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671135">
        <w:rPr>
          <w:b/>
          <w:szCs w:val="22"/>
          <w:lang w:val="sl-SI"/>
        </w:rPr>
        <w:t>novembru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</w:t>
      </w:r>
      <w:r w:rsidR="00837513">
        <w:rPr>
          <w:b/>
          <w:szCs w:val="22"/>
          <w:lang w:val="sl-SI"/>
        </w:rPr>
        <w:t>5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671135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November</w:t>
      </w:r>
      <w:r w:rsidR="00A06BBD">
        <w:rPr>
          <w:b/>
          <w:szCs w:val="22"/>
          <w:lang w:val="sl-SI"/>
        </w:rPr>
        <w:t xml:space="preserve"> 202</w:t>
      </w:r>
      <w:r w:rsidR="00837513">
        <w:rPr>
          <w:b/>
          <w:szCs w:val="22"/>
          <w:lang w:val="sl-SI"/>
        </w:rPr>
        <w:t>5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5D585E" w:rsidRPr="001858E8" w:rsidRDefault="00F65C1C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2</w:t>
            </w:r>
            <w:r w:rsidR="00671135" w:rsidRPr="001858E8">
              <w:rPr>
                <w:lang w:val="sl-SI"/>
              </w:rPr>
              <w:t>7</w:t>
            </w:r>
            <w:r w:rsidR="005D585E" w:rsidRPr="001858E8">
              <w:rPr>
                <w:lang w:val="sl-SI"/>
              </w:rPr>
              <w:t xml:space="preserve">. </w:t>
            </w:r>
            <w:r w:rsidR="00671135" w:rsidRPr="001858E8">
              <w:rPr>
                <w:lang w:val="sl-SI"/>
              </w:rPr>
              <w:t>11</w:t>
            </w:r>
            <w:r w:rsidR="005D585E" w:rsidRPr="001858E8">
              <w:rPr>
                <w:lang w:val="sl-SI"/>
              </w:rPr>
              <w:t>. 202</w:t>
            </w:r>
            <w:r w:rsidR="00956D7A" w:rsidRPr="001858E8">
              <w:rPr>
                <w:lang w:val="sl-SI"/>
              </w:rPr>
              <w:t>5</w:t>
            </w:r>
          </w:p>
        </w:tc>
        <w:tc>
          <w:tcPr>
            <w:tcW w:w="1107" w:type="dxa"/>
          </w:tcPr>
          <w:p w:rsidR="005D585E" w:rsidRPr="001858E8" w:rsidRDefault="005D585E" w:rsidP="005D585E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&lt; 0,002</w:t>
            </w:r>
          </w:p>
        </w:tc>
        <w:tc>
          <w:tcPr>
            <w:tcW w:w="1100" w:type="dxa"/>
          </w:tcPr>
          <w:p w:rsidR="005D585E" w:rsidRPr="001858E8" w:rsidRDefault="005D585E" w:rsidP="001858E8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0,00</w:t>
            </w:r>
            <w:r w:rsidR="001858E8" w:rsidRPr="001858E8">
              <w:rPr>
                <w:lang w:val="sl-SI"/>
              </w:rPr>
              <w:t>8</w:t>
            </w:r>
          </w:p>
        </w:tc>
        <w:tc>
          <w:tcPr>
            <w:tcW w:w="1433" w:type="dxa"/>
          </w:tcPr>
          <w:p w:rsidR="005D585E" w:rsidRPr="001858E8" w:rsidRDefault="005D585E" w:rsidP="005D585E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5D585E" w:rsidRPr="001858E8" w:rsidRDefault="005D585E" w:rsidP="005D585E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sz w:val="24"/>
                <w:lang w:val="sl-SI"/>
              </w:rPr>
              <w:t>1</w:t>
            </w:r>
            <w:r w:rsidR="001858E8" w:rsidRPr="001858E8">
              <w:rPr>
                <w:sz w:val="24"/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1858E8" w:rsidRDefault="005D585E" w:rsidP="005D585E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</w:t>
            </w:r>
            <w:r w:rsidR="00F65C1C" w:rsidRPr="001858E8">
              <w:rPr>
                <w:lang w:val="sl-SI"/>
              </w:rPr>
              <w:t>5</w:t>
            </w:r>
            <w:r w:rsidR="002238E3" w:rsidRPr="001858E8">
              <w:rPr>
                <w:lang w:val="sl-SI"/>
              </w:rPr>
              <w:t>5</w:t>
            </w:r>
          </w:p>
        </w:tc>
      </w:tr>
      <w:tr w:rsidR="00671135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671135" w:rsidRPr="00A2474F" w:rsidRDefault="00671135" w:rsidP="0067113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27. 11. 2025</w:t>
            </w:r>
          </w:p>
        </w:tc>
        <w:tc>
          <w:tcPr>
            <w:tcW w:w="1107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0,00</w:t>
            </w:r>
            <w:r w:rsidR="00A903F4" w:rsidRPr="001858E8">
              <w:rPr>
                <w:lang w:val="sl-SI"/>
              </w:rPr>
              <w:t>3</w:t>
            </w:r>
          </w:p>
        </w:tc>
        <w:tc>
          <w:tcPr>
            <w:tcW w:w="1100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0,00</w:t>
            </w:r>
            <w:r w:rsidR="001858E8" w:rsidRPr="001858E8"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1</w:t>
            </w:r>
            <w:r w:rsidR="001858E8" w:rsidRPr="001858E8"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0,6</w:t>
            </w:r>
            <w:r w:rsidR="002238E3" w:rsidRPr="001858E8">
              <w:rPr>
                <w:lang w:val="sl-SI"/>
              </w:rPr>
              <w:t>6</w:t>
            </w:r>
          </w:p>
        </w:tc>
      </w:tr>
      <w:tr w:rsidR="00671135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671135" w:rsidRPr="00A2474F" w:rsidRDefault="00671135" w:rsidP="0067113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27. 11. 2025</w:t>
            </w:r>
          </w:p>
        </w:tc>
        <w:tc>
          <w:tcPr>
            <w:tcW w:w="1107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&lt; 0,002</w:t>
            </w:r>
          </w:p>
        </w:tc>
        <w:tc>
          <w:tcPr>
            <w:tcW w:w="1100" w:type="dxa"/>
          </w:tcPr>
          <w:p w:rsidR="00671135" w:rsidRPr="001858E8" w:rsidRDefault="00671135" w:rsidP="001858E8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0,00</w:t>
            </w:r>
            <w:r w:rsidR="001858E8" w:rsidRPr="001858E8"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1</w:t>
            </w:r>
            <w:r w:rsidR="001858E8" w:rsidRPr="001858E8">
              <w:rPr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671135" w:rsidRPr="001858E8" w:rsidRDefault="002238E3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0,92</w:t>
            </w:r>
          </w:p>
        </w:tc>
      </w:tr>
      <w:tr w:rsidR="00671135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671135" w:rsidRPr="00A2474F" w:rsidRDefault="00671135" w:rsidP="0067113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27. 11. 2025</w:t>
            </w:r>
          </w:p>
        </w:tc>
        <w:tc>
          <w:tcPr>
            <w:tcW w:w="1107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0,0</w:t>
            </w:r>
            <w:r w:rsidR="00A903F4" w:rsidRPr="001858E8">
              <w:rPr>
                <w:lang w:val="sl-SI"/>
              </w:rPr>
              <w:t>19</w:t>
            </w:r>
          </w:p>
        </w:tc>
        <w:tc>
          <w:tcPr>
            <w:tcW w:w="1100" w:type="dxa"/>
          </w:tcPr>
          <w:p w:rsidR="00671135" w:rsidRPr="001858E8" w:rsidRDefault="00671135" w:rsidP="001858E8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0,01</w:t>
            </w:r>
            <w:r w:rsidR="001858E8" w:rsidRPr="001858E8">
              <w:rPr>
                <w:lang w:val="sl-SI"/>
              </w:rPr>
              <w:t>5</w:t>
            </w:r>
          </w:p>
        </w:tc>
        <w:tc>
          <w:tcPr>
            <w:tcW w:w="1433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1</w:t>
            </w:r>
            <w:r w:rsidR="002238E3" w:rsidRPr="001858E8">
              <w:rPr>
                <w:lang w:val="sl-SI"/>
              </w:rPr>
              <w:t>3</w:t>
            </w:r>
          </w:p>
        </w:tc>
      </w:tr>
      <w:tr w:rsidR="00671135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671135" w:rsidRPr="00A2474F" w:rsidRDefault="00671135" w:rsidP="0067113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27. 11. 2025</w:t>
            </w:r>
          </w:p>
        </w:tc>
        <w:tc>
          <w:tcPr>
            <w:tcW w:w="1107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0,0</w:t>
            </w:r>
            <w:r w:rsidR="00A903F4" w:rsidRPr="001858E8">
              <w:rPr>
                <w:lang w:val="sl-SI"/>
              </w:rPr>
              <w:t>06</w:t>
            </w:r>
          </w:p>
        </w:tc>
        <w:tc>
          <w:tcPr>
            <w:tcW w:w="1100" w:type="dxa"/>
          </w:tcPr>
          <w:p w:rsidR="00671135" w:rsidRPr="001858E8" w:rsidRDefault="00671135" w:rsidP="001858E8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0,0</w:t>
            </w:r>
            <w:r w:rsidR="001858E8" w:rsidRPr="001858E8">
              <w:rPr>
                <w:lang w:val="sl-SI"/>
              </w:rPr>
              <w:t>16</w:t>
            </w:r>
          </w:p>
        </w:tc>
        <w:tc>
          <w:tcPr>
            <w:tcW w:w="1433" w:type="dxa"/>
          </w:tcPr>
          <w:p w:rsidR="00671135" w:rsidRPr="001858E8" w:rsidRDefault="00671135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1,</w:t>
            </w:r>
            <w:r w:rsidR="00157C03" w:rsidRPr="001858E8">
              <w:rPr>
                <w:lang w:val="sl-SI"/>
              </w:rPr>
              <w:t>3</w:t>
            </w:r>
          </w:p>
        </w:tc>
        <w:tc>
          <w:tcPr>
            <w:tcW w:w="1109" w:type="dxa"/>
          </w:tcPr>
          <w:p w:rsidR="00671135" w:rsidRPr="001858E8" w:rsidRDefault="001858E8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7,5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671135" w:rsidRPr="001858E8" w:rsidRDefault="002238E3" w:rsidP="00671135">
            <w:pPr>
              <w:jc w:val="center"/>
              <w:rPr>
                <w:sz w:val="24"/>
                <w:lang w:val="sl-SI"/>
              </w:rPr>
            </w:pPr>
            <w:r w:rsidRPr="001858E8">
              <w:rPr>
                <w:lang w:val="sl-SI"/>
              </w:rPr>
              <w:t>0,35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24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956D7A" w:rsidRPr="003F456C" w:rsidRDefault="00956D7A" w:rsidP="0095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671135">
        <w:rPr>
          <w:b/>
          <w:bCs/>
          <w:szCs w:val="22"/>
          <w:lang w:val="sl-SI"/>
        </w:rPr>
        <w:t>novembru</w:t>
      </w:r>
      <w:r>
        <w:rPr>
          <w:b/>
          <w:bCs/>
          <w:szCs w:val="22"/>
          <w:lang w:val="sl-SI"/>
        </w:rPr>
        <w:t xml:space="preserve"> 2025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  <w:bookmarkStart w:id="0" w:name="_GoBack"/>
      <w:bookmarkEnd w:id="0"/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298" w:rsidRDefault="00286298" w:rsidP="00AE28DE">
      <w:r>
        <w:separator/>
      </w:r>
    </w:p>
  </w:endnote>
  <w:endnote w:type="continuationSeparator" w:id="0">
    <w:p w:rsidR="00286298" w:rsidRDefault="00286298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298" w:rsidRDefault="00286298" w:rsidP="00AE28DE">
      <w:r>
        <w:separator/>
      </w:r>
    </w:p>
  </w:footnote>
  <w:footnote w:type="continuationSeparator" w:id="0">
    <w:p w:rsidR="00286298" w:rsidRDefault="00286298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41FCA"/>
    <w:rsid w:val="00157C03"/>
    <w:rsid w:val="00161AAF"/>
    <w:rsid w:val="00171DDC"/>
    <w:rsid w:val="001858E8"/>
    <w:rsid w:val="001A2AE3"/>
    <w:rsid w:val="001A5638"/>
    <w:rsid w:val="001E1D96"/>
    <w:rsid w:val="0021055C"/>
    <w:rsid w:val="002238E3"/>
    <w:rsid w:val="00285DED"/>
    <w:rsid w:val="00286298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47B41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5D585E"/>
    <w:rsid w:val="00600B67"/>
    <w:rsid w:val="00630F21"/>
    <w:rsid w:val="0065630E"/>
    <w:rsid w:val="00665D25"/>
    <w:rsid w:val="0066693D"/>
    <w:rsid w:val="00671135"/>
    <w:rsid w:val="00671AA7"/>
    <w:rsid w:val="00672732"/>
    <w:rsid w:val="00692321"/>
    <w:rsid w:val="00696AF0"/>
    <w:rsid w:val="00696FCD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7513"/>
    <w:rsid w:val="008538D6"/>
    <w:rsid w:val="00860068"/>
    <w:rsid w:val="008D288B"/>
    <w:rsid w:val="008F3155"/>
    <w:rsid w:val="00953FCA"/>
    <w:rsid w:val="00956D10"/>
    <w:rsid w:val="00956D7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903F4"/>
    <w:rsid w:val="00AA05CD"/>
    <w:rsid w:val="00AC4DB9"/>
    <w:rsid w:val="00AE17D0"/>
    <w:rsid w:val="00AE28DE"/>
    <w:rsid w:val="00AF6154"/>
    <w:rsid w:val="00AF7F5E"/>
    <w:rsid w:val="00B40A69"/>
    <w:rsid w:val="00B412D8"/>
    <w:rsid w:val="00B43269"/>
    <w:rsid w:val="00B464D9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976EB"/>
    <w:rsid w:val="00EB3D77"/>
    <w:rsid w:val="00EC5607"/>
    <w:rsid w:val="00F07B08"/>
    <w:rsid w:val="00F3060B"/>
    <w:rsid w:val="00F51DEE"/>
    <w:rsid w:val="00F55A03"/>
    <w:rsid w:val="00F65C1C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CC59D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117AE-516D-4941-AA4C-AB808A11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75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5</cp:revision>
  <cp:lastPrinted>2022-09-22T10:07:00Z</cp:lastPrinted>
  <dcterms:created xsi:type="dcterms:W3CDTF">2026-03-27T10:51:00Z</dcterms:created>
  <dcterms:modified xsi:type="dcterms:W3CDTF">2026-03-27T12:08:00Z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