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24D2" w14:textId="77777777" w:rsidR="005F14C7" w:rsidRPr="005F14C7" w:rsidRDefault="005F14C7" w:rsidP="005F14C7">
      <w:pPr>
        <w:spacing w:after="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5F14C7">
        <w:rPr>
          <w:rFonts w:ascii="Times New Roman" w:eastAsia="Times New Roman" w:hAnsi="Times New Roman" w:cs="Times New Roman"/>
          <w:b/>
          <w:szCs w:val="22"/>
        </w:rPr>
        <w:t>POBUDA ZA PODELITEV</w:t>
      </w:r>
    </w:p>
    <w:p w14:paraId="17CC4FBA" w14:textId="77777777" w:rsidR="005F14C7" w:rsidRPr="005F14C7" w:rsidRDefault="005F14C7" w:rsidP="005F14C7">
      <w:pPr>
        <w:spacing w:after="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5F14C7">
        <w:rPr>
          <w:rFonts w:ascii="Times New Roman" w:eastAsia="Times New Roman" w:hAnsi="Times New Roman" w:cs="Times New Roman"/>
          <w:b/>
          <w:szCs w:val="22"/>
        </w:rPr>
        <w:t xml:space="preserve"> NAZIVA ČASTNA MEŠČANKA OZIROMA ČASTNI MEŠČAN </w:t>
      </w:r>
    </w:p>
    <w:p w14:paraId="141B5855" w14:textId="77777777" w:rsidR="005F14C7" w:rsidRPr="005F14C7" w:rsidRDefault="005F14C7" w:rsidP="005F14C7">
      <w:pPr>
        <w:spacing w:after="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5F14C7">
        <w:rPr>
          <w:rFonts w:ascii="Times New Roman" w:eastAsia="Times New Roman" w:hAnsi="Times New Roman" w:cs="Times New Roman"/>
          <w:b/>
          <w:szCs w:val="22"/>
        </w:rPr>
        <w:t>GLAVNEGA MESTA LJUBLJANA</w:t>
      </w:r>
    </w:p>
    <w:p w14:paraId="78186C79" w14:textId="77777777" w:rsidR="005F14C7" w:rsidRPr="005F14C7" w:rsidRDefault="005F14C7" w:rsidP="005F14C7">
      <w:pPr>
        <w:spacing w:after="0"/>
        <w:jc w:val="center"/>
        <w:rPr>
          <w:rFonts w:ascii="Times New Roman" w:eastAsia="Times New Roman" w:hAnsi="Times New Roman" w:cs="Times New Roman"/>
          <w:b/>
          <w:i/>
          <w:szCs w:val="22"/>
        </w:rPr>
      </w:pPr>
    </w:p>
    <w:p w14:paraId="5C06559E" w14:textId="77777777" w:rsidR="005F14C7" w:rsidRPr="005F14C7" w:rsidRDefault="005F14C7" w:rsidP="005F14C7">
      <w:pPr>
        <w:spacing w:after="0"/>
        <w:jc w:val="both"/>
        <w:rPr>
          <w:rFonts w:ascii="Times New Roman" w:eastAsia="Times New Roman" w:hAnsi="Times New Roman" w:cs="Times New Roman"/>
          <w:b/>
          <w:i/>
          <w:szCs w:val="22"/>
        </w:rPr>
      </w:pPr>
      <w:r w:rsidRPr="005F14C7">
        <w:rPr>
          <w:rFonts w:ascii="Times New Roman" w:eastAsia="Times New Roman" w:hAnsi="Times New Roman" w:cs="Times New Roman"/>
          <w:b/>
          <w:i/>
          <w:szCs w:val="22"/>
        </w:rPr>
        <w:t>POBUDNIK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34"/>
      </w:tblGrid>
      <w:tr w:rsidR="005F14C7" w:rsidRPr="005F14C7" w14:paraId="6E5C48FE" w14:textId="77777777" w:rsidTr="00F2384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B62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977867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4C7">
              <w:rPr>
                <w:rFonts w:ascii="Times New Roman" w:eastAsia="Times New Roman" w:hAnsi="Times New Roman" w:cs="Times New Roman"/>
                <w:sz w:val="20"/>
                <w:szCs w:val="20"/>
              </w:rPr>
              <w:t>Ime in priimek / naziv pravne osebe / naziv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D2E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12B61550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5F14C7" w:rsidRPr="005F14C7" w14:paraId="51217E4C" w14:textId="77777777" w:rsidTr="00F2384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B8C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1E4CB1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Kontaktna oseba (za pravne osebe)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C2E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5F14C7" w:rsidRPr="005F14C7" w14:paraId="70822768" w14:textId="77777777" w:rsidTr="00F2384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E6F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8B8D1C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Predstavnik (za skupine)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27E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5F14C7" w:rsidRPr="005F14C7" w14:paraId="0D783384" w14:textId="77777777" w:rsidTr="00F23843">
        <w:trPr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69A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85EBAB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4C7">
              <w:rPr>
                <w:rFonts w:ascii="Times New Roman" w:eastAsia="Times New Roman" w:hAnsi="Times New Roman" w:cs="Times New Roman"/>
                <w:sz w:val="20"/>
                <w:szCs w:val="20"/>
              </w:rPr>
              <w:t>Stalno prebivališče pobudnika oz. sedež pravne osebe oz. stalno prebivališče predstavnika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446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5F14C7" w:rsidRPr="005F14C7" w14:paraId="5514EF9E" w14:textId="77777777" w:rsidTr="00F2384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983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DCF706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4C7">
              <w:rPr>
                <w:rFonts w:ascii="Times New Roman" w:eastAsia="Times New Roman" w:hAnsi="Times New Roman" w:cs="Times New Roman"/>
                <w:sz w:val="20"/>
                <w:szCs w:val="20"/>
              </w:rPr>
              <w:t>Telefon pobudnika/kontaktne osebe/predstavnika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240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5F14C7" w:rsidRPr="005F14C7" w14:paraId="2907F0BB" w14:textId="77777777" w:rsidTr="00F2384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F98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AE2F9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4C7">
              <w:rPr>
                <w:rFonts w:ascii="Times New Roman" w:eastAsia="Times New Roman" w:hAnsi="Times New Roman" w:cs="Times New Roman"/>
                <w:sz w:val="20"/>
                <w:szCs w:val="20"/>
              </w:rPr>
              <w:t>E-naslov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29B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14:paraId="30AB097B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2C977B77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b/>
          <w:i/>
          <w:szCs w:val="22"/>
        </w:rPr>
      </w:pPr>
      <w:r w:rsidRPr="005F14C7">
        <w:rPr>
          <w:rFonts w:ascii="Times New Roman" w:eastAsia="Times New Roman" w:hAnsi="Times New Roman" w:cs="Times New Roman"/>
          <w:b/>
          <w:i/>
          <w:szCs w:val="22"/>
        </w:rPr>
        <w:t>KANDIDAT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5F14C7" w:rsidRPr="005F14C7" w14:paraId="4855032B" w14:textId="77777777" w:rsidTr="00F23843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E85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 w:rsidRPr="005F14C7">
              <w:rPr>
                <w:rFonts w:ascii="Times New Roman" w:eastAsia="Times New Roman" w:hAnsi="Times New Roman" w:cs="Times New Roman"/>
                <w:b/>
                <w:szCs w:val="22"/>
              </w:rPr>
              <w:t>Ime in priimek kandidatke ali kandidata za podelitev naziva častna meščanka oz. častni meščan glavnega mesta Ljubljana:</w:t>
            </w:r>
          </w:p>
          <w:p w14:paraId="20FEE970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6E4E2E59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5F14C7" w:rsidRPr="005F14C7" w14:paraId="32D62CB7" w14:textId="77777777" w:rsidTr="00F23843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5C3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19B794DA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 w:rsidRPr="005F14C7">
              <w:rPr>
                <w:rFonts w:ascii="Times New Roman" w:eastAsia="Times New Roman" w:hAnsi="Times New Roman" w:cs="Times New Roman"/>
                <w:b/>
                <w:szCs w:val="22"/>
              </w:rPr>
              <w:t>Datum rojstva</w:t>
            </w:r>
            <w:r w:rsidRPr="005F14C7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</w:tr>
      <w:tr w:rsidR="005F14C7" w:rsidRPr="005F14C7" w14:paraId="1666CCA3" w14:textId="77777777" w:rsidTr="00F23843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F31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CE55E7D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 w:rsidRPr="005F14C7">
              <w:rPr>
                <w:rFonts w:ascii="Times New Roman" w:eastAsia="Times New Roman" w:hAnsi="Times New Roman" w:cs="Times New Roman"/>
                <w:b/>
                <w:szCs w:val="22"/>
              </w:rPr>
              <w:t>Naslov:</w:t>
            </w:r>
          </w:p>
        </w:tc>
      </w:tr>
      <w:tr w:rsidR="005F14C7" w:rsidRPr="005F14C7" w14:paraId="5B6192E4" w14:textId="77777777" w:rsidTr="00F23843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9EC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294BC8C2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 w:rsidRPr="005F14C7">
              <w:rPr>
                <w:rFonts w:ascii="Times New Roman" w:eastAsia="Times New Roman" w:hAnsi="Times New Roman" w:cs="Times New Roman"/>
                <w:b/>
                <w:szCs w:val="22"/>
              </w:rPr>
              <w:t>Telefon:</w:t>
            </w:r>
          </w:p>
        </w:tc>
      </w:tr>
      <w:tr w:rsidR="005F14C7" w:rsidRPr="005F14C7" w14:paraId="4647637B" w14:textId="77777777" w:rsidTr="00F23843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70E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2FE02DBC" w14:textId="77777777" w:rsidR="005F14C7" w:rsidRPr="005F14C7" w:rsidRDefault="005F14C7" w:rsidP="005F14C7">
            <w:pPr>
              <w:spacing w:after="0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5F14C7">
              <w:rPr>
                <w:rFonts w:ascii="Times New Roman" w:eastAsia="Times New Roman" w:hAnsi="Times New Roman" w:cs="Times New Roman"/>
                <w:b/>
                <w:szCs w:val="22"/>
              </w:rPr>
              <w:t>E-naslov:</w:t>
            </w:r>
          </w:p>
        </w:tc>
      </w:tr>
    </w:tbl>
    <w:p w14:paraId="3BC04BE3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b/>
          <w:szCs w:val="22"/>
        </w:rPr>
      </w:pPr>
    </w:p>
    <w:p w14:paraId="5B2C1403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b/>
          <w:szCs w:val="22"/>
        </w:rPr>
      </w:pPr>
    </w:p>
    <w:p w14:paraId="45089B0B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b/>
          <w:szCs w:val="22"/>
        </w:rPr>
      </w:pPr>
      <w:r w:rsidRPr="005F14C7">
        <w:rPr>
          <w:rFonts w:ascii="Times New Roman" w:eastAsia="Times New Roman" w:hAnsi="Times New Roman" w:cs="Times New Roman"/>
          <w:b/>
          <w:szCs w:val="22"/>
        </w:rPr>
        <w:t>Priloga:</w:t>
      </w:r>
    </w:p>
    <w:p w14:paraId="7630DAAC" w14:textId="77777777" w:rsidR="005F14C7" w:rsidRPr="005F14C7" w:rsidRDefault="005F14C7" w:rsidP="005F14C7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Cs w:val="22"/>
        </w:rPr>
      </w:pPr>
      <w:r w:rsidRPr="005F14C7">
        <w:rPr>
          <w:rFonts w:ascii="Times New Roman" w:eastAsia="Times New Roman" w:hAnsi="Times New Roman" w:cs="Times New Roman"/>
          <w:b/>
          <w:szCs w:val="22"/>
          <w:u w:val="single"/>
        </w:rPr>
        <w:t>utemeljitev</w:t>
      </w:r>
      <w:r w:rsidRPr="005F14C7">
        <w:rPr>
          <w:rFonts w:ascii="Times New Roman" w:eastAsia="Times New Roman" w:hAnsi="Times New Roman" w:cs="Times New Roman"/>
          <w:szCs w:val="22"/>
        </w:rPr>
        <w:t xml:space="preserve"> z navedbo morebitnih do sedaj prejetih priznanj. Za resničnost in točnost podatkov odgovarja pobudnik. </w:t>
      </w:r>
    </w:p>
    <w:p w14:paraId="4B41E4FB" w14:textId="77777777" w:rsidR="005F14C7" w:rsidRPr="005F14C7" w:rsidRDefault="005F14C7" w:rsidP="005F14C7">
      <w:pPr>
        <w:spacing w:after="0"/>
        <w:ind w:left="720"/>
        <w:rPr>
          <w:rFonts w:ascii="Times New Roman" w:eastAsia="Times New Roman" w:hAnsi="Times New Roman" w:cs="Times New Roman"/>
          <w:b/>
          <w:szCs w:val="22"/>
        </w:rPr>
      </w:pPr>
    </w:p>
    <w:p w14:paraId="39FA4B9F" w14:textId="77777777" w:rsidR="005F14C7" w:rsidRPr="005F14C7" w:rsidRDefault="005F14C7" w:rsidP="005F14C7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Cs w:val="22"/>
        </w:rPr>
      </w:pPr>
      <w:r w:rsidRPr="005F14C7">
        <w:rPr>
          <w:rFonts w:ascii="Times New Roman" w:eastAsia="Times New Roman" w:hAnsi="Times New Roman" w:cs="Times New Roman"/>
          <w:b/>
          <w:szCs w:val="22"/>
          <w:u w:val="single"/>
        </w:rPr>
        <w:t>soglasje h kandidaturi in za uporabo osebnih podatkov</w:t>
      </w:r>
      <w:r w:rsidRPr="005F14C7">
        <w:rPr>
          <w:rFonts w:ascii="Times New Roman" w:eastAsia="Times New Roman" w:hAnsi="Times New Roman" w:cs="Times New Roman"/>
          <w:b/>
          <w:szCs w:val="22"/>
          <w:u w:val="single"/>
          <w:vertAlign w:val="superscript"/>
        </w:rPr>
        <w:footnoteReference w:customMarkFollows="1" w:id="1"/>
        <w:t>*</w:t>
      </w:r>
      <w:r w:rsidRPr="005F14C7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233F5D1" w14:textId="77777777" w:rsidR="005F14C7" w:rsidRPr="005F14C7" w:rsidRDefault="005F14C7" w:rsidP="005F14C7">
      <w:pPr>
        <w:spacing w:after="0"/>
        <w:ind w:left="720"/>
        <w:rPr>
          <w:rFonts w:ascii="Times New Roman" w:eastAsia="Times New Roman" w:hAnsi="Times New Roman" w:cs="Times New Roman"/>
          <w:b/>
          <w:szCs w:val="22"/>
        </w:rPr>
      </w:pPr>
    </w:p>
    <w:p w14:paraId="2E6A31B6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3B01E457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szCs w:val="22"/>
        </w:rPr>
      </w:pPr>
      <w:r w:rsidRPr="005F14C7">
        <w:rPr>
          <w:rFonts w:ascii="Times New Roman" w:eastAsia="Times New Roman" w:hAnsi="Times New Roman" w:cs="Times New Roman"/>
          <w:szCs w:val="22"/>
        </w:rPr>
        <w:t>Datum:</w:t>
      </w:r>
    </w:p>
    <w:p w14:paraId="52A1B38C" w14:textId="77777777" w:rsidR="005F14C7" w:rsidRPr="005F14C7" w:rsidRDefault="005F14C7" w:rsidP="005F14C7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217A268B" w14:textId="33F7881A" w:rsidR="00A10416" w:rsidRPr="002E00D7" w:rsidRDefault="005F14C7" w:rsidP="005F14C7">
      <w:pPr>
        <w:spacing w:after="0"/>
      </w:pPr>
      <w:r w:rsidRPr="005F14C7">
        <w:rPr>
          <w:rFonts w:ascii="Times New Roman" w:eastAsia="Times New Roman" w:hAnsi="Times New Roman" w:cs="Times New Roman"/>
          <w:szCs w:val="22"/>
        </w:rPr>
        <w:t xml:space="preserve">Podpis pobudnika:  </w:t>
      </w:r>
      <w:r w:rsidRPr="005F14C7">
        <w:rPr>
          <w:rFonts w:ascii="Times New Roman" w:eastAsia="Times New Roman" w:hAnsi="Times New Roman" w:cs="Times New Roman"/>
          <w:szCs w:val="22"/>
        </w:rPr>
        <w:softHyphen/>
      </w:r>
      <w:r w:rsidRPr="005F14C7">
        <w:rPr>
          <w:rFonts w:ascii="Times New Roman" w:eastAsia="Times New Roman" w:hAnsi="Times New Roman" w:cs="Times New Roman"/>
          <w:szCs w:val="22"/>
        </w:rPr>
        <w:softHyphen/>
        <w:t xml:space="preserve"> </w:t>
      </w:r>
    </w:p>
    <w:sectPr w:rsidR="00A10416" w:rsidRPr="002E00D7" w:rsidSect="00140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3597" w14:textId="77777777" w:rsidR="001E1085" w:rsidRDefault="001E1085" w:rsidP="00AE28DE">
      <w:pPr>
        <w:spacing w:after="0"/>
      </w:pPr>
      <w:r>
        <w:separator/>
      </w:r>
    </w:p>
  </w:endnote>
  <w:endnote w:type="continuationSeparator" w:id="0">
    <w:p w14:paraId="63AFCDB9" w14:textId="77777777" w:rsidR="001E1085" w:rsidRDefault="001E1085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0221" w14:textId="77777777" w:rsidR="008E327E" w:rsidRDefault="008E32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6413" w14:textId="77777777" w:rsidR="008E327E" w:rsidRDefault="008E32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0851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31B70FD" wp14:editId="4ECA4298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069B343" wp14:editId="320EED5A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01B471A3" wp14:editId="027828D3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A1A2" w14:textId="77777777" w:rsidR="001E1085" w:rsidRDefault="001E1085" w:rsidP="00AE28DE">
      <w:pPr>
        <w:spacing w:after="0"/>
      </w:pPr>
      <w:r>
        <w:separator/>
      </w:r>
    </w:p>
  </w:footnote>
  <w:footnote w:type="continuationSeparator" w:id="0">
    <w:p w14:paraId="277470B3" w14:textId="77777777" w:rsidR="001E1085" w:rsidRDefault="001E1085" w:rsidP="00AE28DE">
      <w:pPr>
        <w:spacing w:after="0"/>
      </w:pPr>
      <w:r>
        <w:continuationSeparator/>
      </w:r>
    </w:p>
  </w:footnote>
  <w:footnote w:id="1">
    <w:p w14:paraId="4CFD3D11" w14:textId="77777777" w:rsidR="005F14C7" w:rsidRPr="00223E62" w:rsidRDefault="005F14C7" w:rsidP="005F14C7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>
        <w:rPr>
          <w:rStyle w:val="Sprotnaopomba-sklic"/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223E62">
        <w:rPr>
          <w:sz w:val="16"/>
          <w:szCs w:val="16"/>
        </w:rPr>
        <w:t>Osebni podatki bodo varovani v skladu s predpisi, ki urejajo varstvo osebnih podatkov, in bodo uporabljeni le za potrebe postopka pridobitve priznanja ter hranjeni v skladu z veljavno zakonodajo</w:t>
      </w:r>
      <w:r>
        <w:rPr>
          <w:sz w:val="16"/>
          <w:szCs w:val="16"/>
        </w:rPr>
        <w:t>.</w:t>
      </w:r>
    </w:p>
    <w:p w14:paraId="2A1C9649" w14:textId="77777777" w:rsidR="005F14C7" w:rsidRDefault="005F14C7" w:rsidP="005F14C7">
      <w:pPr>
        <w:pStyle w:val="Sprotnaopomba-besedil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E78D" w14:textId="77777777" w:rsidR="008E327E" w:rsidRDefault="008E32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1DBB" w14:textId="77777777" w:rsidR="008F3155" w:rsidRPr="00807CDD" w:rsidRDefault="008F3155" w:rsidP="00807CDD">
    <w:pPr>
      <w:pStyle w:val="Glava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6DFE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216569A9" wp14:editId="4A932C9F">
          <wp:extent cx="34036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92673E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0B239A65" wp14:editId="6FE6C4D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04AC5"/>
    <w:multiLevelType w:val="hybridMultilevel"/>
    <w:tmpl w:val="B0182B80"/>
    <w:lvl w:ilvl="0" w:tplc="DD4EA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38899">
    <w:abstractNumId w:val="0"/>
  </w:num>
  <w:num w:numId="2" w16cid:durableId="1557428281">
    <w:abstractNumId w:val="1"/>
  </w:num>
  <w:num w:numId="3" w16cid:durableId="1601527387">
    <w:abstractNumId w:val="2"/>
  </w:num>
  <w:num w:numId="4" w16cid:durableId="365065060">
    <w:abstractNumId w:val="3"/>
  </w:num>
  <w:num w:numId="5" w16cid:durableId="1583027238">
    <w:abstractNumId w:val="8"/>
  </w:num>
  <w:num w:numId="6" w16cid:durableId="1331711744">
    <w:abstractNumId w:val="4"/>
  </w:num>
  <w:num w:numId="7" w16cid:durableId="1306158055">
    <w:abstractNumId w:val="5"/>
  </w:num>
  <w:num w:numId="8" w16cid:durableId="531383153">
    <w:abstractNumId w:val="6"/>
  </w:num>
  <w:num w:numId="9" w16cid:durableId="563755199">
    <w:abstractNumId w:val="7"/>
  </w:num>
  <w:num w:numId="10" w16cid:durableId="1146506013">
    <w:abstractNumId w:val="9"/>
  </w:num>
  <w:num w:numId="11" w16cid:durableId="798106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C7"/>
    <w:rsid w:val="00004026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E1085"/>
    <w:rsid w:val="001E1D96"/>
    <w:rsid w:val="0021055C"/>
    <w:rsid w:val="00285DED"/>
    <w:rsid w:val="002E00D7"/>
    <w:rsid w:val="002E214F"/>
    <w:rsid w:val="003053E5"/>
    <w:rsid w:val="0031006E"/>
    <w:rsid w:val="00314DA6"/>
    <w:rsid w:val="00350B81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5F14C7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63130"/>
    <w:rsid w:val="008D288B"/>
    <w:rsid w:val="008E327E"/>
    <w:rsid w:val="008F3155"/>
    <w:rsid w:val="00953FCA"/>
    <w:rsid w:val="00983597"/>
    <w:rsid w:val="009A1141"/>
    <w:rsid w:val="009A7A91"/>
    <w:rsid w:val="009C0C30"/>
    <w:rsid w:val="009C29A1"/>
    <w:rsid w:val="009E3508"/>
    <w:rsid w:val="009F122B"/>
    <w:rsid w:val="00A01CE2"/>
    <w:rsid w:val="00A10416"/>
    <w:rsid w:val="00A15A65"/>
    <w:rsid w:val="00A664C4"/>
    <w:rsid w:val="00AA05CD"/>
    <w:rsid w:val="00AC4DB9"/>
    <w:rsid w:val="00AE17D0"/>
    <w:rsid w:val="00AE28DE"/>
    <w:rsid w:val="00AF6154"/>
    <w:rsid w:val="00AF7B4C"/>
    <w:rsid w:val="00AF7F5E"/>
    <w:rsid w:val="00B40A69"/>
    <w:rsid w:val="00B412D8"/>
    <w:rsid w:val="00B7710A"/>
    <w:rsid w:val="00BB3230"/>
    <w:rsid w:val="00BC1424"/>
    <w:rsid w:val="00BC56F7"/>
    <w:rsid w:val="00BE6B55"/>
    <w:rsid w:val="00BE73EE"/>
    <w:rsid w:val="00BF12E5"/>
    <w:rsid w:val="00C352EC"/>
    <w:rsid w:val="00C66166"/>
    <w:rsid w:val="00C70939"/>
    <w:rsid w:val="00C73098"/>
    <w:rsid w:val="00C75EDD"/>
    <w:rsid w:val="00C84C7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365A9"/>
    <w:rsid w:val="00F51DEE"/>
    <w:rsid w:val="00F56294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A4DF5"/>
  <w15:chartTrackingRefBased/>
  <w15:docId w15:val="{B2B5E376-7344-416C-B6FD-3B6184A0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Sprotnaopomba-besedilo">
    <w:name w:val="footnote text"/>
    <w:basedOn w:val="Navaden"/>
    <w:link w:val="Sprotnaopomba-besediloZnak"/>
    <w:semiHidden/>
    <w:unhideWhenUsed/>
    <w:rsid w:val="005F14C7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F14C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unhideWhenUsed/>
    <w:rsid w:val="005F1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ani\Desktop\KOMISIJA%20ZA%20PRIZNANJA\13.%20SEJA%20KP,%203.12.2025\Novi%20CGP-%20K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3" ma:contentTypeDescription="Ustvari nov dokument." ma:contentTypeScope="" ma:versionID="00c2b7047d9cf20177717fab20598bd5">
  <xsd:schema xmlns:xsd="http://www.w3.org/2001/XMLSchema" xmlns:xs="http://www.w3.org/2001/XMLSchema" xmlns:p="http://schemas.microsoft.com/office/2006/metadata/properties" xmlns:ns2="f84e652a-0d05-45c8-865c-d460bc236176" xmlns:ns3="f2cf55ae-6847-41ed-99f9-90a86a9b05aa" targetNamespace="http://schemas.microsoft.com/office/2006/metadata/properties" ma:root="true" ma:fieldsID="5d85cd2567cdf9f95e51139b5216d1ab" ns2:_="" ns3:_="">
    <xsd:import namespace="f84e652a-0d05-45c8-865c-d460bc236176"/>
    <xsd:import namespace="f2cf55ae-6847-41ed-99f9-90a86a9b0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kl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55ae-6847-41ed-99f9-90a86a9b05aa" elementFormDefault="qualified">
    <xsd:import namespace="http://schemas.microsoft.com/office/2006/documentManagement/types"/>
    <xsd:import namespace="http://schemas.microsoft.com/office/infopath/2007/PartnerControls"/>
    <xsd:element name="Sklop" ma:index="10" nillable="true" ma:displayName="Sklop" ma:default="01_MOL" ma:format="Dropdown" ma:internalName="Sklop">
      <xsd:simpleType>
        <xsd:restriction base="dms:Choice">
          <xsd:enumeration value="01_MOL"/>
          <xsd:enumeration value="02_Župan"/>
          <xsd:enumeration value="03_Podžupan_Aleš_Čerin"/>
          <xsd:enumeration value="03_Podžupan_Dejan_Crnek"/>
          <xsd:enumeration value="03_Podžupan_Boštjan Koritnik"/>
          <xsd:enumeration value="03_Podžupan_Samo Logar"/>
          <xsd:enumeration value="03_Podžupan_Rok_Žnidaršič"/>
          <xsd:enumeration value="04_Mestni svet"/>
          <xsd:enumeration value="05_Organi MOL"/>
          <xsd:enumeration value="06_Direktor MU MOL"/>
          <xsd:enumeration value="07_Mestna uprava"/>
          <xsd:enumeration value="07_ MU_SNR"/>
          <xsd:enumeration value="07_ MU_KZ"/>
          <xsd:enumeration value="07_ MU_SMU"/>
          <xsd:enumeration value="07_ MU_SJN"/>
          <xsd:enumeration value="07_ MU_SODMS"/>
          <xsd:enumeration value="07_ MU_SPZ"/>
          <xsd:enumeration value="07_ MU_SRPI"/>
          <xsd:enumeration value="07_MU_SLS"/>
          <xsd:enumeration value="07_ MU_SDIGI"/>
          <xsd:enumeration value="07_MU_SEP"/>
          <xsd:enumeration value="07_MU_SEU"/>
          <xsd:enumeration value="07_ MU_OFR"/>
          <xsd:enumeration value="07_ MU_OGDP"/>
          <xsd:enumeration value="07_ MU_OPVI"/>
          <xsd:enumeration value="07_ MU_OK"/>
          <xsd:enumeration value="07_ MU_ORN"/>
          <xsd:enumeration value="07_ MU_OUP"/>
          <xsd:enumeration value="07_ MU_OVO"/>
          <xsd:enumeration value="07_ MU_OZR"/>
          <xsd:enumeration value="07_ MU_OZSV"/>
          <xsd:enumeration value="07_ MU_OS"/>
          <xsd:enumeration value="07_ MU_SNR"/>
          <xsd:enumeration value="07_MU_MR"/>
          <xsd:enumeration value="07_MU_INS"/>
          <xsd:enumeration value="08_Četrtne skupnost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lop xmlns="f2cf55ae-6847-41ed-99f9-90a86a9b05aa">04_Mestni svet</Sklo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90A04-DE7A-48CC-BA47-C87EA7A41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f2cf55ae-6847-41ed-99f9-90a86a9b0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A9E01-9A8F-4BE2-A882-C0ACAF57B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39C2F-20CF-491E-9C5A-6AC1007721BC}">
  <ds:schemaRefs>
    <ds:schemaRef ds:uri="http://schemas.microsoft.com/office/2006/metadata/properties"/>
    <ds:schemaRef ds:uri="http://schemas.microsoft.com/office/infopath/2007/PartnerControls"/>
    <ds:schemaRef ds:uri="f2cf55ae-6847-41ed-99f9-90a86a9b05aa"/>
  </ds:schemaRefs>
</ds:datastoreItem>
</file>

<file path=customXml/itemProps4.xml><?xml version="1.0" encoding="utf-8"?>
<ds:datastoreItem xmlns:ds="http://schemas.openxmlformats.org/officeDocument/2006/customXml" ds:itemID="{86B27F2D-74BA-481B-9FEF-C2C534878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CGP- KP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Vodnik</dc:creator>
  <cp:keywords/>
  <dc:description/>
  <cp:lastModifiedBy>Irena Vodnik</cp:lastModifiedBy>
  <cp:revision>1</cp:revision>
  <cp:lastPrinted>2022-09-22T10:07:00Z</cp:lastPrinted>
  <dcterms:created xsi:type="dcterms:W3CDTF">2025-11-26T13:27:00Z</dcterms:created>
  <dcterms:modified xsi:type="dcterms:W3CDTF">2025-11-26T13:30:00Z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