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8282" w14:textId="77777777" w:rsidR="0080774B" w:rsidRPr="0080774B" w:rsidRDefault="0080774B" w:rsidP="0080774B">
      <w:pPr>
        <w:spacing w:after="0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80774B">
        <w:rPr>
          <w:rFonts w:ascii="Times New Roman" w:eastAsia="Times New Roman" w:hAnsi="Times New Roman" w:cs="Times New Roman"/>
          <w:b/>
          <w:szCs w:val="22"/>
        </w:rPr>
        <w:t xml:space="preserve">POBUDA ZA PODELITEV </w:t>
      </w:r>
    </w:p>
    <w:p w14:paraId="21A6851A" w14:textId="77777777" w:rsidR="0080774B" w:rsidRPr="0080774B" w:rsidRDefault="0080774B" w:rsidP="0080774B">
      <w:pPr>
        <w:spacing w:after="0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80774B">
        <w:rPr>
          <w:rFonts w:ascii="Times New Roman" w:eastAsia="Times New Roman" w:hAnsi="Times New Roman" w:cs="Times New Roman"/>
          <w:b/>
          <w:szCs w:val="22"/>
        </w:rPr>
        <w:t>NAGRADE ALI PLAKETE GLAVNEGA MESTA LJUBLJANA ZA LETO 2026</w:t>
      </w:r>
    </w:p>
    <w:p w14:paraId="0C4D020D" w14:textId="77777777" w:rsidR="0080774B" w:rsidRPr="0080774B" w:rsidRDefault="0080774B" w:rsidP="0080774B">
      <w:pPr>
        <w:spacing w:after="0"/>
        <w:jc w:val="center"/>
        <w:rPr>
          <w:rFonts w:ascii="Times New Roman" w:eastAsia="Times New Roman" w:hAnsi="Times New Roman" w:cs="Times New Roman"/>
          <w:b/>
          <w:szCs w:val="22"/>
        </w:rPr>
      </w:pPr>
    </w:p>
    <w:p w14:paraId="01546AC4" w14:textId="77777777" w:rsidR="0080774B" w:rsidRPr="0080774B" w:rsidRDefault="0080774B" w:rsidP="0080774B">
      <w:pPr>
        <w:spacing w:after="0"/>
        <w:jc w:val="both"/>
        <w:rPr>
          <w:rFonts w:ascii="Times New Roman" w:eastAsia="Times New Roman" w:hAnsi="Times New Roman" w:cs="Times New Roman"/>
          <w:b/>
          <w:i/>
          <w:szCs w:val="22"/>
        </w:rPr>
      </w:pPr>
      <w:r w:rsidRPr="0080774B">
        <w:rPr>
          <w:rFonts w:ascii="Times New Roman" w:eastAsia="Times New Roman" w:hAnsi="Times New Roman" w:cs="Times New Roman"/>
          <w:b/>
          <w:i/>
          <w:szCs w:val="22"/>
        </w:rPr>
        <w:t>POBUDNIK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34"/>
      </w:tblGrid>
      <w:tr w:rsidR="0080774B" w:rsidRPr="0080774B" w14:paraId="6453D034" w14:textId="77777777" w:rsidTr="00DF15A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3F7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EF0E81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Ime in priimek / naziv pravne osebe / naziv skupine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2CB0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91B3883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0774B" w:rsidRPr="0080774B" w14:paraId="1A96C061" w14:textId="77777777" w:rsidTr="00DF15A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A31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FBFAF1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Kontaktna oseba (za pravne osebe)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D42E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0774B" w:rsidRPr="0080774B" w14:paraId="0D977930" w14:textId="77777777" w:rsidTr="00DF15A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10A6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0E67C0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Predstavnik (za skupine)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A79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0774B" w:rsidRPr="0080774B" w14:paraId="5521E655" w14:textId="77777777" w:rsidTr="00DF15A0">
        <w:trPr>
          <w:trHeight w:val="5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921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CC3D6E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Stalno prebivališče pobudnika oz. sedež pravne osebe oz. stalno prebivališče predstavnika skupine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F67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0774B" w:rsidRPr="0080774B" w14:paraId="194BB332" w14:textId="77777777" w:rsidTr="00DF15A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4B9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237884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Telefon pobudnika/kontaktne osebe/predstavnika skupine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958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0774B" w:rsidRPr="0080774B" w14:paraId="66EDF87F" w14:textId="77777777" w:rsidTr="00DF15A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50EC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FB1359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E-naslov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1E36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14:paraId="52631C24" w14:textId="77777777" w:rsidR="0080774B" w:rsidRPr="0080774B" w:rsidRDefault="0080774B" w:rsidP="0080774B">
      <w:pPr>
        <w:spacing w:after="0"/>
        <w:rPr>
          <w:rFonts w:ascii="Times New Roman" w:eastAsia="Times New Roman" w:hAnsi="Times New Roman" w:cs="Times New Roman"/>
          <w:szCs w:val="22"/>
        </w:rPr>
      </w:pPr>
    </w:p>
    <w:p w14:paraId="3F3B8285" w14:textId="77777777" w:rsidR="0080774B" w:rsidRPr="0080774B" w:rsidRDefault="0080774B" w:rsidP="0080774B">
      <w:pPr>
        <w:spacing w:after="0"/>
        <w:rPr>
          <w:rFonts w:ascii="Times New Roman" w:eastAsia="Times New Roman" w:hAnsi="Times New Roman" w:cs="Times New Roman"/>
          <w:b/>
          <w:i/>
          <w:szCs w:val="22"/>
        </w:rPr>
      </w:pPr>
      <w:r w:rsidRPr="0080774B">
        <w:rPr>
          <w:rFonts w:ascii="Times New Roman" w:eastAsia="Times New Roman" w:hAnsi="Times New Roman" w:cs="Times New Roman"/>
          <w:b/>
          <w:i/>
          <w:szCs w:val="22"/>
        </w:rPr>
        <w:t>KANDIDAT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34"/>
      </w:tblGrid>
      <w:tr w:rsidR="0080774B" w:rsidRPr="0080774B" w14:paraId="2AA426CA" w14:textId="77777777" w:rsidTr="00DF15A0">
        <w:trPr>
          <w:trHeight w:val="6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24E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6449F1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Ime in priimek / naziv pravne osebe / naziv skupine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A10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74B" w:rsidRPr="0080774B" w14:paraId="6735BB3B" w14:textId="77777777" w:rsidTr="00DF15A0">
        <w:trPr>
          <w:trHeight w:val="4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D817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Kontaktna oseba (za pravne osebe in skupine)</w:t>
            </w:r>
          </w:p>
          <w:p w14:paraId="621ED9D9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naslov:</w:t>
            </w:r>
          </w:p>
          <w:p w14:paraId="54983E76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telefon:</w:t>
            </w:r>
          </w:p>
          <w:p w14:paraId="6FA10C88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e-naslov: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B2E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74B" w:rsidRPr="0080774B" w14:paraId="63D09ACF" w14:textId="77777777" w:rsidTr="00DF15A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721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EA27A8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Datum rojstva kandidata (za fizične osebe)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A7D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74B" w:rsidRPr="0080774B" w14:paraId="4CABF2B2" w14:textId="77777777" w:rsidTr="00DF15A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964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397446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Naslov kandidata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7E32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74B" w:rsidRPr="0080774B" w14:paraId="18DBAD6A" w14:textId="77777777" w:rsidTr="00DF15A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8C9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E2DADD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Telefon kandidata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FCDF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74B" w:rsidRPr="0080774B" w14:paraId="15E39938" w14:textId="77777777" w:rsidTr="00DF15A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6A0A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28D3C0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E-naslov kandidata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6FF3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74B" w:rsidRPr="0080774B" w14:paraId="0F4540A2" w14:textId="77777777" w:rsidTr="00DF15A0"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7F3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2CEE5D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Vrsta priznanja, ki naj bi ga kandidat(</w:t>
            </w:r>
            <w:proofErr w:type="spellStart"/>
            <w:r w:rsidRPr="008077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</w:t>
            </w:r>
            <w:proofErr w:type="spellEnd"/>
            <w:r w:rsidRPr="008077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prejel(a) </w:t>
            </w: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(ustrezno označite):</w:t>
            </w:r>
          </w:p>
          <w:p w14:paraId="63C164DD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D474E86" w14:textId="77777777" w:rsidR="0080774B" w:rsidRPr="0080774B" w:rsidRDefault="0080774B" w:rsidP="0080774B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Nagrada  glavnega mesta Ljubljana </w:t>
            </w:r>
          </w:p>
          <w:p w14:paraId="039C352A" w14:textId="77777777" w:rsidR="0080774B" w:rsidRPr="0080774B" w:rsidRDefault="0080774B" w:rsidP="0080774B">
            <w:pPr>
              <w:spacing w:after="0"/>
              <w:ind w:lef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B02E81" w14:textId="77777777" w:rsidR="0080774B" w:rsidRPr="0080774B" w:rsidRDefault="0080774B" w:rsidP="0080774B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74B">
              <w:rPr>
                <w:rFonts w:ascii="Times New Roman" w:eastAsia="Times New Roman" w:hAnsi="Times New Roman" w:cs="Times New Roman"/>
                <w:sz w:val="20"/>
                <w:szCs w:val="20"/>
              </w:rPr>
              <w:t>Plaketa glavnega mesta Ljubljana</w:t>
            </w:r>
          </w:p>
          <w:p w14:paraId="73F4BEB6" w14:textId="77777777" w:rsidR="0080774B" w:rsidRPr="0080774B" w:rsidRDefault="0080774B" w:rsidP="0080774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ECD4BB5" w14:textId="77777777" w:rsidR="0080774B" w:rsidRPr="0080774B" w:rsidRDefault="0080774B" w:rsidP="0080774B">
      <w:pPr>
        <w:spacing w:after="0"/>
        <w:rPr>
          <w:rFonts w:ascii="Times New Roman" w:eastAsia="Times New Roman" w:hAnsi="Times New Roman" w:cs="Times New Roman"/>
          <w:b/>
          <w:szCs w:val="22"/>
        </w:rPr>
      </w:pPr>
      <w:r w:rsidRPr="0080774B">
        <w:rPr>
          <w:rFonts w:ascii="Times New Roman" w:eastAsia="Times New Roman" w:hAnsi="Times New Roman" w:cs="Times New Roman"/>
          <w:b/>
          <w:szCs w:val="22"/>
        </w:rPr>
        <w:t>Priloga:</w:t>
      </w:r>
    </w:p>
    <w:p w14:paraId="54DE5C2F" w14:textId="77777777" w:rsidR="0080774B" w:rsidRPr="0080774B" w:rsidRDefault="0080774B" w:rsidP="0080774B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szCs w:val="22"/>
        </w:rPr>
      </w:pPr>
      <w:r w:rsidRPr="0080774B">
        <w:rPr>
          <w:rFonts w:ascii="Times New Roman" w:eastAsia="Times New Roman" w:hAnsi="Times New Roman" w:cs="Times New Roman"/>
          <w:b/>
          <w:szCs w:val="22"/>
          <w:u w:val="single"/>
        </w:rPr>
        <w:t>utemeljitev</w:t>
      </w:r>
      <w:r w:rsidRPr="0080774B">
        <w:rPr>
          <w:rFonts w:ascii="Times New Roman" w:eastAsia="Times New Roman" w:hAnsi="Times New Roman" w:cs="Times New Roman"/>
          <w:szCs w:val="22"/>
        </w:rPr>
        <w:t xml:space="preserve"> z navedbo morebitnih do sedaj prejetih priznanj (za resničnost in točnost podatkov odgovarja pobudnik)</w:t>
      </w:r>
    </w:p>
    <w:p w14:paraId="7183539C" w14:textId="77777777" w:rsidR="0080774B" w:rsidRPr="0080774B" w:rsidRDefault="0080774B" w:rsidP="0080774B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Cs w:val="22"/>
        </w:rPr>
      </w:pPr>
      <w:r w:rsidRPr="0080774B">
        <w:rPr>
          <w:rFonts w:ascii="Times New Roman" w:eastAsia="Times New Roman" w:hAnsi="Times New Roman" w:cs="Times New Roman"/>
          <w:b/>
          <w:szCs w:val="22"/>
          <w:u w:val="single"/>
        </w:rPr>
        <w:t xml:space="preserve">soglasje h kandidaturi </w:t>
      </w:r>
      <w:r w:rsidRPr="0080774B">
        <w:rPr>
          <w:rFonts w:ascii="Times New Roman" w:eastAsia="Times New Roman" w:hAnsi="Times New Roman" w:cs="Times New Roman"/>
          <w:szCs w:val="22"/>
        </w:rPr>
        <w:t>(za fizične osebe tudi za uporabo osebnih podatkov)</w:t>
      </w:r>
      <w:r w:rsidRPr="0080774B">
        <w:rPr>
          <w:rFonts w:ascii="Times New Roman" w:eastAsia="Times New Roman" w:hAnsi="Times New Roman" w:cs="Times New Roman"/>
          <w:szCs w:val="22"/>
          <w:vertAlign w:val="superscript"/>
        </w:rPr>
        <w:footnoteReference w:customMarkFollows="1" w:id="1"/>
        <w:t>*</w:t>
      </w:r>
      <w:r w:rsidRPr="0080774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562B6E06" w14:textId="77777777" w:rsidR="0080774B" w:rsidRPr="0080774B" w:rsidRDefault="0080774B" w:rsidP="0080774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5B28BAD0" w14:textId="77777777" w:rsidR="0080774B" w:rsidRPr="0080774B" w:rsidRDefault="0080774B" w:rsidP="0080774B">
      <w:pPr>
        <w:spacing w:after="0"/>
        <w:rPr>
          <w:rFonts w:ascii="Times New Roman" w:eastAsia="Times New Roman" w:hAnsi="Times New Roman" w:cs="Times New Roman"/>
          <w:szCs w:val="22"/>
        </w:rPr>
      </w:pPr>
      <w:r w:rsidRPr="0080774B">
        <w:rPr>
          <w:rFonts w:ascii="Times New Roman" w:eastAsia="Times New Roman" w:hAnsi="Times New Roman" w:cs="Times New Roman"/>
          <w:szCs w:val="22"/>
        </w:rPr>
        <w:t>Datum:</w:t>
      </w:r>
    </w:p>
    <w:p w14:paraId="4493A736" w14:textId="77777777" w:rsidR="0080774B" w:rsidRPr="0080774B" w:rsidRDefault="0080774B" w:rsidP="0080774B">
      <w:pPr>
        <w:spacing w:after="0"/>
        <w:rPr>
          <w:rFonts w:ascii="Times New Roman" w:eastAsia="Times New Roman" w:hAnsi="Times New Roman" w:cs="Times New Roman"/>
          <w:szCs w:val="22"/>
        </w:rPr>
      </w:pPr>
    </w:p>
    <w:p w14:paraId="35792F00" w14:textId="63D30A57" w:rsidR="00A10416" w:rsidRPr="002E00D7" w:rsidRDefault="0080774B" w:rsidP="0080774B">
      <w:pPr>
        <w:spacing w:after="0"/>
      </w:pPr>
      <w:r w:rsidRPr="0080774B">
        <w:rPr>
          <w:rFonts w:ascii="Times New Roman" w:eastAsia="Times New Roman" w:hAnsi="Times New Roman" w:cs="Times New Roman"/>
          <w:szCs w:val="22"/>
        </w:rPr>
        <w:t xml:space="preserve">Podpis pobudnika:  </w:t>
      </w:r>
      <w:r w:rsidRPr="0080774B">
        <w:rPr>
          <w:rFonts w:ascii="Times New Roman" w:eastAsia="Times New Roman" w:hAnsi="Times New Roman" w:cs="Times New Roman"/>
          <w:szCs w:val="22"/>
        </w:rPr>
        <w:softHyphen/>
      </w:r>
      <w:r w:rsidRPr="0080774B">
        <w:rPr>
          <w:rFonts w:ascii="Times New Roman" w:eastAsia="Times New Roman" w:hAnsi="Times New Roman" w:cs="Times New Roman"/>
          <w:szCs w:val="22"/>
        </w:rPr>
        <w:softHyphen/>
        <w:t xml:space="preserve"> </w:t>
      </w:r>
    </w:p>
    <w:sectPr w:rsidR="00A10416" w:rsidRPr="002E00D7" w:rsidSect="001404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B619" w14:textId="77777777" w:rsidR="001605F6" w:rsidRDefault="001605F6" w:rsidP="00AE28DE">
      <w:pPr>
        <w:spacing w:after="0"/>
      </w:pPr>
      <w:r>
        <w:separator/>
      </w:r>
    </w:p>
  </w:endnote>
  <w:endnote w:type="continuationSeparator" w:id="0">
    <w:p w14:paraId="041823EA" w14:textId="77777777" w:rsidR="001605F6" w:rsidRDefault="001605F6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45F4" w14:textId="77777777" w:rsidR="008E327E" w:rsidRDefault="008E327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88B5" w14:textId="77777777" w:rsidR="008E327E" w:rsidRDefault="008E327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E8FC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D6C90DD" wp14:editId="18FE13AD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66459FD3" wp14:editId="1811428A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325649" wp14:editId="4B252A87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336F" w14:textId="77777777" w:rsidR="001605F6" w:rsidRDefault="001605F6" w:rsidP="00AE28DE">
      <w:pPr>
        <w:spacing w:after="0"/>
      </w:pPr>
      <w:r>
        <w:separator/>
      </w:r>
    </w:p>
  </w:footnote>
  <w:footnote w:type="continuationSeparator" w:id="0">
    <w:p w14:paraId="2B1E882B" w14:textId="77777777" w:rsidR="001605F6" w:rsidRDefault="001605F6" w:rsidP="00AE28DE">
      <w:pPr>
        <w:spacing w:after="0"/>
      </w:pPr>
      <w:r>
        <w:continuationSeparator/>
      </w:r>
    </w:p>
  </w:footnote>
  <w:footnote w:id="1">
    <w:p w14:paraId="015FBEAE" w14:textId="77777777" w:rsidR="0080774B" w:rsidRPr="00223E62" w:rsidRDefault="0080774B" w:rsidP="0080774B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CA6E21">
        <w:rPr>
          <w:rStyle w:val="Sprotnaopomba-sklic"/>
          <w:rFonts w:ascii="Arial" w:hAnsi="Arial" w:cs="Arial"/>
          <w:sz w:val="16"/>
          <w:szCs w:val="16"/>
        </w:rPr>
        <w:t>*</w:t>
      </w:r>
      <w:r w:rsidRPr="00CA6E21">
        <w:rPr>
          <w:rFonts w:ascii="Arial" w:hAnsi="Arial" w:cs="Arial"/>
          <w:sz w:val="16"/>
          <w:szCs w:val="16"/>
        </w:rPr>
        <w:t xml:space="preserve"> </w:t>
      </w:r>
      <w:r w:rsidRPr="00223E62">
        <w:rPr>
          <w:sz w:val="16"/>
          <w:szCs w:val="16"/>
        </w:rPr>
        <w:t>Osebni podatki bodo varovani v skladu s predpisi, ki urejajo varstvo osebnih podatkov, in bodo uporabljeni le za potrebe postopka pridobitve priznanja ter hranjeni v skladu z veljavno zakonodajo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5232" w14:textId="77777777" w:rsidR="008E327E" w:rsidRDefault="008E327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4285" w14:textId="77777777" w:rsidR="008F3155" w:rsidRPr="00807CDD" w:rsidRDefault="008F3155" w:rsidP="00807CDD">
    <w:pPr>
      <w:pStyle w:val="Glava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5543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F8C1A8D" wp14:editId="1CE38C16">
          <wp:extent cx="34036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2B6CC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6081DAF1" wp14:editId="70B93D2B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B72A1"/>
    <w:multiLevelType w:val="hybridMultilevel"/>
    <w:tmpl w:val="DBA60650"/>
    <w:lvl w:ilvl="0" w:tplc="0424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C04AC5"/>
    <w:multiLevelType w:val="hybridMultilevel"/>
    <w:tmpl w:val="B0182B80"/>
    <w:lvl w:ilvl="0" w:tplc="DD4EA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738899">
    <w:abstractNumId w:val="0"/>
  </w:num>
  <w:num w:numId="2" w16cid:durableId="1557428281">
    <w:abstractNumId w:val="1"/>
  </w:num>
  <w:num w:numId="3" w16cid:durableId="1601527387">
    <w:abstractNumId w:val="2"/>
  </w:num>
  <w:num w:numId="4" w16cid:durableId="365065060">
    <w:abstractNumId w:val="3"/>
  </w:num>
  <w:num w:numId="5" w16cid:durableId="1583027238">
    <w:abstractNumId w:val="8"/>
  </w:num>
  <w:num w:numId="6" w16cid:durableId="1331711744">
    <w:abstractNumId w:val="4"/>
  </w:num>
  <w:num w:numId="7" w16cid:durableId="1306158055">
    <w:abstractNumId w:val="5"/>
  </w:num>
  <w:num w:numId="8" w16cid:durableId="531383153">
    <w:abstractNumId w:val="6"/>
  </w:num>
  <w:num w:numId="9" w16cid:durableId="563755199">
    <w:abstractNumId w:val="7"/>
  </w:num>
  <w:num w:numId="10" w16cid:durableId="1146506013">
    <w:abstractNumId w:val="9"/>
  </w:num>
  <w:num w:numId="11" w16cid:durableId="18456248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822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4B"/>
    <w:rsid w:val="00002EF3"/>
    <w:rsid w:val="00006C04"/>
    <w:rsid w:val="000134A5"/>
    <w:rsid w:val="00014448"/>
    <w:rsid w:val="00090BD3"/>
    <w:rsid w:val="00095BF4"/>
    <w:rsid w:val="000B1CA2"/>
    <w:rsid w:val="000F69A6"/>
    <w:rsid w:val="0011174F"/>
    <w:rsid w:val="00133A8B"/>
    <w:rsid w:val="00140417"/>
    <w:rsid w:val="001605F6"/>
    <w:rsid w:val="00161AAF"/>
    <w:rsid w:val="00171DDC"/>
    <w:rsid w:val="001A2AE3"/>
    <w:rsid w:val="001E1D96"/>
    <w:rsid w:val="0021055C"/>
    <w:rsid w:val="00285DED"/>
    <w:rsid w:val="002E00D7"/>
    <w:rsid w:val="002E214F"/>
    <w:rsid w:val="003053E5"/>
    <w:rsid w:val="0031006E"/>
    <w:rsid w:val="00314DA6"/>
    <w:rsid w:val="00350B81"/>
    <w:rsid w:val="003D0C1C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74B"/>
    <w:rsid w:val="00807CDD"/>
    <w:rsid w:val="008538D6"/>
    <w:rsid w:val="00860068"/>
    <w:rsid w:val="008D288B"/>
    <w:rsid w:val="008E327E"/>
    <w:rsid w:val="008F3155"/>
    <w:rsid w:val="00953FCA"/>
    <w:rsid w:val="00983597"/>
    <w:rsid w:val="009A1141"/>
    <w:rsid w:val="009A7A91"/>
    <w:rsid w:val="009C0C30"/>
    <w:rsid w:val="009C29A1"/>
    <w:rsid w:val="009E3508"/>
    <w:rsid w:val="009F122B"/>
    <w:rsid w:val="00A01CE2"/>
    <w:rsid w:val="00A10416"/>
    <w:rsid w:val="00A15A65"/>
    <w:rsid w:val="00A664C4"/>
    <w:rsid w:val="00AA05CD"/>
    <w:rsid w:val="00AC4DB9"/>
    <w:rsid w:val="00AE17D0"/>
    <w:rsid w:val="00AE28DE"/>
    <w:rsid w:val="00AF6154"/>
    <w:rsid w:val="00AF7B4C"/>
    <w:rsid w:val="00AF7F5E"/>
    <w:rsid w:val="00B40A69"/>
    <w:rsid w:val="00B412D8"/>
    <w:rsid w:val="00B7710A"/>
    <w:rsid w:val="00BB3230"/>
    <w:rsid w:val="00BC1424"/>
    <w:rsid w:val="00BC56F7"/>
    <w:rsid w:val="00BE6B55"/>
    <w:rsid w:val="00BE73EE"/>
    <w:rsid w:val="00BF12E5"/>
    <w:rsid w:val="00C352EC"/>
    <w:rsid w:val="00C66166"/>
    <w:rsid w:val="00C70939"/>
    <w:rsid w:val="00C73098"/>
    <w:rsid w:val="00C75EDD"/>
    <w:rsid w:val="00C84C78"/>
    <w:rsid w:val="00CB0D2B"/>
    <w:rsid w:val="00CB76D1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365A9"/>
    <w:rsid w:val="00F51DEE"/>
    <w:rsid w:val="00F56294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4A741"/>
  <w15:chartTrackingRefBased/>
  <w15:docId w15:val="{F23C5AF9-772C-444F-995E-57B0D725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Sprotnaopomba-besedilo">
    <w:name w:val="footnote text"/>
    <w:basedOn w:val="Navaden"/>
    <w:link w:val="Sprotnaopomba-besediloZnak"/>
    <w:semiHidden/>
    <w:rsid w:val="0080774B"/>
    <w:pPr>
      <w:spacing w:after="0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077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rsid w:val="00807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cani\Desktop\KOMISIJA%20ZA%20PRIZNANJA\13.%20SEJA%20KP,%203.12.2025\Novi%20CGP-%20K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3" ma:contentTypeDescription="Ustvari nov dokument." ma:contentTypeScope="" ma:versionID="00c2b7047d9cf20177717fab20598bd5">
  <xsd:schema xmlns:xsd="http://www.w3.org/2001/XMLSchema" xmlns:xs="http://www.w3.org/2001/XMLSchema" xmlns:p="http://schemas.microsoft.com/office/2006/metadata/properties" xmlns:ns2="f84e652a-0d05-45c8-865c-d460bc236176" xmlns:ns3="f2cf55ae-6847-41ed-99f9-90a86a9b05aa" targetNamespace="http://schemas.microsoft.com/office/2006/metadata/properties" ma:root="true" ma:fieldsID="5d85cd2567cdf9f95e51139b5216d1ab" ns2:_="" ns3:_="">
    <xsd:import namespace="f84e652a-0d05-45c8-865c-d460bc236176"/>
    <xsd:import namespace="f2cf55ae-6847-41ed-99f9-90a86a9b0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kl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f55ae-6847-41ed-99f9-90a86a9b05aa" elementFormDefault="qualified">
    <xsd:import namespace="http://schemas.microsoft.com/office/2006/documentManagement/types"/>
    <xsd:import namespace="http://schemas.microsoft.com/office/infopath/2007/PartnerControls"/>
    <xsd:element name="Sklop" ma:index="10" nillable="true" ma:displayName="Sklop" ma:default="01_MOL" ma:format="Dropdown" ma:internalName="Sklop">
      <xsd:simpleType>
        <xsd:restriction base="dms:Choice">
          <xsd:enumeration value="01_MOL"/>
          <xsd:enumeration value="02_Župan"/>
          <xsd:enumeration value="03_Podžupan_Aleš_Čerin"/>
          <xsd:enumeration value="03_Podžupan_Dejan_Crnek"/>
          <xsd:enumeration value="03_Podžupan_Boštjan Koritnik"/>
          <xsd:enumeration value="03_Podžupan_Samo Logar"/>
          <xsd:enumeration value="03_Podžupan_Rok_Žnidaršič"/>
          <xsd:enumeration value="04_Mestni svet"/>
          <xsd:enumeration value="05_Organi MOL"/>
          <xsd:enumeration value="06_Direktor MU MOL"/>
          <xsd:enumeration value="07_Mestna uprava"/>
          <xsd:enumeration value="07_ MU_SNR"/>
          <xsd:enumeration value="07_ MU_KZ"/>
          <xsd:enumeration value="07_ MU_SMU"/>
          <xsd:enumeration value="07_ MU_SJN"/>
          <xsd:enumeration value="07_ MU_SODMS"/>
          <xsd:enumeration value="07_ MU_SPZ"/>
          <xsd:enumeration value="07_ MU_SRPI"/>
          <xsd:enumeration value="07_MU_SLS"/>
          <xsd:enumeration value="07_ MU_SDIGI"/>
          <xsd:enumeration value="07_MU_SEP"/>
          <xsd:enumeration value="07_MU_SEU"/>
          <xsd:enumeration value="07_ MU_OFR"/>
          <xsd:enumeration value="07_ MU_OGDP"/>
          <xsd:enumeration value="07_ MU_OPVI"/>
          <xsd:enumeration value="07_ MU_OK"/>
          <xsd:enumeration value="07_ MU_ORN"/>
          <xsd:enumeration value="07_ MU_OUP"/>
          <xsd:enumeration value="07_ MU_OVO"/>
          <xsd:enumeration value="07_ MU_OZR"/>
          <xsd:enumeration value="07_ MU_OZSV"/>
          <xsd:enumeration value="07_ MU_OS"/>
          <xsd:enumeration value="07_ MU_SNR"/>
          <xsd:enumeration value="07_MU_MR"/>
          <xsd:enumeration value="07_MU_INS"/>
          <xsd:enumeration value="08_Četrtne skupnost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lop xmlns="f2cf55ae-6847-41ed-99f9-90a86a9b05aa">04_Mestni svet</Sklo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90A04-DE7A-48CC-BA47-C87EA7A41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f2cf55ae-6847-41ed-99f9-90a86a9b0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A9E01-9A8F-4BE2-A882-C0ACAF57BE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39C2F-20CF-491E-9C5A-6AC1007721BC}">
  <ds:schemaRefs>
    <ds:schemaRef ds:uri="http://schemas.microsoft.com/office/2006/metadata/properties"/>
    <ds:schemaRef ds:uri="http://schemas.microsoft.com/office/infopath/2007/PartnerControls"/>
    <ds:schemaRef ds:uri="f2cf55ae-6847-41ed-99f9-90a86a9b05aa"/>
  </ds:schemaRefs>
</ds:datastoreItem>
</file>

<file path=customXml/itemProps4.xml><?xml version="1.0" encoding="utf-8"?>
<ds:datastoreItem xmlns:ds="http://schemas.openxmlformats.org/officeDocument/2006/customXml" ds:itemID="{86B27F2D-74BA-481B-9FEF-C2C534878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CGP- KP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Vodnik</dc:creator>
  <cp:keywords/>
  <dc:description/>
  <cp:lastModifiedBy>Irena Vodnik</cp:lastModifiedBy>
  <cp:revision>1</cp:revision>
  <cp:lastPrinted>2022-09-22T10:07:00Z</cp:lastPrinted>
  <dcterms:created xsi:type="dcterms:W3CDTF">2025-11-26T13:32:00Z</dcterms:created>
  <dcterms:modified xsi:type="dcterms:W3CDTF">2025-11-26T13:33:00Z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