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03" w:rsidRPr="00F82003" w:rsidRDefault="00F82003" w:rsidP="00F82003">
      <w:pPr>
        <w:pStyle w:val="Telobesedila"/>
        <w:rPr>
          <w:szCs w:val="22"/>
        </w:rPr>
      </w:pPr>
      <w:r w:rsidRPr="00F82003">
        <w:rPr>
          <w:sz w:val="22"/>
          <w:szCs w:val="22"/>
        </w:rPr>
        <w:t>Komisija za priznanja Mestnega sveta Mestne občine Ljubljana na podlagi 93. in 94. člena Statuta Mestne občine Ljubljana (Uradni list RS, št. 66/07 - uradno prečiščeno besedilo</w:t>
      </w:r>
      <w:r w:rsidR="0001505F">
        <w:rPr>
          <w:sz w:val="22"/>
          <w:szCs w:val="22"/>
        </w:rPr>
        <w:t>,</w:t>
      </w:r>
      <w:r w:rsidRPr="00F82003">
        <w:rPr>
          <w:sz w:val="22"/>
          <w:szCs w:val="22"/>
        </w:rPr>
        <w:t xml:space="preserve"> 15/12</w:t>
      </w:r>
      <w:r w:rsidR="0001505F">
        <w:rPr>
          <w:sz w:val="22"/>
          <w:szCs w:val="22"/>
        </w:rPr>
        <w:t xml:space="preserve"> in 84/15</w:t>
      </w:r>
      <w:r w:rsidRPr="00F82003">
        <w:rPr>
          <w:sz w:val="22"/>
          <w:szCs w:val="22"/>
        </w:rPr>
        <w:t xml:space="preserve">) in Odloka o priznanjih Mestne občine Ljubljana (Uradni list RS, št. 116/08 in 107/09) </w:t>
      </w:r>
      <w:r w:rsidRPr="00F82003">
        <w:rPr>
          <w:szCs w:val="22"/>
        </w:rPr>
        <w:t>objavlja:</w:t>
      </w:r>
    </w:p>
    <w:p w:rsidR="00F82003" w:rsidRPr="00F82003" w:rsidRDefault="00F82003" w:rsidP="00F82003">
      <w:pPr>
        <w:pStyle w:val="Telobesedila"/>
        <w:jc w:val="center"/>
        <w:rPr>
          <w:b/>
          <w:sz w:val="22"/>
          <w:szCs w:val="22"/>
        </w:rPr>
      </w:pPr>
    </w:p>
    <w:p w:rsidR="00F82003" w:rsidRPr="00F82003" w:rsidRDefault="00F82003" w:rsidP="00F82003">
      <w:pPr>
        <w:pStyle w:val="Telobesedila"/>
        <w:jc w:val="center"/>
        <w:rPr>
          <w:b/>
          <w:sz w:val="22"/>
          <w:szCs w:val="22"/>
        </w:rPr>
      </w:pPr>
    </w:p>
    <w:p w:rsidR="00F82003" w:rsidRPr="00F82003" w:rsidRDefault="00F82003" w:rsidP="00F82003">
      <w:pPr>
        <w:pStyle w:val="Telobesedila"/>
        <w:jc w:val="center"/>
        <w:rPr>
          <w:b/>
          <w:sz w:val="22"/>
          <w:szCs w:val="22"/>
        </w:rPr>
      </w:pPr>
      <w:r w:rsidRPr="00F82003">
        <w:rPr>
          <w:b/>
          <w:sz w:val="22"/>
          <w:szCs w:val="22"/>
        </w:rPr>
        <w:t xml:space="preserve">INFORMACIJO </w:t>
      </w:r>
      <w:r w:rsidR="00FA4BAE">
        <w:rPr>
          <w:b/>
          <w:sz w:val="22"/>
          <w:szCs w:val="22"/>
        </w:rPr>
        <w:t>O</w:t>
      </w:r>
      <w:r w:rsidRPr="00F82003">
        <w:rPr>
          <w:b/>
          <w:sz w:val="22"/>
          <w:szCs w:val="22"/>
        </w:rPr>
        <w:t xml:space="preserve"> PODELITV</w:t>
      </w:r>
      <w:r w:rsidR="00FA4BAE">
        <w:rPr>
          <w:b/>
          <w:sz w:val="22"/>
          <w:szCs w:val="22"/>
        </w:rPr>
        <w:t>I</w:t>
      </w:r>
      <w:r w:rsidRPr="00F82003">
        <w:rPr>
          <w:b/>
          <w:sz w:val="22"/>
          <w:szCs w:val="22"/>
        </w:rPr>
        <w:t xml:space="preserve"> NAZIVA ČASTNI MEŠČAN GLAVNEGA MESTA LJUBLJANA OZIROMA ČASTNA MEŠČANKA GLAVNEGA MESTA LJUBLJANA</w:t>
      </w: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b/>
          <w:szCs w:val="22"/>
          <w:lang w:val="sl-SI"/>
        </w:rPr>
        <w:t>Naziv častni/a meščan/</w:t>
      </w:r>
      <w:proofErr w:type="spellStart"/>
      <w:r w:rsidRPr="00F82003">
        <w:rPr>
          <w:b/>
          <w:szCs w:val="22"/>
          <w:lang w:val="sl-SI"/>
        </w:rPr>
        <w:t>ka</w:t>
      </w:r>
      <w:proofErr w:type="spellEnd"/>
      <w:r w:rsidRPr="00F82003">
        <w:rPr>
          <w:b/>
          <w:szCs w:val="22"/>
          <w:lang w:val="sl-SI"/>
        </w:rPr>
        <w:t xml:space="preserve"> </w:t>
      </w:r>
      <w:r w:rsidRPr="00F82003">
        <w:rPr>
          <w:szCs w:val="22"/>
          <w:lang w:val="sl-SI"/>
        </w:rPr>
        <w:t>je najvišje priznanje Mestne občine Ljubljana, ki ga prejmejo posamezniki, ki so izjemno zaslužni za ugled, pomen in razvoj MOL ter za razvoj njenih dobrih medmestnih in mednarodnih odnosov.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Kriterij za podelitev naziva častni/a meščan/</w:t>
      </w:r>
      <w:proofErr w:type="spellStart"/>
      <w:r w:rsidRPr="00F82003">
        <w:rPr>
          <w:szCs w:val="22"/>
          <w:lang w:val="sl-SI"/>
        </w:rPr>
        <w:t>ka</w:t>
      </w:r>
      <w:proofErr w:type="spellEnd"/>
      <w:r w:rsidRPr="00F82003">
        <w:rPr>
          <w:szCs w:val="22"/>
          <w:lang w:val="sl-SI"/>
        </w:rPr>
        <w:t xml:space="preserve"> so izjemni dosežki življenjskega dela, ki ga odlikujejo: vizionarstvo, odličnost, dobrobit, </w:t>
      </w:r>
      <w:proofErr w:type="spellStart"/>
      <w:r w:rsidRPr="00F82003">
        <w:rPr>
          <w:szCs w:val="22"/>
          <w:lang w:val="sl-SI"/>
        </w:rPr>
        <w:t>sodelovalnost</w:t>
      </w:r>
      <w:proofErr w:type="spellEnd"/>
      <w:r w:rsidRPr="00F82003">
        <w:rPr>
          <w:szCs w:val="22"/>
          <w:lang w:val="sl-SI"/>
        </w:rPr>
        <w:t xml:space="preserve"> ali skrb za blaginjo v Mestni občini Ljubljana ali promocijo Mestne občine Ljubljana. 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Pobude za podelitev naziva častni/a meščan/</w:t>
      </w:r>
      <w:proofErr w:type="spellStart"/>
      <w:r w:rsidRPr="00F82003">
        <w:rPr>
          <w:szCs w:val="22"/>
          <w:lang w:val="sl-SI"/>
        </w:rPr>
        <w:t>ka</w:t>
      </w:r>
      <w:proofErr w:type="spellEnd"/>
      <w:r w:rsidRPr="00F82003">
        <w:rPr>
          <w:szCs w:val="22"/>
          <w:lang w:val="sl-SI"/>
        </w:rPr>
        <w:t xml:space="preserve"> zbira Komisija za priznanja skozi vse leto, zato je pobudo mogoče oddati tudi v času objave razpisa za podelitev priznanj Mestne občine Ljubljana.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Pobudniki za podelitev naziva so lahko posamezniki in pravne osebe, ki imajo stalno prebivališče oziroma sedež v Mestni občini Ljubljana.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  <w:r w:rsidRPr="00F82003">
        <w:rPr>
          <w:b/>
          <w:szCs w:val="22"/>
          <w:lang w:val="sl-SI"/>
        </w:rPr>
        <w:t>Pobuda za podelitev naziva častni/a meščan/</w:t>
      </w:r>
      <w:proofErr w:type="spellStart"/>
      <w:r w:rsidRPr="00F82003">
        <w:rPr>
          <w:b/>
          <w:szCs w:val="22"/>
          <w:lang w:val="sl-SI"/>
        </w:rPr>
        <w:t>ka</w:t>
      </w:r>
      <w:proofErr w:type="spellEnd"/>
      <w:r w:rsidRPr="00F82003">
        <w:rPr>
          <w:b/>
          <w:szCs w:val="22"/>
          <w:lang w:val="sl-SI"/>
        </w:rPr>
        <w:t xml:space="preserve"> mora vsebovati:</w:t>
      </w:r>
    </w:p>
    <w:p w:rsidR="00F82003" w:rsidRPr="00F8200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F82003">
        <w:rPr>
          <w:b/>
          <w:szCs w:val="22"/>
          <w:lang w:val="sl-SI"/>
        </w:rPr>
        <w:t xml:space="preserve">podatke o kandidatu: ime in priimek, rojstni datum,  naslov, telefon </w:t>
      </w:r>
    </w:p>
    <w:p w:rsidR="00F82003" w:rsidRPr="00F8200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F82003">
        <w:rPr>
          <w:b/>
          <w:szCs w:val="22"/>
          <w:lang w:val="sl-SI"/>
        </w:rPr>
        <w:t>pisno soglasje kandidata za kandidaturo in soglasje za uporabo osebnih podatkov, kolikor je to mogoče;</w:t>
      </w:r>
    </w:p>
    <w:p w:rsidR="00F82003" w:rsidRPr="00F8200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F82003">
        <w:rPr>
          <w:b/>
          <w:szCs w:val="22"/>
          <w:lang w:val="sl-SI"/>
        </w:rPr>
        <w:t xml:space="preserve">podatke o pobudniku: ime in priimek oziroma naziv pravne osebe, naslov, telefon ter v primeru, da je pobudnik pravna oseba, še kontaktno osebo, </w:t>
      </w:r>
    </w:p>
    <w:p w:rsidR="00F82003" w:rsidRPr="002362A8" w:rsidRDefault="00F82003" w:rsidP="00E01080">
      <w:pPr>
        <w:numPr>
          <w:ilvl w:val="0"/>
          <w:numId w:val="1"/>
        </w:numPr>
        <w:jc w:val="both"/>
        <w:rPr>
          <w:szCs w:val="22"/>
          <w:lang w:val="sl-SI"/>
        </w:rPr>
      </w:pPr>
      <w:r w:rsidRPr="002362A8">
        <w:rPr>
          <w:b/>
          <w:szCs w:val="22"/>
          <w:lang w:val="sl-SI"/>
        </w:rPr>
        <w:t>utemeljitev pobude ter morebitna druga mnenja, ki podpirajo pobudo. Za resničnost in točnost podatkov</w:t>
      </w:r>
      <w:r w:rsidR="002D3F33" w:rsidRPr="002362A8">
        <w:rPr>
          <w:b/>
          <w:szCs w:val="22"/>
          <w:lang w:val="sl-SI"/>
        </w:rPr>
        <w:t>,</w:t>
      </w:r>
      <w:r w:rsidRPr="002362A8">
        <w:rPr>
          <w:b/>
          <w:szCs w:val="22"/>
          <w:lang w:val="sl-SI"/>
        </w:rPr>
        <w:t xml:space="preserve"> navedenih v utemeljitvah</w:t>
      </w:r>
      <w:r w:rsidR="002D3F33" w:rsidRPr="002362A8">
        <w:rPr>
          <w:b/>
          <w:szCs w:val="22"/>
          <w:lang w:val="sl-SI"/>
        </w:rPr>
        <w:t>,</w:t>
      </w:r>
      <w:r w:rsidRPr="002362A8">
        <w:rPr>
          <w:b/>
          <w:szCs w:val="22"/>
          <w:lang w:val="sl-SI"/>
        </w:rPr>
        <w:t xml:space="preserve"> odgovarjajo pobudniki.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Letno se lahko podelita največ 2 (dva) naziva častni/a meščan/</w:t>
      </w:r>
      <w:proofErr w:type="spellStart"/>
      <w:r w:rsidRPr="00F82003">
        <w:rPr>
          <w:szCs w:val="22"/>
          <w:lang w:val="sl-SI"/>
        </w:rPr>
        <w:t>ka</w:t>
      </w:r>
      <w:proofErr w:type="spellEnd"/>
      <w:r w:rsidRPr="00F82003">
        <w:rPr>
          <w:szCs w:val="22"/>
          <w:lang w:val="sl-SI"/>
        </w:rPr>
        <w:t>.</w:t>
      </w:r>
    </w:p>
    <w:p w:rsidR="00F82003" w:rsidRDefault="00F82003" w:rsidP="00F82003">
      <w:pPr>
        <w:jc w:val="both"/>
        <w:rPr>
          <w:szCs w:val="22"/>
          <w:lang w:val="sl-SI"/>
        </w:rPr>
      </w:pPr>
    </w:p>
    <w:p w:rsidR="002D3F33" w:rsidRDefault="002D3F33" w:rsidP="00F82003">
      <w:pPr>
        <w:jc w:val="both"/>
        <w:rPr>
          <w:szCs w:val="22"/>
          <w:lang w:val="sl-SI"/>
        </w:rPr>
      </w:pPr>
    </w:p>
    <w:p w:rsidR="002D3F33" w:rsidRPr="00F82003" w:rsidRDefault="002D3F3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pStyle w:val="Naslov1"/>
        <w:tabs>
          <w:tab w:val="left" w:pos="5103"/>
        </w:tabs>
        <w:rPr>
          <w:sz w:val="22"/>
          <w:szCs w:val="22"/>
        </w:rPr>
      </w:pPr>
    </w:p>
    <w:p w:rsidR="00F82003" w:rsidRPr="00F82003" w:rsidRDefault="00F82003" w:rsidP="00F82003">
      <w:pPr>
        <w:pStyle w:val="Naslov1"/>
        <w:tabs>
          <w:tab w:val="left" w:pos="5103"/>
        </w:tabs>
        <w:rPr>
          <w:sz w:val="22"/>
          <w:szCs w:val="22"/>
        </w:rPr>
      </w:pPr>
      <w:r w:rsidRPr="00F82003">
        <w:rPr>
          <w:sz w:val="22"/>
          <w:szCs w:val="22"/>
        </w:rPr>
        <w:t>JAVNI RAZPIS</w:t>
      </w:r>
    </w:p>
    <w:p w:rsidR="00F82003" w:rsidRPr="00AA1074" w:rsidRDefault="00F82003" w:rsidP="00F82003">
      <w:pPr>
        <w:pStyle w:val="Telobesedila2"/>
        <w:jc w:val="center"/>
        <w:rPr>
          <w:b/>
          <w:szCs w:val="22"/>
          <w:lang w:val="sl-SI"/>
        </w:rPr>
      </w:pPr>
      <w:r w:rsidRPr="00AA1074">
        <w:rPr>
          <w:b/>
          <w:szCs w:val="22"/>
          <w:lang w:val="sl-SI"/>
        </w:rPr>
        <w:t>ZA PODELITEV  PRIZNANJ MESTNE OBČINE LJUBLJANA ZA LETO 201</w:t>
      </w:r>
      <w:r w:rsidR="008F2F79">
        <w:rPr>
          <w:b/>
          <w:szCs w:val="22"/>
          <w:lang w:val="sl-SI"/>
        </w:rPr>
        <w:t>6</w:t>
      </w:r>
    </w:p>
    <w:p w:rsidR="00F82003" w:rsidRPr="00F82003" w:rsidRDefault="00F82003" w:rsidP="00F82003">
      <w:pPr>
        <w:pStyle w:val="Telobesedila"/>
        <w:rPr>
          <w:sz w:val="22"/>
          <w:szCs w:val="22"/>
        </w:rPr>
      </w:pPr>
    </w:p>
    <w:p w:rsidR="00F82003" w:rsidRPr="00F82003" w:rsidRDefault="00F82003" w:rsidP="00F82003">
      <w:pPr>
        <w:pStyle w:val="Telobesedila"/>
        <w:rPr>
          <w:sz w:val="22"/>
          <w:szCs w:val="22"/>
        </w:rPr>
      </w:pPr>
      <w:r w:rsidRPr="00F82003">
        <w:rPr>
          <w:sz w:val="22"/>
          <w:szCs w:val="22"/>
        </w:rPr>
        <w:t>Mestna občina Ljubljana razpisuje naslednji priznanji Mestne občine Ljubljana za leto 201</w:t>
      </w:r>
      <w:r w:rsidR="008F2F79">
        <w:rPr>
          <w:sz w:val="22"/>
          <w:szCs w:val="22"/>
        </w:rPr>
        <w:t>6</w:t>
      </w:r>
      <w:r w:rsidRPr="00F82003">
        <w:rPr>
          <w:sz w:val="22"/>
          <w:szCs w:val="22"/>
        </w:rPr>
        <w:t>:</w:t>
      </w: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b/>
          <w:szCs w:val="22"/>
          <w:lang w:val="sl-SI"/>
        </w:rPr>
        <w:t>Nagrado glavnega mesta Ljubljana</w:t>
      </w:r>
      <w:r w:rsidRPr="00F82003">
        <w:rPr>
          <w:szCs w:val="22"/>
          <w:lang w:val="sl-SI"/>
        </w:rPr>
        <w:t>, ki jo prejmejo posamezniki. Izjemoma jo lahko prejmejo tudi skupine in pravne osebe, ki ne opravljajo pridobitne dejavnosti.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Kriteriji za podelitev nagrade so: pomembni dosežki življenjskega dela z vseh področij, prispevek k razvoju, ugledu in dobrobiti MOL ter k prepoznavnosti mesta doma in v tujini.</w:t>
      </w:r>
    </w:p>
    <w:p w:rsidR="00F82003" w:rsidRPr="00F82003" w:rsidRDefault="00F82003" w:rsidP="00F82003">
      <w:pPr>
        <w:jc w:val="both"/>
        <w:rPr>
          <w:bCs/>
          <w:szCs w:val="22"/>
          <w:lang w:val="sl-SI"/>
        </w:rPr>
      </w:pPr>
    </w:p>
    <w:p w:rsidR="00F82003" w:rsidRPr="00F82003" w:rsidRDefault="00F82003" w:rsidP="00F82003">
      <w:pPr>
        <w:jc w:val="both"/>
        <w:rPr>
          <w:bCs/>
          <w:szCs w:val="22"/>
          <w:lang w:val="sl-SI"/>
        </w:rPr>
      </w:pPr>
      <w:r w:rsidRPr="00F82003">
        <w:rPr>
          <w:bCs/>
          <w:szCs w:val="22"/>
          <w:lang w:val="sl-SI"/>
        </w:rPr>
        <w:t>Podeljenih bo največ 5 (pet) nagrad glavnega mesta Ljubljana.</w:t>
      </w:r>
    </w:p>
    <w:p w:rsidR="00F82003" w:rsidRPr="00F82003" w:rsidRDefault="00F82003" w:rsidP="00F82003">
      <w:pPr>
        <w:jc w:val="both"/>
        <w:rPr>
          <w:bCs/>
          <w:szCs w:val="22"/>
          <w:lang w:val="sl-SI"/>
        </w:rPr>
      </w:pP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b/>
          <w:szCs w:val="22"/>
          <w:lang w:val="sl-SI"/>
        </w:rPr>
        <w:t>Plaketo glavnega mesta Ljubljana</w:t>
      </w:r>
      <w:r w:rsidRPr="00F82003">
        <w:rPr>
          <w:szCs w:val="22"/>
          <w:lang w:val="sl-SI"/>
        </w:rPr>
        <w:t>, ki jo prejmejo: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- posamezniki in pravne osebe, ki so s posebnimi delovnimi prizadevanji in uspehi v daljšem časovnem obdobju pomembno prispevali h kakovostnejšemu življenju, blaginji, ugledu in razvoju MOL;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 xml:space="preserve">- posamezniki in pravne osebe za posebne zasluge za razvijanje in utrjevanje sodelovanja med MOL in drugimi občinami; 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 xml:space="preserve">- posamezniki za izkazano posebno požrtvovalnost, nesebičnost in pogum; 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- prijateljska, pobratena in druga mesta in občine, pravne osebe ter posamezniki iz Republike Slovenije in tujine, ki so posebno zaslužni za razvijanje in utrjevanje prijateljskega sodelovanja z MOL;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- posamezniki in pravne osebe za dosežke na humanitarnem, znanstveno-raziskovalnem in kulturno-umetniškem področju ter za trajnostni razvoj MOL;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- donatorji za humanitarno, znanstveno-raziskovalno, kulturno-umetniško področje in trajnostni razvoj MOL.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Podeljenih bo največ 7 (sedem) plaket glavnega mesta Ljubljana, od tega največ 2 (dve) za donatorstvo.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  <w:r w:rsidRPr="00F82003">
        <w:rPr>
          <w:b/>
          <w:szCs w:val="22"/>
          <w:lang w:val="sl-SI"/>
        </w:rPr>
        <w:t>Pobuda za podelitev priznanja mora vsebovati:</w:t>
      </w:r>
    </w:p>
    <w:p w:rsidR="00F82003" w:rsidRPr="00F8200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F82003">
        <w:rPr>
          <w:b/>
          <w:szCs w:val="22"/>
          <w:lang w:val="sl-SI"/>
        </w:rPr>
        <w:t xml:space="preserve">podatke o kandidatu: ime in priimek oziroma naziv pravne osebe, rojstni datum za fizično osebo, naslov, telefon ter v primeru pravne osebe še kontaktno osebo, kolikor je to mogoče; </w:t>
      </w:r>
    </w:p>
    <w:p w:rsidR="00F82003" w:rsidRPr="00F8200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F82003">
        <w:rPr>
          <w:b/>
          <w:szCs w:val="22"/>
          <w:lang w:val="sl-SI"/>
        </w:rPr>
        <w:t>pisno soglasje kandidata za kandidaturo in v primeru, da je kandidat fizična oseba, soglasje za uporabo osebnih podatkov, kolikor je to mogoče;</w:t>
      </w:r>
    </w:p>
    <w:p w:rsidR="00F82003" w:rsidRPr="00F8200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F82003">
        <w:rPr>
          <w:b/>
          <w:szCs w:val="22"/>
          <w:lang w:val="sl-SI"/>
        </w:rPr>
        <w:t xml:space="preserve">podatke o pobudniku: ime in priimek oziroma naziv pravne osebe, naslov, telefon ter v primeru, da je pobudnik pravna oseba, še kontaktno osebo, </w:t>
      </w:r>
    </w:p>
    <w:p w:rsidR="00F82003" w:rsidRPr="00F8200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F82003">
        <w:rPr>
          <w:b/>
          <w:szCs w:val="22"/>
          <w:lang w:val="sl-SI"/>
        </w:rPr>
        <w:t>vrsto priznanja,</w:t>
      </w:r>
    </w:p>
    <w:p w:rsidR="00F82003" w:rsidRPr="00F82003" w:rsidRDefault="00F82003" w:rsidP="00F82003">
      <w:pPr>
        <w:numPr>
          <w:ilvl w:val="0"/>
          <w:numId w:val="1"/>
        </w:numPr>
        <w:jc w:val="both"/>
        <w:rPr>
          <w:szCs w:val="22"/>
          <w:lang w:val="sl-SI"/>
        </w:rPr>
      </w:pPr>
      <w:r w:rsidRPr="00F82003">
        <w:rPr>
          <w:b/>
          <w:szCs w:val="22"/>
          <w:lang w:val="sl-SI"/>
        </w:rPr>
        <w:t>utemeljitev pobude ter morebitna druga mnenja, ki podpirajo pobudo. Za resničnost in točnost podatkov</w:t>
      </w:r>
      <w:r w:rsidR="002D3F33">
        <w:rPr>
          <w:b/>
          <w:szCs w:val="22"/>
          <w:lang w:val="sl-SI"/>
        </w:rPr>
        <w:t>,</w:t>
      </w:r>
      <w:r w:rsidRPr="00F82003">
        <w:rPr>
          <w:b/>
          <w:szCs w:val="22"/>
          <w:lang w:val="sl-SI"/>
        </w:rPr>
        <w:t xml:space="preserve"> navedenih v utemeljitvah</w:t>
      </w:r>
      <w:r w:rsidR="002D3F33">
        <w:rPr>
          <w:b/>
          <w:szCs w:val="22"/>
          <w:lang w:val="sl-SI"/>
        </w:rPr>
        <w:t>,</w:t>
      </w:r>
      <w:r w:rsidRPr="00F82003">
        <w:rPr>
          <w:b/>
          <w:szCs w:val="22"/>
          <w:lang w:val="sl-SI"/>
        </w:rPr>
        <w:t xml:space="preserve"> odgovarjajo pobudniki.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  <w:r w:rsidRPr="00F82003">
        <w:rPr>
          <w:szCs w:val="22"/>
          <w:lang w:val="sl-SI"/>
        </w:rPr>
        <w:t xml:space="preserve">Pobudniki za podelitev priznanj so lahko posamezniki in pravne osebe, ki imajo </w:t>
      </w:r>
      <w:r w:rsidRPr="00F82003">
        <w:rPr>
          <w:b/>
          <w:szCs w:val="22"/>
          <w:lang w:val="sl-SI"/>
        </w:rPr>
        <w:t>stalno prebivališče oziroma sedež v Mestni občini Ljubljana.</w:t>
      </w: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 xml:space="preserve">Razpisni obrazec in soglasje h kandidaturi sta od dneva te objave do izteka prijavnega roka dosegljiva na spletni strani MOL  </w:t>
      </w:r>
      <w:hyperlink r:id="rId12" w:history="1">
        <w:r w:rsidRPr="00F82003">
          <w:rPr>
            <w:rStyle w:val="Hiperpovezava"/>
            <w:szCs w:val="22"/>
            <w:lang w:val="sl-SI"/>
          </w:rPr>
          <w:t>http://www.ljubljana.si/si/mol/razpisi-razgrnitve-objave/</w:t>
        </w:r>
      </w:hyperlink>
      <w:r w:rsidRPr="00F82003">
        <w:rPr>
          <w:szCs w:val="22"/>
          <w:lang w:val="sl-SI"/>
        </w:rPr>
        <w:t xml:space="preserve">, lahko pa ju zainteresirani v tem roku prevzamejo vsak delovni dan v prostorih Glavne pisarne Mestne občine Ljubljana na Mačkovi 1. Dodatne informacije o razpisu po tel.: 306-10-49. 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 xml:space="preserve">Pobude za podelitev priznanja pošljite na razpisnem obrazcu na naslov: </w:t>
      </w:r>
      <w:r w:rsidRPr="00F82003">
        <w:rPr>
          <w:b/>
          <w:szCs w:val="22"/>
          <w:lang w:val="sl-SI"/>
        </w:rPr>
        <w:t xml:space="preserve">Mestna občina Ljubljana, p.p. 25, 1001 Ljubljana, Komisija za priznanja, soba št. 352, </w:t>
      </w:r>
      <w:r w:rsidR="00D52A2F">
        <w:rPr>
          <w:b/>
          <w:szCs w:val="22"/>
          <w:lang w:val="sl-SI"/>
        </w:rPr>
        <w:t xml:space="preserve"> </w:t>
      </w:r>
      <w:bookmarkStart w:id="0" w:name="_GoBack"/>
      <w:bookmarkEnd w:id="0"/>
      <w:r w:rsidRPr="00F82003">
        <w:rPr>
          <w:b/>
          <w:bCs/>
          <w:szCs w:val="22"/>
          <w:u w:val="single"/>
          <w:lang w:val="sl-SI"/>
        </w:rPr>
        <w:t>do vključno</w:t>
      </w:r>
      <w:r w:rsidR="008F2F79">
        <w:rPr>
          <w:b/>
          <w:bCs/>
          <w:szCs w:val="22"/>
          <w:u w:val="single"/>
          <w:lang w:val="sl-SI"/>
        </w:rPr>
        <w:t>_</w:t>
      </w:r>
      <w:r w:rsidR="001B1CD4">
        <w:rPr>
          <w:b/>
          <w:bCs/>
          <w:szCs w:val="22"/>
          <w:u w:val="single"/>
          <w:lang w:val="sl-SI"/>
        </w:rPr>
        <w:t xml:space="preserve">5. 2. </w:t>
      </w:r>
      <w:r w:rsidR="008F2F79">
        <w:rPr>
          <w:b/>
          <w:bCs/>
          <w:szCs w:val="22"/>
          <w:u w:val="single"/>
          <w:lang w:val="sl-SI"/>
        </w:rPr>
        <w:softHyphen/>
      </w:r>
      <w:r w:rsidR="008F2F79">
        <w:rPr>
          <w:b/>
          <w:bCs/>
          <w:szCs w:val="22"/>
          <w:u w:val="single"/>
          <w:lang w:val="sl-SI"/>
        </w:rPr>
        <w:softHyphen/>
        <w:t xml:space="preserve">   </w:t>
      </w:r>
      <w:r w:rsidRPr="00F82003">
        <w:rPr>
          <w:b/>
          <w:bCs/>
          <w:szCs w:val="22"/>
          <w:u w:val="single"/>
          <w:lang w:val="sl-SI"/>
        </w:rPr>
        <w:t xml:space="preserve">  </w:t>
      </w:r>
      <w:r w:rsidR="008F2F79">
        <w:rPr>
          <w:b/>
          <w:bCs/>
          <w:szCs w:val="22"/>
          <w:u w:val="single"/>
          <w:lang w:val="sl-SI"/>
        </w:rPr>
        <w:t xml:space="preserve">      </w:t>
      </w:r>
      <w:r w:rsidRPr="00F82003">
        <w:rPr>
          <w:b/>
          <w:bCs/>
          <w:szCs w:val="22"/>
          <w:u w:val="single"/>
          <w:lang w:val="sl-SI"/>
        </w:rPr>
        <w:t>201</w:t>
      </w:r>
      <w:r w:rsidR="008F2F79">
        <w:rPr>
          <w:b/>
          <w:bCs/>
          <w:szCs w:val="22"/>
          <w:u w:val="single"/>
          <w:lang w:val="sl-SI"/>
        </w:rPr>
        <w:t>6</w:t>
      </w:r>
      <w:r w:rsidRPr="00F82003">
        <w:rPr>
          <w:b/>
          <w:bCs/>
          <w:szCs w:val="22"/>
          <w:lang w:val="sl-SI"/>
        </w:rPr>
        <w:t xml:space="preserve"> </w:t>
      </w:r>
      <w:r w:rsidRPr="00F82003">
        <w:rPr>
          <w:szCs w:val="22"/>
          <w:lang w:val="sl-SI"/>
        </w:rPr>
        <w:t>v</w:t>
      </w:r>
      <w:r w:rsidR="008F2F79">
        <w:rPr>
          <w:szCs w:val="22"/>
          <w:lang w:val="sl-SI"/>
        </w:rPr>
        <w:t xml:space="preserve"> </w:t>
      </w:r>
      <w:r w:rsidRPr="00F82003">
        <w:rPr>
          <w:szCs w:val="22"/>
          <w:lang w:val="sl-SI"/>
        </w:rPr>
        <w:t xml:space="preserve">zaprti ovojnici s pripisom </w:t>
      </w:r>
      <w:r w:rsidRPr="00F82003">
        <w:rPr>
          <w:b/>
          <w:szCs w:val="22"/>
          <w:lang w:val="sl-SI"/>
        </w:rPr>
        <w:t xml:space="preserve">»Za razpis podelitev priznanj MOL - ne odpiraj« </w:t>
      </w:r>
      <w:r w:rsidRPr="00F82003">
        <w:rPr>
          <w:szCs w:val="22"/>
          <w:lang w:val="sl-SI"/>
        </w:rPr>
        <w:t xml:space="preserve">in navedenim naslovom pošiljatelja. 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Pobudniki bodo o prejemnikih priznanj obveščeni v roku 14 dni po odločitvi Mestnega sveta Mestne občine Ljubljana.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2D3F33" w:rsidRPr="00F82003" w:rsidRDefault="002D3F33" w:rsidP="002D3F33">
      <w:pPr>
        <w:jc w:val="both"/>
        <w:rPr>
          <w:szCs w:val="22"/>
          <w:lang w:val="sl-SI"/>
        </w:rPr>
      </w:pPr>
      <w:r>
        <w:rPr>
          <w:b/>
          <w:szCs w:val="22"/>
          <w:lang w:val="sl-SI"/>
        </w:rPr>
        <w:t xml:space="preserve"> </w:t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 w:rsidR="00F82003" w:rsidRPr="00F82003">
        <w:rPr>
          <w:b/>
          <w:szCs w:val="22"/>
          <w:lang w:val="sl-SI"/>
        </w:rPr>
        <w:t>Komisija za priznanja</w:t>
      </w:r>
      <w:r w:rsidRPr="002D3F33">
        <w:rPr>
          <w:szCs w:val="22"/>
          <w:lang w:val="sl-SI"/>
        </w:rPr>
        <w:t xml:space="preserve"> </w:t>
      </w:r>
    </w:p>
    <w:p w:rsidR="002E72C7" w:rsidRPr="00F82003" w:rsidRDefault="00D52A2F" w:rsidP="008255AB">
      <w:pPr>
        <w:ind w:left="4956"/>
        <w:jc w:val="both"/>
        <w:rPr>
          <w:lang w:val="sl-SI"/>
        </w:rPr>
      </w:pPr>
    </w:p>
    <w:sectPr w:rsidR="002E72C7" w:rsidRPr="00F82003" w:rsidSect="002E72C7">
      <w:headerReference w:type="default" r:id="rId13"/>
      <w:footerReference w:type="default" r:id="rId14"/>
      <w:headerReference w:type="first" r:id="rId15"/>
      <w:pgSz w:w="11899" w:h="16838"/>
      <w:pgMar w:top="1418" w:right="1616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0F" w:rsidRDefault="00C6100F">
      <w:r>
        <w:separator/>
      </w:r>
    </w:p>
  </w:endnote>
  <w:endnote w:type="continuationSeparator" w:id="0">
    <w:p w:rsidR="00C6100F" w:rsidRDefault="00C6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C7" w:rsidRDefault="00D52A2F" w:rsidP="002E72C7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0F" w:rsidRDefault="00C6100F">
      <w:r>
        <w:separator/>
      </w:r>
    </w:p>
  </w:footnote>
  <w:footnote w:type="continuationSeparator" w:id="0">
    <w:p w:rsidR="00C6100F" w:rsidRDefault="00C61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C7" w:rsidRDefault="00D52A2F" w:rsidP="002E72C7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C7" w:rsidRPr="00246999" w:rsidRDefault="00C6100F" w:rsidP="002E72C7">
    <w:pPr>
      <w:jc w:val="center"/>
    </w:pPr>
    <w:r>
      <w:rPr>
        <w:noProof/>
        <w:szCs w:val="20"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1818005</wp:posOffset>
          </wp:positionH>
          <wp:positionV relativeFrom="paragraph">
            <wp:posOffset>-3810</wp:posOffset>
          </wp:positionV>
          <wp:extent cx="1556385" cy="1088390"/>
          <wp:effectExtent l="19050" t="0" r="5715" b="0"/>
          <wp:wrapSquare wrapText="bothSides"/>
          <wp:docPr id="3" name="Slika 3" descr="glave_javni razpis,natec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ave_javni razpis,nateca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1088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3261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583690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58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6C4F"/>
    <w:multiLevelType w:val="hybridMultilevel"/>
    <w:tmpl w:val="986A8E24"/>
    <w:lvl w:ilvl="0" w:tplc="8356F600"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2BACAE62">
      <w:numFmt w:val="bullet"/>
      <w:lvlText w:val="–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BC"/>
    <w:rsid w:val="0001505F"/>
    <w:rsid w:val="00096906"/>
    <w:rsid w:val="000B61BC"/>
    <w:rsid w:val="001407AE"/>
    <w:rsid w:val="001B0B41"/>
    <w:rsid w:val="001B1CD4"/>
    <w:rsid w:val="002362A8"/>
    <w:rsid w:val="002630C2"/>
    <w:rsid w:val="002857C3"/>
    <w:rsid w:val="002D3F33"/>
    <w:rsid w:val="00374703"/>
    <w:rsid w:val="005173B5"/>
    <w:rsid w:val="00656C16"/>
    <w:rsid w:val="008255AB"/>
    <w:rsid w:val="008F2F79"/>
    <w:rsid w:val="009E27CE"/>
    <w:rsid w:val="00A346CF"/>
    <w:rsid w:val="00A73261"/>
    <w:rsid w:val="00A809D5"/>
    <w:rsid w:val="00A87029"/>
    <w:rsid w:val="00AA1074"/>
    <w:rsid w:val="00C6100F"/>
    <w:rsid w:val="00D52A2F"/>
    <w:rsid w:val="00E01080"/>
    <w:rsid w:val="00F82003"/>
    <w:rsid w:val="00FA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F82003"/>
    <w:pPr>
      <w:keepNext/>
      <w:jc w:val="center"/>
      <w:outlineLvl w:val="0"/>
    </w:pPr>
    <w:rPr>
      <w:b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link w:val="TelobesedilaZnak"/>
    <w:unhideWhenUsed/>
    <w:rsid w:val="001407AE"/>
    <w:pPr>
      <w:jc w:val="both"/>
    </w:pPr>
    <w:rPr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407AE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30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30C2"/>
    <w:rPr>
      <w:rFonts w:ascii="Tahoma" w:hAnsi="Tahoma" w:cs="Tahoma"/>
      <w:sz w:val="16"/>
      <w:szCs w:val="16"/>
      <w:lang w:val="en-US"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8200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F82003"/>
    <w:rPr>
      <w:sz w:val="22"/>
      <w:szCs w:val="24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F82003"/>
    <w:rPr>
      <w:b/>
      <w:sz w:val="24"/>
    </w:rPr>
  </w:style>
  <w:style w:type="character" w:styleId="Hiperpovezava">
    <w:name w:val="Hyperlink"/>
    <w:basedOn w:val="Privzetapisavaodstavka"/>
    <w:semiHidden/>
    <w:unhideWhenUsed/>
    <w:rsid w:val="00F820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F82003"/>
    <w:pPr>
      <w:keepNext/>
      <w:jc w:val="center"/>
      <w:outlineLvl w:val="0"/>
    </w:pPr>
    <w:rPr>
      <w:b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link w:val="TelobesedilaZnak"/>
    <w:unhideWhenUsed/>
    <w:rsid w:val="001407AE"/>
    <w:pPr>
      <w:jc w:val="both"/>
    </w:pPr>
    <w:rPr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407AE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30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30C2"/>
    <w:rPr>
      <w:rFonts w:ascii="Tahoma" w:hAnsi="Tahoma" w:cs="Tahoma"/>
      <w:sz w:val="16"/>
      <w:szCs w:val="16"/>
      <w:lang w:val="en-US"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8200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F82003"/>
    <w:rPr>
      <w:sz w:val="22"/>
      <w:szCs w:val="24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F82003"/>
    <w:rPr>
      <w:b/>
      <w:sz w:val="24"/>
    </w:rPr>
  </w:style>
  <w:style w:type="character" w:styleId="Hiperpovezava">
    <w:name w:val="Hyperlink"/>
    <w:basedOn w:val="Privzetapisavaodstavka"/>
    <w:semiHidden/>
    <w:unhideWhenUsed/>
    <w:rsid w:val="00F82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ljubljana.si/si/mol/razpisi-razgrnitve-objav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zicn\Local%20Settings\Temporary%20Internet%20Files\Content.Outlook\ME5PW5I2\dopis_javni%20razpisnatecaj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Rang xmlns="fe1299b2-539c-4662-b6bf-459c2f5b247c">4</Ra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01C2729EC3A944AEFCCE3B407F589B" ma:contentTypeVersion="1" ma:contentTypeDescription="Ustvari nov dokument." ma:contentTypeScope="" ma:versionID="d3f3836d665c9d3d62186a98e4d3f3e9">
  <xsd:schema xmlns:xsd="http://www.w3.org/2001/XMLSchema" xmlns:xs="http://www.w3.org/2001/XMLSchema" xmlns:p="http://schemas.microsoft.com/office/2006/metadata/properties" xmlns:ns2="fe1299b2-539c-4662-b6bf-459c2f5b247c" targetNamespace="http://schemas.microsoft.com/office/2006/metadata/properties" ma:root="true" ma:fieldsID="1399da489b55ec642a829409fd53a1a2" ns2:_="">
    <xsd:import namespace="fe1299b2-539c-4662-b6bf-459c2f5b247c"/>
    <xsd:element name="properties">
      <xsd:complexType>
        <xsd:sequence>
          <xsd:element name="documentManagement">
            <xsd:complexType>
              <xsd:all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299b2-539c-4662-b6bf-459c2f5b247c" elementFormDefault="qualified">
    <xsd:import namespace="http://schemas.microsoft.com/office/2006/documentManagement/types"/>
    <xsd:import namespace="http://schemas.microsoft.com/office/infopath/2007/PartnerControls"/>
    <xsd:element name="Rang" ma:index="8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17C3-CCC1-4752-BC70-95CD9A816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03134-D4E9-4103-BC0A-761703B22D52}">
  <ds:schemaRefs>
    <ds:schemaRef ds:uri="http://purl.org/dc/dcmitype/"/>
    <ds:schemaRef ds:uri="http://purl.org/dc/elements/1.1/"/>
    <ds:schemaRef ds:uri="fe1299b2-539c-4662-b6bf-459c2f5b247c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8706DF-F566-4E65-9454-38B36E00F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299b2-539c-4662-b6bf-459c2f5b2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958F4-CC0E-4DE3-8433-F7AB3B4D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dopis_javni razpisnatecaj</Template>
  <TotalTime>13</TotalTime>
  <Pages>2</Pages>
  <Words>716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javni razpisi</vt:lpstr>
      <vt:lpstr>Ime Priimek</vt:lpstr>
    </vt:vector>
  </TitlesOfParts>
  <Company>MESTNA OBČINA LJUBLJANA</Company>
  <LinksUpToDate>false</LinksUpToDate>
  <CharactersWithSpaces>5088</CharactersWithSpaces>
  <SharedDoc>false</SharedDoc>
  <HLinks>
    <vt:vector size="6" baseType="variant">
      <vt:variant>
        <vt:i4>4063259</vt:i4>
      </vt:variant>
      <vt:variant>
        <vt:i4>-1</vt:i4>
      </vt:variant>
      <vt:variant>
        <vt:i4>2051</vt:i4>
      </vt:variant>
      <vt:variant>
        <vt:i4>1</vt:i4>
      </vt:variant>
      <vt:variant>
        <vt:lpwstr>glave_javni razpis,natecaj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javni razpisi</dc:title>
  <dc:creator>MOL</dc:creator>
  <cp:lastModifiedBy>Mateja Kavka</cp:lastModifiedBy>
  <cp:revision>12</cp:revision>
  <cp:lastPrinted>2015-11-19T07:01:00Z</cp:lastPrinted>
  <dcterms:created xsi:type="dcterms:W3CDTF">2015-11-19T07:05:00Z</dcterms:created>
  <dcterms:modified xsi:type="dcterms:W3CDTF">2015-12-03T10:20:00Z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0x0101000901C2729EC3A944AEFCCE3B407F589B</vt:lpwstr>
  </property>
</Properties>
</file>