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EB" w:rsidRPr="005535EB" w:rsidRDefault="005535EB" w:rsidP="005535EB">
      <w:pPr>
        <w:rPr>
          <w:b/>
          <w:sz w:val="22"/>
          <w:szCs w:val="22"/>
        </w:rPr>
      </w:pPr>
      <w:r w:rsidRPr="005535EB">
        <w:rPr>
          <w:b/>
          <w:sz w:val="22"/>
          <w:szCs w:val="22"/>
        </w:rPr>
        <w:t>Izpolnjevanje kriterijev</w:t>
      </w:r>
    </w:p>
    <w:p w:rsidR="005535EB" w:rsidRPr="005535EB" w:rsidRDefault="005535EB" w:rsidP="005535EB">
      <w:pPr>
        <w:rPr>
          <w:sz w:val="22"/>
          <w:szCs w:val="22"/>
        </w:rPr>
      </w:pPr>
    </w:p>
    <w:p w:rsidR="005535EB" w:rsidRPr="005535EB" w:rsidRDefault="005535EB" w:rsidP="005535EB">
      <w:pPr>
        <w:rPr>
          <w:i/>
          <w:sz w:val="22"/>
          <w:szCs w:val="22"/>
        </w:rPr>
      </w:pPr>
      <w:r w:rsidRPr="005535EB">
        <w:rPr>
          <w:i/>
          <w:sz w:val="22"/>
          <w:szCs w:val="22"/>
        </w:rPr>
        <w:t>Izpolni prijavitelj/-</w:t>
      </w:r>
      <w:proofErr w:type="spellStart"/>
      <w:r w:rsidRPr="005535EB">
        <w:rPr>
          <w:i/>
          <w:sz w:val="22"/>
          <w:szCs w:val="22"/>
        </w:rPr>
        <w:t>ica</w:t>
      </w:r>
      <w:proofErr w:type="spellEnd"/>
    </w:p>
    <w:p w:rsidR="005535EB" w:rsidRPr="005535EB" w:rsidRDefault="005535EB" w:rsidP="005535EB">
      <w:pPr>
        <w:rPr>
          <w:i/>
          <w:sz w:val="22"/>
          <w:szCs w:val="22"/>
        </w:rPr>
      </w:pPr>
    </w:p>
    <w:p w:rsidR="005535EB" w:rsidRPr="005535EB" w:rsidRDefault="005535EB" w:rsidP="005535EB">
      <w:pPr>
        <w:rPr>
          <w:b/>
          <w:sz w:val="22"/>
          <w:szCs w:val="22"/>
        </w:rPr>
      </w:pPr>
      <w:r w:rsidRPr="005535EB">
        <w:rPr>
          <w:b/>
          <w:sz w:val="22"/>
          <w:szCs w:val="22"/>
        </w:rPr>
        <w:t>Nagrade</w:t>
      </w:r>
    </w:p>
    <w:p w:rsidR="005535EB" w:rsidRPr="005535EB" w:rsidRDefault="005535EB" w:rsidP="005535EB">
      <w:pPr>
        <w:ind w:left="540"/>
        <w:rPr>
          <w:b/>
          <w:sz w:val="22"/>
          <w:szCs w:val="22"/>
        </w:rPr>
      </w:pP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 xml:space="preserve">a/ Prešernova nagrada   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 xml:space="preserve">Da             Ne                                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 xml:space="preserve">b/ nagrada Prešernovega sklada, Župančičeva nagrada, mednarodna stanovska nagrada  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Navedite: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c/ stanovska nagrada- navedite: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_________________________________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 xml:space="preserve">            </w:t>
      </w:r>
    </w:p>
    <w:p w:rsidR="005535EB" w:rsidRPr="005535EB" w:rsidRDefault="005535EB" w:rsidP="005535EB">
      <w:pPr>
        <w:rPr>
          <w:b/>
          <w:sz w:val="22"/>
          <w:szCs w:val="22"/>
        </w:rPr>
      </w:pPr>
      <w:r w:rsidRPr="005535EB">
        <w:rPr>
          <w:b/>
          <w:sz w:val="22"/>
          <w:szCs w:val="22"/>
        </w:rPr>
        <w:t>Samostojne  razstave (največ po 3 v vsakem sklopu)</w:t>
      </w:r>
    </w:p>
    <w:p w:rsidR="005535EB" w:rsidRPr="005535EB" w:rsidRDefault="005535EB" w:rsidP="005535EB">
      <w:pPr>
        <w:rPr>
          <w:b/>
          <w:sz w:val="22"/>
          <w:szCs w:val="22"/>
        </w:rPr>
      </w:pP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 xml:space="preserve">a/   v priznanih mednarodnih razstaviščih                            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1.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2.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3.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 xml:space="preserve">b/   v  priznanih slovenskih in ljubljanskih galerijah 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1.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2.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3.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 xml:space="preserve">c/   v priznanih javno dostopnih zasebnih razstaviščih 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1.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2.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3.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</w:p>
    <w:p w:rsidR="005535EB" w:rsidRPr="005535EB" w:rsidRDefault="005535EB" w:rsidP="005535EB">
      <w:pPr>
        <w:rPr>
          <w:b/>
          <w:sz w:val="22"/>
          <w:szCs w:val="22"/>
        </w:rPr>
      </w:pPr>
      <w:r w:rsidRPr="005535EB">
        <w:rPr>
          <w:b/>
          <w:sz w:val="22"/>
          <w:szCs w:val="22"/>
        </w:rPr>
        <w:t>Dela v javnih zbirkah (največ po 3 v vsakem sklopu)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 xml:space="preserve">a/   v priznanih mednarodnih zbirkah 10 točk                                    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1.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2.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3.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 xml:space="preserve">b/   v  priznanih slovenskih in ljubljanskih javnih  zbirkah oziroma postavitve del v javnem prostoru  na območju MOL 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1.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2.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3.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 xml:space="preserve">c/   v priznanih javno dostopnih zasebnih zbirkah 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1.</w:t>
      </w:r>
    </w:p>
    <w:p w:rsidR="005535EB" w:rsidRPr="005535EB" w:rsidRDefault="005535EB" w:rsidP="005535EB">
      <w:pPr>
        <w:ind w:left="180"/>
        <w:rPr>
          <w:sz w:val="22"/>
          <w:szCs w:val="22"/>
        </w:rPr>
      </w:pPr>
      <w:r w:rsidRPr="005535EB">
        <w:rPr>
          <w:sz w:val="22"/>
          <w:szCs w:val="22"/>
        </w:rPr>
        <w:t>2.</w:t>
      </w:r>
    </w:p>
    <w:p w:rsidR="003915C0" w:rsidRDefault="005535EB" w:rsidP="005535EB">
      <w:pPr>
        <w:ind w:left="180"/>
      </w:pPr>
      <w:r w:rsidRPr="005535EB">
        <w:rPr>
          <w:sz w:val="22"/>
          <w:szCs w:val="22"/>
        </w:rPr>
        <w:t>3.</w:t>
      </w:r>
      <w:r>
        <w:t xml:space="preserve"> </w:t>
      </w:r>
    </w:p>
    <w:p w:rsidR="005535EB" w:rsidRDefault="005535EB" w:rsidP="003915C0"/>
    <w:p w:rsidR="005535EB" w:rsidRPr="00D73879" w:rsidRDefault="005535EB" w:rsidP="003915C0"/>
    <w:sectPr w:rsidR="005535EB" w:rsidRPr="00D73879" w:rsidSect="00391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C3" w:rsidRDefault="002E70C3">
      <w:r>
        <w:separator/>
      </w:r>
    </w:p>
  </w:endnote>
  <w:endnote w:type="continuationSeparator" w:id="0">
    <w:p w:rsidR="002E70C3" w:rsidRDefault="002E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C0" w:rsidRDefault="002E70C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C0" w:rsidRDefault="002E70C3" w:rsidP="003915C0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C0" w:rsidRDefault="002E70C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C3" w:rsidRDefault="002E70C3">
      <w:r>
        <w:separator/>
      </w:r>
    </w:p>
  </w:footnote>
  <w:footnote w:type="continuationSeparator" w:id="0">
    <w:p w:rsidR="002E70C3" w:rsidRDefault="002E7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C0" w:rsidRDefault="002E70C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C0" w:rsidRDefault="002E70C3" w:rsidP="003915C0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C0" w:rsidRPr="00246999" w:rsidRDefault="009329C6" w:rsidP="003915C0">
    <w:pPr>
      <w:ind w:left="-1219"/>
    </w:pPr>
    <w:r>
      <w:rPr>
        <w:noProof/>
      </w:rPr>
      <w:drawing>
        <wp:inline distT="0" distB="0" distL="0" distR="0">
          <wp:extent cx="6640195" cy="832485"/>
          <wp:effectExtent l="19050" t="0" r="8255" b="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19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4FAD" w:rsidRPr="00DA4FAD"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697"/>
    <w:multiLevelType w:val="hybridMultilevel"/>
    <w:tmpl w:val="291EEEE2"/>
    <w:lvl w:ilvl="0" w:tplc="3A985B1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0C3"/>
    <w:rsid w:val="002E70C3"/>
    <w:rsid w:val="005535EB"/>
    <w:rsid w:val="009329C6"/>
    <w:rsid w:val="00D41890"/>
    <w:rsid w:val="00DA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5EB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5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5E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Novo\obrazci\OK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OK_1.dotx</Template>
  <TotalTime>18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910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batic</dc:creator>
  <cp:keywords/>
  <cp:lastModifiedBy>batic</cp:lastModifiedBy>
  <cp:revision>1</cp:revision>
  <cp:lastPrinted>2009-12-02T11:48:00Z</cp:lastPrinted>
  <dcterms:created xsi:type="dcterms:W3CDTF">2011-05-20T11:11:00Z</dcterms:created>
  <dcterms:modified xsi:type="dcterms:W3CDTF">2011-05-20T11:29:00Z</dcterms:modified>
</cp:coreProperties>
</file>