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83" w:rsidRPr="00AF1983" w:rsidRDefault="005F670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-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6: ZAHTEVEK ZA IZPLAČILO</w:t>
      </w:r>
      <w:r w:rsidR="00AF1983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-</w:t>
      </w:r>
      <w:r w:rsidR="00AF19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POSVET</w:t>
      </w:r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IDENTIIFIKACIJSKA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POGODBE:______________________________________________________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(številka na zadnji strani pogodbe):______________________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5F6705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5F6705">
        <w:rPr>
          <w:b/>
          <w:sz w:val="28"/>
          <w:szCs w:val="28"/>
        </w:rPr>
        <w:t xml:space="preserve">VIŠINA ZAHTEVKA ZA IZPLAČILO </w:t>
      </w:r>
      <w:r w:rsidRPr="005F6705">
        <w:rPr>
          <w:b/>
          <w:bCs/>
          <w:sz w:val="28"/>
          <w:szCs w:val="28"/>
        </w:rPr>
        <w:t>(EUR) 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83" w:rsidRDefault="00AF1983">
      <w:r>
        <w:separator/>
      </w:r>
    </w:p>
  </w:endnote>
  <w:endnote w:type="continuationSeparator" w:id="0">
    <w:p w:rsidR="00AF1983" w:rsidRDefault="00AF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83" w:rsidRDefault="00AF1983">
      <w:r>
        <w:separator/>
      </w:r>
    </w:p>
  </w:footnote>
  <w:footnote w:type="continuationSeparator" w:id="0">
    <w:p w:rsidR="00AF1983" w:rsidRDefault="00AF1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7DF5" w:rsidRPr="00607DF5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9D4"/>
    <w:rsid w:val="00005718"/>
    <w:rsid w:val="00072FC0"/>
    <w:rsid w:val="00081363"/>
    <w:rsid w:val="00247CB2"/>
    <w:rsid w:val="005F6705"/>
    <w:rsid w:val="00607DF5"/>
    <w:rsid w:val="007F14A6"/>
    <w:rsid w:val="009A59D4"/>
    <w:rsid w:val="00A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A339-643D-4815-B540-3F2A9003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2</TotalTime>
  <Pages>1</Pages>
  <Words>102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3</cp:revision>
  <cp:lastPrinted>2009-12-02T13:45:00Z</cp:lastPrinted>
  <dcterms:created xsi:type="dcterms:W3CDTF">2010-12-08T11:57:00Z</dcterms:created>
  <dcterms:modified xsi:type="dcterms:W3CDTF">2010-12-21T14:36:00Z</dcterms:modified>
</cp:coreProperties>
</file>