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3" w:rsidRPr="00AF1983" w:rsidRDefault="005F670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-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6: ZAHTEVEK ZA IZPLAČILO</w:t>
      </w:r>
      <w:r w:rsidR="00AF1983">
        <w:rPr>
          <w:b/>
          <w:bCs/>
          <w:sz w:val="22"/>
          <w:szCs w:val="22"/>
        </w:rPr>
        <w:t xml:space="preserve"> </w:t>
      </w:r>
      <w:r w:rsidR="000403F5">
        <w:rPr>
          <w:b/>
          <w:bCs/>
          <w:sz w:val="22"/>
          <w:szCs w:val="22"/>
        </w:rPr>
        <w:t>–</w:t>
      </w:r>
      <w:r w:rsidR="00AF19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POSVET</w:t>
      </w:r>
      <w:r w:rsidR="000403F5">
        <w:rPr>
          <w:b/>
          <w:bCs/>
          <w:sz w:val="22"/>
          <w:szCs w:val="22"/>
        </w:rPr>
        <w:t xml:space="preserve"> 201</w:t>
      </w:r>
      <w:r w:rsidR="00CC4C6C">
        <w:rPr>
          <w:b/>
          <w:bCs/>
          <w:sz w:val="22"/>
          <w:szCs w:val="22"/>
        </w:rPr>
        <w:t>3</w:t>
      </w:r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IDENTIIFIKACIJSKA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0403F5" w:rsidRDefault="000403F5" w:rsidP="000403F5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ŠTEVILKA</w:t>
      </w:r>
      <w:r w:rsidR="00030297">
        <w:rPr>
          <w:sz w:val="22"/>
          <w:szCs w:val="22"/>
        </w:rPr>
        <w:t xml:space="preserve"> POGODBE</w:t>
      </w:r>
      <w:r w:rsidR="003108FA">
        <w:rPr>
          <w:sz w:val="22"/>
          <w:szCs w:val="22"/>
        </w:rPr>
        <w:t xml:space="preserve"> MFERAC</w:t>
      </w:r>
      <w:r>
        <w:rPr>
          <w:sz w:val="22"/>
          <w:szCs w:val="22"/>
        </w:rPr>
        <w:t>:</w:t>
      </w:r>
      <w:r w:rsidR="003108FA">
        <w:rPr>
          <w:sz w:val="22"/>
          <w:szCs w:val="22"/>
        </w:rPr>
        <w:t>____________________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030297">
        <w:rPr>
          <w:sz w:val="22"/>
          <w:szCs w:val="22"/>
        </w:rPr>
        <w:t>__</w:t>
      </w:r>
      <w:r>
        <w:rPr>
          <w:sz w:val="22"/>
          <w:szCs w:val="22"/>
        </w:rPr>
        <w:t>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(številka na zadnji strani pogodbe):______________________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5F6705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 xml:space="preserve">VIŠINA ZAHTEVKA ZA IZPLAČILO </w:t>
      </w:r>
      <w:r w:rsidRPr="005F6705">
        <w:rPr>
          <w:b/>
          <w:bCs/>
          <w:sz w:val="28"/>
          <w:szCs w:val="28"/>
        </w:rPr>
        <w:t>(EUR) 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79" w:rsidRDefault="00141B79">
      <w:r>
        <w:separator/>
      </w:r>
    </w:p>
  </w:endnote>
  <w:endnote w:type="continuationSeparator" w:id="0">
    <w:p w:rsidR="00141B79" w:rsidRDefault="001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79" w:rsidRDefault="00141B79">
      <w:r>
        <w:separator/>
      </w:r>
    </w:p>
  </w:footnote>
  <w:footnote w:type="continuationSeparator" w:id="0">
    <w:p w:rsidR="00141B79" w:rsidRDefault="0014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117C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4"/>
    <w:rsid w:val="00005718"/>
    <w:rsid w:val="00030297"/>
    <w:rsid w:val="000403F5"/>
    <w:rsid w:val="00072FC0"/>
    <w:rsid w:val="00081363"/>
    <w:rsid w:val="00141B79"/>
    <w:rsid w:val="00247CB2"/>
    <w:rsid w:val="003108FA"/>
    <w:rsid w:val="005F6705"/>
    <w:rsid w:val="00607DF5"/>
    <w:rsid w:val="00665B12"/>
    <w:rsid w:val="007F14A6"/>
    <w:rsid w:val="009A59D4"/>
    <w:rsid w:val="00A6263D"/>
    <w:rsid w:val="00AF1983"/>
    <w:rsid w:val="00CC4C6C"/>
    <w:rsid w:val="00E21801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16D1-C9E6-4217-90BB-90F37C08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3</TotalTime>
  <Pages>1</Pages>
  <Words>104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5</cp:revision>
  <cp:lastPrinted>2012-09-04T11:50:00Z</cp:lastPrinted>
  <dcterms:created xsi:type="dcterms:W3CDTF">2012-10-22T09:34:00Z</dcterms:created>
  <dcterms:modified xsi:type="dcterms:W3CDTF">2012-10-25T13:42:00Z</dcterms:modified>
</cp:coreProperties>
</file>