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83" w:rsidRPr="00AF1983" w:rsidRDefault="005F6705" w:rsidP="00AF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247CB2">
        <w:rPr>
          <w:b/>
          <w:bCs/>
          <w:sz w:val="22"/>
          <w:szCs w:val="22"/>
        </w:rPr>
        <w:t xml:space="preserve"> </w:t>
      </w:r>
      <w:r w:rsidR="00AF1983" w:rsidRPr="00AF1983">
        <w:rPr>
          <w:b/>
          <w:bCs/>
          <w:sz w:val="22"/>
          <w:szCs w:val="22"/>
        </w:rPr>
        <w:t>-</w:t>
      </w:r>
      <w:r w:rsidR="00247CB2">
        <w:rPr>
          <w:b/>
          <w:bCs/>
          <w:sz w:val="22"/>
          <w:szCs w:val="22"/>
        </w:rPr>
        <w:t xml:space="preserve"> </w:t>
      </w:r>
      <w:r w:rsidR="00AF1983" w:rsidRPr="00AF1983">
        <w:rPr>
          <w:b/>
          <w:bCs/>
          <w:sz w:val="22"/>
          <w:szCs w:val="22"/>
        </w:rPr>
        <w:t>6: ZAHTEVEK ZA IZPLAČILO</w:t>
      </w:r>
      <w:r w:rsidR="00AF1983">
        <w:rPr>
          <w:b/>
          <w:bCs/>
          <w:sz w:val="22"/>
          <w:szCs w:val="22"/>
        </w:rPr>
        <w:t xml:space="preserve"> </w:t>
      </w:r>
      <w:r w:rsidR="000403F5">
        <w:rPr>
          <w:b/>
          <w:bCs/>
          <w:sz w:val="22"/>
          <w:szCs w:val="22"/>
        </w:rPr>
        <w:t>–</w:t>
      </w:r>
      <w:r w:rsidR="00AF198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POSVET</w:t>
      </w:r>
      <w:r w:rsidR="000403F5">
        <w:rPr>
          <w:b/>
          <w:bCs/>
          <w:sz w:val="22"/>
          <w:szCs w:val="22"/>
        </w:rPr>
        <w:t xml:space="preserve"> 201</w:t>
      </w:r>
      <w:r w:rsidR="000450C0">
        <w:rPr>
          <w:b/>
          <w:bCs/>
          <w:sz w:val="22"/>
          <w:szCs w:val="22"/>
        </w:rPr>
        <w:t>5</w:t>
      </w:r>
    </w:p>
    <w:p w:rsidR="00AF1983" w:rsidRDefault="00AF1983" w:rsidP="00AF1983">
      <w:pPr>
        <w:rPr>
          <w:b/>
          <w:sz w:val="20"/>
        </w:rPr>
      </w:pPr>
    </w:p>
    <w:p w:rsidR="00AF1983" w:rsidRDefault="00AF1983" w:rsidP="00AF1983">
      <w:pPr>
        <w:rPr>
          <w:b/>
          <w:sz w:val="20"/>
        </w:rPr>
      </w:pPr>
    </w:p>
    <w:p w:rsidR="00AF1983" w:rsidRPr="00AF1983" w:rsidRDefault="00AF1983" w:rsidP="00AF1983">
      <w:pPr>
        <w:rPr>
          <w:b/>
          <w:sz w:val="22"/>
          <w:szCs w:val="22"/>
        </w:rPr>
      </w:pPr>
      <w:r w:rsidRPr="00AF1983">
        <w:rPr>
          <w:b/>
          <w:sz w:val="22"/>
          <w:szCs w:val="22"/>
        </w:rPr>
        <w:t>PREJEMNIK</w:t>
      </w:r>
    </w:p>
    <w:p w:rsidR="00AF1983" w:rsidRPr="00AF1983" w:rsidRDefault="00AF1983" w:rsidP="00AF1983">
      <w:pPr>
        <w:numPr>
          <w:ilvl w:val="0"/>
          <w:numId w:val="1"/>
        </w:numPr>
        <w:tabs>
          <w:tab w:val="right" w:pos="8640"/>
        </w:tabs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POLNI</w:t>
      </w:r>
      <w:r>
        <w:rPr>
          <w:sz w:val="22"/>
          <w:szCs w:val="22"/>
        </w:rPr>
        <w:t xml:space="preserve"> NAZIV: </w:t>
      </w:r>
      <w:r w:rsidRPr="00AF1983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______________________________</w:t>
      </w:r>
    </w:p>
    <w:p w:rsidR="00AF1983" w:rsidRPr="00AF1983" w:rsidRDefault="00AF1983" w:rsidP="00AF1983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NASLOV:__________________________________________________________________</w:t>
      </w:r>
    </w:p>
    <w:p w:rsidR="00AF1983" w:rsidRPr="00AF1983" w:rsidRDefault="00AF1983" w:rsidP="00AF1983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IDENTIIFIKACIJSKA ŠTEVILKA ZA</w:t>
      </w:r>
      <w:r>
        <w:rPr>
          <w:sz w:val="22"/>
          <w:szCs w:val="22"/>
        </w:rPr>
        <w:t xml:space="preserve"> </w:t>
      </w:r>
      <w:r w:rsidRPr="00AF1983">
        <w:rPr>
          <w:sz w:val="22"/>
          <w:szCs w:val="22"/>
        </w:rPr>
        <w:t>DDV:____________________________________</w:t>
      </w:r>
      <w:r w:rsidR="005F6705">
        <w:rPr>
          <w:sz w:val="22"/>
          <w:szCs w:val="22"/>
        </w:rPr>
        <w:t>_</w:t>
      </w:r>
    </w:p>
    <w:p w:rsidR="00AF1983" w:rsidRPr="00AF1983" w:rsidRDefault="00AF1983" w:rsidP="00AF1983">
      <w:pPr>
        <w:numPr>
          <w:ilvl w:val="0"/>
          <w:numId w:val="1"/>
        </w:numPr>
        <w:tabs>
          <w:tab w:val="left" w:pos="8460"/>
        </w:tabs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ŠT. TRANSAKCIJSKEGA RAČUNA:__________________________________________</w:t>
      </w:r>
      <w:r w:rsidR="005F6705">
        <w:rPr>
          <w:sz w:val="22"/>
          <w:szCs w:val="22"/>
        </w:rPr>
        <w:t>_</w:t>
      </w:r>
    </w:p>
    <w:p w:rsidR="00AF1983" w:rsidRPr="00AF1983" w:rsidRDefault="00AF1983" w:rsidP="00AF1983">
      <w:pPr>
        <w:numPr>
          <w:ilvl w:val="0"/>
          <w:numId w:val="1"/>
        </w:numPr>
        <w:tabs>
          <w:tab w:val="left" w:pos="8460"/>
        </w:tabs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 xml:space="preserve">TELEFON, MOBILNI </w:t>
      </w:r>
      <w:r>
        <w:rPr>
          <w:sz w:val="22"/>
          <w:szCs w:val="22"/>
        </w:rPr>
        <w:t xml:space="preserve"> </w:t>
      </w:r>
      <w:r w:rsidRPr="00AF1983">
        <w:rPr>
          <w:sz w:val="22"/>
          <w:szCs w:val="22"/>
        </w:rPr>
        <w:t>TELEFON:_____________________________________________</w:t>
      </w:r>
      <w:r w:rsidR="005F6705">
        <w:rPr>
          <w:sz w:val="22"/>
          <w:szCs w:val="22"/>
        </w:rPr>
        <w:t>_</w:t>
      </w:r>
    </w:p>
    <w:p w:rsidR="00AF1983" w:rsidRPr="00AF1983" w:rsidRDefault="00AF1983" w:rsidP="00AF1983">
      <w:pPr>
        <w:numPr>
          <w:ilvl w:val="0"/>
          <w:numId w:val="1"/>
        </w:numPr>
        <w:tabs>
          <w:tab w:val="left" w:pos="8460"/>
        </w:tabs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ELEKTRONSKA</w:t>
      </w:r>
      <w:r>
        <w:rPr>
          <w:sz w:val="22"/>
          <w:szCs w:val="22"/>
        </w:rPr>
        <w:t xml:space="preserve"> </w:t>
      </w:r>
      <w:r w:rsidRPr="00AF1983">
        <w:rPr>
          <w:sz w:val="22"/>
          <w:szCs w:val="22"/>
        </w:rPr>
        <w:t xml:space="preserve"> POŠTA:____________________________________________________</w:t>
      </w:r>
    </w:p>
    <w:p w:rsidR="00AF1983" w:rsidRPr="00AF1983" w:rsidRDefault="00AF1983" w:rsidP="00AF1983">
      <w:pPr>
        <w:rPr>
          <w:b/>
          <w:sz w:val="22"/>
          <w:szCs w:val="22"/>
        </w:rPr>
      </w:pPr>
    </w:p>
    <w:p w:rsidR="00AF1983" w:rsidRPr="00AF1983" w:rsidRDefault="00AF1983" w:rsidP="00AF1983">
      <w:pPr>
        <w:rPr>
          <w:b/>
          <w:sz w:val="22"/>
          <w:szCs w:val="22"/>
        </w:rPr>
      </w:pPr>
    </w:p>
    <w:p w:rsidR="00AF1983" w:rsidRPr="00AF1983" w:rsidRDefault="00AF1983" w:rsidP="00AF1983">
      <w:pPr>
        <w:rPr>
          <w:b/>
          <w:sz w:val="22"/>
          <w:szCs w:val="22"/>
        </w:rPr>
      </w:pPr>
      <w:r w:rsidRPr="00AF1983">
        <w:rPr>
          <w:b/>
          <w:sz w:val="22"/>
          <w:szCs w:val="22"/>
        </w:rPr>
        <w:t>POGODBA</w:t>
      </w:r>
    </w:p>
    <w:p w:rsidR="000403F5" w:rsidRDefault="000403F5" w:rsidP="000403F5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ŠTEVILKA</w:t>
      </w:r>
      <w:r w:rsidR="00030297">
        <w:rPr>
          <w:sz w:val="22"/>
          <w:szCs w:val="22"/>
        </w:rPr>
        <w:t xml:space="preserve"> POGODBE</w:t>
      </w:r>
      <w:r w:rsidR="003108FA">
        <w:rPr>
          <w:sz w:val="22"/>
          <w:szCs w:val="22"/>
        </w:rPr>
        <w:t xml:space="preserve"> MFERAC</w:t>
      </w:r>
      <w:r>
        <w:rPr>
          <w:sz w:val="22"/>
          <w:szCs w:val="22"/>
        </w:rPr>
        <w:t>:</w:t>
      </w:r>
      <w:r w:rsidR="003108FA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 </w:t>
      </w:r>
      <w:r w:rsidR="00030297">
        <w:rPr>
          <w:sz w:val="22"/>
          <w:szCs w:val="22"/>
        </w:rPr>
        <w:t>__</w:t>
      </w:r>
      <w:r>
        <w:rPr>
          <w:sz w:val="22"/>
          <w:szCs w:val="22"/>
        </w:rPr>
        <w:t>____________________</w:t>
      </w:r>
    </w:p>
    <w:p w:rsidR="00AF1983" w:rsidRPr="00AF1983" w:rsidRDefault="00AF1983" w:rsidP="00AF1983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AF1983">
        <w:rPr>
          <w:sz w:val="22"/>
          <w:szCs w:val="22"/>
        </w:rPr>
        <w:t>ŠTEVILKA DOKUMENTA (</w:t>
      </w:r>
      <w:r w:rsidR="000450C0">
        <w:rPr>
          <w:sz w:val="22"/>
          <w:szCs w:val="22"/>
        </w:rPr>
        <w:t>številka SPIS</w:t>
      </w:r>
      <w:bookmarkStart w:id="0" w:name="_GoBack"/>
      <w:bookmarkEnd w:id="0"/>
      <w:r w:rsidRPr="00AF1983">
        <w:rPr>
          <w:sz w:val="22"/>
          <w:szCs w:val="22"/>
        </w:rPr>
        <w:t>):______________________</w:t>
      </w:r>
    </w:p>
    <w:p w:rsidR="00AF1983" w:rsidRPr="00AF1983" w:rsidRDefault="00AF1983" w:rsidP="00AF1983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AF1983">
        <w:rPr>
          <w:sz w:val="22"/>
          <w:szCs w:val="22"/>
        </w:rPr>
        <w:t>NASLOV PROJEKTA:____</w:t>
      </w:r>
      <w:r>
        <w:rPr>
          <w:sz w:val="22"/>
          <w:szCs w:val="22"/>
        </w:rPr>
        <w:t>____</w:t>
      </w:r>
      <w:r w:rsidRPr="00AF1983">
        <w:rPr>
          <w:sz w:val="22"/>
          <w:szCs w:val="22"/>
        </w:rPr>
        <w:t>_______________________________________________</w:t>
      </w:r>
    </w:p>
    <w:p w:rsidR="00AF1983" w:rsidRPr="00AF1983" w:rsidRDefault="00AF1983" w:rsidP="00AF1983">
      <w:pPr>
        <w:rPr>
          <w:sz w:val="22"/>
          <w:szCs w:val="22"/>
        </w:rPr>
      </w:pPr>
    </w:p>
    <w:p w:rsidR="00AF1983" w:rsidRPr="005F6705" w:rsidRDefault="00AF1983" w:rsidP="00AF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5F6705">
        <w:rPr>
          <w:b/>
          <w:sz w:val="28"/>
          <w:szCs w:val="28"/>
        </w:rPr>
        <w:t xml:space="preserve">VIŠINA ZAHTEVKA ZA IZPLAČILO </w:t>
      </w:r>
      <w:r w:rsidRPr="005F6705">
        <w:rPr>
          <w:b/>
          <w:bCs/>
          <w:sz w:val="28"/>
          <w:szCs w:val="28"/>
        </w:rPr>
        <w:t>(EUR) _______________________</w:t>
      </w:r>
    </w:p>
    <w:p w:rsidR="00AF1983" w:rsidRPr="00AF1983" w:rsidRDefault="00AF1983" w:rsidP="00AF1983">
      <w:pPr>
        <w:spacing w:line="360" w:lineRule="auto"/>
        <w:rPr>
          <w:sz w:val="22"/>
          <w:szCs w:val="22"/>
        </w:rPr>
      </w:pPr>
    </w:p>
    <w:p w:rsidR="00AF1983" w:rsidRPr="00AF1983" w:rsidRDefault="00AF1983" w:rsidP="00AF1983">
      <w:pPr>
        <w:spacing w:line="360" w:lineRule="auto"/>
        <w:rPr>
          <w:sz w:val="22"/>
          <w:szCs w:val="22"/>
        </w:rPr>
      </w:pPr>
    </w:p>
    <w:p w:rsidR="00AF1983" w:rsidRDefault="00AF1983" w:rsidP="00AF1983">
      <w:pPr>
        <w:spacing w:line="360" w:lineRule="auto"/>
        <w:rPr>
          <w:sz w:val="22"/>
          <w:szCs w:val="22"/>
        </w:rPr>
      </w:pPr>
    </w:p>
    <w:p w:rsidR="00AF1983" w:rsidRDefault="00AF1983" w:rsidP="00AF1983">
      <w:pPr>
        <w:spacing w:line="360" w:lineRule="auto"/>
        <w:rPr>
          <w:sz w:val="22"/>
          <w:szCs w:val="22"/>
        </w:rPr>
      </w:pPr>
    </w:p>
    <w:p w:rsidR="00AF1983" w:rsidRDefault="00AF1983" w:rsidP="00AF1983">
      <w:pPr>
        <w:spacing w:line="360" w:lineRule="auto"/>
        <w:rPr>
          <w:sz w:val="22"/>
          <w:szCs w:val="22"/>
        </w:rPr>
      </w:pPr>
    </w:p>
    <w:p w:rsidR="00AF1983" w:rsidRDefault="00AF1983" w:rsidP="00AF1983">
      <w:pPr>
        <w:spacing w:line="360" w:lineRule="auto"/>
        <w:rPr>
          <w:sz w:val="22"/>
          <w:szCs w:val="22"/>
        </w:rPr>
      </w:pPr>
    </w:p>
    <w:p w:rsidR="00AF1983" w:rsidRPr="00AF1983" w:rsidRDefault="00AF1983" w:rsidP="00AF1983">
      <w:pPr>
        <w:spacing w:line="360" w:lineRule="auto"/>
        <w:rPr>
          <w:sz w:val="22"/>
          <w:szCs w:val="22"/>
        </w:rPr>
      </w:pPr>
    </w:p>
    <w:p w:rsidR="00AF1983" w:rsidRPr="00AF1983" w:rsidRDefault="00AF1983" w:rsidP="00AF1983">
      <w:pPr>
        <w:ind w:right="1134"/>
        <w:rPr>
          <w:b/>
          <w:sz w:val="22"/>
          <w:szCs w:val="22"/>
          <w:u w:val="single"/>
        </w:rPr>
      </w:pPr>
      <w:r w:rsidRPr="00AF1983">
        <w:rPr>
          <w:b/>
          <w:sz w:val="22"/>
          <w:szCs w:val="22"/>
          <w:u w:val="single"/>
        </w:rPr>
        <w:t>IZJAVA O USTREZNOSTI</w:t>
      </w:r>
    </w:p>
    <w:p w:rsidR="00AF1983" w:rsidRPr="00AF1983" w:rsidRDefault="00AF1983" w:rsidP="00AF1983">
      <w:pPr>
        <w:ind w:right="1134"/>
        <w:rPr>
          <w:b/>
          <w:sz w:val="22"/>
          <w:szCs w:val="22"/>
          <w:u w:val="single"/>
        </w:rPr>
      </w:pPr>
    </w:p>
    <w:p w:rsidR="00AF1983" w:rsidRPr="00AF1983" w:rsidRDefault="00AF1983" w:rsidP="00AF1983">
      <w:pPr>
        <w:jc w:val="both"/>
        <w:rPr>
          <w:i/>
          <w:snapToGrid w:val="0"/>
          <w:color w:val="000000"/>
          <w:sz w:val="22"/>
          <w:szCs w:val="22"/>
          <w:u w:val="single"/>
        </w:rPr>
      </w:pPr>
      <w:r w:rsidRPr="00AF1983">
        <w:rPr>
          <w:sz w:val="22"/>
          <w:szCs w:val="22"/>
        </w:rPr>
        <w:t>Podpisani izjavljam, da so dane informacije v poročilu točne in da se finančni podatki skladajo z dejanskimi stroški, ki so nastali pri izvajanju projekta in izplačilih sredstev.</w:t>
      </w:r>
    </w:p>
    <w:p w:rsidR="00AF1983" w:rsidRPr="00AF1983" w:rsidRDefault="00AF1983" w:rsidP="00AF1983">
      <w:pPr>
        <w:jc w:val="both"/>
        <w:rPr>
          <w:sz w:val="22"/>
          <w:szCs w:val="22"/>
        </w:rPr>
      </w:pPr>
    </w:p>
    <w:p w:rsidR="00AF1983" w:rsidRPr="00AF1983" w:rsidRDefault="00AF1983" w:rsidP="00AF1983">
      <w:pPr>
        <w:rPr>
          <w:sz w:val="22"/>
          <w:szCs w:val="22"/>
        </w:rPr>
      </w:pPr>
      <w:r w:rsidRPr="00AF1983">
        <w:rPr>
          <w:sz w:val="22"/>
          <w:szCs w:val="22"/>
        </w:rPr>
        <w:t>___________________________________________________</w:t>
      </w:r>
    </w:p>
    <w:p w:rsidR="00AF1983" w:rsidRPr="00AF1983" w:rsidRDefault="00AF1983" w:rsidP="00AF1983">
      <w:pPr>
        <w:jc w:val="both"/>
        <w:rPr>
          <w:sz w:val="22"/>
          <w:szCs w:val="22"/>
        </w:rPr>
      </w:pPr>
      <w:r w:rsidRPr="00AF1983">
        <w:rPr>
          <w:i/>
          <w:sz w:val="22"/>
          <w:szCs w:val="22"/>
        </w:rPr>
        <w:t>(Originalni podpis odgovorne osebe in žig)</w:t>
      </w:r>
    </w:p>
    <w:p w:rsidR="00AF1983" w:rsidRPr="00AF1983" w:rsidRDefault="00AF1983" w:rsidP="00AF1983">
      <w:pPr>
        <w:jc w:val="both"/>
        <w:rPr>
          <w:sz w:val="22"/>
          <w:szCs w:val="22"/>
        </w:rPr>
      </w:pPr>
    </w:p>
    <w:p w:rsidR="00AF1983" w:rsidRPr="00AF1983" w:rsidRDefault="00AF1983" w:rsidP="00AF1983">
      <w:pPr>
        <w:jc w:val="both"/>
        <w:rPr>
          <w:sz w:val="22"/>
          <w:szCs w:val="22"/>
        </w:rPr>
      </w:pPr>
    </w:p>
    <w:p w:rsidR="00AF1983" w:rsidRPr="00AF1983" w:rsidRDefault="00AF1983" w:rsidP="00AF1983">
      <w:pPr>
        <w:jc w:val="both"/>
        <w:rPr>
          <w:sz w:val="22"/>
          <w:szCs w:val="22"/>
        </w:rPr>
      </w:pPr>
    </w:p>
    <w:p w:rsidR="00AF1983" w:rsidRPr="00AF1983" w:rsidRDefault="00AF1983" w:rsidP="00AF1983">
      <w:pPr>
        <w:rPr>
          <w:sz w:val="22"/>
          <w:szCs w:val="22"/>
        </w:rPr>
      </w:pPr>
      <w:r w:rsidRPr="00AF1983">
        <w:rPr>
          <w:sz w:val="22"/>
          <w:szCs w:val="22"/>
        </w:rPr>
        <w:t>Ime in priimek odgovorne osebe (skrbnik pogodbe) : ________________________________</w:t>
      </w:r>
    </w:p>
    <w:p w:rsidR="00AF1983" w:rsidRPr="00AF1983" w:rsidRDefault="00AF1983" w:rsidP="00AF1983">
      <w:pPr>
        <w:rPr>
          <w:sz w:val="22"/>
          <w:szCs w:val="22"/>
        </w:rPr>
      </w:pPr>
    </w:p>
    <w:p w:rsidR="00AF1983" w:rsidRPr="00AF1983" w:rsidRDefault="00AF1983" w:rsidP="00AF1983">
      <w:pPr>
        <w:rPr>
          <w:sz w:val="22"/>
          <w:szCs w:val="22"/>
        </w:rPr>
      </w:pPr>
    </w:p>
    <w:p w:rsidR="00AF1983" w:rsidRPr="00AF1983" w:rsidRDefault="00AF1983" w:rsidP="00AF1983">
      <w:pPr>
        <w:rPr>
          <w:i/>
          <w:sz w:val="22"/>
          <w:szCs w:val="22"/>
        </w:rPr>
      </w:pPr>
      <w:r w:rsidRPr="00AF1983">
        <w:rPr>
          <w:sz w:val="22"/>
          <w:szCs w:val="22"/>
        </w:rPr>
        <w:t>Kraj in datum :_______________________________________________________________</w:t>
      </w:r>
    </w:p>
    <w:sectPr w:rsidR="00AF1983" w:rsidRPr="00AF1983" w:rsidSect="000813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286" w:rsidRDefault="004E5286">
      <w:r>
        <w:separator/>
      </w:r>
    </w:p>
  </w:endnote>
  <w:endnote w:type="continuationSeparator" w:id="0">
    <w:p w:rsidR="004E5286" w:rsidRDefault="004E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286" w:rsidRDefault="004E5286">
      <w:r>
        <w:separator/>
      </w:r>
    </w:p>
  </w:footnote>
  <w:footnote w:type="continuationSeparator" w:id="0">
    <w:p w:rsidR="004E5286" w:rsidRDefault="004E5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Pr="00246999" w:rsidRDefault="00AF1983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F117C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D4"/>
    <w:rsid w:val="00005718"/>
    <w:rsid w:val="00030297"/>
    <w:rsid w:val="000403F5"/>
    <w:rsid w:val="000450C0"/>
    <w:rsid w:val="00072FC0"/>
    <w:rsid w:val="00081363"/>
    <w:rsid w:val="00141B79"/>
    <w:rsid w:val="00247CB2"/>
    <w:rsid w:val="003108FA"/>
    <w:rsid w:val="004E5286"/>
    <w:rsid w:val="005F6705"/>
    <w:rsid w:val="00607DF5"/>
    <w:rsid w:val="00665B12"/>
    <w:rsid w:val="006763D7"/>
    <w:rsid w:val="007F14A6"/>
    <w:rsid w:val="009A59D4"/>
    <w:rsid w:val="00A6263D"/>
    <w:rsid w:val="00AF1983"/>
    <w:rsid w:val="00CC4C6C"/>
    <w:rsid w:val="00E21801"/>
    <w:rsid w:val="00E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F198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14A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1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F198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14A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1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E6A5-8B95-4C60-9A34-5A185259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Simona Berden</dc:creator>
  <cp:lastModifiedBy>kovacic</cp:lastModifiedBy>
  <cp:revision>2</cp:revision>
  <cp:lastPrinted>2012-09-04T11:50:00Z</cp:lastPrinted>
  <dcterms:created xsi:type="dcterms:W3CDTF">2014-11-20T12:44:00Z</dcterms:created>
  <dcterms:modified xsi:type="dcterms:W3CDTF">2014-11-20T12:44:00Z</dcterms:modified>
</cp:coreProperties>
</file>