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7: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</w:t>
      </w:r>
      <w:r w:rsidR="00042098">
        <w:rPr>
          <w:rFonts w:ascii="Times New Roman" w:hAnsi="Times New Roman"/>
          <w:b/>
          <w:bCs/>
          <w:sz w:val="22"/>
          <w:szCs w:val="22"/>
        </w:rPr>
        <w:t>OSVETA</w:t>
      </w:r>
      <w:r w:rsidRPr="00D42B3F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D42B3F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98" w:rsidRDefault="00042098">
      <w:r>
        <w:separator/>
      </w:r>
    </w:p>
  </w:endnote>
  <w:endnote w:type="continuationSeparator" w:id="0">
    <w:p w:rsidR="00042098" w:rsidRDefault="0004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8" w:rsidRDefault="00042098" w:rsidP="00081363">
    <w:pPr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8" w:rsidRDefault="00042098">
    <w:pPr>
      <w:pStyle w:val="Noga"/>
      <w:jc w:val="right"/>
    </w:pPr>
  </w:p>
  <w:p w:rsidR="00042098" w:rsidRDefault="0004209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98" w:rsidRDefault="00042098">
      <w:r>
        <w:separator/>
      </w:r>
    </w:p>
  </w:footnote>
  <w:footnote w:type="continuationSeparator" w:id="0">
    <w:p w:rsidR="00042098" w:rsidRDefault="0004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8" w:rsidRDefault="00042098" w:rsidP="00081363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CD" w:rsidRPr="00BB2CCD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253"/>
    <w:rsid w:val="00005718"/>
    <w:rsid w:val="00042098"/>
    <w:rsid w:val="00081363"/>
    <w:rsid w:val="001D7A42"/>
    <w:rsid w:val="00275418"/>
    <w:rsid w:val="00983368"/>
    <w:rsid w:val="00AC4253"/>
    <w:rsid w:val="00BB2CCD"/>
    <w:rsid w:val="00D0168C"/>
    <w:rsid w:val="00D20060"/>
    <w:rsid w:val="00D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-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2</Pages>
  <Words>145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2010-12-08T12:08:00Z</cp:lastPrinted>
  <dcterms:created xsi:type="dcterms:W3CDTF">2010-12-08T12:08:00Z</dcterms:created>
  <dcterms:modified xsi:type="dcterms:W3CDTF">2010-12-21T14:38:00Z</dcterms:modified>
</cp:coreProperties>
</file>