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AF1983">
        <w:rPr>
          <w:b/>
          <w:bCs/>
          <w:sz w:val="22"/>
          <w:szCs w:val="22"/>
        </w:rPr>
        <w:t>T</w:t>
      </w:r>
      <w:r w:rsidR="004C57BF"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-</w:t>
      </w:r>
      <w:r w:rsidR="004C57BF"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6: ZAHTEVEK ZA IZPLAČILO</w:t>
      </w:r>
      <w:r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TISK</w:t>
      </w:r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IDENTIIFIKACIJSKA 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POGODBE:______________________________________________________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(številka na zadnji strani pogodbe):______________________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F1983">
        <w:rPr>
          <w:sz w:val="28"/>
          <w:szCs w:val="28"/>
        </w:rPr>
        <w:t xml:space="preserve">VIŠINA ZAHTEVKA ZA IZPLAČILO </w:t>
      </w:r>
      <w:r w:rsidRPr="00AF1983">
        <w:rPr>
          <w:bCs/>
          <w:sz w:val="28"/>
          <w:szCs w:val="28"/>
        </w:rPr>
        <w:t>(EUR) _________________________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83" w:rsidRDefault="00AF1983">
      <w:r>
        <w:separator/>
      </w:r>
    </w:p>
  </w:endnote>
  <w:endnote w:type="continuationSeparator" w:id="0">
    <w:p w:rsidR="00AF1983" w:rsidRDefault="00AF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83" w:rsidRDefault="00AF1983">
      <w:r>
        <w:separator/>
      </w:r>
    </w:p>
  </w:footnote>
  <w:footnote w:type="continuationSeparator" w:id="0">
    <w:p w:rsidR="00AF1983" w:rsidRDefault="00AF1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7235" w:rsidRPr="00007235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9D4"/>
    <w:rsid w:val="00005718"/>
    <w:rsid w:val="00007235"/>
    <w:rsid w:val="00081363"/>
    <w:rsid w:val="004C57BF"/>
    <w:rsid w:val="007F14A6"/>
    <w:rsid w:val="009A59D4"/>
    <w:rsid w:val="00A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5</TotalTime>
  <Pages>1</Pages>
  <Words>102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2009-12-02T13:45:00Z</cp:lastPrinted>
  <dcterms:created xsi:type="dcterms:W3CDTF">2010-12-07T10:58:00Z</dcterms:created>
  <dcterms:modified xsi:type="dcterms:W3CDTF">2010-12-21T14:21:00Z</dcterms:modified>
</cp:coreProperties>
</file>