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AF1983">
        <w:rPr>
          <w:b/>
          <w:bCs/>
          <w:sz w:val="22"/>
          <w:szCs w:val="22"/>
        </w:rPr>
        <w:t>T</w:t>
      </w:r>
      <w:r w:rsidR="004C57BF"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-</w:t>
      </w:r>
      <w:r w:rsidR="004C57BF"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6: ZAHTEVEK ZA IZPLAČILO</w:t>
      </w:r>
      <w:r>
        <w:rPr>
          <w:b/>
          <w:bCs/>
          <w:sz w:val="22"/>
          <w:szCs w:val="22"/>
        </w:rPr>
        <w:t xml:space="preserve"> </w:t>
      </w:r>
      <w:r w:rsidR="00393AB9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TISK</w:t>
      </w:r>
      <w:r w:rsidR="00393AB9">
        <w:rPr>
          <w:b/>
          <w:bCs/>
          <w:sz w:val="22"/>
          <w:szCs w:val="22"/>
        </w:rPr>
        <w:t xml:space="preserve"> 201</w:t>
      </w:r>
      <w:r w:rsidR="00BA5A36">
        <w:rPr>
          <w:b/>
          <w:bCs/>
          <w:sz w:val="22"/>
          <w:szCs w:val="22"/>
        </w:rPr>
        <w:t>5</w:t>
      </w:r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IDENTIFIKACIJSKA 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297B9B" w:rsidRPr="00AF1983" w:rsidRDefault="005838F6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Š</w:t>
      </w:r>
      <w:r w:rsidR="00297B9B">
        <w:rPr>
          <w:sz w:val="22"/>
          <w:szCs w:val="22"/>
        </w:rPr>
        <w:t>TEVILKA</w:t>
      </w:r>
      <w:r w:rsidR="00246A76">
        <w:rPr>
          <w:sz w:val="22"/>
          <w:szCs w:val="22"/>
        </w:rPr>
        <w:t xml:space="preserve"> POGODBE</w:t>
      </w:r>
      <w:r w:rsidR="00297B9B">
        <w:rPr>
          <w:sz w:val="22"/>
          <w:szCs w:val="22"/>
        </w:rPr>
        <w:t xml:space="preserve"> </w:t>
      </w:r>
      <w:r>
        <w:rPr>
          <w:sz w:val="22"/>
          <w:szCs w:val="22"/>
        </w:rPr>
        <w:t>MFERAC</w:t>
      </w:r>
      <w:r w:rsidR="00297B9B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  <w:r w:rsidR="00246A76">
        <w:rPr>
          <w:sz w:val="22"/>
          <w:szCs w:val="22"/>
        </w:rPr>
        <w:t xml:space="preserve"> </w:t>
      </w:r>
      <w:r w:rsidR="00297B9B">
        <w:rPr>
          <w:sz w:val="22"/>
          <w:szCs w:val="22"/>
        </w:rPr>
        <w:t>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</w:t>
      </w:r>
      <w:r w:rsidR="00BA5A36">
        <w:rPr>
          <w:sz w:val="22"/>
          <w:szCs w:val="22"/>
        </w:rPr>
        <w:t>SPIS</w:t>
      </w:r>
      <w:bookmarkStart w:id="0" w:name="_GoBack"/>
      <w:bookmarkEnd w:id="0"/>
      <w:r w:rsidRPr="00AF1983">
        <w:rPr>
          <w:sz w:val="22"/>
          <w:szCs w:val="22"/>
        </w:rPr>
        <w:t>):_______</w:t>
      </w:r>
      <w:r w:rsidR="00297B9B">
        <w:rPr>
          <w:sz w:val="22"/>
          <w:szCs w:val="22"/>
        </w:rPr>
        <w:t>_____</w:t>
      </w:r>
      <w:r w:rsidRPr="00AF1983">
        <w:rPr>
          <w:sz w:val="22"/>
          <w:szCs w:val="22"/>
        </w:rPr>
        <w:t>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F1983">
        <w:rPr>
          <w:sz w:val="28"/>
          <w:szCs w:val="28"/>
        </w:rPr>
        <w:t xml:space="preserve">VIŠINA ZAHTEVKA ZA IZPLAČILO </w:t>
      </w:r>
      <w:r w:rsidRPr="00AF1983">
        <w:rPr>
          <w:bCs/>
          <w:sz w:val="28"/>
          <w:szCs w:val="28"/>
        </w:rPr>
        <w:t>(EUR) _________________________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789" w:rsidRDefault="002E5789">
      <w:r>
        <w:separator/>
      </w:r>
    </w:p>
  </w:endnote>
  <w:endnote w:type="continuationSeparator" w:id="0">
    <w:p w:rsidR="002E5789" w:rsidRDefault="002E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789" w:rsidRDefault="002E5789">
      <w:r>
        <w:separator/>
      </w:r>
    </w:p>
  </w:footnote>
  <w:footnote w:type="continuationSeparator" w:id="0">
    <w:p w:rsidR="002E5789" w:rsidRDefault="002E5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5A36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D4"/>
    <w:rsid w:val="00005718"/>
    <w:rsid w:val="00007235"/>
    <w:rsid w:val="00081363"/>
    <w:rsid w:val="00092E2C"/>
    <w:rsid w:val="00246A76"/>
    <w:rsid w:val="00297B9B"/>
    <w:rsid w:val="002E5789"/>
    <w:rsid w:val="00393AB9"/>
    <w:rsid w:val="004C57BF"/>
    <w:rsid w:val="005838F6"/>
    <w:rsid w:val="007F14A6"/>
    <w:rsid w:val="009A59D4"/>
    <w:rsid w:val="00A77E40"/>
    <w:rsid w:val="00AF1983"/>
    <w:rsid w:val="00BA5A36"/>
    <w:rsid w:val="00D76207"/>
    <w:rsid w:val="00F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2009-12-02T13:45:00Z</cp:lastPrinted>
  <dcterms:created xsi:type="dcterms:W3CDTF">2014-11-20T12:49:00Z</dcterms:created>
  <dcterms:modified xsi:type="dcterms:W3CDTF">2014-11-20T12:49:00Z</dcterms:modified>
</cp:coreProperties>
</file>