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B3F" w:rsidRPr="00911EA4" w:rsidRDefault="00D42B3F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T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-</w:t>
      </w:r>
      <w:r w:rsidR="00554FD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7: OBRAZEC ZA FINANČNO POROČILO O STROKOVNEM/ ZNANSTVENEM</w:t>
      </w:r>
      <w:r w:rsidRPr="00911EA4">
        <w:rPr>
          <w:rFonts w:ascii="Times New Roman" w:hAnsi="Times New Roman"/>
          <w:b/>
          <w:bCs/>
        </w:rPr>
        <w:t xml:space="preserve"> </w:t>
      </w:r>
      <w:r w:rsidRPr="00D42B3F">
        <w:rPr>
          <w:rFonts w:ascii="Times New Roman" w:hAnsi="Times New Roman"/>
          <w:b/>
          <w:bCs/>
          <w:sz w:val="22"/>
          <w:szCs w:val="22"/>
        </w:rPr>
        <w:t>TISKU</w:t>
      </w: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NASLOV PUBLIKACIJE: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troški tiskarne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avarovanje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okumentiranje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isarniški material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vtorske pravice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elo po pogodbi ali ŠS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4"/>
        <w:gridCol w:w="4670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Avtor(ji)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Oblikovanje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Lektoriranje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E96E36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99"/>
        <w:gridCol w:w="4596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Cena izvoda publikacije v EUR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Število izvodov (naklada)</w:t>
            </w:r>
          </w:p>
        </w:tc>
        <w:tc>
          <w:tcPr>
            <w:tcW w:w="4606" w:type="dxa"/>
          </w:tcPr>
          <w:p w:rsidR="00D42B3F" w:rsidRPr="00D42B3F" w:rsidRDefault="00D42B3F" w:rsidP="00E96E36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Pr="00D42B3F" w:rsidRDefault="00081363" w:rsidP="00081363">
      <w:pPr>
        <w:rPr>
          <w:rFonts w:ascii="Times New Roman" w:hAnsi="Times New Roman"/>
          <w:sz w:val="22"/>
          <w:szCs w:val="22"/>
        </w:rPr>
      </w:pPr>
    </w:p>
    <w:sectPr w:rsidR="00081363" w:rsidRPr="00D42B3F" w:rsidSect="001D7A42">
      <w:headerReference w:type="default" r:id="rId6"/>
      <w:footerReference w:type="default" r:id="rId7"/>
      <w:headerReference w:type="first" r:id="rId8"/>
      <w:footerReference w:type="first" r:id="rId9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3F" w:rsidRDefault="00D42B3F">
      <w:r>
        <w:separator/>
      </w:r>
    </w:p>
  </w:endnote>
  <w:endnote w:type="continuationSeparator" w:id="0">
    <w:p w:rsidR="00D42B3F" w:rsidRDefault="00D42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368876"/>
      <w:docPartObj>
        <w:docPartGallery w:val="Page Numbers (Bottom of Page)"/>
        <w:docPartUnique/>
      </w:docPartObj>
    </w:sdtPr>
    <w:sdtContent>
      <w:p w:rsidR="003D2C0E" w:rsidRDefault="003D2C0E">
        <w:pPr>
          <w:pStyle w:val="Nog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D7A42" w:rsidRDefault="001D7A4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3F" w:rsidRDefault="00D42B3F">
      <w:r>
        <w:separator/>
      </w:r>
    </w:p>
  </w:footnote>
  <w:footnote w:type="continuationSeparator" w:id="0">
    <w:p w:rsidR="00D42B3F" w:rsidRDefault="00D42B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AC4253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E6AE7" w:rsidRPr="008E6AE7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attachedTemplate r:id="rId1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4253"/>
    <w:rsid w:val="00005718"/>
    <w:rsid w:val="00081363"/>
    <w:rsid w:val="000D441B"/>
    <w:rsid w:val="001D7A42"/>
    <w:rsid w:val="003D2C0E"/>
    <w:rsid w:val="00554FDE"/>
    <w:rsid w:val="008E6AE7"/>
    <w:rsid w:val="00AC4253"/>
    <w:rsid w:val="00D20060"/>
    <w:rsid w:val="00D42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-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37</TotalTime>
  <Pages>2</Pages>
  <Words>120</Words>
  <Characters>858</Characters>
  <Application>Microsoft Office Word</Application>
  <DocSecurity>0</DocSecurity>
  <Lines>7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4</cp:revision>
  <cp:lastPrinted>2011-10-27T10:26:00Z</cp:lastPrinted>
  <dcterms:created xsi:type="dcterms:W3CDTF">2010-12-07T11:16:00Z</dcterms:created>
  <dcterms:modified xsi:type="dcterms:W3CDTF">2011-10-27T10:26:00Z</dcterms:modified>
</cp:coreProperties>
</file>