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9D2" w:rsidRPr="009F70D1" w:rsidRDefault="005C69D2" w:rsidP="005C69D2">
      <w:pPr>
        <w:rPr>
          <w:szCs w:val="22"/>
        </w:rPr>
      </w:pPr>
      <w:r w:rsidRPr="009F70D1">
        <w:rPr>
          <w:szCs w:val="22"/>
        </w:rPr>
        <w:t xml:space="preserve">Številka: </w:t>
      </w:r>
      <w:r w:rsidR="0020634F">
        <w:rPr>
          <w:szCs w:val="22"/>
        </w:rPr>
        <w:t>03215-1/2012-6</w:t>
      </w:r>
    </w:p>
    <w:p w:rsidR="005C69D2" w:rsidRPr="009F70D1" w:rsidRDefault="005C69D2" w:rsidP="005C69D2">
      <w:pPr>
        <w:rPr>
          <w:szCs w:val="22"/>
        </w:rPr>
      </w:pPr>
      <w:r w:rsidRPr="009F70D1">
        <w:rPr>
          <w:szCs w:val="22"/>
        </w:rPr>
        <w:t xml:space="preserve">Datum:   </w:t>
      </w:r>
      <w:r w:rsidR="00DB7C9E">
        <w:rPr>
          <w:szCs w:val="22"/>
        </w:rPr>
        <w:t>11. 4</w:t>
      </w:r>
      <w:r w:rsidR="008A25FD">
        <w:rPr>
          <w:szCs w:val="22"/>
        </w:rPr>
        <w:t>. 2012</w:t>
      </w:r>
      <w:r w:rsidRPr="009F70D1">
        <w:rPr>
          <w:szCs w:val="22"/>
        </w:rPr>
        <w:t xml:space="preserve">                </w:t>
      </w:r>
    </w:p>
    <w:p w:rsidR="00DB2ADC" w:rsidRPr="009F70D1" w:rsidRDefault="00DB2ADC" w:rsidP="00DB2ADC">
      <w:pPr>
        <w:rPr>
          <w:szCs w:val="22"/>
        </w:rPr>
      </w:pPr>
    </w:p>
    <w:p w:rsidR="00DB2ADC" w:rsidRPr="009F70D1" w:rsidRDefault="00DB2ADC" w:rsidP="00DB2ADC">
      <w:pPr>
        <w:rPr>
          <w:b/>
          <w:szCs w:val="22"/>
        </w:rPr>
      </w:pPr>
    </w:p>
    <w:p w:rsidR="00DB2ADC" w:rsidRPr="009F70D1" w:rsidRDefault="00FA19FB" w:rsidP="00DB2ADC">
      <w:pPr>
        <w:jc w:val="right"/>
        <w:rPr>
          <w:b/>
          <w:szCs w:val="22"/>
        </w:rPr>
      </w:pPr>
      <w:r>
        <w:rPr>
          <w:b/>
          <w:szCs w:val="22"/>
        </w:rPr>
        <w:t xml:space="preserve">k </w:t>
      </w:r>
      <w:r w:rsidR="00DB2ADC" w:rsidRPr="009F70D1">
        <w:rPr>
          <w:b/>
          <w:szCs w:val="22"/>
        </w:rPr>
        <w:t xml:space="preserve"> točki</w:t>
      </w:r>
      <w:r w:rsidR="0020634F">
        <w:rPr>
          <w:b/>
          <w:szCs w:val="22"/>
        </w:rPr>
        <w:t xml:space="preserve"> 9</w:t>
      </w:r>
    </w:p>
    <w:p w:rsidR="00DB2ADC" w:rsidRPr="009F70D1" w:rsidRDefault="00FA19FB" w:rsidP="00DB2ADC">
      <w:pPr>
        <w:rPr>
          <w:szCs w:val="22"/>
        </w:rPr>
      </w:pPr>
      <w:r>
        <w:rPr>
          <w:szCs w:val="22"/>
        </w:rPr>
        <w:t>MESTNA OBČINA LJUBLJANA</w:t>
      </w:r>
    </w:p>
    <w:p w:rsidR="00DB2ADC" w:rsidRDefault="00FA19FB" w:rsidP="00DB2ADC">
      <w:pPr>
        <w:rPr>
          <w:szCs w:val="22"/>
        </w:rPr>
      </w:pPr>
      <w:r>
        <w:rPr>
          <w:szCs w:val="22"/>
        </w:rPr>
        <w:t>MESTNI SVET</w:t>
      </w:r>
    </w:p>
    <w:p w:rsidR="0020634F" w:rsidRPr="009F70D1" w:rsidRDefault="0020634F" w:rsidP="00DB2ADC">
      <w:pPr>
        <w:rPr>
          <w:szCs w:val="22"/>
        </w:rPr>
      </w:pPr>
      <w:r>
        <w:rPr>
          <w:szCs w:val="22"/>
        </w:rPr>
        <w:t>ODBOR ZA UREJANJE PROSTORA IN URBANIZEM</w:t>
      </w:r>
    </w:p>
    <w:p w:rsidR="00DB2ADC" w:rsidRPr="009F70D1" w:rsidRDefault="00DB2ADC" w:rsidP="00DB2ADC">
      <w:pPr>
        <w:rPr>
          <w:szCs w:val="22"/>
        </w:rPr>
      </w:pPr>
    </w:p>
    <w:p w:rsidR="00ED2C48" w:rsidRPr="009F70D1" w:rsidRDefault="00ED2C48" w:rsidP="00DB2ADC">
      <w:pPr>
        <w:rPr>
          <w:szCs w:val="22"/>
        </w:rPr>
      </w:pPr>
    </w:p>
    <w:p w:rsidR="00ED2C48" w:rsidRPr="009F70D1" w:rsidRDefault="00ED2C48" w:rsidP="00DB2ADC">
      <w:pPr>
        <w:rPr>
          <w:szCs w:val="22"/>
        </w:rPr>
      </w:pPr>
    </w:p>
    <w:p w:rsidR="00DB2ADC" w:rsidRPr="009F70D1" w:rsidRDefault="00DB2ADC" w:rsidP="00DB2ADC">
      <w:pPr>
        <w:jc w:val="center"/>
        <w:outlineLvl w:val="0"/>
        <w:rPr>
          <w:b/>
          <w:sz w:val="36"/>
          <w:szCs w:val="36"/>
        </w:rPr>
      </w:pPr>
      <w:r w:rsidRPr="009F70D1">
        <w:rPr>
          <w:b/>
          <w:sz w:val="36"/>
          <w:szCs w:val="36"/>
        </w:rPr>
        <w:t>P O R O Č I L O</w:t>
      </w:r>
    </w:p>
    <w:p w:rsidR="00DB2ADC" w:rsidRPr="009F70D1" w:rsidRDefault="00DB2ADC" w:rsidP="00DB2ADC">
      <w:pPr>
        <w:jc w:val="center"/>
        <w:outlineLvl w:val="0"/>
        <w:rPr>
          <w:b/>
          <w:szCs w:val="22"/>
        </w:rPr>
      </w:pPr>
    </w:p>
    <w:p w:rsidR="00ED2C48" w:rsidRPr="009F70D1" w:rsidRDefault="00ED2C48" w:rsidP="00DB2ADC">
      <w:pPr>
        <w:jc w:val="center"/>
        <w:outlineLvl w:val="0"/>
        <w:rPr>
          <w:b/>
          <w:szCs w:val="22"/>
        </w:rPr>
      </w:pPr>
    </w:p>
    <w:p w:rsidR="00DB2ADC" w:rsidRPr="009F70D1" w:rsidRDefault="00DB2ADC" w:rsidP="00DB2ADC">
      <w:pPr>
        <w:jc w:val="center"/>
        <w:outlineLvl w:val="0"/>
        <w:rPr>
          <w:szCs w:val="22"/>
        </w:rPr>
      </w:pPr>
      <w:r w:rsidRPr="009F70D1">
        <w:rPr>
          <w:szCs w:val="22"/>
        </w:rPr>
        <w:t xml:space="preserve">Odbor </w:t>
      </w:r>
      <w:r w:rsidR="008A25FD">
        <w:rPr>
          <w:szCs w:val="22"/>
        </w:rPr>
        <w:t xml:space="preserve">za </w:t>
      </w:r>
      <w:r w:rsidR="008E6044">
        <w:rPr>
          <w:szCs w:val="22"/>
        </w:rPr>
        <w:t>stanovanjsko politiko je na 9</w:t>
      </w:r>
      <w:r w:rsidR="008A25FD">
        <w:rPr>
          <w:szCs w:val="22"/>
        </w:rPr>
        <w:t>.</w:t>
      </w:r>
      <w:r w:rsidRPr="009F70D1">
        <w:rPr>
          <w:szCs w:val="22"/>
        </w:rPr>
        <w:t xml:space="preserve"> seji, </w:t>
      </w:r>
    </w:p>
    <w:p w:rsidR="00DB2ADC" w:rsidRPr="009F70D1" w:rsidRDefault="00DB7C9E" w:rsidP="00DB2ADC">
      <w:pPr>
        <w:jc w:val="center"/>
        <w:outlineLvl w:val="0"/>
        <w:rPr>
          <w:szCs w:val="22"/>
        </w:rPr>
      </w:pPr>
      <w:r>
        <w:rPr>
          <w:szCs w:val="22"/>
        </w:rPr>
        <w:t>ki je bila v sredo</w:t>
      </w:r>
      <w:r w:rsidR="00DB2ADC" w:rsidRPr="009F70D1">
        <w:rPr>
          <w:szCs w:val="22"/>
        </w:rPr>
        <w:t xml:space="preserve">, </w:t>
      </w:r>
      <w:r>
        <w:rPr>
          <w:szCs w:val="22"/>
        </w:rPr>
        <w:t>11. APRILA</w:t>
      </w:r>
      <w:r w:rsidR="008A25FD">
        <w:rPr>
          <w:szCs w:val="22"/>
        </w:rPr>
        <w:t xml:space="preserve"> 2012</w:t>
      </w:r>
      <w:r>
        <w:rPr>
          <w:szCs w:val="22"/>
        </w:rPr>
        <w:t>, ob 16.0</w:t>
      </w:r>
      <w:r w:rsidR="00DB2ADC" w:rsidRPr="009F70D1">
        <w:rPr>
          <w:szCs w:val="22"/>
        </w:rPr>
        <w:t>0 uri</w:t>
      </w:r>
    </w:p>
    <w:p w:rsidR="00DB2ADC" w:rsidRPr="009F70D1" w:rsidRDefault="00DB7C9E" w:rsidP="00DB2ADC">
      <w:pPr>
        <w:jc w:val="center"/>
        <w:outlineLvl w:val="0"/>
        <w:rPr>
          <w:szCs w:val="22"/>
        </w:rPr>
      </w:pPr>
      <w:r>
        <w:rPr>
          <w:szCs w:val="22"/>
        </w:rPr>
        <w:t>obravnaval gradivo za 15</w:t>
      </w:r>
      <w:r w:rsidR="00DB2ADC" w:rsidRPr="009F70D1">
        <w:rPr>
          <w:szCs w:val="22"/>
        </w:rPr>
        <w:t>. sejo Mestnega sveta Mestne občine Ljubljana</w:t>
      </w:r>
    </w:p>
    <w:p w:rsidR="00DB2ADC" w:rsidRPr="009F70D1" w:rsidRDefault="00DB2ADC" w:rsidP="00DB2ADC">
      <w:pPr>
        <w:rPr>
          <w:szCs w:val="22"/>
        </w:rPr>
      </w:pPr>
    </w:p>
    <w:p w:rsidR="00DB2ADC" w:rsidRPr="009F70D1" w:rsidRDefault="009F70D1" w:rsidP="00DB2ADC">
      <w:pPr>
        <w:jc w:val="center"/>
        <w:rPr>
          <w:szCs w:val="22"/>
        </w:rPr>
      </w:pPr>
      <w:r w:rsidRPr="009F70D1">
        <w:rPr>
          <w:szCs w:val="22"/>
        </w:rPr>
        <w:t>in ob obravnavi točk</w:t>
      </w:r>
      <w:r w:rsidR="00FA19FB">
        <w:rPr>
          <w:szCs w:val="22"/>
        </w:rPr>
        <w:t>e</w:t>
      </w:r>
    </w:p>
    <w:tbl>
      <w:tblPr>
        <w:tblStyle w:val="Tabela-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195"/>
      </w:tblGrid>
      <w:tr w:rsidR="00DB2ADC" w:rsidRPr="009F70D1" w:rsidTr="00DE5494">
        <w:trPr>
          <w:trHeight w:val="1091"/>
        </w:trPr>
        <w:tc>
          <w:tcPr>
            <w:tcW w:w="9195" w:type="dxa"/>
          </w:tcPr>
          <w:p w:rsidR="00DB2ADC" w:rsidRPr="009F70D1" w:rsidRDefault="00DB2ADC" w:rsidP="00DE5494">
            <w:pPr>
              <w:jc w:val="center"/>
              <w:rPr>
                <w:b/>
                <w:szCs w:val="22"/>
              </w:rPr>
            </w:pPr>
          </w:p>
          <w:p w:rsidR="0020634F" w:rsidRPr="00124BC6" w:rsidRDefault="0020634F" w:rsidP="0020634F">
            <w:pPr>
              <w:autoSpaceDE w:val="0"/>
              <w:autoSpaceDN w:val="0"/>
              <w:jc w:val="center"/>
              <w:rPr>
                <w:b/>
                <w:bCs/>
                <w:szCs w:val="22"/>
                <w:u w:val="single"/>
              </w:rPr>
            </w:pPr>
            <w:r>
              <w:rPr>
                <w:b/>
                <w:szCs w:val="22"/>
              </w:rPr>
              <w:t xml:space="preserve">Dopolnjeni osnutek </w:t>
            </w:r>
            <w:r w:rsidRPr="00124BC6">
              <w:rPr>
                <w:b/>
                <w:szCs w:val="22"/>
              </w:rPr>
              <w:t>Odlok</w:t>
            </w:r>
            <w:r>
              <w:rPr>
                <w:b/>
                <w:szCs w:val="22"/>
              </w:rPr>
              <w:t>a</w:t>
            </w:r>
            <w:r w:rsidRPr="00124BC6">
              <w:rPr>
                <w:b/>
                <w:szCs w:val="22"/>
              </w:rPr>
              <w:t xml:space="preserve"> o spremembah in dopolnitvah Odloka o občinskem prostorskem načrtu M</w:t>
            </w:r>
            <w:r>
              <w:rPr>
                <w:b/>
                <w:szCs w:val="22"/>
              </w:rPr>
              <w:t>estne občine Ljubljana</w:t>
            </w:r>
            <w:r w:rsidRPr="00124BC6">
              <w:rPr>
                <w:b/>
                <w:szCs w:val="22"/>
              </w:rPr>
              <w:t xml:space="preserve"> - izvedbeni del</w:t>
            </w:r>
          </w:p>
          <w:p w:rsidR="00DB2ADC" w:rsidRPr="009F70D1" w:rsidRDefault="00DB2ADC" w:rsidP="00102BBC">
            <w:pPr>
              <w:ind w:left="360" w:firstLine="360"/>
              <w:jc w:val="center"/>
              <w:rPr>
                <w:b/>
                <w:szCs w:val="22"/>
              </w:rPr>
            </w:pPr>
          </w:p>
        </w:tc>
      </w:tr>
    </w:tbl>
    <w:p w:rsidR="00DB2ADC" w:rsidRPr="009F70D1" w:rsidRDefault="00DB2ADC" w:rsidP="00DB2ADC">
      <w:pPr>
        <w:jc w:val="center"/>
        <w:rPr>
          <w:szCs w:val="22"/>
        </w:rPr>
      </w:pPr>
      <w:r w:rsidRPr="009F70D1">
        <w:rPr>
          <w:szCs w:val="22"/>
        </w:rPr>
        <w:t>sprejel naslednji:</w:t>
      </w:r>
    </w:p>
    <w:p w:rsidR="00DB2ADC" w:rsidRPr="009F70D1" w:rsidRDefault="00DB2ADC" w:rsidP="00DB2ADC">
      <w:pPr>
        <w:rPr>
          <w:szCs w:val="22"/>
        </w:rPr>
      </w:pPr>
    </w:p>
    <w:p w:rsidR="00ED2C48" w:rsidRPr="009F70D1" w:rsidRDefault="00ED2C48" w:rsidP="00DB2ADC">
      <w:pPr>
        <w:rPr>
          <w:szCs w:val="22"/>
        </w:rPr>
      </w:pPr>
    </w:p>
    <w:p w:rsidR="00DB2ADC" w:rsidRPr="009F70D1" w:rsidRDefault="00DB2ADC" w:rsidP="00DB2ADC">
      <w:pPr>
        <w:rPr>
          <w:szCs w:val="22"/>
        </w:rPr>
      </w:pPr>
    </w:p>
    <w:tbl>
      <w:tblPr>
        <w:tblStyle w:val="Tabela-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0C0C0"/>
        <w:tblLook w:val="01E0"/>
      </w:tblPr>
      <w:tblGrid>
        <w:gridCol w:w="4928"/>
      </w:tblGrid>
      <w:tr w:rsidR="00DB2ADC" w:rsidRPr="009F70D1" w:rsidTr="00DE5494">
        <w:tc>
          <w:tcPr>
            <w:tcW w:w="4928" w:type="dxa"/>
            <w:shd w:val="clear" w:color="auto" w:fill="C0C0C0"/>
          </w:tcPr>
          <w:p w:rsidR="00DB2ADC" w:rsidRPr="009F70D1" w:rsidRDefault="00DB2ADC" w:rsidP="00DE5494">
            <w:pPr>
              <w:rPr>
                <w:b/>
                <w:szCs w:val="22"/>
              </w:rPr>
            </w:pPr>
            <w:r w:rsidRPr="009F70D1">
              <w:rPr>
                <w:b/>
                <w:szCs w:val="22"/>
              </w:rPr>
              <w:t>SKLEP</w:t>
            </w:r>
            <w:r w:rsidR="00ED2C48" w:rsidRPr="009F70D1">
              <w:rPr>
                <w:b/>
                <w:szCs w:val="22"/>
              </w:rPr>
              <w:t xml:space="preserve"> </w:t>
            </w:r>
            <w:r w:rsidR="001C422E" w:rsidRPr="009F70D1">
              <w:rPr>
                <w:b/>
                <w:szCs w:val="22"/>
              </w:rPr>
              <w:t xml:space="preserve"> </w:t>
            </w:r>
            <w:r w:rsidR="0020634F">
              <w:rPr>
                <w:b/>
                <w:szCs w:val="22"/>
              </w:rPr>
              <w:t>3</w:t>
            </w:r>
            <w:r w:rsidR="00DB7C9E">
              <w:rPr>
                <w:b/>
                <w:szCs w:val="22"/>
              </w:rPr>
              <w:t>.1</w:t>
            </w:r>
            <w:r w:rsidRPr="009F70D1">
              <w:rPr>
                <w:b/>
                <w:szCs w:val="22"/>
              </w:rPr>
              <w:t>.</w:t>
            </w:r>
          </w:p>
        </w:tc>
      </w:tr>
    </w:tbl>
    <w:p w:rsidR="007741E6" w:rsidRPr="0020634F" w:rsidRDefault="00DB2ADC" w:rsidP="0020634F">
      <w:pPr>
        <w:autoSpaceDE w:val="0"/>
        <w:autoSpaceDN w:val="0"/>
        <w:jc w:val="both"/>
        <w:rPr>
          <w:b/>
          <w:bCs/>
          <w:szCs w:val="22"/>
          <w:u w:val="single"/>
        </w:rPr>
      </w:pPr>
      <w:r w:rsidRPr="009F70D1">
        <w:rPr>
          <w:b/>
          <w:szCs w:val="22"/>
        </w:rPr>
        <w:t>»</w:t>
      </w:r>
      <w:r w:rsidRPr="009F70D1">
        <w:rPr>
          <w:b/>
        </w:rPr>
        <w:t>Odbor za stanovanjsk</w:t>
      </w:r>
      <w:r w:rsidR="00D06D34" w:rsidRPr="009F70D1">
        <w:rPr>
          <w:b/>
        </w:rPr>
        <w:t xml:space="preserve">o politiko </w:t>
      </w:r>
      <w:r w:rsidR="008A25FD" w:rsidRPr="009F70D1">
        <w:rPr>
          <w:b/>
        </w:rPr>
        <w:t xml:space="preserve">je obravnaval </w:t>
      </w:r>
      <w:r w:rsidR="0020634F">
        <w:rPr>
          <w:b/>
        </w:rPr>
        <w:t xml:space="preserve">kot zainteresirano delovno telo </w:t>
      </w:r>
      <w:r w:rsidR="0020634F">
        <w:rPr>
          <w:b/>
          <w:szCs w:val="22"/>
        </w:rPr>
        <w:t xml:space="preserve">dopolnjeni osnutek </w:t>
      </w:r>
      <w:r w:rsidR="0020634F" w:rsidRPr="00124BC6">
        <w:rPr>
          <w:b/>
          <w:szCs w:val="22"/>
        </w:rPr>
        <w:t>Odlok</w:t>
      </w:r>
      <w:r w:rsidR="0020634F">
        <w:rPr>
          <w:b/>
          <w:szCs w:val="22"/>
        </w:rPr>
        <w:t>a</w:t>
      </w:r>
      <w:r w:rsidR="0020634F" w:rsidRPr="00124BC6">
        <w:rPr>
          <w:b/>
          <w:szCs w:val="22"/>
        </w:rPr>
        <w:t xml:space="preserve"> o spremembah in dopolnitvah Odloka o občinskem prostorskem načrtu M</w:t>
      </w:r>
      <w:r w:rsidR="0020634F">
        <w:rPr>
          <w:b/>
          <w:szCs w:val="22"/>
        </w:rPr>
        <w:t>estne občine Ljubljana</w:t>
      </w:r>
      <w:r w:rsidR="0020634F" w:rsidRPr="00124BC6">
        <w:rPr>
          <w:b/>
          <w:szCs w:val="22"/>
        </w:rPr>
        <w:t xml:space="preserve"> - </w:t>
      </w:r>
      <w:r w:rsidR="0020634F" w:rsidRPr="0020634F">
        <w:rPr>
          <w:b/>
          <w:szCs w:val="22"/>
        </w:rPr>
        <w:t>izvedbeni del</w:t>
      </w:r>
      <w:r w:rsidR="0020634F">
        <w:rPr>
          <w:b/>
          <w:szCs w:val="22"/>
        </w:rPr>
        <w:t>, v delu, ki se nanaša na območja stanovanjske gradnje</w:t>
      </w:r>
      <w:r w:rsidR="0020634F" w:rsidRPr="0020634F">
        <w:rPr>
          <w:b/>
          <w:bCs/>
          <w:szCs w:val="22"/>
        </w:rPr>
        <w:t xml:space="preserve"> </w:t>
      </w:r>
      <w:r w:rsidR="008A25FD" w:rsidRPr="0020634F">
        <w:rPr>
          <w:b/>
        </w:rPr>
        <w:t>in</w:t>
      </w:r>
      <w:r w:rsidR="008A25FD" w:rsidRPr="009F70D1">
        <w:rPr>
          <w:b/>
        </w:rPr>
        <w:t xml:space="preserve"> </w:t>
      </w:r>
      <w:r w:rsidR="008A25FD">
        <w:rPr>
          <w:b/>
        </w:rPr>
        <w:t>ga p</w:t>
      </w:r>
      <w:r w:rsidR="008A25FD" w:rsidRPr="009F70D1">
        <w:rPr>
          <w:b/>
        </w:rPr>
        <w:t>redlaga</w:t>
      </w:r>
      <w:r w:rsidR="00DB7C9E">
        <w:rPr>
          <w:b/>
        </w:rPr>
        <w:t xml:space="preserve"> </w:t>
      </w:r>
      <w:r w:rsidR="0020634F">
        <w:rPr>
          <w:b/>
        </w:rPr>
        <w:t>pristojnemu odboru in Mestnemu svetu MOL v sprejem</w:t>
      </w:r>
      <w:r w:rsidR="008A25FD" w:rsidRPr="009F70D1">
        <w:rPr>
          <w:b/>
        </w:rPr>
        <w:t>.</w:t>
      </w:r>
      <w:r w:rsidR="008A25FD" w:rsidRPr="009F70D1">
        <w:rPr>
          <w:b/>
          <w:szCs w:val="22"/>
        </w:rPr>
        <w:t>«</w:t>
      </w:r>
    </w:p>
    <w:p w:rsidR="00A210E0" w:rsidRDefault="00A210E0" w:rsidP="00DB2ADC">
      <w:pPr>
        <w:rPr>
          <w:szCs w:val="22"/>
        </w:rPr>
      </w:pPr>
    </w:p>
    <w:p w:rsidR="00A210E0" w:rsidRPr="009F70D1" w:rsidRDefault="00A210E0" w:rsidP="00DB2ADC">
      <w:pPr>
        <w:rPr>
          <w:szCs w:val="22"/>
        </w:rPr>
      </w:pPr>
    </w:p>
    <w:p w:rsidR="00ED2C48" w:rsidRPr="009F70D1" w:rsidRDefault="00ED2C48" w:rsidP="00DB2ADC">
      <w:pPr>
        <w:rPr>
          <w:szCs w:val="22"/>
        </w:rPr>
      </w:pPr>
    </w:p>
    <w:tbl>
      <w:tblPr>
        <w:tblStyle w:val="Tabela-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824"/>
        <w:gridCol w:w="485"/>
        <w:gridCol w:w="1477"/>
        <w:gridCol w:w="360"/>
        <w:gridCol w:w="1599"/>
        <w:gridCol w:w="360"/>
        <w:gridCol w:w="2126"/>
        <w:gridCol w:w="532"/>
        <w:gridCol w:w="1432"/>
      </w:tblGrid>
      <w:tr w:rsidR="00DB2ADC" w:rsidRPr="009F70D1" w:rsidTr="000B520F">
        <w:tc>
          <w:tcPr>
            <w:tcW w:w="824" w:type="dxa"/>
          </w:tcPr>
          <w:p w:rsidR="00DB2ADC" w:rsidRPr="009F70D1" w:rsidRDefault="00DB2ADC" w:rsidP="00DE5494">
            <w:pPr>
              <w:rPr>
                <w:szCs w:val="22"/>
              </w:rPr>
            </w:pPr>
            <w:r w:rsidRPr="009F70D1">
              <w:rPr>
                <w:szCs w:val="22"/>
              </w:rPr>
              <w:t xml:space="preserve">Sklep </w:t>
            </w:r>
          </w:p>
        </w:tc>
        <w:tc>
          <w:tcPr>
            <w:tcW w:w="485" w:type="dxa"/>
          </w:tcPr>
          <w:p w:rsidR="00DB2ADC" w:rsidRPr="009F70D1" w:rsidRDefault="00DB2ADC" w:rsidP="00DE5494">
            <w:pPr>
              <w:rPr>
                <w:b/>
                <w:szCs w:val="22"/>
              </w:rPr>
            </w:pPr>
            <w:r w:rsidRPr="009F70D1">
              <w:rPr>
                <w:b/>
                <w:szCs w:val="22"/>
              </w:rPr>
              <w:t>JE</w:t>
            </w:r>
          </w:p>
        </w:tc>
        <w:tc>
          <w:tcPr>
            <w:tcW w:w="1477" w:type="dxa"/>
          </w:tcPr>
          <w:p w:rsidR="00DB2ADC" w:rsidRPr="009F70D1" w:rsidRDefault="00DB2ADC" w:rsidP="00DE5494">
            <w:pPr>
              <w:rPr>
                <w:szCs w:val="22"/>
              </w:rPr>
            </w:pPr>
            <w:r w:rsidRPr="009F70D1">
              <w:rPr>
                <w:szCs w:val="22"/>
              </w:rPr>
              <w:t>bil sprejet z</w:t>
            </w:r>
          </w:p>
        </w:tc>
        <w:tc>
          <w:tcPr>
            <w:tcW w:w="360" w:type="dxa"/>
          </w:tcPr>
          <w:p w:rsidR="00DB2ADC" w:rsidRPr="009F70D1" w:rsidRDefault="00AB4D66" w:rsidP="00DE5494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4</w:t>
            </w:r>
          </w:p>
        </w:tc>
        <w:tc>
          <w:tcPr>
            <w:tcW w:w="1599" w:type="dxa"/>
          </w:tcPr>
          <w:p w:rsidR="00DB2ADC" w:rsidRPr="009F70D1" w:rsidRDefault="00DB2ADC" w:rsidP="00DE5494">
            <w:pPr>
              <w:rPr>
                <w:szCs w:val="22"/>
              </w:rPr>
            </w:pPr>
            <w:r w:rsidRPr="009F70D1">
              <w:rPr>
                <w:szCs w:val="22"/>
              </w:rPr>
              <w:t>glasovi ZA in</w:t>
            </w:r>
          </w:p>
        </w:tc>
        <w:tc>
          <w:tcPr>
            <w:tcW w:w="360" w:type="dxa"/>
          </w:tcPr>
          <w:p w:rsidR="00DB2ADC" w:rsidRPr="009F70D1" w:rsidRDefault="00AB4D66" w:rsidP="00DE5494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0</w:t>
            </w:r>
          </w:p>
        </w:tc>
        <w:tc>
          <w:tcPr>
            <w:tcW w:w="2126" w:type="dxa"/>
          </w:tcPr>
          <w:p w:rsidR="00DB2ADC" w:rsidRPr="009F70D1" w:rsidRDefault="00DB2ADC" w:rsidP="00DE5494">
            <w:pPr>
              <w:rPr>
                <w:szCs w:val="22"/>
              </w:rPr>
            </w:pPr>
            <w:r w:rsidRPr="009F70D1">
              <w:rPr>
                <w:szCs w:val="22"/>
              </w:rPr>
              <w:t>glasovi PROTI od</w:t>
            </w:r>
          </w:p>
        </w:tc>
        <w:tc>
          <w:tcPr>
            <w:tcW w:w="532" w:type="dxa"/>
          </w:tcPr>
          <w:p w:rsidR="00DB2ADC" w:rsidRPr="009F70D1" w:rsidRDefault="00AB4D66" w:rsidP="003F62BF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4</w:t>
            </w:r>
            <w:r w:rsidR="00DB2ADC" w:rsidRPr="009F70D1">
              <w:rPr>
                <w:b/>
                <w:szCs w:val="22"/>
              </w:rPr>
              <w:t xml:space="preserve"> </w:t>
            </w:r>
          </w:p>
        </w:tc>
        <w:tc>
          <w:tcPr>
            <w:tcW w:w="1432" w:type="dxa"/>
          </w:tcPr>
          <w:p w:rsidR="00DB2ADC" w:rsidRPr="009F70D1" w:rsidRDefault="009237D3" w:rsidP="00DE5494">
            <w:pPr>
              <w:rPr>
                <w:szCs w:val="22"/>
              </w:rPr>
            </w:pPr>
            <w:r w:rsidRPr="009F70D1">
              <w:rPr>
                <w:szCs w:val="22"/>
              </w:rPr>
              <w:t xml:space="preserve">  </w:t>
            </w:r>
            <w:r w:rsidR="00ED2C48" w:rsidRPr="009F70D1">
              <w:rPr>
                <w:szCs w:val="22"/>
              </w:rPr>
              <w:t xml:space="preserve"> </w:t>
            </w:r>
            <w:r w:rsidR="00DB2ADC" w:rsidRPr="009F70D1">
              <w:rPr>
                <w:szCs w:val="22"/>
              </w:rPr>
              <w:t>navzočih.</w:t>
            </w:r>
          </w:p>
        </w:tc>
      </w:tr>
    </w:tbl>
    <w:p w:rsidR="00DB2ADC" w:rsidRPr="009F70D1" w:rsidRDefault="00DB2ADC" w:rsidP="00DB2ADC">
      <w:pPr>
        <w:jc w:val="both"/>
        <w:rPr>
          <w:szCs w:val="22"/>
        </w:rPr>
      </w:pPr>
    </w:p>
    <w:p w:rsidR="00DB2ADC" w:rsidRDefault="00DB2ADC" w:rsidP="00DB2ADC">
      <w:pPr>
        <w:rPr>
          <w:szCs w:val="22"/>
        </w:rPr>
      </w:pPr>
    </w:p>
    <w:p w:rsidR="00F57597" w:rsidRDefault="00F57597" w:rsidP="00DB2ADC">
      <w:pPr>
        <w:rPr>
          <w:szCs w:val="22"/>
        </w:rPr>
      </w:pPr>
    </w:p>
    <w:p w:rsidR="00F57597" w:rsidRDefault="00F57597" w:rsidP="00DB2ADC">
      <w:pPr>
        <w:rPr>
          <w:szCs w:val="22"/>
        </w:rPr>
      </w:pPr>
    </w:p>
    <w:p w:rsidR="00F57597" w:rsidRPr="009F70D1" w:rsidRDefault="00F57597" w:rsidP="00DB2ADC">
      <w:pPr>
        <w:rPr>
          <w:szCs w:val="22"/>
        </w:rPr>
      </w:pPr>
    </w:p>
    <w:tbl>
      <w:tblPr>
        <w:tblStyle w:val="Tabela-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597"/>
        <w:gridCol w:w="4598"/>
      </w:tblGrid>
      <w:tr w:rsidR="00DB2ADC" w:rsidRPr="009F70D1" w:rsidTr="00DE5494">
        <w:tc>
          <w:tcPr>
            <w:tcW w:w="4606" w:type="dxa"/>
          </w:tcPr>
          <w:p w:rsidR="00DB2ADC" w:rsidRPr="009F70D1" w:rsidRDefault="00FA19FB" w:rsidP="00DE5494">
            <w:pPr>
              <w:rPr>
                <w:szCs w:val="22"/>
              </w:rPr>
            </w:pPr>
            <w:r>
              <w:rPr>
                <w:szCs w:val="22"/>
              </w:rPr>
              <w:t>Pripravil</w:t>
            </w:r>
            <w:r w:rsidR="00DB2ADC" w:rsidRPr="009F70D1">
              <w:rPr>
                <w:szCs w:val="22"/>
              </w:rPr>
              <w:t xml:space="preserve">:                                                </w:t>
            </w:r>
          </w:p>
          <w:p w:rsidR="00DB2ADC" w:rsidRPr="009F70D1" w:rsidRDefault="00DB2ADC" w:rsidP="00ED2C48">
            <w:pPr>
              <w:rPr>
                <w:szCs w:val="22"/>
              </w:rPr>
            </w:pPr>
            <w:r w:rsidRPr="009F70D1">
              <w:rPr>
                <w:szCs w:val="22"/>
              </w:rPr>
              <w:t>Boris KAUČIČ</w:t>
            </w:r>
          </w:p>
        </w:tc>
        <w:tc>
          <w:tcPr>
            <w:tcW w:w="4606" w:type="dxa"/>
          </w:tcPr>
          <w:p w:rsidR="00DB2ADC" w:rsidRPr="009F70D1" w:rsidRDefault="00D06D34" w:rsidP="00DE5494">
            <w:pPr>
              <w:jc w:val="right"/>
              <w:rPr>
                <w:szCs w:val="22"/>
              </w:rPr>
            </w:pPr>
            <w:r w:rsidRPr="009F70D1">
              <w:rPr>
                <w:szCs w:val="22"/>
              </w:rPr>
              <w:t>P</w:t>
            </w:r>
            <w:r w:rsidR="00ED2C48" w:rsidRPr="009F70D1">
              <w:rPr>
                <w:szCs w:val="22"/>
              </w:rPr>
              <w:t>redsedni</w:t>
            </w:r>
            <w:r w:rsidRPr="009F70D1">
              <w:rPr>
                <w:szCs w:val="22"/>
              </w:rPr>
              <w:t>ca</w:t>
            </w:r>
            <w:r w:rsidR="00DB2ADC" w:rsidRPr="009F70D1">
              <w:rPr>
                <w:szCs w:val="22"/>
              </w:rPr>
              <w:t>:</w:t>
            </w:r>
          </w:p>
          <w:p w:rsidR="00DB2ADC" w:rsidRPr="009F70D1" w:rsidRDefault="00ED2C48" w:rsidP="00ED2C48">
            <w:pPr>
              <w:jc w:val="center"/>
              <w:rPr>
                <w:szCs w:val="22"/>
              </w:rPr>
            </w:pPr>
            <w:r w:rsidRPr="009F70D1">
              <w:rPr>
                <w:szCs w:val="22"/>
              </w:rPr>
              <w:t xml:space="preserve">         </w:t>
            </w:r>
            <w:r w:rsidR="00D06D34" w:rsidRPr="009F70D1">
              <w:rPr>
                <w:szCs w:val="22"/>
              </w:rPr>
              <w:t xml:space="preserve">                        Breda BREZOVAR PAPEŽ</w:t>
            </w:r>
          </w:p>
        </w:tc>
      </w:tr>
    </w:tbl>
    <w:p w:rsidR="00DB2ADC" w:rsidRPr="009F70D1" w:rsidRDefault="00F57597" w:rsidP="00DB2ADC">
      <w:pPr>
        <w:rPr>
          <w:szCs w:val="22"/>
        </w:rPr>
      </w:pPr>
      <w:r>
        <w:rPr>
          <w:noProof/>
          <w:szCs w:val="22"/>
          <w:lang w:eastAsia="sl-SI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4378960</wp:posOffset>
            </wp:positionH>
            <wp:positionV relativeFrom="paragraph">
              <wp:posOffset>60325</wp:posOffset>
            </wp:positionV>
            <wp:extent cx="1331595" cy="484505"/>
            <wp:effectExtent l="19050" t="0" r="1905" b="0"/>
            <wp:wrapNone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1595" cy="484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178AD">
        <w:rPr>
          <w:noProof/>
          <w:szCs w:val="22"/>
          <w:lang w:eastAsia="sl-SI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21590</wp:posOffset>
            </wp:positionH>
            <wp:positionV relativeFrom="paragraph">
              <wp:posOffset>57150</wp:posOffset>
            </wp:positionV>
            <wp:extent cx="871220" cy="196215"/>
            <wp:effectExtent l="19050" t="0" r="5080" b="0"/>
            <wp:wrapNone/>
            <wp:docPr id="10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220" cy="196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C69D2" w:rsidRPr="009F70D1" w:rsidRDefault="005C69D2" w:rsidP="005C69D2">
      <w:pPr>
        <w:rPr>
          <w:szCs w:val="22"/>
        </w:rPr>
      </w:pPr>
    </w:p>
    <w:sectPr w:rsidR="005C69D2" w:rsidRPr="009F70D1" w:rsidSect="00BD2D8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899" w:h="16838"/>
      <w:pgMar w:top="1418" w:right="1134" w:bottom="1134" w:left="1786" w:header="709" w:footer="941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2BB1" w:rsidRDefault="00142BB1">
      <w:r>
        <w:separator/>
      </w:r>
    </w:p>
  </w:endnote>
  <w:endnote w:type="continuationSeparator" w:id="0">
    <w:p w:rsidR="00142BB1" w:rsidRDefault="00142B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D8C" w:rsidRDefault="000A49F7">
    <w:pPr>
      <w:pStyle w:val="Nog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D8C" w:rsidRDefault="000A49F7" w:rsidP="00BD2D8C">
    <w:pPr>
      <w:ind w:left="-90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D8C" w:rsidRDefault="000A49F7">
    <w:pPr>
      <w:pStyle w:val="Nog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2BB1" w:rsidRDefault="00142BB1">
      <w:r>
        <w:separator/>
      </w:r>
    </w:p>
  </w:footnote>
  <w:footnote w:type="continuationSeparator" w:id="0">
    <w:p w:rsidR="00142BB1" w:rsidRDefault="00142B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D8C" w:rsidRDefault="000A49F7">
    <w:pPr>
      <w:pStyle w:val="Glav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D8C" w:rsidRDefault="000A49F7" w:rsidP="00BD2D8C">
    <w:pPr>
      <w:ind w:left="-90" w:right="28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D8C" w:rsidRPr="00246999" w:rsidRDefault="001812AC" w:rsidP="00BD2D8C">
    <w:pPr>
      <w:ind w:left="-1219"/>
    </w:pPr>
    <w:r>
      <w:rPr>
        <w:noProof/>
        <w:lang w:eastAsia="sl-SI"/>
      </w:rPr>
      <w:drawing>
        <wp:inline distT="0" distB="0" distL="0" distR="0">
          <wp:extent cx="6348095" cy="832485"/>
          <wp:effectExtent l="19050" t="0" r="0" b="0"/>
          <wp:docPr id="1" name="Slika 1" descr="MS_odbor za stanovanjsko politik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S_odbor za stanovanjsko politik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48095" cy="832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FA7F80" w:rsidRPr="00FA7F80">
      <w:rPr>
        <w:szCs w:val="20"/>
        <w:lang w:eastAsia="sl-SI"/>
      </w:rPr>
      <w:pict>
        <v:rect id="_x0000_s2049" style="position:absolute;left:0;text-align:left;margin-left:-9.3pt;margin-top:-8.25pt;width:477pt;height:103.45pt;z-index:251657728;mso-position-horizontal-relative:text;mso-position-vertical-relative:text" filled="f" stroked="f">
          <w10:wrap type="square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646B99"/>
    <w:multiLevelType w:val="hybridMultilevel"/>
    <w:tmpl w:val="0D0CC14E"/>
    <w:lvl w:ilvl="0" w:tplc="ECD6676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/>
        <w:i w:val="0"/>
        <w:sz w:val="24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8E68BAE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5330351"/>
    <w:multiLevelType w:val="hybridMultilevel"/>
    <w:tmpl w:val="F92EDE6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6467C05"/>
    <w:multiLevelType w:val="hybridMultilevel"/>
    <w:tmpl w:val="FE6622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19A7C26">
      <w:start w:val="2"/>
      <w:numFmt w:val="lowerLetter"/>
      <w:lvlText w:val="%2)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98F1D32"/>
    <w:multiLevelType w:val="hybridMultilevel"/>
    <w:tmpl w:val="033A1DE0"/>
    <w:lvl w:ilvl="0" w:tplc="7CB83B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9DA388D"/>
    <w:multiLevelType w:val="hybridMultilevel"/>
    <w:tmpl w:val="9296F07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activeWritingStyle w:appName="MSWord" w:lang="en-US" w:vendorID="6" w:dllVersion="2" w:checkStyle="1"/>
  <w:proofState w:spelling="clean" w:grammar="clean"/>
  <w:attachedTemplate r:id="rId1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50">
      <o:colormenu v:ext="edit" fillcolor="none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C4AAA"/>
    <w:rsid w:val="00092B3E"/>
    <w:rsid w:val="000A49F7"/>
    <w:rsid w:val="000B520F"/>
    <w:rsid w:val="000C4AAA"/>
    <w:rsid w:val="00102BBC"/>
    <w:rsid w:val="00115689"/>
    <w:rsid w:val="00142BB1"/>
    <w:rsid w:val="001812AC"/>
    <w:rsid w:val="001A3EF6"/>
    <w:rsid w:val="001C11D0"/>
    <w:rsid w:val="001C422E"/>
    <w:rsid w:val="001D5A4C"/>
    <w:rsid w:val="0020634F"/>
    <w:rsid w:val="002148B8"/>
    <w:rsid w:val="00247A81"/>
    <w:rsid w:val="00273CE8"/>
    <w:rsid w:val="002A1FE3"/>
    <w:rsid w:val="002C23E5"/>
    <w:rsid w:val="002C5E3B"/>
    <w:rsid w:val="00340E62"/>
    <w:rsid w:val="00357ACB"/>
    <w:rsid w:val="00365A2C"/>
    <w:rsid w:val="00381E76"/>
    <w:rsid w:val="003E0813"/>
    <w:rsid w:val="003F62BF"/>
    <w:rsid w:val="00413DA2"/>
    <w:rsid w:val="004178AD"/>
    <w:rsid w:val="004A2931"/>
    <w:rsid w:val="004C6532"/>
    <w:rsid w:val="004D5253"/>
    <w:rsid w:val="00502A06"/>
    <w:rsid w:val="00532D0F"/>
    <w:rsid w:val="00533B4B"/>
    <w:rsid w:val="005821CA"/>
    <w:rsid w:val="005C69D2"/>
    <w:rsid w:val="005C7BA4"/>
    <w:rsid w:val="005E2C84"/>
    <w:rsid w:val="00620467"/>
    <w:rsid w:val="006F1D43"/>
    <w:rsid w:val="007372F6"/>
    <w:rsid w:val="007672FC"/>
    <w:rsid w:val="007741E6"/>
    <w:rsid w:val="007D5114"/>
    <w:rsid w:val="0080767F"/>
    <w:rsid w:val="00820E3F"/>
    <w:rsid w:val="0082747A"/>
    <w:rsid w:val="008A25FD"/>
    <w:rsid w:val="008B1D38"/>
    <w:rsid w:val="008E6044"/>
    <w:rsid w:val="008E6C9E"/>
    <w:rsid w:val="00910366"/>
    <w:rsid w:val="00920C7E"/>
    <w:rsid w:val="009237D3"/>
    <w:rsid w:val="009B437A"/>
    <w:rsid w:val="009D4599"/>
    <w:rsid w:val="009F70D1"/>
    <w:rsid w:val="00A210E0"/>
    <w:rsid w:val="00A44B21"/>
    <w:rsid w:val="00A52DCE"/>
    <w:rsid w:val="00AB4D66"/>
    <w:rsid w:val="00AF218D"/>
    <w:rsid w:val="00B80EFD"/>
    <w:rsid w:val="00B84080"/>
    <w:rsid w:val="00B85F61"/>
    <w:rsid w:val="00BB6AC3"/>
    <w:rsid w:val="00BE76F2"/>
    <w:rsid w:val="00BF6B6D"/>
    <w:rsid w:val="00C13CD9"/>
    <w:rsid w:val="00C32942"/>
    <w:rsid w:val="00C40BB2"/>
    <w:rsid w:val="00CC78BC"/>
    <w:rsid w:val="00D05DD4"/>
    <w:rsid w:val="00D06D34"/>
    <w:rsid w:val="00D331E8"/>
    <w:rsid w:val="00D645E1"/>
    <w:rsid w:val="00DB2ADC"/>
    <w:rsid w:val="00DB7C9E"/>
    <w:rsid w:val="00DD3178"/>
    <w:rsid w:val="00DE57AA"/>
    <w:rsid w:val="00E736A1"/>
    <w:rsid w:val="00ED2C48"/>
    <w:rsid w:val="00F57597"/>
    <w:rsid w:val="00F667E5"/>
    <w:rsid w:val="00F70E60"/>
    <w:rsid w:val="00F746A0"/>
    <w:rsid w:val="00F75B48"/>
    <w:rsid w:val="00FA19FB"/>
    <w:rsid w:val="00FA7F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fillcolor="none" strokecolor="none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C7FBA"/>
    <w:rPr>
      <w:sz w:val="22"/>
      <w:szCs w:val="24"/>
      <w:lang w:eastAsia="en-US"/>
    </w:rPr>
  </w:style>
  <w:style w:type="paragraph" w:styleId="Naslov2">
    <w:name w:val="heading 2"/>
    <w:basedOn w:val="Navaden"/>
    <w:next w:val="Navaden"/>
    <w:link w:val="Naslov2Znak"/>
    <w:qFormat/>
    <w:rsid w:val="005C69D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2557D"/>
    <w:pPr>
      <w:tabs>
        <w:tab w:val="center" w:pos="4320"/>
        <w:tab w:val="right" w:pos="8640"/>
      </w:tabs>
    </w:pPr>
  </w:style>
  <w:style w:type="character" w:customStyle="1" w:styleId="Naslov2Znak">
    <w:name w:val="Naslov 2 Znak"/>
    <w:basedOn w:val="Privzetapisavaodstavka"/>
    <w:link w:val="Naslov2"/>
    <w:rsid w:val="005C69D2"/>
    <w:rPr>
      <w:rFonts w:ascii="Arial" w:hAnsi="Arial" w:cs="Arial"/>
      <w:b/>
      <w:bCs/>
      <w:i/>
      <w:iCs/>
      <w:sz w:val="28"/>
      <w:szCs w:val="28"/>
    </w:rPr>
  </w:style>
  <w:style w:type="paragraph" w:styleId="Telobesedila">
    <w:name w:val="Body Text"/>
    <w:basedOn w:val="Navaden"/>
    <w:link w:val="TelobesedilaZnak"/>
    <w:rsid w:val="005C69D2"/>
    <w:pPr>
      <w:jc w:val="both"/>
    </w:pPr>
    <w:rPr>
      <w:b/>
      <w:sz w:val="24"/>
      <w:szCs w:val="20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5C69D2"/>
    <w:rPr>
      <w:b/>
      <w:sz w:val="24"/>
    </w:rPr>
  </w:style>
  <w:style w:type="character" w:styleId="Hiperpovezava">
    <w:name w:val="Hyperlink"/>
    <w:basedOn w:val="Privzetapisavaodstavka"/>
    <w:rsid w:val="005C69D2"/>
    <w:rPr>
      <w:color w:val="0000FF"/>
      <w:u w:val="single"/>
    </w:rPr>
  </w:style>
  <w:style w:type="table" w:styleId="Tabela-mrea">
    <w:name w:val="Table Grid"/>
    <w:basedOn w:val="Navadnatabela"/>
    <w:rsid w:val="00DB2A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A19F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A19F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oprivc\Local%20Settings\Temporary%20Internet%20Files\Content.Outlook\MATR2X33\MS_odbor%20za%20stanovanjsko%20politiko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MS_odbor za stanovanjsko politiko</Template>
  <TotalTime>0</TotalTime>
  <Pages>1</Pages>
  <Words>153</Words>
  <Characters>939</Characters>
  <Application>Microsoft Office Word</Application>
  <DocSecurity>0</DocSecurity>
  <Lines>7</Lines>
  <Paragraphs>2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Podnaslovi</vt:lpstr>
      </vt:variant>
      <vt:variant>
        <vt:i4>6</vt:i4>
      </vt:variant>
      <vt:variant>
        <vt:lpstr>Title</vt:lpstr>
      </vt:variant>
      <vt:variant>
        <vt:i4>1</vt:i4>
      </vt:variant>
    </vt:vector>
  </HeadingPairs>
  <TitlesOfParts>
    <vt:vector size="8" baseType="lpstr">
      <vt:lpstr>Ime Priimek</vt:lpstr>
      <vt:lpstr>P O R O Č I L O</vt:lpstr>
      <vt:lpstr/>
      <vt:lpstr/>
      <vt:lpstr>Odbor za stanovanjsko politiko je na 8. seji, </vt:lpstr>
      <vt:lpstr>ki je bila v ponedeljek, 4. JANUARJA 2012, ob 16.30 uri</vt:lpstr>
      <vt:lpstr>obravnaval gradivo za 13. sejo Mestnega sveta Mestne občine Ljubljana</vt:lpstr>
      <vt:lpstr>Ime Priimek</vt:lpstr>
    </vt:vector>
  </TitlesOfParts>
  <Company>Mestna občina Ljubljana</Company>
  <LinksUpToDate>false</LinksUpToDate>
  <CharactersWithSpaces>1090</CharactersWithSpaces>
  <SharedDoc>false</SharedDoc>
  <HLinks>
    <vt:vector size="6" baseType="variant">
      <vt:variant>
        <vt:i4>4522059</vt:i4>
      </vt:variant>
      <vt:variant>
        <vt:i4>1545</vt:i4>
      </vt:variant>
      <vt:variant>
        <vt:i4>1027</vt:i4>
      </vt:variant>
      <vt:variant>
        <vt:i4>1</vt:i4>
      </vt:variant>
      <vt:variant>
        <vt:lpwstr>MS_odbor za stanovanjsko politiko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Ime Priimek</dc:title>
  <dc:subject/>
  <dc:creator>Boris Kaučič</dc:creator>
  <cp:keywords/>
  <cp:lastModifiedBy>skoberne</cp:lastModifiedBy>
  <cp:revision>2</cp:revision>
  <cp:lastPrinted>2012-04-11T07:49:00Z</cp:lastPrinted>
  <dcterms:created xsi:type="dcterms:W3CDTF">2012-04-12T07:28:00Z</dcterms:created>
  <dcterms:modified xsi:type="dcterms:W3CDTF">2012-04-12T07:28:00Z</dcterms:modified>
</cp:coreProperties>
</file>