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B43269">
        <w:rPr>
          <w:b/>
          <w:szCs w:val="22"/>
          <w:lang w:val="sl-SI"/>
        </w:rPr>
        <w:t>avgustu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24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B43269" w:rsidP="00A06BBD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Avgust</w:t>
      </w:r>
      <w:r w:rsidR="00A06BBD">
        <w:rPr>
          <w:b/>
          <w:szCs w:val="22"/>
          <w:lang w:val="sl-SI"/>
        </w:rPr>
        <w:t xml:space="preserve"> 2024</w:t>
      </w:r>
      <w:r w:rsidR="00A06BBD" w:rsidRPr="003F456C">
        <w:rPr>
          <w:b/>
          <w:szCs w:val="22"/>
          <w:lang w:val="sl-SI"/>
        </w:rPr>
        <w:t xml:space="preserve"> </w:t>
      </w:r>
    </w:p>
    <w:p w:rsidR="00A06BBD" w:rsidRPr="003F456C" w:rsidRDefault="00A06BBD" w:rsidP="00A06BBD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A06BBD" w:rsidRPr="003F456C" w:rsidTr="00CC2F77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A06BBD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A06BBD" w:rsidRPr="003F456C" w:rsidRDefault="00A06BBD" w:rsidP="00EB59D6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A06BBD" w:rsidRPr="003F456C" w:rsidRDefault="00A06BBD" w:rsidP="00EB59D6">
            <w:pPr>
              <w:jc w:val="center"/>
              <w:rPr>
                <w:sz w:val="24"/>
                <w:lang w:val="sl-SI"/>
              </w:rPr>
            </w:pPr>
          </w:p>
        </w:tc>
      </w:tr>
      <w:tr w:rsidR="00B4326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B43269" w:rsidRPr="00A2474F" w:rsidRDefault="00B43269" w:rsidP="00B4326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8. 2024</w:t>
            </w:r>
          </w:p>
        </w:tc>
        <w:tc>
          <w:tcPr>
            <w:tcW w:w="1107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</w:t>
            </w:r>
          </w:p>
        </w:tc>
      </w:tr>
      <w:tr w:rsidR="00B4326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B43269" w:rsidRPr="00A2474F" w:rsidRDefault="00B43269" w:rsidP="00B4326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8. 2024</w:t>
            </w:r>
          </w:p>
        </w:tc>
        <w:tc>
          <w:tcPr>
            <w:tcW w:w="1107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0,006</w:t>
            </w:r>
          </w:p>
        </w:tc>
        <w:tc>
          <w:tcPr>
            <w:tcW w:w="1100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0,6</w:t>
            </w:r>
          </w:p>
        </w:tc>
      </w:tr>
      <w:tr w:rsidR="00B4326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B43269" w:rsidRPr="00A2474F" w:rsidRDefault="00B43269" w:rsidP="00B4326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8. 2024</w:t>
            </w:r>
          </w:p>
        </w:tc>
        <w:tc>
          <w:tcPr>
            <w:tcW w:w="1107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B4326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B43269" w:rsidRPr="00A2474F" w:rsidRDefault="00B43269" w:rsidP="00B4326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8. 2024</w:t>
            </w:r>
          </w:p>
        </w:tc>
        <w:tc>
          <w:tcPr>
            <w:tcW w:w="1107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37</w:t>
            </w:r>
          </w:p>
        </w:tc>
        <w:tc>
          <w:tcPr>
            <w:tcW w:w="1100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0,018</w:t>
            </w:r>
          </w:p>
        </w:tc>
        <w:tc>
          <w:tcPr>
            <w:tcW w:w="1433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13</w:t>
            </w:r>
          </w:p>
        </w:tc>
      </w:tr>
      <w:tr w:rsidR="00B43269" w:rsidRPr="003F456C" w:rsidTr="00CC2F77">
        <w:tc>
          <w:tcPr>
            <w:tcW w:w="1664" w:type="dxa"/>
            <w:tcBorders>
              <w:left w:val="double" w:sz="4" w:space="0" w:color="auto"/>
            </w:tcBorders>
          </w:tcPr>
          <w:p w:rsidR="00B43269" w:rsidRPr="00A2474F" w:rsidRDefault="00B43269" w:rsidP="00B43269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8. 2024</w:t>
            </w:r>
          </w:p>
        </w:tc>
        <w:tc>
          <w:tcPr>
            <w:tcW w:w="1107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100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65</w:t>
            </w:r>
            <w:bookmarkStart w:id="0" w:name="_GoBack"/>
            <w:bookmarkEnd w:id="0"/>
          </w:p>
        </w:tc>
        <w:tc>
          <w:tcPr>
            <w:tcW w:w="1433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  <w:tc>
          <w:tcPr>
            <w:tcW w:w="1109" w:type="dxa"/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B43269" w:rsidRPr="00A2474F" w:rsidRDefault="00B43269" w:rsidP="00B43269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0,5</w:t>
            </w:r>
          </w:p>
        </w:tc>
      </w:tr>
    </w:tbl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24</w:t>
      </w:r>
      <w:r w:rsidRPr="003F456C">
        <w:rPr>
          <w:szCs w:val="22"/>
          <w:lang w:val="sl-SI"/>
        </w:rPr>
        <w:t xml:space="preserve">  MOL, MU, Oddelek za varstvo okolja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A06BBD" w:rsidRPr="003F456C" w:rsidRDefault="00A06BBD" w:rsidP="00A06BBD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A06BBD" w:rsidRPr="003F456C" w:rsidRDefault="00A06BBD" w:rsidP="00A06BBD">
      <w:pPr>
        <w:rPr>
          <w:b/>
          <w:szCs w:val="22"/>
          <w:lang w:val="sl-SI"/>
        </w:rPr>
      </w:pPr>
    </w:p>
    <w:p w:rsidR="00A06BBD" w:rsidRPr="003F456C" w:rsidRDefault="00A06BBD" w:rsidP="00A06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B43269">
        <w:rPr>
          <w:b/>
          <w:bCs/>
          <w:szCs w:val="22"/>
          <w:lang w:val="sl-SI"/>
        </w:rPr>
        <w:t>avgustu</w:t>
      </w:r>
      <w:r>
        <w:rPr>
          <w:b/>
          <w:bCs/>
          <w:szCs w:val="22"/>
          <w:lang w:val="sl-SI"/>
        </w:rPr>
        <w:t xml:space="preserve"> 2024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sz w:val="24"/>
          <w:lang w:val="sl-SI"/>
        </w:rPr>
      </w:pPr>
    </w:p>
    <w:p w:rsidR="00A06BBD" w:rsidRPr="003F456C" w:rsidRDefault="00A06BBD" w:rsidP="00A06BB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10" w:rsidRDefault="00956D10" w:rsidP="00AE28DE">
      <w:r>
        <w:separator/>
      </w:r>
    </w:p>
  </w:endnote>
  <w:endnote w:type="continuationSeparator" w:id="0">
    <w:p w:rsidR="00956D10" w:rsidRDefault="00956D1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10" w:rsidRDefault="00956D10" w:rsidP="00AE28DE">
      <w:r>
        <w:separator/>
      </w:r>
    </w:p>
  </w:footnote>
  <w:footnote w:type="continuationSeparator" w:id="0">
    <w:p w:rsidR="00956D10" w:rsidRDefault="00956D1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BD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A5638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56D10"/>
    <w:rsid w:val="00983597"/>
    <w:rsid w:val="009A1141"/>
    <w:rsid w:val="009A7A91"/>
    <w:rsid w:val="009C29A1"/>
    <w:rsid w:val="009E3508"/>
    <w:rsid w:val="009F122B"/>
    <w:rsid w:val="00A01CE2"/>
    <w:rsid w:val="00A06BBD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43269"/>
    <w:rsid w:val="00B464D9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C2F77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5CA90"/>
  <w15:chartTrackingRefBased/>
  <w15:docId w15:val="{DB5A24C8-D995-41AE-95FC-E8F4913D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06BB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A06BBD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elj\AppData\Local\Microsoft\Windows\INetCache\Content.Outlook\XQV1TU1Y\50_MOL_MU_O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994DDF-38E6-456F-A772-5A28F917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50_MOL_MU_OVO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3</cp:revision>
  <cp:lastPrinted>2022-09-22T10:07:00Z</cp:lastPrinted>
  <dcterms:created xsi:type="dcterms:W3CDTF">2024-11-08T09:04:00Z</dcterms:created>
  <dcterms:modified xsi:type="dcterms:W3CDTF">2024-11-13T09:13:00Z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