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20" w:rsidRPr="003F456C" w:rsidRDefault="00CD3620" w:rsidP="00CD3620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>
        <w:rPr>
          <w:b/>
          <w:szCs w:val="22"/>
          <w:lang w:val="sl-SI"/>
        </w:rPr>
        <w:t xml:space="preserve">v </w:t>
      </w:r>
      <w:r w:rsidR="00F8401B">
        <w:rPr>
          <w:b/>
          <w:szCs w:val="22"/>
          <w:lang w:val="sl-SI"/>
        </w:rPr>
        <w:t>oktobru</w:t>
      </w:r>
      <w:r>
        <w:rPr>
          <w:b/>
          <w:szCs w:val="22"/>
          <w:lang w:val="sl-SI"/>
        </w:rPr>
        <w:t xml:space="preserve"> </w:t>
      </w:r>
      <w:r w:rsidRPr="003F456C">
        <w:rPr>
          <w:b/>
          <w:szCs w:val="22"/>
          <w:lang w:val="sl-SI"/>
        </w:rPr>
        <w:t>20</w:t>
      </w:r>
      <w:r>
        <w:rPr>
          <w:b/>
          <w:szCs w:val="22"/>
          <w:lang w:val="sl-SI"/>
        </w:rPr>
        <w:t>23</w:t>
      </w:r>
    </w:p>
    <w:p w:rsidR="00CD3620" w:rsidRPr="003F456C" w:rsidRDefault="00CD3620" w:rsidP="00CD3620">
      <w:pPr>
        <w:rPr>
          <w:b/>
          <w:szCs w:val="22"/>
          <w:lang w:val="sl-SI"/>
        </w:rPr>
      </w:pPr>
    </w:p>
    <w:p w:rsidR="00CD3620" w:rsidRPr="003F456C" w:rsidRDefault="00CD3620" w:rsidP="00CD3620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:rsidR="00CD3620" w:rsidRPr="003F456C" w:rsidRDefault="00CD3620" w:rsidP="00CD3620">
      <w:pPr>
        <w:rPr>
          <w:b/>
          <w:szCs w:val="22"/>
          <w:lang w:val="sl-SI"/>
        </w:rPr>
      </w:pPr>
    </w:p>
    <w:p w:rsidR="00CD3620" w:rsidRPr="003F456C" w:rsidRDefault="00F8401B" w:rsidP="00CD3620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Oktober</w:t>
      </w:r>
      <w:r w:rsidR="00CD3620">
        <w:rPr>
          <w:b/>
          <w:szCs w:val="22"/>
          <w:lang w:val="sl-SI"/>
        </w:rPr>
        <w:t xml:space="preserve"> 2023</w:t>
      </w:r>
      <w:r w:rsidR="00CD3620" w:rsidRPr="003F456C">
        <w:rPr>
          <w:b/>
          <w:szCs w:val="22"/>
          <w:lang w:val="sl-SI"/>
        </w:rPr>
        <w:t xml:space="preserve"> </w:t>
      </w:r>
    </w:p>
    <w:p w:rsidR="00CD3620" w:rsidRPr="003F456C" w:rsidRDefault="00CD3620" w:rsidP="00CD3620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92"/>
        <w:gridCol w:w="1107"/>
        <w:gridCol w:w="1100"/>
        <w:gridCol w:w="1433"/>
        <w:gridCol w:w="1109"/>
        <w:gridCol w:w="1078"/>
      </w:tblGrid>
      <w:tr w:rsidR="00CD3620" w:rsidRPr="003F456C" w:rsidTr="00B34C25">
        <w:tc>
          <w:tcPr>
            <w:tcW w:w="16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2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CD3620" w:rsidRPr="003F456C" w:rsidTr="00B34C25">
        <w:tc>
          <w:tcPr>
            <w:tcW w:w="1664" w:type="dxa"/>
            <w:tcBorders>
              <w:top w:val="double" w:sz="4" w:space="0" w:color="auto"/>
              <w:left w:val="double" w:sz="4" w:space="0" w:color="auto"/>
            </w:tcBorders>
          </w:tcPr>
          <w:p w:rsidR="00CD3620" w:rsidRPr="003F456C" w:rsidRDefault="00CD3620" w:rsidP="00C95685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2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0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9" w:type="dxa"/>
            <w:tcBorders>
              <w:top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CD3620" w:rsidRPr="003F456C" w:rsidTr="00B34C25">
        <w:tc>
          <w:tcPr>
            <w:tcW w:w="1664" w:type="dxa"/>
            <w:tcBorders>
              <w:left w:val="double" w:sz="4" w:space="0" w:color="auto"/>
              <w:bottom w:val="double" w:sz="4" w:space="0" w:color="auto"/>
            </w:tcBorders>
          </w:tcPr>
          <w:p w:rsidR="00CD3620" w:rsidRPr="003F456C" w:rsidRDefault="00CD3620" w:rsidP="00C95685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0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09" w:type="dxa"/>
            <w:tcBorders>
              <w:bottom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Pr="003F456C">
              <w:rPr>
                <w:szCs w:val="22"/>
                <w:lang w:val="sl-SI"/>
              </w:rPr>
              <w:t>0</w:t>
            </w:r>
          </w:p>
        </w:tc>
      </w:tr>
      <w:tr w:rsidR="00CD3620" w:rsidRPr="003F456C" w:rsidTr="00B34C25">
        <w:tc>
          <w:tcPr>
            <w:tcW w:w="1664" w:type="dxa"/>
            <w:tcBorders>
              <w:left w:val="double" w:sz="4" w:space="0" w:color="auto"/>
            </w:tcBorders>
          </w:tcPr>
          <w:p w:rsidR="00CD3620" w:rsidRPr="003F456C" w:rsidRDefault="00CD3620" w:rsidP="00C95685">
            <w:pPr>
              <w:rPr>
                <w:sz w:val="24"/>
                <w:lang w:val="sl-SI"/>
              </w:rPr>
            </w:pPr>
          </w:p>
        </w:tc>
        <w:tc>
          <w:tcPr>
            <w:tcW w:w="1692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7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0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9" w:type="dxa"/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CD3620" w:rsidRPr="003F456C" w:rsidRDefault="00CD3620" w:rsidP="00C95685">
            <w:pPr>
              <w:jc w:val="center"/>
              <w:rPr>
                <w:sz w:val="24"/>
                <w:lang w:val="sl-SI"/>
              </w:rPr>
            </w:pPr>
          </w:p>
        </w:tc>
      </w:tr>
      <w:tr w:rsidR="00CD3620" w:rsidRPr="003F456C" w:rsidTr="00B34C25">
        <w:tc>
          <w:tcPr>
            <w:tcW w:w="1664" w:type="dxa"/>
            <w:tcBorders>
              <w:left w:val="double" w:sz="4" w:space="0" w:color="auto"/>
            </w:tcBorders>
          </w:tcPr>
          <w:p w:rsidR="00CD3620" w:rsidRPr="00A2474F" w:rsidRDefault="00CD3620" w:rsidP="00C95685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2" w:type="dxa"/>
          </w:tcPr>
          <w:p w:rsidR="00CD3620" w:rsidRPr="00A2474F" w:rsidRDefault="00CD3620" w:rsidP="00F840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 w:rsidR="00F8401B">
              <w:rPr>
                <w:lang w:val="sl-SI"/>
              </w:rPr>
              <w:t>5</w:t>
            </w:r>
            <w:r w:rsidRPr="00A2474F">
              <w:rPr>
                <w:lang w:val="sl-SI"/>
              </w:rPr>
              <w:t xml:space="preserve">. </w:t>
            </w:r>
            <w:r w:rsidR="00F8401B">
              <w:rPr>
                <w:lang w:val="sl-SI"/>
              </w:rPr>
              <w:t>10</w:t>
            </w:r>
            <w:r>
              <w:rPr>
                <w:lang w:val="sl-SI"/>
              </w:rPr>
              <w:t>. 2023</w:t>
            </w:r>
          </w:p>
        </w:tc>
        <w:tc>
          <w:tcPr>
            <w:tcW w:w="1107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F8401B">
              <w:rPr>
                <w:lang w:val="sl-SI"/>
              </w:rPr>
              <w:t>4</w:t>
            </w:r>
          </w:p>
        </w:tc>
        <w:tc>
          <w:tcPr>
            <w:tcW w:w="1100" w:type="dxa"/>
          </w:tcPr>
          <w:p w:rsidR="00CD3620" w:rsidRPr="00A2474F" w:rsidRDefault="00F8401B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CD3620" w:rsidRPr="00CE0A9D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1</w:t>
            </w:r>
          </w:p>
        </w:tc>
        <w:tc>
          <w:tcPr>
            <w:tcW w:w="1109" w:type="dxa"/>
          </w:tcPr>
          <w:p w:rsidR="00CD3620" w:rsidRPr="00A2474F" w:rsidRDefault="00CD3620" w:rsidP="00C95685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F8401B">
              <w:rPr>
                <w:sz w:val="24"/>
                <w:lang w:val="sl-SI"/>
              </w:rPr>
              <w:t>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CD3620" w:rsidRPr="00A2474F" w:rsidRDefault="00F8401B" w:rsidP="00C9568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9C18E5">
              <w:rPr>
                <w:lang w:val="sl-SI"/>
              </w:rPr>
              <w:t>,5</w:t>
            </w:r>
          </w:p>
        </w:tc>
      </w:tr>
      <w:tr w:rsidR="00F8401B" w:rsidRPr="003F456C" w:rsidTr="00B34C25">
        <w:tc>
          <w:tcPr>
            <w:tcW w:w="1664" w:type="dxa"/>
            <w:tcBorders>
              <w:left w:val="double" w:sz="4" w:space="0" w:color="auto"/>
            </w:tcBorders>
          </w:tcPr>
          <w:p w:rsidR="00F8401B" w:rsidRPr="00A2474F" w:rsidRDefault="00F8401B" w:rsidP="00F8401B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2" w:type="dxa"/>
          </w:tcPr>
          <w:p w:rsidR="00F8401B" w:rsidRPr="00A2474F" w:rsidRDefault="00F8401B" w:rsidP="00F840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10. 2023</w:t>
            </w:r>
          </w:p>
        </w:tc>
        <w:tc>
          <w:tcPr>
            <w:tcW w:w="1107" w:type="dxa"/>
          </w:tcPr>
          <w:p w:rsidR="00F8401B" w:rsidRPr="00A2474F" w:rsidRDefault="00F8401B" w:rsidP="00F840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0,010</w:t>
            </w:r>
          </w:p>
        </w:tc>
        <w:tc>
          <w:tcPr>
            <w:tcW w:w="1100" w:type="dxa"/>
          </w:tcPr>
          <w:p w:rsidR="00F8401B" w:rsidRDefault="00F8401B" w:rsidP="00F8401B">
            <w:r w:rsidRPr="008A7608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:rsidR="00F8401B" w:rsidRPr="00A2474F" w:rsidRDefault="00F8401B" w:rsidP="00F840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F8401B" w:rsidRPr="00A2474F" w:rsidRDefault="00F8401B" w:rsidP="00F840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F8401B" w:rsidRPr="00A2474F" w:rsidRDefault="00F8401B" w:rsidP="00F840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1,2</w:t>
            </w:r>
          </w:p>
        </w:tc>
      </w:tr>
      <w:tr w:rsidR="00F8401B" w:rsidRPr="003F456C" w:rsidTr="00B34C25">
        <w:tc>
          <w:tcPr>
            <w:tcW w:w="1664" w:type="dxa"/>
            <w:tcBorders>
              <w:left w:val="double" w:sz="4" w:space="0" w:color="auto"/>
            </w:tcBorders>
          </w:tcPr>
          <w:p w:rsidR="00F8401B" w:rsidRPr="00A2474F" w:rsidRDefault="00F8401B" w:rsidP="00F8401B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2" w:type="dxa"/>
          </w:tcPr>
          <w:p w:rsidR="00F8401B" w:rsidRPr="00A2474F" w:rsidRDefault="00F8401B" w:rsidP="00F840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10. 2023</w:t>
            </w:r>
          </w:p>
        </w:tc>
        <w:tc>
          <w:tcPr>
            <w:tcW w:w="1107" w:type="dxa"/>
          </w:tcPr>
          <w:p w:rsidR="00F8401B" w:rsidRPr="00A2474F" w:rsidRDefault="00F8401B" w:rsidP="00F840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0" w:type="dxa"/>
          </w:tcPr>
          <w:p w:rsidR="00F8401B" w:rsidRDefault="00F8401B" w:rsidP="00F8401B">
            <w:r w:rsidRPr="008A7608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:rsidR="00F8401B" w:rsidRPr="00A2474F" w:rsidRDefault="00F8401B" w:rsidP="00F840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F8401B" w:rsidRPr="00A2474F" w:rsidRDefault="00F8401B" w:rsidP="00F840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F8401B" w:rsidRPr="00A2474F" w:rsidRDefault="00F8401B" w:rsidP="00F840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1,6</w:t>
            </w:r>
          </w:p>
        </w:tc>
      </w:tr>
      <w:tr w:rsidR="00F8401B" w:rsidRPr="003F456C" w:rsidTr="00B34C25">
        <w:tc>
          <w:tcPr>
            <w:tcW w:w="1664" w:type="dxa"/>
            <w:tcBorders>
              <w:left w:val="double" w:sz="4" w:space="0" w:color="auto"/>
            </w:tcBorders>
          </w:tcPr>
          <w:p w:rsidR="00F8401B" w:rsidRPr="00A2474F" w:rsidRDefault="00F8401B" w:rsidP="00F8401B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2" w:type="dxa"/>
          </w:tcPr>
          <w:p w:rsidR="00F8401B" w:rsidRPr="00A2474F" w:rsidRDefault="00F8401B" w:rsidP="00F840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10. 2023</w:t>
            </w:r>
          </w:p>
        </w:tc>
        <w:tc>
          <w:tcPr>
            <w:tcW w:w="1107" w:type="dxa"/>
          </w:tcPr>
          <w:p w:rsidR="00F8401B" w:rsidRPr="00A2474F" w:rsidRDefault="00F8401B" w:rsidP="00F8401B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33</w:t>
            </w:r>
          </w:p>
        </w:tc>
        <w:tc>
          <w:tcPr>
            <w:tcW w:w="1100" w:type="dxa"/>
          </w:tcPr>
          <w:p w:rsidR="00F8401B" w:rsidRPr="00A2474F" w:rsidRDefault="00F8401B" w:rsidP="00F840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0,021</w:t>
            </w:r>
          </w:p>
        </w:tc>
        <w:tc>
          <w:tcPr>
            <w:tcW w:w="1433" w:type="dxa"/>
          </w:tcPr>
          <w:p w:rsidR="00F8401B" w:rsidRPr="00A2474F" w:rsidRDefault="00F8401B" w:rsidP="00F840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09" w:type="dxa"/>
          </w:tcPr>
          <w:p w:rsidR="00F8401B" w:rsidRPr="00A2474F" w:rsidRDefault="00F8401B" w:rsidP="00F840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F8401B" w:rsidRPr="00A2474F" w:rsidRDefault="00F8401B" w:rsidP="00F840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</w:p>
        </w:tc>
      </w:tr>
      <w:tr w:rsidR="00F8401B" w:rsidRPr="003F456C" w:rsidTr="00B34C25">
        <w:tc>
          <w:tcPr>
            <w:tcW w:w="1664" w:type="dxa"/>
            <w:tcBorders>
              <w:left w:val="double" w:sz="4" w:space="0" w:color="auto"/>
            </w:tcBorders>
          </w:tcPr>
          <w:p w:rsidR="00F8401B" w:rsidRPr="00A2474F" w:rsidRDefault="00F8401B" w:rsidP="00F8401B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V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2" w:type="dxa"/>
          </w:tcPr>
          <w:p w:rsidR="00F8401B" w:rsidRPr="00A2474F" w:rsidRDefault="00F8401B" w:rsidP="00F840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10. 2023</w:t>
            </w:r>
          </w:p>
        </w:tc>
        <w:tc>
          <w:tcPr>
            <w:tcW w:w="1107" w:type="dxa"/>
          </w:tcPr>
          <w:p w:rsidR="00F8401B" w:rsidRPr="00A2474F" w:rsidRDefault="00F8401B" w:rsidP="00F8401B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08</w:t>
            </w:r>
          </w:p>
        </w:tc>
        <w:tc>
          <w:tcPr>
            <w:tcW w:w="1100" w:type="dxa"/>
          </w:tcPr>
          <w:p w:rsidR="00F8401B" w:rsidRPr="00226C06" w:rsidRDefault="00F8401B" w:rsidP="00F840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0,065</w:t>
            </w:r>
          </w:p>
        </w:tc>
        <w:tc>
          <w:tcPr>
            <w:tcW w:w="1433" w:type="dxa"/>
          </w:tcPr>
          <w:p w:rsidR="00F8401B" w:rsidRPr="00A2474F" w:rsidRDefault="00F8401B" w:rsidP="00F840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</w:p>
        </w:tc>
        <w:tc>
          <w:tcPr>
            <w:tcW w:w="1109" w:type="dxa"/>
          </w:tcPr>
          <w:p w:rsidR="00F8401B" w:rsidRPr="00A2474F" w:rsidRDefault="00F8401B" w:rsidP="00F840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:rsidR="00F8401B" w:rsidRPr="00A2474F" w:rsidRDefault="00F8401B" w:rsidP="00F8401B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1,1</w:t>
            </w:r>
          </w:p>
        </w:tc>
      </w:tr>
    </w:tbl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>
        <w:rPr>
          <w:szCs w:val="22"/>
          <w:lang w:val="sl-SI"/>
        </w:rPr>
        <w:t>o</w:t>
      </w:r>
      <w:r w:rsidRPr="003F456C">
        <w:rPr>
          <w:szCs w:val="22"/>
          <w:lang w:val="sl-SI"/>
        </w:rPr>
        <w:t xml:space="preserve"> 20</w:t>
      </w:r>
      <w:r>
        <w:rPr>
          <w:szCs w:val="22"/>
          <w:lang w:val="sl-SI"/>
        </w:rPr>
        <w:t>23</w:t>
      </w:r>
      <w:r w:rsidRPr="003F456C">
        <w:rPr>
          <w:szCs w:val="22"/>
          <w:lang w:val="sl-SI"/>
        </w:rPr>
        <w:t xml:space="preserve">  MOL, MU, Oddelek za varstvo okolja</w:t>
      </w:r>
    </w:p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:rsidR="00CD3620" w:rsidRPr="003F456C" w:rsidRDefault="00CD3620" w:rsidP="00CD3620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>
        <w:rPr>
          <w:szCs w:val="22"/>
          <w:lang w:val="sl-SI"/>
        </w:rPr>
        <w:t>, za krom (skupno) pa po Pravilniku o pitni vodi (Ur. l. RS, št. 19</w:t>
      </w:r>
      <w:r w:rsidRPr="003F456C">
        <w:rPr>
          <w:szCs w:val="22"/>
          <w:lang w:val="sl-SI"/>
        </w:rPr>
        <w:t>/0</w:t>
      </w:r>
      <w:r>
        <w:rPr>
          <w:szCs w:val="22"/>
          <w:lang w:val="sl-SI"/>
        </w:rPr>
        <w:t>4)</w:t>
      </w:r>
    </w:p>
    <w:p w:rsidR="00CD3620" w:rsidRPr="003F456C" w:rsidRDefault="00CD3620" w:rsidP="00CD3620">
      <w:pPr>
        <w:rPr>
          <w:b/>
          <w:szCs w:val="22"/>
          <w:lang w:val="sl-SI"/>
        </w:rPr>
      </w:pPr>
    </w:p>
    <w:p w:rsidR="00CD3620" w:rsidRPr="003F456C" w:rsidRDefault="00CD3620" w:rsidP="00CD3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F8401B">
        <w:rPr>
          <w:b/>
          <w:bCs/>
          <w:szCs w:val="22"/>
          <w:lang w:val="sl-SI"/>
        </w:rPr>
        <w:t>oktobru</w:t>
      </w:r>
      <w:bookmarkStart w:id="0" w:name="_GoBack"/>
      <w:bookmarkEnd w:id="0"/>
      <w:r>
        <w:rPr>
          <w:b/>
          <w:bCs/>
          <w:szCs w:val="22"/>
          <w:lang w:val="sl-SI"/>
        </w:rPr>
        <w:t xml:space="preserve"> 2023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:rsidR="00CD3620" w:rsidRPr="003F456C" w:rsidRDefault="00CD3620" w:rsidP="00CD3620">
      <w:pPr>
        <w:rPr>
          <w:sz w:val="24"/>
          <w:lang w:val="sl-SI"/>
        </w:rPr>
      </w:pPr>
    </w:p>
    <w:p w:rsidR="00CD3620" w:rsidRPr="003F456C" w:rsidRDefault="00CD3620" w:rsidP="00CD3620">
      <w:pPr>
        <w:rPr>
          <w:sz w:val="24"/>
          <w:lang w:val="sl-SI"/>
        </w:rPr>
      </w:pPr>
    </w:p>
    <w:p w:rsidR="00CD3620" w:rsidRPr="003F456C" w:rsidRDefault="00CD3620" w:rsidP="00CD3620">
      <w:pPr>
        <w:rPr>
          <w:lang w:val="sl-SI"/>
        </w:rPr>
      </w:pPr>
    </w:p>
    <w:p w:rsidR="00A10416" w:rsidRPr="00CD3620" w:rsidRDefault="00A10416" w:rsidP="00CD3620"/>
    <w:sectPr w:rsidR="00A10416" w:rsidRPr="00CD3620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C66" w:rsidRDefault="005A4C66" w:rsidP="00AE28DE">
      <w:r>
        <w:separator/>
      </w:r>
    </w:p>
  </w:endnote>
  <w:endnote w:type="continuationSeparator" w:id="0">
    <w:p w:rsidR="005A4C66" w:rsidRDefault="005A4C66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007E2603" wp14:editId="0284DEEA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3E6875B9" wp14:editId="487920D2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9ECE503" wp14:editId="401AA44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C66" w:rsidRDefault="005A4C66" w:rsidP="00AE28DE">
      <w:r>
        <w:separator/>
      </w:r>
    </w:p>
  </w:footnote>
  <w:footnote w:type="continuationSeparator" w:id="0">
    <w:p w:rsidR="005A4C66" w:rsidRDefault="005A4C66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69FE46DB" wp14:editId="1F679CB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7458CB4F" wp14:editId="0D7C9C20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6427E9"/>
    <w:multiLevelType w:val="hybridMultilevel"/>
    <w:tmpl w:val="FEACD83C"/>
    <w:lvl w:ilvl="0" w:tplc="9A82F268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8A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8112A"/>
    <w:rsid w:val="001A2AE3"/>
    <w:rsid w:val="001A5638"/>
    <w:rsid w:val="001B1D42"/>
    <w:rsid w:val="001B4E67"/>
    <w:rsid w:val="001E1D96"/>
    <w:rsid w:val="0021055C"/>
    <w:rsid w:val="0028195E"/>
    <w:rsid w:val="00285DED"/>
    <w:rsid w:val="002A5D19"/>
    <w:rsid w:val="002C4791"/>
    <w:rsid w:val="002E00D7"/>
    <w:rsid w:val="002E214F"/>
    <w:rsid w:val="003053E5"/>
    <w:rsid w:val="0031006E"/>
    <w:rsid w:val="0031358D"/>
    <w:rsid w:val="00314DA6"/>
    <w:rsid w:val="003D0C1C"/>
    <w:rsid w:val="003E278F"/>
    <w:rsid w:val="003E509D"/>
    <w:rsid w:val="004061E0"/>
    <w:rsid w:val="0042651B"/>
    <w:rsid w:val="004703A1"/>
    <w:rsid w:val="004A765C"/>
    <w:rsid w:val="004B2856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A4C66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D5EED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7617C"/>
    <w:rsid w:val="008D288B"/>
    <w:rsid w:val="008F3155"/>
    <w:rsid w:val="00953FCA"/>
    <w:rsid w:val="00983597"/>
    <w:rsid w:val="00991AE0"/>
    <w:rsid w:val="009A1141"/>
    <w:rsid w:val="009A7A91"/>
    <w:rsid w:val="009C18E5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34C25"/>
    <w:rsid w:val="00B40A69"/>
    <w:rsid w:val="00B412D8"/>
    <w:rsid w:val="00B52267"/>
    <w:rsid w:val="00B7710A"/>
    <w:rsid w:val="00BC1424"/>
    <w:rsid w:val="00BC56F7"/>
    <w:rsid w:val="00BE6B55"/>
    <w:rsid w:val="00BF12E5"/>
    <w:rsid w:val="00C10D4A"/>
    <w:rsid w:val="00C352EC"/>
    <w:rsid w:val="00C66166"/>
    <w:rsid w:val="00C70939"/>
    <w:rsid w:val="00C73098"/>
    <w:rsid w:val="00CB0D2B"/>
    <w:rsid w:val="00CB76D1"/>
    <w:rsid w:val="00CD3620"/>
    <w:rsid w:val="00CE3E8A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55A03"/>
    <w:rsid w:val="00F8401B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3F2EF"/>
  <w15:chartTrackingRefBased/>
  <w15:docId w15:val="{5DF5CAA9-3C65-4409-9532-3143207D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3620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3E8A"/>
    <w:rPr>
      <w:rFonts w:ascii="Segoe UI" w:eastAsiaTheme="minorHAnsi" w:hAnsi="Segoe UI" w:cs="Segoe UI"/>
      <w:sz w:val="18"/>
      <w:szCs w:val="18"/>
      <w:lang w:val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3E8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D3620"/>
    <w:pPr>
      <w:ind w:left="720"/>
      <w:contextualSpacing/>
    </w:pPr>
    <w:rPr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tlana\Obrazci\Dopisi_glave_2023\Dopis_pogodba%20izvajalc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99F186-B5BA-4F49-8FF4-EC6F913E6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3018F-EA52-4074-94D6-E7486A2112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897879-65E8-4979-A4B5-506ACE55E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DB7BF9-E477-4CBC-9450-025104BC8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Dopis_pogodba izvajalcu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Čermelj</dc:creator>
  <cp:keywords/>
  <dc:description/>
  <cp:lastModifiedBy>Svetlana Čermelj</cp:lastModifiedBy>
  <cp:revision>2</cp:revision>
  <cp:lastPrinted>2023-02-15T11:40:00Z</cp:lastPrinted>
  <dcterms:created xsi:type="dcterms:W3CDTF">2024-01-05T08:19:00Z</dcterms:created>
  <dcterms:modified xsi:type="dcterms:W3CDTF">2024-01-05T08:19:00Z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