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9C18E5">
        <w:rPr>
          <w:b/>
          <w:szCs w:val="22"/>
          <w:lang w:val="sl-SI"/>
        </w:rPr>
        <w:t>septembru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23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9C18E5" w:rsidP="00CD3620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September</w:t>
      </w:r>
      <w:r w:rsidR="00CD3620">
        <w:rPr>
          <w:b/>
          <w:szCs w:val="22"/>
          <w:lang w:val="sl-SI"/>
        </w:rPr>
        <w:t xml:space="preserve"> 2023</w:t>
      </w:r>
      <w:r w:rsidR="00CD3620" w:rsidRPr="003F456C">
        <w:rPr>
          <w:b/>
          <w:szCs w:val="22"/>
          <w:lang w:val="sl-SI"/>
        </w:rPr>
        <w:t xml:space="preserve"> </w:t>
      </w:r>
    </w:p>
    <w:p w:rsidR="00CD3620" w:rsidRPr="003F456C" w:rsidRDefault="00CD3620" w:rsidP="00CD3620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CD3620" w:rsidRPr="003F456C" w:rsidTr="00B34C25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CD3620" w:rsidRPr="003F456C" w:rsidTr="00B34C25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CD3620" w:rsidRPr="00A2474F" w:rsidRDefault="00CD3620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9C18E5"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 w:rsidR="009C18E5">
              <w:rPr>
                <w:lang w:val="sl-SI"/>
              </w:rPr>
              <w:t>9</w:t>
            </w:r>
            <w:r>
              <w:rPr>
                <w:lang w:val="sl-SI"/>
              </w:rPr>
              <w:t>. 2023</w:t>
            </w:r>
          </w:p>
        </w:tc>
        <w:tc>
          <w:tcPr>
            <w:tcW w:w="1107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B34C25"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 w:rsidR="009C18E5"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B34C25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9C18E5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</w:t>
            </w:r>
          </w:p>
        </w:tc>
      </w:tr>
      <w:tr w:rsidR="009C18E5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9C18E5" w:rsidRPr="00A2474F" w:rsidRDefault="009C18E5" w:rsidP="009C18E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9. 2023</w:t>
            </w:r>
          </w:p>
        </w:tc>
        <w:tc>
          <w:tcPr>
            <w:tcW w:w="1107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0,004</w:t>
            </w:r>
          </w:p>
        </w:tc>
        <w:tc>
          <w:tcPr>
            <w:tcW w:w="1100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9C18E5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9C18E5" w:rsidRPr="00A2474F" w:rsidRDefault="009C18E5" w:rsidP="009C18E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9. 2023</w:t>
            </w:r>
          </w:p>
        </w:tc>
        <w:tc>
          <w:tcPr>
            <w:tcW w:w="1107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</w:tr>
      <w:tr w:rsidR="009C18E5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9C18E5" w:rsidRPr="00A2474F" w:rsidRDefault="009C18E5" w:rsidP="009C18E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9. 2023</w:t>
            </w:r>
          </w:p>
        </w:tc>
        <w:tc>
          <w:tcPr>
            <w:tcW w:w="1107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32</w:t>
            </w:r>
          </w:p>
        </w:tc>
        <w:tc>
          <w:tcPr>
            <w:tcW w:w="1100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0,033</w:t>
            </w:r>
          </w:p>
        </w:tc>
        <w:tc>
          <w:tcPr>
            <w:tcW w:w="1433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</w:tr>
      <w:tr w:rsidR="009C18E5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9C18E5" w:rsidRPr="00A2474F" w:rsidRDefault="009C18E5" w:rsidP="009C18E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V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9. 2023</w:t>
            </w:r>
          </w:p>
        </w:tc>
        <w:tc>
          <w:tcPr>
            <w:tcW w:w="1107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07</w:t>
            </w:r>
          </w:p>
        </w:tc>
        <w:tc>
          <w:tcPr>
            <w:tcW w:w="1100" w:type="dxa"/>
          </w:tcPr>
          <w:p w:rsidR="009C18E5" w:rsidRPr="00226C06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0,074</w:t>
            </w:r>
          </w:p>
        </w:tc>
        <w:tc>
          <w:tcPr>
            <w:tcW w:w="1433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1109" w:type="dxa"/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C18E5" w:rsidRPr="00A2474F" w:rsidRDefault="009C18E5" w:rsidP="009C18E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0,87</w:t>
            </w:r>
          </w:p>
        </w:tc>
      </w:tr>
    </w:tbl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23</w:t>
      </w:r>
      <w:r w:rsidRPr="003F456C">
        <w:rPr>
          <w:szCs w:val="22"/>
          <w:lang w:val="sl-SI"/>
        </w:rPr>
        <w:t xml:space="preserve">  MOL, MU, Oddelek za varstvo okolja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9C18E5">
        <w:rPr>
          <w:b/>
          <w:bCs/>
          <w:szCs w:val="22"/>
          <w:lang w:val="sl-SI"/>
        </w:rPr>
        <w:t>septembru</w:t>
      </w:r>
      <w:bookmarkStart w:id="0" w:name="_GoBack"/>
      <w:bookmarkEnd w:id="0"/>
      <w:r>
        <w:rPr>
          <w:b/>
          <w:bCs/>
          <w:szCs w:val="22"/>
          <w:lang w:val="sl-SI"/>
        </w:rPr>
        <w:t xml:space="preserve"> 2023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lang w:val="sl-SI"/>
        </w:rPr>
      </w:pPr>
    </w:p>
    <w:p w:rsidR="00A10416" w:rsidRPr="00CD3620" w:rsidRDefault="00A10416" w:rsidP="00CD3620"/>
    <w:sectPr w:rsidR="00A10416" w:rsidRPr="00CD3620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EC" w:rsidRDefault="009E76EC" w:rsidP="00AE28DE">
      <w:r>
        <w:separator/>
      </w:r>
    </w:p>
  </w:endnote>
  <w:endnote w:type="continuationSeparator" w:id="0">
    <w:p w:rsidR="009E76EC" w:rsidRDefault="009E76E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EC" w:rsidRDefault="009E76EC" w:rsidP="00AE28DE">
      <w:r>
        <w:separator/>
      </w:r>
    </w:p>
  </w:footnote>
  <w:footnote w:type="continuationSeparator" w:id="0">
    <w:p w:rsidR="009E76EC" w:rsidRDefault="009E76E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427E9"/>
    <w:multiLevelType w:val="hybridMultilevel"/>
    <w:tmpl w:val="FEACD83C"/>
    <w:lvl w:ilvl="0" w:tplc="9A82F268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A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8112A"/>
    <w:rsid w:val="001A2AE3"/>
    <w:rsid w:val="001A5638"/>
    <w:rsid w:val="001B1D42"/>
    <w:rsid w:val="001B4E67"/>
    <w:rsid w:val="001E1D96"/>
    <w:rsid w:val="0021055C"/>
    <w:rsid w:val="0028195E"/>
    <w:rsid w:val="00285DED"/>
    <w:rsid w:val="002A5D19"/>
    <w:rsid w:val="002C4791"/>
    <w:rsid w:val="002E00D7"/>
    <w:rsid w:val="002E214F"/>
    <w:rsid w:val="003053E5"/>
    <w:rsid w:val="0031006E"/>
    <w:rsid w:val="0031358D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D5EE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617C"/>
    <w:rsid w:val="008D288B"/>
    <w:rsid w:val="008F3155"/>
    <w:rsid w:val="00953FCA"/>
    <w:rsid w:val="00983597"/>
    <w:rsid w:val="00991AE0"/>
    <w:rsid w:val="009A1141"/>
    <w:rsid w:val="009A7A91"/>
    <w:rsid w:val="009C18E5"/>
    <w:rsid w:val="009C29A1"/>
    <w:rsid w:val="009E3508"/>
    <w:rsid w:val="009E76EC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34C25"/>
    <w:rsid w:val="00B40A69"/>
    <w:rsid w:val="00B412D8"/>
    <w:rsid w:val="00B52267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D3620"/>
    <w:rsid w:val="00CE3E8A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F2EF"/>
  <w15:chartTrackingRefBased/>
  <w15:docId w15:val="{5DF5CAA9-3C65-4409-9532-3143207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620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3E8A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3E8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D3620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tlana\Obrazci\Dopisi_glave_2023\Dopis_pogodba%20izvajalc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F9FB3-9A73-459D-AFB1-1B51C035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Dopis_pogodba izvajalcu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2</cp:revision>
  <cp:lastPrinted>2023-02-15T11:40:00Z</cp:lastPrinted>
  <dcterms:created xsi:type="dcterms:W3CDTF">2024-01-05T08:10:00Z</dcterms:created>
  <dcterms:modified xsi:type="dcterms:W3CDTF">2024-01-05T08:10:00Z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