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CE8B" w14:textId="70BED714" w:rsidR="009C2825" w:rsidRPr="00BF0CBB" w:rsidRDefault="009C2825" w:rsidP="009C2825">
      <w:pPr>
        <w:tabs>
          <w:tab w:val="left" w:pos="1134"/>
          <w:tab w:val="left" w:pos="1276"/>
        </w:tabs>
        <w:rPr>
          <w:rFonts w:ascii="Garamond" w:hAnsi="Garamond"/>
          <w:lang w:val="sl-SI"/>
        </w:rPr>
      </w:pPr>
      <w:r w:rsidRPr="00BF0CBB">
        <w:rPr>
          <w:rFonts w:ascii="Garamond" w:hAnsi="Garamond"/>
          <w:lang w:val="sl-SI"/>
        </w:rPr>
        <w:t>Številka: 3528-</w:t>
      </w:r>
      <w:r w:rsidR="00BF0CBB" w:rsidRPr="00BF0CBB">
        <w:rPr>
          <w:rFonts w:ascii="Garamond" w:hAnsi="Garamond"/>
          <w:lang w:val="sl-SI"/>
        </w:rPr>
        <w:t>380</w:t>
      </w:r>
      <w:r w:rsidRPr="00BF0CBB">
        <w:rPr>
          <w:rFonts w:ascii="Garamond" w:hAnsi="Garamond"/>
          <w:lang w:val="sl-SI"/>
        </w:rPr>
        <w:t>/202</w:t>
      </w:r>
      <w:r w:rsidR="00FF5A47" w:rsidRPr="00BF0CBB">
        <w:rPr>
          <w:rFonts w:ascii="Garamond" w:hAnsi="Garamond"/>
          <w:lang w:val="sl-SI"/>
        </w:rPr>
        <w:t>3</w:t>
      </w:r>
      <w:r w:rsidRPr="00BF0CBB">
        <w:rPr>
          <w:rFonts w:ascii="Garamond" w:hAnsi="Garamond"/>
          <w:lang w:val="sl-SI"/>
        </w:rPr>
        <w:t>-</w:t>
      </w:r>
      <w:r w:rsidR="00E90136">
        <w:rPr>
          <w:rFonts w:ascii="Garamond" w:hAnsi="Garamond"/>
          <w:lang w:val="sl-SI"/>
        </w:rPr>
        <w:t>4</w:t>
      </w:r>
      <w:bookmarkStart w:id="0" w:name="_GoBack"/>
      <w:bookmarkEnd w:id="0"/>
    </w:p>
    <w:p w14:paraId="32CEA2FB" w14:textId="77777777" w:rsidR="009C2825" w:rsidRPr="00BF0CBB" w:rsidRDefault="009C2825" w:rsidP="009C2825">
      <w:pPr>
        <w:rPr>
          <w:rFonts w:ascii="Garamond" w:hAnsi="Garamond"/>
          <w:lang w:val="sl-SI"/>
        </w:rPr>
      </w:pPr>
      <w:r w:rsidRPr="00BF0CBB">
        <w:rPr>
          <w:rFonts w:ascii="Garamond" w:hAnsi="Garamond"/>
          <w:lang w:val="sl-SI"/>
        </w:rPr>
        <w:t xml:space="preserve">Datum: </w:t>
      </w:r>
      <w:r w:rsidR="00BF0CBB" w:rsidRPr="00BF0CBB">
        <w:rPr>
          <w:rFonts w:ascii="Garamond" w:hAnsi="Garamond"/>
          <w:lang w:val="sl-SI"/>
        </w:rPr>
        <w:t>7</w:t>
      </w:r>
      <w:r w:rsidRPr="00BF0CBB">
        <w:rPr>
          <w:rFonts w:ascii="Garamond" w:hAnsi="Garamond"/>
          <w:lang w:val="sl-SI"/>
        </w:rPr>
        <w:t xml:space="preserve">. </w:t>
      </w:r>
      <w:r w:rsidR="00BF0CBB" w:rsidRPr="00BF0CBB">
        <w:rPr>
          <w:rFonts w:ascii="Garamond" w:hAnsi="Garamond"/>
          <w:lang w:val="sl-SI"/>
        </w:rPr>
        <w:t>12</w:t>
      </w:r>
      <w:r w:rsidRPr="00BF0CBB">
        <w:rPr>
          <w:rFonts w:ascii="Garamond" w:hAnsi="Garamond"/>
          <w:lang w:val="sl-SI"/>
        </w:rPr>
        <w:t>. 2023</w:t>
      </w:r>
    </w:p>
    <w:p w14:paraId="3C4F5405" w14:textId="77777777" w:rsidR="009C2825" w:rsidRPr="00BF0CBB" w:rsidRDefault="009C2825" w:rsidP="009C2825">
      <w:pPr>
        <w:rPr>
          <w:rFonts w:ascii="Garamond" w:hAnsi="Garamond"/>
          <w:b/>
          <w:lang w:val="sl-SI"/>
        </w:rPr>
      </w:pPr>
    </w:p>
    <w:p w14:paraId="4A571FAE" w14:textId="77777777" w:rsidR="009C2825" w:rsidRPr="00BF0CBB" w:rsidRDefault="009C2825" w:rsidP="009C2825">
      <w:pPr>
        <w:rPr>
          <w:rFonts w:ascii="Garamond" w:hAnsi="Garamond"/>
          <w:lang w:val="sl-SI"/>
        </w:rPr>
      </w:pPr>
      <w:r w:rsidRPr="00BF0CBB">
        <w:rPr>
          <w:rFonts w:ascii="Garamond" w:hAnsi="Garamond"/>
          <w:lang w:val="sl-SI"/>
        </w:rPr>
        <w:t>V skladu s prvim odstavkom 52. člena Zakona o stvarnem premoženju države in samoupravnih lokalnih skupnosti (Uradni list RS, št. 11/2018) Mestna občina Ljubljana objavlja:</w:t>
      </w:r>
    </w:p>
    <w:p w14:paraId="0B672437" w14:textId="77777777" w:rsidR="009C2825" w:rsidRPr="00BF0CBB" w:rsidRDefault="009C2825" w:rsidP="009C2825">
      <w:pPr>
        <w:rPr>
          <w:rFonts w:ascii="Garamond" w:hAnsi="Garamond"/>
          <w:b/>
          <w:lang w:val="sl-SI"/>
        </w:rPr>
      </w:pPr>
    </w:p>
    <w:p w14:paraId="0EE508D5" w14:textId="77777777" w:rsidR="009C2825" w:rsidRPr="00BF0CBB" w:rsidRDefault="009C2825" w:rsidP="009C2825">
      <w:pPr>
        <w:jc w:val="center"/>
        <w:rPr>
          <w:rFonts w:ascii="Garamond" w:hAnsi="Garamond"/>
          <w:b/>
          <w:lang w:val="sl-SI"/>
        </w:rPr>
      </w:pPr>
      <w:r w:rsidRPr="00BF0CBB">
        <w:rPr>
          <w:rFonts w:ascii="Garamond" w:hAnsi="Garamond"/>
          <w:b/>
          <w:lang w:val="sl-SI"/>
        </w:rPr>
        <w:t>NAMERO O SKLENITVI NEPOSREDNE POGODBE</w:t>
      </w:r>
    </w:p>
    <w:p w14:paraId="0390855C" w14:textId="77777777" w:rsidR="009C2825" w:rsidRPr="00BF0CBB" w:rsidRDefault="009C2825" w:rsidP="009C2825">
      <w:pPr>
        <w:jc w:val="both"/>
        <w:rPr>
          <w:rFonts w:ascii="Garamond" w:hAnsi="Garamond"/>
          <w:b/>
          <w:color w:val="FF0000"/>
          <w:lang w:val="sl-SI"/>
        </w:rPr>
      </w:pPr>
    </w:p>
    <w:p w14:paraId="5A58D3D1" w14:textId="77777777" w:rsidR="009C2825" w:rsidRPr="00BF0CBB" w:rsidRDefault="009C2825" w:rsidP="009C2825">
      <w:pPr>
        <w:jc w:val="both"/>
        <w:rPr>
          <w:rFonts w:ascii="Garamond" w:hAnsi="Garamond"/>
          <w:lang w:val="sl-SI"/>
        </w:rPr>
      </w:pPr>
      <w:r w:rsidRPr="00BF0CBB">
        <w:rPr>
          <w:rFonts w:ascii="Garamond" w:hAnsi="Garamond"/>
          <w:lang w:val="sl-SI"/>
        </w:rPr>
        <w:t>Mestna občina Ljubljana, Mestni trg 1, Ljubljana, objavlja namero o sklenitvi neposredne pogodbe za oddajo poslovnega prostora v brezplačno uporabo:</w:t>
      </w:r>
    </w:p>
    <w:p w14:paraId="1CC2D803" w14:textId="77777777" w:rsidR="009C2825" w:rsidRPr="00BF0CBB" w:rsidRDefault="009C2825" w:rsidP="009C2825">
      <w:pPr>
        <w:ind w:left="1134"/>
        <w:jc w:val="both"/>
        <w:rPr>
          <w:rFonts w:ascii="Garamond" w:hAnsi="Garamond"/>
          <w:lang w:val="sl-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9C2825" w:rsidRPr="00BF0CBB" w14:paraId="690E67B2" w14:textId="77777777" w:rsidTr="00FF5A47">
        <w:tc>
          <w:tcPr>
            <w:tcW w:w="3261" w:type="dxa"/>
            <w:shd w:val="clear" w:color="auto" w:fill="auto"/>
          </w:tcPr>
          <w:p w14:paraId="79E5B1D2" w14:textId="77777777" w:rsidR="009C2825" w:rsidRPr="00BF0CBB" w:rsidRDefault="009C2825" w:rsidP="006E0A9C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Naslov:</w:t>
            </w:r>
          </w:p>
        </w:tc>
        <w:tc>
          <w:tcPr>
            <w:tcW w:w="5953" w:type="dxa"/>
            <w:shd w:val="clear" w:color="auto" w:fill="auto"/>
          </w:tcPr>
          <w:p w14:paraId="7BE3B11C" w14:textId="77777777" w:rsidR="009C2825" w:rsidRPr="00BF0CBB" w:rsidRDefault="00BF0CBB" w:rsidP="006E0A9C">
            <w:pPr>
              <w:ind w:left="175"/>
              <w:jc w:val="both"/>
              <w:rPr>
                <w:rFonts w:ascii="Garamond" w:hAnsi="Garamond"/>
                <w:lang w:val="sl-SI"/>
              </w:rPr>
            </w:pPr>
            <w:r>
              <w:rPr>
                <w:rFonts w:ascii="Garamond" w:hAnsi="Garamond"/>
                <w:lang w:val="sl-SI"/>
              </w:rPr>
              <w:t>Cigaletova ulica 7</w:t>
            </w:r>
          </w:p>
        </w:tc>
      </w:tr>
      <w:tr w:rsidR="009C2825" w:rsidRPr="00BF0CBB" w14:paraId="2B2C63AD" w14:textId="77777777" w:rsidTr="00FF5A47">
        <w:tc>
          <w:tcPr>
            <w:tcW w:w="3261" w:type="dxa"/>
            <w:shd w:val="clear" w:color="auto" w:fill="auto"/>
          </w:tcPr>
          <w:p w14:paraId="68AD007D" w14:textId="77777777" w:rsidR="009C2825" w:rsidRPr="00BF0CBB" w:rsidRDefault="009C2825" w:rsidP="006E0A9C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Predmet najema:</w:t>
            </w:r>
          </w:p>
        </w:tc>
        <w:tc>
          <w:tcPr>
            <w:tcW w:w="5953" w:type="dxa"/>
            <w:shd w:val="clear" w:color="auto" w:fill="auto"/>
          </w:tcPr>
          <w:p w14:paraId="4FF899AB" w14:textId="77777777" w:rsidR="009C2825" w:rsidRPr="00BF0CBB" w:rsidRDefault="009C2825" w:rsidP="006E0A9C">
            <w:pPr>
              <w:ind w:left="175"/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 xml:space="preserve">Poslovni prostor v velikosti </w:t>
            </w:r>
            <w:r w:rsidR="00BF0CBB" w:rsidRPr="00BF0CBB">
              <w:rPr>
                <w:rFonts w:ascii="Garamond" w:hAnsi="Garamond"/>
                <w:lang w:val="sl-SI"/>
              </w:rPr>
              <w:t>65,10</w:t>
            </w:r>
            <w:r w:rsidRPr="00BF0CBB">
              <w:rPr>
                <w:rFonts w:ascii="Garamond" w:hAnsi="Garamond"/>
                <w:lang w:val="sl-SI"/>
              </w:rPr>
              <w:t xml:space="preserve"> m2</w:t>
            </w:r>
          </w:p>
          <w:p w14:paraId="0F2C224B" w14:textId="77777777" w:rsidR="00BF0CBB" w:rsidRPr="00BF0CBB" w:rsidRDefault="00BF0CBB" w:rsidP="006E0A9C">
            <w:pPr>
              <w:ind w:left="175"/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ID znak 1725-308-18</w:t>
            </w:r>
          </w:p>
        </w:tc>
      </w:tr>
      <w:tr w:rsidR="009C2825" w:rsidRPr="00BF0CBB" w14:paraId="552A8CBC" w14:textId="77777777" w:rsidTr="00FF5A47">
        <w:tc>
          <w:tcPr>
            <w:tcW w:w="3261" w:type="dxa"/>
            <w:shd w:val="clear" w:color="auto" w:fill="auto"/>
          </w:tcPr>
          <w:p w14:paraId="60F8A1D0" w14:textId="77777777" w:rsidR="009C2825" w:rsidRPr="00BF0CBB" w:rsidRDefault="009C2825" w:rsidP="006E0A9C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Najemnina:</w:t>
            </w:r>
          </w:p>
        </w:tc>
        <w:tc>
          <w:tcPr>
            <w:tcW w:w="5953" w:type="dxa"/>
            <w:shd w:val="clear" w:color="auto" w:fill="auto"/>
          </w:tcPr>
          <w:p w14:paraId="3D648AB8" w14:textId="77777777" w:rsidR="009C2825" w:rsidRPr="00BF0CBB" w:rsidRDefault="009C2825" w:rsidP="006E0A9C">
            <w:pPr>
              <w:ind w:left="175"/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oddaja v brezplačno uporabo</w:t>
            </w:r>
            <w:r w:rsidR="000D4AB6" w:rsidRPr="00BF0CBB">
              <w:rPr>
                <w:rFonts w:ascii="Garamond" w:hAnsi="Garamond"/>
                <w:lang w:val="sl-SI"/>
              </w:rPr>
              <w:t xml:space="preserve"> </w:t>
            </w:r>
          </w:p>
        </w:tc>
      </w:tr>
      <w:tr w:rsidR="009C2825" w:rsidRPr="00BF0CBB" w14:paraId="37F797BF" w14:textId="77777777" w:rsidTr="00FF5A47">
        <w:tc>
          <w:tcPr>
            <w:tcW w:w="3261" w:type="dxa"/>
            <w:shd w:val="clear" w:color="auto" w:fill="auto"/>
          </w:tcPr>
          <w:p w14:paraId="5C65E49B" w14:textId="77777777" w:rsidR="009C2825" w:rsidRPr="00BF0CBB" w:rsidRDefault="009C2825" w:rsidP="006E0A9C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Čas oddaje v najem:</w:t>
            </w:r>
          </w:p>
        </w:tc>
        <w:tc>
          <w:tcPr>
            <w:tcW w:w="5953" w:type="dxa"/>
            <w:shd w:val="clear" w:color="auto" w:fill="auto"/>
          </w:tcPr>
          <w:p w14:paraId="4C00061E" w14:textId="77777777" w:rsidR="009C2825" w:rsidRPr="00BF0CBB" w:rsidRDefault="009C2825" w:rsidP="006E0A9C">
            <w:pPr>
              <w:ind w:left="175"/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za določen čas 5 let</w:t>
            </w:r>
          </w:p>
        </w:tc>
      </w:tr>
      <w:tr w:rsidR="009C2825" w:rsidRPr="00BF0CBB" w14:paraId="25B8A352" w14:textId="77777777" w:rsidTr="00FF5A47">
        <w:tc>
          <w:tcPr>
            <w:tcW w:w="3261" w:type="dxa"/>
            <w:shd w:val="clear" w:color="auto" w:fill="auto"/>
          </w:tcPr>
          <w:p w14:paraId="308554FA" w14:textId="77777777" w:rsidR="009C2825" w:rsidRPr="00BF0CBB" w:rsidRDefault="009C2825" w:rsidP="006E0A9C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Namembnost:</w:t>
            </w:r>
          </w:p>
        </w:tc>
        <w:tc>
          <w:tcPr>
            <w:tcW w:w="5953" w:type="dxa"/>
            <w:shd w:val="clear" w:color="auto" w:fill="auto"/>
          </w:tcPr>
          <w:p w14:paraId="0619C574" w14:textId="77777777" w:rsidR="009C2825" w:rsidRPr="00BF0CBB" w:rsidRDefault="00DC096E" w:rsidP="006E0A9C">
            <w:pPr>
              <w:ind w:left="175"/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pisarniška</w:t>
            </w:r>
            <w:r w:rsidR="009C2825" w:rsidRPr="00BF0CBB">
              <w:rPr>
                <w:rFonts w:ascii="Garamond" w:hAnsi="Garamond"/>
                <w:lang w:val="sl-SI"/>
              </w:rPr>
              <w:t xml:space="preserve"> dejavnost</w:t>
            </w:r>
          </w:p>
        </w:tc>
      </w:tr>
      <w:tr w:rsidR="009C2825" w:rsidRPr="00BF0CBB" w14:paraId="001023C5" w14:textId="77777777" w:rsidTr="00FF5A47">
        <w:tc>
          <w:tcPr>
            <w:tcW w:w="3261" w:type="dxa"/>
            <w:shd w:val="clear" w:color="auto" w:fill="auto"/>
          </w:tcPr>
          <w:p w14:paraId="375E52C3" w14:textId="77777777" w:rsidR="009C2825" w:rsidRPr="00BF0CBB" w:rsidRDefault="009C2825" w:rsidP="006E0A9C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Razred energetske učinkovitosti:</w:t>
            </w:r>
          </w:p>
        </w:tc>
        <w:tc>
          <w:tcPr>
            <w:tcW w:w="5953" w:type="dxa"/>
            <w:shd w:val="clear" w:color="auto" w:fill="auto"/>
          </w:tcPr>
          <w:p w14:paraId="3899D1BD" w14:textId="77777777" w:rsidR="009C2825" w:rsidRPr="00BF0CBB" w:rsidRDefault="00BF0CBB" w:rsidP="006E0A9C">
            <w:pPr>
              <w:ind w:left="175"/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EI ni potrebna (334. Člen EZ-1)</w:t>
            </w:r>
          </w:p>
        </w:tc>
      </w:tr>
      <w:tr w:rsidR="009C2825" w:rsidRPr="00BF0CBB" w14:paraId="5457894B" w14:textId="77777777" w:rsidTr="00FF5A47">
        <w:tc>
          <w:tcPr>
            <w:tcW w:w="3261" w:type="dxa"/>
            <w:shd w:val="clear" w:color="auto" w:fill="auto"/>
          </w:tcPr>
          <w:p w14:paraId="0638E375" w14:textId="77777777" w:rsidR="009C2825" w:rsidRPr="00BF0CBB" w:rsidRDefault="009C2825" w:rsidP="006E0A9C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>Pogoj za najem:</w:t>
            </w:r>
          </w:p>
        </w:tc>
        <w:tc>
          <w:tcPr>
            <w:tcW w:w="5953" w:type="dxa"/>
            <w:shd w:val="clear" w:color="auto" w:fill="auto"/>
          </w:tcPr>
          <w:p w14:paraId="4F7ABD65" w14:textId="77777777" w:rsidR="009C2825" w:rsidRPr="00BF0CBB" w:rsidRDefault="009C2825" w:rsidP="009C2825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lang w:val="sl-SI"/>
              </w:rPr>
              <w:t xml:space="preserve">Pogoj za brezplačni najem je, da je ponudnik nevladna organizacija, ki ji je podeljen status delovanja v javnem interesu (68. člen Zakona o stvarnem premoženju države in samoupravnih lokalnih skupnosti). Prednost pri izbiri bodo imeli ponudniki, ki delujejo </w:t>
            </w:r>
            <w:r w:rsidR="00603832" w:rsidRPr="00BF0CBB">
              <w:rPr>
                <w:rFonts w:ascii="Garamond" w:hAnsi="Garamond"/>
                <w:lang w:val="sl-SI"/>
              </w:rPr>
              <w:t xml:space="preserve">v javnem interesu na področju </w:t>
            </w:r>
            <w:r w:rsidR="00BF0CBB" w:rsidRPr="00BF0CBB">
              <w:rPr>
                <w:rFonts w:ascii="Garamond" w:hAnsi="Garamond"/>
                <w:lang w:val="sl-SI"/>
              </w:rPr>
              <w:t>humanitarne dejavnosti – socialno varstvo.</w:t>
            </w:r>
          </w:p>
          <w:p w14:paraId="32C0B489" w14:textId="77777777" w:rsidR="009C2825" w:rsidRPr="00BF0CBB" w:rsidRDefault="009C2825" w:rsidP="009C2825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b/>
                <w:u w:val="single"/>
                <w:lang w:val="sl-SI"/>
              </w:rPr>
              <w:t>Pravočasna ponudba</w:t>
            </w:r>
            <w:r w:rsidRPr="00BF0CBB">
              <w:rPr>
                <w:rFonts w:ascii="Garamond" w:hAnsi="Garamond"/>
                <w:lang w:val="sl-SI"/>
              </w:rPr>
              <w:t>, je v roku oddana ponudba.</w:t>
            </w:r>
          </w:p>
          <w:p w14:paraId="25DAC22A" w14:textId="77777777" w:rsidR="009C2825" w:rsidRPr="00BF0CBB" w:rsidRDefault="009C2825" w:rsidP="009C2825">
            <w:pPr>
              <w:jc w:val="both"/>
              <w:rPr>
                <w:rFonts w:ascii="Garamond" w:hAnsi="Garamond"/>
                <w:lang w:val="sl-SI"/>
              </w:rPr>
            </w:pPr>
            <w:r w:rsidRPr="00BF0CBB">
              <w:rPr>
                <w:rFonts w:ascii="Garamond" w:hAnsi="Garamond"/>
                <w:b/>
                <w:u w:val="single"/>
                <w:lang w:val="sl-SI"/>
              </w:rPr>
              <w:t>Popolna ponudba</w:t>
            </w:r>
            <w:r w:rsidRPr="00BF0CBB">
              <w:rPr>
                <w:rFonts w:ascii="Garamond" w:hAnsi="Garamond"/>
                <w:lang w:val="sl-SI"/>
              </w:rPr>
              <w:t xml:space="preserve"> je izpolnjena in podpisana ponudba za najem (priložen obrazec O-OBR29) in priložena odločba pristojnega organa in izpis AJPES iz evidence nevladnih organizacij v javnem interesu, da je ponudniku podeljen status delovanja v javnem interesu iz prvega odstavka, kar je bistvena sestavina ponudbe.</w:t>
            </w:r>
          </w:p>
        </w:tc>
      </w:tr>
    </w:tbl>
    <w:p w14:paraId="3D3AD963" w14:textId="77777777" w:rsidR="009C2825" w:rsidRPr="00BF0CBB" w:rsidRDefault="009C2825" w:rsidP="00A7185F">
      <w:pPr>
        <w:jc w:val="both"/>
        <w:rPr>
          <w:rFonts w:ascii="Garamond" w:hAnsi="Garamond"/>
          <w:lang w:val="sl-SI"/>
        </w:rPr>
      </w:pPr>
    </w:p>
    <w:p w14:paraId="15B28E53" w14:textId="77777777" w:rsidR="009C2825" w:rsidRPr="00BF0CBB" w:rsidRDefault="009C2825" w:rsidP="009C2825">
      <w:pPr>
        <w:tabs>
          <w:tab w:val="left" w:pos="1276"/>
        </w:tabs>
        <w:jc w:val="both"/>
        <w:rPr>
          <w:rFonts w:ascii="Garamond" w:hAnsi="Garamond"/>
          <w:lang w:val="sl-SI"/>
        </w:rPr>
      </w:pPr>
      <w:r w:rsidRPr="00BF0CBB">
        <w:rPr>
          <w:rFonts w:ascii="Garamond" w:hAnsi="Garamond"/>
          <w:lang w:val="sl-SI"/>
        </w:rPr>
        <w:t>Med prispelimi ponudbami za brezplačno uporabo, se bodo obravnavale le pravočasne in popolne ponudbe. V kolikor bo pravočasnih in popolnih ponudb več, si  Mestna občina Ljubljana pridržuje diskrecijsko pravico glede izbire najprimernejšega ponudnika za brezplačno uporabo predmetnega poslovnega prostora. Uporabnik bo s sklenitvijo pogodbe o brezplačni uporabi zavezan plačevati obratovalne stroške in stroške zavarovanja ter nadomestilo za uporabo stavbnega zemljišča. Za navedeno nepremičnino bo sklenjena neposredna pogodba.</w:t>
      </w:r>
    </w:p>
    <w:p w14:paraId="7E0AB414" w14:textId="77777777" w:rsidR="009C2825" w:rsidRPr="00BF0CBB" w:rsidRDefault="009C2825" w:rsidP="009C2825">
      <w:pPr>
        <w:tabs>
          <w:tab w:val="left" w:pos="1276"/>
        </w:tabs>
        <w:jc w:val="both"/>
        <w:rPr>
          <w:rFonts w:ascii="Garamond" w:hAnsi="Garamond"/>
          <w:lang w:val="sl-SI"/>
        </w:rPr>
      </w:pPr>
    </w:p>
    <w:p w14:paraId="7BAB70BA" w14:textId="77777777" w:rsidR="009C2825" w:rsidRPr="00BF0CBB" w:rsidRDefault="009C2825" w:rsidP="009C2825">
      <w:pPr>
        <w:tabs>
          <w:tab w:val="left" w:pos="1276"/>
        </w:tabs>
        <w:jc w:val="both"/>
        <w:rPr>
          <w:rFonts w:ascii="Garamond" w:hAnsi="Garamond"/>
          <w:lang w:val="sl-SI"/>
        </w:rPr>
      </w:pPr>
      <w:r w:rsidRPr="00BF0CBB">
        <w:rPr>
          <w:rFonts w:ascii="Garamond" w:hAnsi="Garamond"/>
          <w:b/>
          <w:u w:val="single"/>
          <w:lang w:val="sl-SI"/>
        </w:rPr>
        <w:t>Rok za prijavo na namero je 20 dni od dneva objave na spletni strani Mestne občine Ljubljana</w:t>
      </w:r>
      <w:r w:rsidRPr="00BF0CBB">
        <w:rPr>
          <w:rFonts w:ascii="Garamond" w:hAnsi="Garamond"/>
          <w:lang w:val="sl-SI"/>
        </w:rPr>
        <w:t xml:space="preserve">. Prijavo na namero lahko ponudniki oddajo pisno na naslov Mestna občina Ljubljana, Mestni trg 1, 1000 Ljubljana, oz. po e-pošti na e-naslov Mestne občine Ljubljana, Mestni trg 1, Ljubljana, </w:t>
      </w:r>
      <w:hyperlink r:id="rId11" w:history="1">
        <w:r w:rsidRPr="00BF0CBB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BF0CBB">
        <w:rPr>
          <w:rFonts w:ascii="Garamond" w:hAnsi="Garamond"/>
          <w:lang w:val="sl-SI"/>
        </w:rPr>
        <w:t>. Pri prijavi na namero se sklicujte na zgoraj navedeno številko.</w:t>
      </w:r>
    </w:p>
    <w:p w14:paraId="7B108D5F" w14:textId="77777777" w:rsidR="009C2825" w:rsidRPr="00BF0CBB" w:rsidRDefault="009C2825" w:rsidP="009C2825">
      <w:pPr>
        <w:rPr>
          <w:rFonts w:ascii="Garamond" w:hAnsi="Garamond"/>
          <w:lang w:val="sl-SI"/>
        </w:rPr>
      </w:pPr>
    </w:p>
    <w:p w14:paraId="450C74D1" w14:textId="77777777" w:rsidR="009C2825" w:rsidRPr="00BF0CBB" w:rsidRDefault="009C2825" w:rsidP="009C2825">
      <w:pPr>
        <w:ind w:right="130"/>
        <w:jc w:val="center"/>
        <w:rPr>
          <w:rFonts w:ascii="Garamond" w:hAnsi="Garamond"/>
          <w:lang w:val="sl-SI"/>
        </w:rPr>
      </w:pPr>
      <w:r w:rsidRPr="00BF0CBB">
        <w:rPr>
          <w:rFonts w:ascii="Garamond" w:hAnsi="Garamond"/>
          <w:lang w:val="sl-SI"/>
        </w:rPr>
        <w:t xml:space="preserve">                                                                                                                  </w:t>
      </w:r>
    </w:p>
    <w:p w14:paraId="09EA40C8" w14:textId="77777777" w:rsidR="00A10416" w:rsidRPr="00BF0CBB" w:rsidRDefault="009C2825" w:rsidP="00A7185F">
      <w:pPr>
        <w:ind w:right="130"/>
        <w:jc w:val="right"/>
        <w:rPr>
          <w:rFonts w:ascii="Garamond" w:hAnsi="Garamond"/>
          <w:b/>
          <w:lang w:val="sl-SI"/>
        </w:rPr>
      </w:pPr>
      <w:r w:rsidRPr="00BF0CBB">
        <w:rPr>
          <w:rFonts w:ascii="Garamond" w:hAnsi="Garamond"/>
          <w:lang w:val="sl-SI"/>
        </w:rPr>
        <w:t xml:space="preserve"> MESTNA OBČINA LJUBLJANA</w:t>
      </w:r>
    </w:p>
    <w:sectPr w:rsidR="00A10416" w:rsidRPr="00BF0CBB" w:rsidSect="009C2825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D2400" w14:textId="77777777" w:rsidR="00B5310A" w:rsidRDefault="00B5310A" w:rsidP="00AE28DE">
      <w:r>
        <w:separator/>
      </w:r>
    </w:p>
  </w:endnote>
  <w:endnote w:type="continuationSeparator" w:id="0">
    <w:p w14:paraId="537406BB" w14:textId="77777777" w:rsidR="00B5310A" w:rsidRDefault="00B5310A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34D8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</w:rPr>
      <w:drawing>
        <wp:inline distT="0" distB="0" distL="0" distR="0" wp14:anchorId="76FB21F9" wp14:editId="1B53387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</w:rPr>
      <w:drawing>
        <wp:inline distT="0" distB="0" distL="0" distR="0" wp14:anchorId="62A9A2AA" wp14:editId="20D23C8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</w:rPr>
      <w:drawing>
        <wp:inline distT="0" distB="0" distL="0" distR="0" wp14:anchorId="3C681E85" wp14:editId="01679F40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FB91" w14:textId="77777777" w:rsidR="00B5310A" w:rsidRDefault="00B5310A" w:rsidP="00AE28DE">
      <w:r>
        <w:separator/>
      </w:r>
    </w:p>
  </w:footnote>
  <w:footnote w:type="continuationSeparator" w:id="0">
    <w:p w14:paraId="351BF651" w14:textId="77777777" w:rsidR="00B5310A" w:rsidRDefault="00B5310A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9C06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610F" w14:textId="77777777" w:rsidR="004D6629" w:rsidRDefault="004D6629" w:rsidP="0042651B">
    <w:pPr>
      <w:pStyle w:val="MOLLogookvir"/>
      <w:framePr w:wrap="notBeside"/>
    </w:pPr>
    <w:r w:rsidRPr="0042651B">
      <w:drawing>
        <wp:inline distT="0" distB="0" distL="0" distR="0" wp14:anchorId="7341541D" wp14:editId="2C44C6DC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8D474E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</w:rPr>
      <w:drawing>
        <wp:inline distT="0" distB="0" distL="0" distR="0" wp14:anchorId="658DB62B" wp14:editId="08927E1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12B8C"/>
    <w:multiLevelType w:val="hybridMultilevel"/>
    <w:tmpl w:val="B96862E0"/>
    <w:lvl w:ilvl="0" w:tplc="F5A0929A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41726894"/>
    <w:multiLevelType w:val="hybridMultilevel"/>
    <w:tmpl w:val="F35A430C"/>
    <w:lvl w:ilvl="0" w:tplc="E56297D2">
      <w:start w:val="1000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C30424B"/>
    <w:multiLevelType w:val="hybridMultilevel"/>
    <w:tmpl w:val="D30AD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93C96"/>
    <w:multiLevelType w:val="hybridMultilevel"/>
    <w:tmpl w:val="13CCF848"/>
    <w:lvl w:ilvl="0" w:tplc="E56297D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D7"/>
    <w:rsid w:val="00006C04"/>
    <w:rsid w:val="000134A5"/>
    <w:rsid w:val="00014448"/>
    <w:rsid w:val="00090BD3"/>
    <w:rsid w:val="00095BF4"/>
    <w:rsid w:val="000B1CA2"/>
    <w:rsid w:val="000D4AB6"/>
    <w:rsid w:val="000F0E0F"/>
    <w:rsid w:val="0011174F"/>
    <w:rsid w:val="00133A8B"/>
    <w:rsid w:val="00140417"/>
    <w:rsid w:val="00161AAF"/>
    <w:rsid w:val="00171DDC"/>
    <w:rsid w:val="001A2AE3"/>
    <w:rsid w:val="001E1D96"/>
    <w:rsid w:val="0021055C"/>
    <w:rsid w:val="002576B6"/>
    <w:rsid w:val="00257B41"/>
    <w:rsid w:val="00285DED"/>
    <w:rsid w:val="002B3686"/>
    <w:rsid w:val="002C445D"/>
    <w:rsid w:val="002E00D7"/>
    <w:rsid w:val="002E214F"/>
    <w:rsid w:val="0030487E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91305"/>
    <w:rsid w:val="004A765C"/>
    <w:rsid w:val="004B6ADF"/>
    <w:rsid w:val="004D4527"/>
    <w:rsid w:val="004D6629"/>
    <w:rsid w:val="004E56C9"/>
    <w:rsid w:val="004F3710"/>
    <w:rsid w:val="00502BCE"/>
    <w:rsid w:val="005230DA"/>
    <w:rsid w:val="00536721"/>
    <w:rsid w:val="00560532"/>
    <w:rsid w:val="0056130C"/>
    <w:rsid w:val="005658EB"/>
    <w:rsid w:val="005A3769"/>
    <w:rsid w:val="005B2921"/>
    <w:rsid w:val="005B7DE7"/>
    <w:rsid w:val="00600B67"/>
    <w:rsid w:val="00603832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02A2"/>
    <w:rsid w:val="007E29E3"/>
    <w:rsid w:val="007E7F19"/>
    <w:rsid w:val="007F15D8"/>
    <w:rsid w:val="007F4833"/>
    <w:rsid w:val="00807CDD"/>
    <w:rsid w:val="008538D6"/>
    <w:rsid w:val="00854F47"/>
    <w:rsid w:val="00860068"/>
    <w:rsid w:val="00865C91"/>
    <w:rsid w:val="008D288B"/>
    <w:rsid w:val="008F3155"/>
    <w:rsid w:val="00904CFD"/>
    <w:rsid w:val="00953FCA"/>
    <w:rsid w:val="009616F4"/>
    <w:rsid w:val="00983597"/>
    <w:rsid w:val="009A1141"/>
    <w:rsid w:val="009A7A91"/>
    <w:rsid w:val="009C2825"/>
    <w:rsid w:val="009C29A1"/>
    <w:rsid w:val="009E3508"/>
    <w:rsid w:val="009E7C51"/>
    <w:rsid w:val="009F122B"/>
    <w:rsid w:val="00A01CE2"/>
    <w:rsid w:val="00A10416"/>
    <w:rsid w:val="00A7185F"/>
    <w:rsid w:val="00AA05CD"/>
    <w:rsid w:val="00AC4DB9"/>
    <w:rsid w:val="00AE17D0"/>
    <w:rsid w:val="00AE28DE"/>
    <w:rsid w:val="00AF6154"/>
    <w:rsid w:val="00AF7F5E"/>
    <w:rsid w:val="00B40A69"/>
    <w:rsid w:val="00B412D8"/>
    <w:rsid w:val="00B5310A"/>
    <w:rsid w:val="00B7710A"/>
    <w:rsid w:val="00BC1424"/>
    <w:rsid w:val="00BC56F7"/>
    <w:rsid w:val="00BE6B55"/>
    <w:rsid w:val="00BE6BA4"/>
    <w:rsid w:val="00BF0CBB"/>
    <w:rsid w:val="00BF12E5"/>
    <w:rsid w:val="00C352EC"/>
    <w:rsid w:val="00C42BB1"/>
    <w:rsid w:val="00C66166"/>
    <w:rsid w:val="00C70939"/>
    <w:rsid w:val="00C73098"/>
    <w:rsid w:val="00CB0D2B"/>
    <w:rsid w:val="00CB76D1"/>
    <w:rsid w:val="00D045F5"/>
    <w:rsid w:val="00D4617C"/>
    <w:rsid w:val="00D74E16"/>
    <w:rsid w:val="00D97F3B"/>
    <w:rsid w:val="00DA6F49"/>
    <w:rsid w:val="00DB28C1"/>
    <w:rsid w:val="00DC096E"/>
    <w:rsid w:val="00DE7313"/>
    <w:rsid w:val="00E15AA4"/>
    <w:rsid w:val="00E540C5"/>
    <w:rsid w:val="00E90136"/>
    <w:rsid w:val="00EB3D77"/>
    <w:rsid w:val="00EC5607"/>
    <w:rsid w:val="00F07B08"/>
    <w:rsid w:val="00F27DD7"/>
    <w:rsid w:val="00F3060B"/>
    <w:rsid w:val="00F51DEE"/>
    <w:rsid w:val="00F6752A"/>
    <w:rsid w:val="00F956CF"/>
    <w:rsid w:val="00FA664A"/>
    <w:rsid w:val="00FB3FEB"/>
    <w:rsid w:val="00FF5A47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EB8209"/>
  <w15:chartTrackingRefBased/>
  <w15:docId w15:val="{831A7854-5A94-40CE-9968-45B70E31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27DD7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  <w:rPr>
      <w:lang w:val="sl-SI"/>
    </w:r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">
    <w:name w:val="besedilo"/>
    <w:basedOn w:val="Navaden"/>
    <w:autoRedefine/>
    <w:rsid w:val="00F27DD7"/>
    <w:pPr>
      <w:tabs>
        <w:tab w:val="left" w:pos="0"/>
      </w:tabs>
      <w:ind w:right="414"/>
      <w:jc w:val="both"/>
    </w:pPr>
    <w:rPr>
      <w:szCs w:val="22"/>
      <w:lang w:val="sl-SI"/>
    </w:rPr>
  </w:style>
  <w:style w:type="paragraph" w:customStyle="1" w:styleId="podpisime">
    <w:name w:val="podpis_ime"/>
    <w:basedOn w:val="besedilo"/>
    <w:autoRedefine/>
    <w:rsid w:val="00F27DD7"/>
    <w:pPr>
      <w:widowControl w:val="0"/>
      <w:autoSpaceDE w:val="0"/>
      <w:autoSpaceDN w:val="0"/>
      <w:adjustRightInd w:val="0"/>
      <w:ind w:left="5925"/>
      <w:textAlignment w:val="center"/>
    </w:pPr>
    <w:rPr>
      <w:rFonts w:ascii="Calibri" w:hAnsi="Calibri"/>
      <w:i/>
      <w:color w:val="000000"/>
    </w:rPr>
  </w:style>
  <w:style w:type="paragraph" w:customStyle="1" w:styleId="besediloposevno">
    <w:name w:val="besedilo_posevno"/>
    <w:basedOn w:val="besedilo"/>
    <w:rsid w:val="00F27DD7"/>
    <w:rPr>
      <w:i/>
    </w:rPr>
  </w:style>
  <w:style w:type="paragraph" w:styleId="Odstavekseznama">
    <w:name w:val="List Paragraph"/>
    <w:basedOn w:val="Navaden"/>
    <w:uiPriority w:val="34"/>
    <w:qFormat/>
    <w:rsid w:val="005B7DE7"/>
    <w:pPr>
      <w:ind w:left="720"/>
      <w:contextualSpacing/>
    </w:pPr>
  </w:style>
  <w:style w:type="character" w:customStyle="1" w:styleId="besedilokrepko">
    <w:name w:val="besedilo_krepko"/>
    <w:rsid w:val="00BE6BA4"/>
    <w:rPr>
      <w:b/>
    </w:rPr>
  </w:style>
  <w:style w:type="character" w:styleId="Hiperpovezava">
    <w:name w:val="Hyperlink"/>
    <w:rsid w:val="009C282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013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013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telicm\Desktop\41_MOL_MU_ORN_OR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BBCDF-9AB3-4748-970D-07EA7D4E0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EB6F2-9557-4BFC-A70D-3E4AD97D44C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f84e652a-0d05-45c8-865c-d460bc23617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15BCAB-46F9-4745-988A-D16A56921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DEB1E-AE83-4A4B-A7E3-CF5A9ECC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41_MOL_MU_ORN_ORPP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Kastelic</dc:creator>
  <cp:keywords/>
  <dc:description/>
  <cp:lastModifiedBy>Miha Kastelic</cp:lastModifiedBy>
  <cp:revision>3</cp:revision>
  <cp:lastPrinted>2023-12-08T08:30:00Z</cp:lastPrinted>
  <dcterms:created xsi:type="dcterms:W3CDTF">2023-12-08T08:30:00Z</dcterms:created>
  <dcterms:modified xsi:type="dcterms:W3CDTF">2023-12-08T08:30:00Z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