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1A26F44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294550">
        <w:rPr>
          <w:rFonts w:ascii="Garamond" w:hAnsi="Garamond"/>
          <w:sz w:val="24"/>
          <w:lang w:val="sl-SI"/>
        </w:rPr>
        <w:t>628/2024</w:t>
      </w:r>
      <w:r w:rsidR="003F6EB9">
        <w:rPr>
          <w:rFonts w:ascii="Garamond" w:hAnsi="Garamond"/>
          <w:sz w:val="24"/>
          <w:lang w:val="sl-SI"/>
        </w:rPr>
        <w:t>-7</w:t>
      </w:r>
    </w:p>
    <w:p w14:paraId="4CD2CD2E" w14:textId="4AA4CF41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294550">
        <w:rPr>
          <w:rFonts w:ascii="Garamond" w:hAnsi="Garamond"/>
          <w:sz w:val="24"/>
          <w:lang w:val="sl-SI"/>
        </w:rPr>
        <w:t xml:space="preserve">10. 2. 2025 </w:t>
      </w:r>
      <w:r w:rsidR="00832D1C">
        <w:rPr>
          <w:rFonts w:ascii="Garamond" w:hAnsi="Garamond"/>
          <w:sz w:val="24"/>
          <w:lang w:val="sl-SI"/>
        </w:rPr>
        <w:t xml:space="preserve">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11247113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</w:t>
      </w:r>
      <w:r w:rsidR="00752106">
        <w:rPr>
          <w:rFonts w:ascii="Garamond" w:hAnsi="Garamond"/>
          <w:sz w:val="24"/>
          <w:lang w:val="sl-SI"/>
        </w:rPr>
        <w:t xml:space="preserve"> in 78/23 - ZORR</w:t>
      </w:r>
      <w:r>
        <w:rPr>
          <w:rFonts w:ascii="Garamond" w:hAnsi="Garamond"/>
          <w:sz w:val="24"/>
          <w:lang w:val="sl-SI"/>
        </w:rPr>
        <w:t>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1A05320F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294550">
        <w:rPr>
          <w:rFonts w:ascii="Garamond" w:hAnsi="Garamond"/>
          <w:sz w:val="24"/>
          <w:lang w:val="sl-SI"/>
        </w:rPr>
        <w:t xml:space="preserve">2156/3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294550">
        <w:rPr>
          <w:rFonts w:ascii="Garamond" w:hAnsi="Garamond"/>
          <w:sz w:val="24"/>
          <w:lang w:val="sl-SI"/>
        </w:rPr>
        <w:t xml:space="preserve">77 </w:t>
      </w:r>
      <w:r w:rsidR="00AE6464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</w:t>
      </w:r>
      <w:r w:rsidR="00294550">
        <w:rPr>
          <w:rFonts w:ascii="Garamond" w:hAnsi="Garamond"/>
          <w:sz w:val="24"/>
          <w:lang w:val="sl-SI"/>
        </w:rPr>
        <w:t xml:space="preserve">1723 VIČ </w:t>
      </w:r>
      <w:r w:rsidR="00832D1C">
        <w:rPr>
          <w:rFonts w:ascii="Garamond" w:hAnsi="Garamond"/>
          <w:sz w:val="24"/>
          <w:lang w:val="sl-SI"/>
        </w:rPr>
        <w:t>(</w:t>
      </w:r>
      <w:r w:rsidR="001B02EF">
        <w:rPr>
          <w:rFonts w:ascii="Garamond" w:hAnsi="Garamond"/>
          <w:sz w:val="24"/>
          <w:lang w:val="sl-SI"/>
        </w:rPr>
        <w:t xml:space="preserve">ID znak: parcela </w:t>
      </w:r>
      <w:r w:rsidR="00294550">
        <w:rPr>
          <w:rFonts w:ascii="Garamond" w:hAnsi="Garamond"/>
          <w:sz w:val="24"/>
          <w:lang w:val="sl-SI"/>
        </w:rPr>
        <w:t>1723 2156/3</w:t>
      </w:r>
      <w:r w:rsidR="0060544F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</w:t>
      </w:r>
      <w:r w:rsidR="0060544F">
        <w:rPr>
          <w:rFonts w:ascii="Garamond" w:hAnsi="Garamond"/>
          <w:sz w:val="24"/>
          <w:lang w:val="sl-SI"/>
        </w:rPr>
        <w:t xml:space="preserve">celoti </w:t>
      </w:r>
      <w:r w:rsidR="00AE6464">
        <w:rPr>
          <w:rFonts w:ascii="Garamond" w:hAnsi="Garamond"/>
          <w:sz w:val="24"/>
          <w:lang w:val="sl-SI"/>
        </w:rPr>
        <w:t>1/</w:t>
      </w:r>
      <w:r w:rsidR="0060544F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 xml:space="preserve">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B59ED45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</w:t>
      </w:r>
      <w:r w:rsidR="0060544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294550">
        <w:rPr>
          <w:rFonts w:ascii="Garamond" w:hAnsi="Garamond"/>
          <w:sz w:val="24"/>
          <w:lang w:val="sl-SI"/>
        </w:rPr>
        <w:t xml:space="preserve">13.552,00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6E6DDB2D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077E3175" w14:textId="0F3BFC65" w:rsidR="00376823" w:rsidRDefault="00376823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AFB7643" w14:textId="5A923E8B" w:rsidR="00294550" w:rsidRDefault="00376823" w:rsidP="00294550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., Cigaletova ulica 15, 1000 Ljubljan</w:t>
      </w:r>
      <w:r w:rsidR="00294550">
        <w:rPr>
          <w:rFonts w:ascii="Garamond" w:hAnsi="Garamond"/>
          <w:sz w:val="24"/>
          <w:lang w:val="sl-SI"/>
        </w:rPr>
        <w:t xml:space="preserve">a ter neprava stvarna služnost v korist Telemach Slovenija, širokopasovne komunikacije, d.o.o., Brnčičeva ulica 49A, 1231 Ljubljana Črnuče. </w:t>
      </w:r>
    </w:p>
    <w:p w14:paraId="0A29DE71" w14:textId="77777777" w:rsidR="00376823" w:rsidRDefault="00376823" w:rsidP="00376823">
      <w:pPr>
        <w:ind w:left="11"/>
        <w:jc w:val="both"/>
        <w:rPr>
          <w:rFonts w:ascii="Garamond" w:hAnsi="Garamond"/>
          <w:sz w:val="24"/>
          <w:lang w:val="sl-SI"/>
        </w:rPr>
      </w:pPr>
    </w:p>
    <w:p w14:paraId="0B4E6C96" w14:textId="49BCD430" w:rsidR="00376823" w:rsidRDefault="006877BD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navedenem </w:t>
      </w:r>
      <w:r w:rsidR="00376823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>u</w:t>
      </w:r>
      <w:r w:rsidR="00376823">
        <w:rPr>
          <w:rFonts w:ascii="Garamond" w:hAnsi="Garamond"/>
          <w:sz w:val="24"/>
          <w:lang w:val="sl-SI"/>
        </w:rPr>
        <w:t xml:space="preserve"> </w:t>
      </w:r>
      <w:r w:rsidR="00294550">
        <w:rPr>
          <w:rFonts w:ascii="Garamond" w:hAnsi="Garamond"/>
          <w:sz w:val="24"/>
          <w:lang w:val="sl-SI"/>
        </w:rPr>
        <w:t>je postavljen del gospodarskega poslopja</w:t>
      </w:r>
      <w:r w:rsidR="00982233">
        <w:rPr>
          <w:rFonts w:ascii="Garamond" w:hAnsi="Garamond"/>
          <w:sz w:val="24"/>
          <w:lang w:val="sl-SI"/>
        </w:rPr>
        <w:t xml:space="preserve">, </w:t>
      </w:r>
      <w:bookmarkStart w:id="0" w:name="_GoBack"/>
      <w:bookmarkEnd w:id="0"/>
      <w:r w:rsidR="00294550">
        <w:rPr>
          <w:rFonts w:ascii="Garamond" w:hAnsi="Garamond"/>
          <w:sz w:val="24"/>
          <w:lang w:val="sl-SI"/>
        </w:rPr>
        <w:t xml:space="preserve">na njem so urejene zunanje stopnice k stanovanjsko poslovnemu objektu na naslovu Cesta v Gorice 4B ter asfaltirano dvorišče omenjenega objekta. 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204C717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294550">
        <w:rPr>
          <w:rFonts w:ascii="Garamond" w:hAnsi="Garamond"/>
          <w:b/>
          <w:sz w:val="24"/>
          <w:lang w:val="sl-SI"/>
        </w:rPr>
        <w:t xml:space="preserve">628/2024,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294550">
        <w:rPr>
          <w:rFonts w:ascii="Garamond" w:hAnsi="Garamond"/>
          <w:b/>
          <w:sz w:val="24"/>
          <w:lang w:val="sl-SI"/>
        </w:rPr>
        <w:t xml:space="preserve">10. 2. </w:t>
      </w:r>
      <w:r w:rsidR="0060544F">
        <w:rPr>
          <w:rFonts w:ascii="Garamond" w:hAnsi="Garamond"/>
          <w:b/>
          <w:sz w:val="24"/>
          <w:lang w:val="sl-SI"/>
        </w:rPr>
        <w:t>202</w:t>
      </w:r>
      <w:r w:rsidR="005678FF">
        <w:rPr>
          <w:rFonts w:ascii="Garamond" w:hAnsi="Garamond"/>
          <w:b/>
          <w:sz w:val="24"/>
          <w:lang w:val="sl-SI"/>
        </w:rPr>
        <w:t>5</w:t>
      </w:r>
      <w:r w:rsidR="0060544F">
        <w:rPr>
          <w:rFonts w:ascii="Garamond" w:hAnsi="Garamond"/>
          <w:b/>
          <w:sz w:val="24"/>
          <w:lang w:val="sl-SI"/>
        </w:rPr>
        <w:t xml:space="preserve">, 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7C7FF2B4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60544F">
        <w:rPr>
          <w:rFonts w:ascii="Garamond" w:hAnsi="Garamond"/>
          <w:b/>
          <w:sz w:val="24"/>
          <w:lang w:val="sl-SI"/>
        </w:rPr>
        <w:t xml:space="preserve">           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7F9B73B6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</w:t>
      </w:r>
      <w:r w:rsidR="0060544F">
        <w:rPr>
          <w:rFonts w:ascii="Garamond" w:hAnsi="Garamond"/>
          <w:b/>
          <w:sz w:val="24"/>
          <w:lang w:val="sl-SI"/>
        </w:rPr>
        <w:t xml:space="preserve">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294550">
        <w:rPr>
          <w:rFonts w:ascii="Garamond" w:hAnsi="Garamond"/>
          <w:b/>
          <w:sz w:val="24"/>
          <w:lang w:val="sl-SI"/>
        </w:rPr>
        <w:t xml:space="preserve">1723 2156/3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1FDA73A5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Ime in priimek / naziv pravne osebe: </w:t>
      </w:r>
    </w:p>
    <w:p w14:paraId="1A93376B" w14:textId="5E04B6B0" w:rsidR="00627399" w:rsidRDefault="00627399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______________________________________________</w:t>
      </w:r>
    </w:p>
    <w:p w14:paraId="5651EA8A" w14:textId="61263FEE" w:rsidR="00627399" w:rsidRDefault="00627399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EMŠO oz. matična številka kupca:</w:t>
      </w:r>
    </w:p>
    <w:p w14:paraId="22417A3B" w14:textId="0CBB82F2" w:rsidR="00627399" w:rsidRDefault="00627399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_____________________________</w:t>
      </w:r>
    </w:p>
    <w:p w14:paraId="109B354A" w14:textId="136F7461" w:rsidR="00627399" w:rsidRDefault="00627399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Davčna številka kupca: </w:t>
      </w:r>
    </w:p>
    <w:p w14:paraId="35D0600A" w14:textId="3192D1BC" w:rsidR="00627399" w:rsidRDefault="00627399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____________________</w:t>
      </w:r>
    </w:p>
    <w:p w14:paraId="55FC2D93" w14:textId="2BE01212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</w:t>
      </w:r>
    </w:p>
    <w:p w14:paraId="4E2210FC" w14:textId="1C7C68C8" w:rsidR="00627399" w:rsidRDefault="00627399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________________________________________________</w:t>
      </w:r>
    </w:p>
    <w:p w14:paraId="666CB312" w14:textId="731EA3DC" w:rsidR="00627399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</w:t>
      </w:r>
    </w:p>
    <w:p w14:paraId="79812575" w14:textId="7F335C80" w:rsidR="00627399" w:rsidRDefault="00627399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</w:t>
      </w:r>
    </w:p>
    <w:p w14:paraId="6C39FA06" w14:textId="20047798" w:rsidR="00627399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</w:t>
      </w:r>
    </w:p>
    <w:p w14:paraId="143E205E" w14:textId="3A4ACAFE" w:rsidR="00627399" w:rsidRDefault="00627399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</w:t>
      </w:r>
    </w:p>
    <w:p w14:paraId="5277E4D9" w14:textId="0739A701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</w:t>
      </w:r>
    </w:p>
    <w:p w14:paraId="538B9AB4" w14:textId="1C09E13D" w:rsidR="00627399" w:rsidRDefault="00627399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60F6FEB4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76AAAC06" w14:textId="3E48D9B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2F0A8C21" w14:textId="63C50AE4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727CFD64" w14:textId="7E9636E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</w:t>
      </w:r>
      <w:r w:rsidR="0009010D">
        <w:rPr>
          <w:rFonts w:ascii="Garamond" w:hAnsi="Garamond"/>
          <w:sz w:val="24"/>
          <w:lang w:val="sl-SI"/>
        </w:rPr>
        <w:t>o</w:t>
      </w:r>
      <w:r>
        <w:rPr>
          <w:rFonts w:ascii="Garamond" w:hAnsi="Garamond"/>
          <w:sz w:val="24"/>
          <w:lang w:val="sl-SI"/>
        </w:rPr>
        <w:t xml:space="preserve">dpis*: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10D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94550"/>
    <w:rsid w:val="002C77C7"/>
    <w:rsid w:val="002D69CC"/>
    <w:rsid w:val="002E00D7"/>
    <w:rsid w:val="002E214F"/>
    <w:rsid w:val="003053E5"/>
    <w:rsid w:val="0031006E"/>
    <w:rsid w:val="00314DA6"/>
    <w:rsid w:val="00360B50"/>
    <w:rsid w:val="00376823"/>
    <w:rsid w:val="003D0C1C"/>
    <w:rsid w:val="003E278F"/>
    <w:rsid w:val="003E509D"/>
    <w:rsid w:val="003F6EB9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678FF"/>
    <w:rsid w:val="005A3769"/>
    <w:rsid w:val="005B2921"/>
    <w:rsid w:val="00600B67"/>
    <w:rsid w:val="0060544F"/>
    <w:rsid w:val="00620812"/>
    <w:rsid w:val="00627399"/>
    <w:rsid w:val="00630F21"/>
    <w:rsid w:val="0065630E"/>
    <w:rsid w:val="00665D25"/>
    <w:rsid w:val="0066693D"/>
    <w:rsid w:val="00671AA7"/>
    <w:rsid w:val="00672732"/>
    <w:rsid w:val="006877BD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2106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2D1C"/>
    <w:rsid w:val="00837D13"/>
    <w:rsid w:val="008538D6"/>
    <w:rsid w:val="00860068"/>
    <w:rsid w:val="008D288B"/>
    <w:rsid w:val="008E2891"/>
    <w:rsid w:val="008F3155"/>
    <w:rsid w:val="00953F02"/>
    <w:rsid w:val="00953FCA"/>
    <w:rsid w:val="00982233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B0561-2415-443F-B999-2D973FEE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6</cp:revision>
  <cp:lastPrinted>2025-02-10T07:13:00Z</cp:lastPrinted>
  <dcterms:created xsi:type="dcterms:W3CDTF">2025-02-10T07:07:00Z</dcterms:created>
  <dcterms:modified xsi:type="dcterms:W3CDTF">2025-02-10T07:20:00Z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