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47" w:rsidRPr="00CF7DC4" w:rsidRDefault="00B16447" w:rsidP="00B16447">
      <w:pPr>
        <w:jc w:val="center"/>
        <w:outlineLvl w:val="0"/>
        <w:rPr>
          <w:b/>
          <w:bCs/>
          <w:sz w:val="28"/>
          <w:szCs w:val="28"/>
          <w:lang w:val="sl-SI"/>
        </w:rPr>
      </w:pPr>
      <w:bookmarkStart w:id="0" w:name="_GoBack"/>
      <w:bookmarkEnd w:id="0"/>
      <w:r w:rsidRPr="00CF7DC4">
        <w:rPr>
          <w:b/>
          <w:bCs/>
          <w:sz w:val="28"/>
          <w:szCs w:val="28"/>
          <w:lang w:val="sl-SI"/>
        </w:rPr>
        <w:t>PREDPRIJAVA ZA OSNOVNE ŠOLE</w:t>
      </w:r>
    </w:p>
    <w:p w:rsidR="00B16447" w:rsidRPr="00CF7DC4" w:rsidRDefault="0062633E" w:rsidP="00B16447">
      <w:pPr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za 37</w:t>
      </w:r>
      <w:r w:rsidR="00B16447" w:rsidRPr="00CF7DC4">
        <w:rPr>
          <w:b/>
          <w:bCs/>
          <w:sz w:val="28"/>
          <w:szCs w:val="28"/>
          <w:lang w:val="sl-SI"/>
        </w:rPr>
        <w:t>. srečanje mladih raziskovalcev in mentorjev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 w:rsidRPr="00CF7DC4"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 w:rsidRPr="00CF7DC4"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491973" w:rsidRDefault="00491973" w:rsidP="00491973">
      <w:pPr>
        <w:rPr>
          <w:b/>
          <w:bCs/>
          <w:lang w:val="sl-SI"/>
        </w:rPr>
      </w:pPr>
    </w:p>
    <w:p w:rsidR="00491973" w:rsidRDefault="00491973" w:rsidP="00491973">
      <w:pPr>
        <w:rPr>
          <w:sz w:val="18"/>
          <w:szCs w:val="18"/>
          <w:lang w:val="sl-SI"/>
        </w:rPr>
      </w:pPr>
      <w:r>
        <w:rPr>
          <w:b/>
          <w:bCs/>
          <w:lang w:val="sl-SI"/>
        </w:rPr>
        <w:t xml:space="preserve">II. PODROČJE </w:t>
      </w:r>
      <w:r>
        <w:rPr>
          <w:sz w:val="18"/>
          <w:szCs w:val="18"/>
          <w:lang w:val="sl-SI"/>
        </w:rPr>
        <w:t>(izberite si eno izmed navedenih področij in upoštevajte tudi klasifikacijo RZOTK: biologija, ekologija z varstvom okolja, etnologija, fizika in astronomija, geografija, gospodinjstvo, kemija, matematika, promet, psihologija, računalništvo in informatika, slovenščina, sociologija, šport, tehnika, tuji jezik, turizem, zgodovina):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D84472" w:rsidRDefault="00B16447" w:rsidP="00B16447">
      <w:r w:rsidRPr="00CF7DC4">
        <w:rPr>
          <w:b/>
          <w:szCs w:val="22"/>
          <w:lang w:val="sl-SI"/>
        </w:rPr>
        <w:t xml:space="preserve">Podpis mentorja:         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Datum in žig: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      Podpis ravnatelja:</w:t>
      </w: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1D" w:rsidRDefault="00614A1D" w:rsidP="00AE28DE">
      <w:r>
        <w:separator/>
      </w:r>
    </w:p>
  </w:endnote>
  <w:endnote w:type="continuationSeparator" w:id="0">
    <w:p w:rsidR="00614A1D" w:rsidRDefault="00614A1D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82EAE64" wp14:editId="01E4F505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47986741" wp14:editId="3CBE096C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17C58C9" wp14:editId="7A670E14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1D" w:rsidRDefault="00614A1D" w:rsidP="00AE28DE">
      <w:r>
        <w:separator/>
      </w:r>
    </w:p>
  </w:footnote>
  <w:footnote w:type="continuationSeparator" w:id="0">
    <w:p w:rsidR="00614A1D" w:rsidRDefault="00614A1D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3F0B4272" wp14:editId="25DF251D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B08C65" wp14:editId="3406E93E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47"/>
    <w:rsid w:val="00006C04"/>
    <w:rsid w:val="000134A5"/>
    <w:rsid w:val="00014448"/>
    <w:rsid w:val="000664C7"/>
    <w:rsid w:val="00090BD3"/>
    <w:rsid w:val="00095BF4"/>
    <w:rsid w:val="000B1CA2"/>
    <w:rsid w:val="0011174F"/>
    <w:rsid w:val="00122CD8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D66ED"/>
    <w:rsid w:val="003E278F"/>
    <w:rsid w:val="003E509D"/>
    <w:rsid w:val="004061E0"/>
    <w:rsid w:val="0042651B"/>
    <w:rsid w:val="004703A1"/>
    <w:rsid w:val="00491973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14A1D"/>
    <w:rsid w:val="0062633E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16447"/>
    <w:rsid w:val="00B21AA2"/>
    <w:rsid w:val="00B40A69"/>
    <w:rsid w:val="00B412D8"/>
    <w:rsid w:val="00B7710A"/>
    <w:rsid w:val="00BC1424"/>
    <w:rsid w:val="00BC56F7"/>
    <w:rsid w:val="00BE6B55"/>
    <w:rsid w:val="00BF12E5"/>
    <w:rsid w:val="00C23E23"/>
    <w:rsid w:val="00C352EC"/>
    <w:rsid w:val="00C52EB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9312ED8-7C94-4A81-9167-CB3EA44E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447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Golobesedilo">
    <w:name w:val="Plain Text"/>
    <w:basedOn w:val="Navaden"/>
    <w:link w:val="GolobesediloZnak"/>
    <w:uiPriority w:val="99"/>
    <w:unhideWhenUsed/>
    <w:rsid w:val="00B16447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6447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Dokumenti%202023\Predloge%20za%20dopise%202023\Podloga%20OPVI%20odsek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BF6C5-D227-4C65-918C-2C3EF439253C}">
  <ds:schemaRefs>
    <ds:schemaRef ds:uri="http://purl.org/dc/elements/1.1/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E1234A-214C-47CA-882F-48B90FB5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976D9-FA90-4AFE-9D47-908E7650F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A90CD-7E01-49D2-AFA2-F456619E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Podloga OPVI odsek 23</Template>
  <TotalTime>1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Mežnar</dc:creator>
  <cp:keywords/>
  <dc:description/>
  <cp:lastModifiedBy>Dobrila Lazović</cp:lastModifiedBy>
  <cp:revision>2</cp:revision>
  <cp:lastPrinted>2023-11-15T12:29:00Z</cp:lastPrinted>
  <dcterms:created xsi:type="dcterms:W3CDTF">2023-11-21T10:34:00Z</dcterms:created>
  <dcterms:modified xsi:type="dcterms:W3CDTF">2023-11-21T10:34:00Z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