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AA" w:rsidRDefault="000D50AA" w:rsidP="000D50AA">
      <w:pPr>
        <w:jc w:val="right"/>
        <w:rPr>
          <w:b/>
          <w:szCs w:val="22"/>
          <w:lang w:eastAsia="sl-SI"/>
        </w:rPr>
      </w:pPr>
      <w:bookmarkStart w:id="0" w:name="_GoBack"/>
      <w:bookmarkEnd w:id="0"/>
      <w:r w:rsidRPr="00A85BC5">
        <w:rPr>
          <w:b/>
          <w:sz w:val="24"/>
          <w:lang w:eastAsia="sl-SI"/>
        </w:rPr>
        <w:t>VLOGA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0D50AA" w:rsidTr="00D57DD6">
        <w:tc>
          <w:tcPr>
            <w:tcW w:w="9119" w:type="dxa"/>
            <w:shd w:val="clear" w:color="auto" w:fill="auto"/>
          </w:tcPr>
          <w:p w:rsidR="000D50AA" w:rsidRPr="00D57DD6" w:rsidRDefault="000D50AA" w:rsidP="00D57DD6">
            <w:pPr>
              <w:jc w:val="center"/>
              <w:rPr>
                <w:b/>
                <w:szCs w:val="22"/>
                <w:lang w:eastAsia="sl-SI"/>
              </w:rPr>
            </w:pPr>
            <w:r w:rsidRPr="00D57DD6">
              <w:rPr>
                <w:b/>
                <w:szCs w:val="22"/>
                <w:lang w:eastAsia="sl-SI"/>
              </w:rPr>
              <w:t>VLOGA ZA DODELITEV DRŽAVNIH POMOČI ZA UKREPE RAZVOJA PODEŽELJA V MES</w:t>
            </w:r>
            <w:r w:rsidR="009E7467">
              <w:rPr>
                <w:b/>
                <w:szCs w:val="22"/>
                <w:lang w:eastAsia="sl-SI"/>
              </w:rPr>
              <w:t>TNI OBČINI LJUBLJANA V LETU 2021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</w:p>
          <w:p w:rsidR="000D50AA" w:rsidRPr="00D57DD6" w:rsidRDefault="00A81518" w:rsidP="00D57DD6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POMOČI </w:t>
            </w:r>
            <w:r w:rsidR="000D50AA" w:rsidRPr="00D57DD6">
              <w:rPr>
                <w:b/>
                <w:i/>
                <w:color w:val="000000"/>
                <w:szCs w:val="22"/>
              </w:rPr>
              <w:t>DE MINIMIS</w:t>
            </w:r>
            <w:r w:rsidR="000D50AA" w:rsidRPr="00D57DD6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  <w:r w:rsidRPr="00D57DD6">
              <w:rPr>
                <w:b/>
                <w:color w:val="000000"/>
                <w:szCs w:val="22"/>
              </w:rPr>
              <w:t xml:space="preserve">UKREP 5 – Pomoč za izobraževanje in usposabljanje na področju nekmetijskih dejavnosti na kmetiji ter predelave in trženja – </w:t>
            </w:r>
            <w:r w:rsidRPr="00D57DD6">
              <w:rPr>
                <w:b/>
                <w:i/>
                <w:color w:val="000000"/>
                <w:szCs w:val="22"/>
              </w:rPr>
              <w:t>de minimis</w:t>
            </w:r>
          </w:p>
          <w:p w:rsidR="000D50AA" w:rsidRPr="00D57DD6" w:rsidRDefault="000D50AA" w:rsidP="00D57DD6">
            <w:pPr>
              <w:rPr>
                <w:b/>
                <w:szCs w:val="22"/>
                <w:lang w:eastAsia="sl-SI"/>
              </w:rPr>
            </w:pPr>
          </w:p>
        </w:tc>
      </w:tr>
    </w:tbl>
    <w:p w:rsidR="000D50AA" w:rsidRDefault="000D50AA" w:rsidP="000D50AA">
      <w:pPr>
        <w:rPr>
          <w:b/>
          <w:szCs w:val="22"/>
          <w:lang w:eastAsia="sl-SI"/>
        </w:rPr>
      </w:pPr>
    </w:p>
    <w:p w:rsidR="000D50AA" w:rsidRPr="00294728" w:rsidRDefault="000D50AA" w:rsidP="000D50AA">
      <w:pPr>
        <w:rPr>
          <w:b/>
          <w:szCs w:val="22"/>
          <w:lang w:eastAsia="sl-SI"/>
        </w:rPr>
      </w:pPr>
    </w:p>
    <w:p w:rsidR="000D50AA" w:rsidRPr="00E938C9" w:rsidRDefault="000D50AA" w:rsidP="000D50AA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0D50AA" w:rsidRPr="00294728" w:rsidRDefault="000D50AA" w:rsidP="000D50AA">
      <w:pPr>
        <w:rPr>
          <w:b/>
          <w:sz w:val="24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1.5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0D50AA" w:rsidRDefault="000D50AA" w:rsidP="000D50AA">
      <w:pPr>
        <w:rPr>
          <w:color w:val="FF0000"/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B36E17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Kmetijsko gospodarstvo/enotno podjetje </w:t>
      </w:r>
      <w:r w:rsidRPr="00B36E17">
        <w:rPr>
          <w:szCs w:val="22"/>
          <w:lang w:eastAsia="sl-SI"/>
        </w:rPr>
        <w:t>ima zaposlenih __________________________oseb</w:t>
      </w:r>
    </w:p>
    <w:p w:rsidR="000D50AA" w:rsidRPr="00B36E17" w:rsidRDefault="000D50AA" w:rsidP="000D50AA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1.14 Starost vlagatelja 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(obkroži)</w:t>
      </w:r>
      <w:r w:rsidRPr="00294728">
        <w:rPr>
          <w:szCs w:val="22"/>
          <w:lang w:eastAsia="sl-SI"/>
        </w:rPr>
        <w:t xml:space="preserve">     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 40 let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41 let in več.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Pr="007E0860" w:rsidRDefault="000D50AA" w:rsidP="000D50AA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višja, visoka šola</w:t>
      </w:r>
      <w:r w:rsidRPr="00B877C4">
        <w:rPr>
          <w:szCs w:val="22"/>
          <w:lang w:eastAsia="sl-SI"/>
        </w:rPr>
        <w:t>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srednja šola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osnovna šola.</w:t>
      </w: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dopolnitev ali razvoj že obstoječe </w:t>
      </w:r>
      <w:r w:rsidRPr="00B877C4">
        <w:rPr>
          <w:szCs w:val="22"/>
          <w:lang w:eastAsia="sl-SI"/>
        </w:rPr>
        <w:t>dejavnosti;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B877C4">
        <w:rPr>
          <w:szCs w:val="22"/>
          <w:lang w:eastAsia="sl-SI"/>
        </w:rPr>
        <w:t>dejavnost se začenja na novo.</w:t>
      </w:r>
    </w:p>
    <w:p w:rsidR="000D50AA" w:rsidRPr="00B877C4" w:rsidRDefault="000D50AA" w:rsidP="000D50AA">
      <w:pPr>
        <w:rPr>
          <w:szCs w:val="22"/>
          <w:lang w:eastAsia="sl-SI"/>
        </w:rPr>
      </w:pPr>
    </w:p>
    <w:p w:rsidR="000D50AA" w:rsidRPr="00B877C4" w:rsidRDefault="000D50AA" w:rsidP="000D50AA">
      <w:pPr>
        <w:rPr>
          <w:szCs w:val="20"/>
          <w:lang w:eastAsia="sl-SI"/>
        </w:rPr>
      </w:pPr>
      <w:r w:rsidRPr="00B877C4">
        <w:rPr>
          <w:szCs w:val="20"/>
          <w:lang w:eastAsia="sl-SI"/>
        </w:rPr>
        <w:t>1.17 Območje v katerem leži kmetijsko gospodarstvo 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B877C4">
        <w:rPr>
          <w:szCs w:val="20"/>
          <w:lang w:eastAsia="sl-SI"/>
        </w:rPr>
        <w:t>območje z omejenimi možnostmi;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EA57BE">
        <w:rPr>
          <w:szCs w:val="20"/>
          <w:lang w:eastAsia="sl-SI"/>
        </w:rPr>
        <w:t>ostala območja.</w:t>
      </w:r>
    </w:p>
    <w:p w:rsidR="000D50AA" w:rsidRPr="00C2415B" w:rsidRDefault="000D50AA" w:rsidP="000D50AA">
      <w:pPr>
        <w:rPr>
          <w:szCs w:val="22"/>
          <w:lang w:eastAsia="sl-SI"/>
        </w:rPr>
      </w:pPr>
    </w:p>
    <w:p w:rsidR="000D50AA" w:rsidRPr="00C2415B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C2415B">
        <w:rPr>
          <w:b/>
          <w:szCs w:val="20"/>
          <w:lang w:eastAsia="sl-SI"/>
        </w:rPr>
        <w:t xml:space="preserve"> </w:t>
      </w:r>
      <w:r w:rsidR="00983D3C">
        <w:rPr>
          <w:b/>
          <w:szCs w:val="20"/>
          <w:lang w:eastAsia="sl-SI"/>
        </w:rPr>
        <w:t xml:space="preserve">PREDVIDENI </w:t>
      </w:r>
      <w:r w:rsidRPr="00C2415B">
        <w:rPr>
          <w:b/>
          <w:szCs w:val="20"/>
          <w:lang w:eastAsia="sl-SI"/>
        </w:rPr>
        <w:t>STROŠKI ZA PRIDOBITEV CERTIFIKATA</w:t>
      </w: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671EF9">
        <w:rPr>
          <w:szCs w:val="20"/>
          <w:lang w:eastAsia="sl-SI"/>
        </w:rPr>
        <w:t xml:space="preserve"> Celotni znesek stroškov certifikata</w:t>
      </w:r>
      <w:r>
        <w:rPr>
          <w:szCs w:val="20"/>
          <w:lang w:eastAsia="sl-SI"/>
        </w:rPr>
        <w:t xml:space="preserve"> z DDV</w:t>
      </w:r>
      <w:r w:rsidRPr="00671EF9">
        <w:rPr>
          <w:szCs w:val="20"/>
          <w:lang w:eastAsia="sl-SI"/>
        </w:rPr>
        <w:t>__________________________</w:t>
      </w:r>
      <w:r>
        <w:rPr>
          <w:szCs w:val="20"/>
          <w:lang w:eastAsia="sl-SI"/>
        </w:rPr>
        <w:t>_____________</w:t>
      </w:r>
      <w:r w:rsidRPr="00671EF9">
        <w:rPr>
          <w:szCs w:val="20"/>
          <w:lang w:eastAsia="sl-SI"/>
        </w:rPr>
        <w:t>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2.2 Znesek DDV_______________________________________________________________EUR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Pr="00671EF9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2.3 Znesek stroškov brez DDV</w:t>
      </w:r>
      <w:r w:rsidRPr="00923F3E">
        <w:rPr>
          <w:szCs w:val="20"/>
          <w:u w:val="single"/>
          <w:lang w:eastAsia="sl-SI"/>
        </w:rPr>
        <w:t>___________________________________________________</w:t>
      </w:r>
      <w:r>
        <w:rPr>
          <w:szCs w:val="20"/>
          <w:lang w:eastAsia="sl-SI"/>
        </w:rPr>
        <w:t>EUR</w:t>
      </w:r>
    </w:p>
    <w:p w:rsidR="000D50AA" w:rsidRPr="00671EF9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Pr="00C2415B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C2415B">
        <w:rPr>
          <w:b/>
          <w:szCs w:val="20"/>
          <w:lang w:eastAsia="sl-SI"/>
        </w:rPr>
        <w:t xml:space="preserve"> ZAPROŠENA SREDSTVA MOL</w:t>
      </w:r>
    </w:p>
    <w:p w:rsidR="000D50AA" w:rsidRPr="00C2415B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3.1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923F3E" w:rsidRDefault="000D50AA" w:rsidP="000D50AA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3.2 Delež zaprošenih nepovratnih sredstev MOL v odstotkih</w:t>
      </w:r>
      <w:r w:rsidR="00923F3E">
        <w:rPr>
          <w:szCs w:val="22"/>
          <w:lang w:eastAsia="sl-SI"/>
        </w:rPr>
        <w:t xml:space="preserve"> </w:t>
      </w:r>
      <w:r w:rsidRPr="00923F3E">
        <w:rPr>
          <w:szCs w:val="22"/>
          <w:u w:val="single"/>
          <w:lang w:eastAsia="sl-SI"/>
        </w:rPr>
        <w:t>_______________________________</w:t>
      </w:r>
    </w:p>
    <w:p w:rsidR="000D50AA" w:rsidRPr="00923F3E" w:rsidRDefault="000D50AA" w:rsidP="000D50AA">
      <w:pPr>
        <w:rPr>
          <w:szCs w:val="22"/>
          <w:u w:val="single"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D50AA" w:rsidRPr="00BB4E45" w:rsidRDefault="000D50AA" w:rsidP="000D50AA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7149B2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 w:rsidR="007149B2">
        <w:rPr>
          <w:szCs w:val="22"/>
          <w:lang w:eastAsia="sl-SI"/>
        </w:rPr>
        <w:t xml:space="preserve">                                                                                                   Podpis                                             </w:t>
      </w:r>
      <w:r w:rsidRPr="00294728">
        <w:rPr>
          <w:szCs w:val="22"/>
          <w:lang w:eastAsia="sl-SI"/>
        </w:rPr>
        <w:t xml:space="preserve">   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                                                                                        </w:t>
      </w:r>
      <w:r w:rsidR="007149B2">
        <w:rPr>
          <w:szCs w:val="22"/>
          <w:lang w:eastAsia="sl-SI"/>
        </w:rPr>
        <w:t xml:space="preserve">                                                   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D50AA" w:rsidRPr="00294728" w:rsidRDefault="000D50AA" w:rsidP="000D50AA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7149B2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1 k VLOGI 3</w:t>
      </w:r>
    </w:p>
    <w:p w:rsidR="000D50AA" w:rsidRPr="00B504E8" w:rsidRDefault="000D50AA" w:rsidP="000D50AA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rPr>
          <w:b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Default="000D50AA" w:rsidP="000D50AA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Pr="00586755" w:rsidRDefault="000D50AA" w:rsidP="000D50AA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9E7467">
        <w:rPr>
          <w:lang w:eastAsia="sl-SI"/>
        </w:rPr>
        <w:t>tni občini Ljubljana v letu 2021</w:t>
      </w:r>
      <w:r>
        <w:rPr>
          <w:lang w:eastAsia="sl-SI"/>
        </w:rPr>
        <w:t xml:space="preserve">, izjavljam/o pod materialno in kazensko odgovornostjo: 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0D50AA" w:rsidRPr="00B36E17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kmetijsko gospodarstvo/enotno podjetje ni</w:t>
      </w:r>
      <w:r w:rsidRPr="00B36E17">
        <w:rPr>
          <w:lang w:eastAsia="sl-SI"/>
        </w:rPr>
        <w:t xml:space="preserve"> podjetje v težavah, oziroma v postopku prisilne poravnave, steč</w:t>
      </w:r>
      <w:r>
        <w:rPr>
          <w:lang w:eastAsia="sl-SI"/>
        </w:rPr>
        <w:t xml:space="preserve">ajnem postopku </w:t>
      </w:r>
      <w:r w:rsidRPr="00B36E17">
        <w:rPr>
          <w:lang w:eastAsia="sl-SI"/>
        </w:rPr>
        <w:t xml:space="preserve">ali postopku prisilnega prenehanja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združeno oz. pripojeno k podjetju 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razdeljeno na dve ali več ločenih podjetij_____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povezano s sledečimi drugimi podjetji:_______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36E17" w:rsidRDefault="000D50AA" w:rsidP="000D50AA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0D50AA">
      <w:pPr>
        <w:jc w:val="right"/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3</w:t>
      </w: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Pr="00724FC9" w:rsidRDefault="000D50AA" w:rsidP="000D50AA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numPr>
          <w:ilvl w:val="0"/>
          <w:numId w:val="18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prejel/a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0D50AA" w:rsidRPr="00B504E8" w:rsidRDefault="000D50AA" w:rsidP="000D50AA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9E7467">
              <w:rPr>
                <w:lang w:eastAsia="sl-SI"/>
              </w:rPr>
              <w:t>6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9E7467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2017</w:t>
            </w:r>
          </w:p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9E7467">
              <w:rPr>
                <w:lang w:eastAsia="sl-SI"/>
              </w:rPr>
              <w:t>8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9E7467">
              <w:rPr>
                <w:lang w:eastAsia="sl-SI"/>
              </w:rPr>
              <w:t>9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9E7467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2020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numPr>
          <w:ilvl w:val="0"/>
          <w:numId w:val="18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0D50AA" w:rsidRDefault="000D50AA" w:rsidP="000D50AA">
      <w:pPr>
        <w:ind w:left="720"/>
        <w:jc w:val="both"/>
        <w:rPr>
          <w:lang w:eastAsia="sl-SI"/>
        </w:rPr>
      </w:pPr>
    </w:p>
    <w:p w:rsidR="000D50AA" w:rsidRPr="0051587D" w:rsidRDefault="000D50AA" w:rsidP="000D50AA">
      <w:pPr>
        <w:numPr>
          <w:ilvl w:val="0"/>
          <w:numId w:val="17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0D50AA" w:rsidRPr="00B504E8" w:rsidTr="00D57DD6">
        <w:tc>
          <w:tcPr>
            <w:tcW w:w="5070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Pr="00B504E8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923F3E">
      <w:pPr>
        <w:ind w:left="3600"/>
      </w:pPr>
      <w:r>
        <w:t xml:space="preserve">         Žig</w:t>
      </w:r>
    </w:p>
    <w:p w:rsidR="000D50AA" w:rsidRPr="00B36E17" w:rsidRDefault="000D50AA" w:rsidP="00923F3E">
      <w:pPr>
        <w:ind w:left="3600"/>
      </w:pPr>
      <w:r>
        <w:t>(pravne osebe)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923F3E" w:rsidRDefault="00923F3E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t>Vlogi je potrebno priložiti sledečo navedeno dokumentacijo:</w:t>
      </w:r>
    </w:p>
    <w:p w:rsidR="000D50AA" w:rsidRPr="001D3544" w:rsidRDefault="000D50AA" w:rsidP="000D50AA">
      <w:pPr>
        <w:outlineLvl w:val="0"/>
        <w:rPr>
          <w:b/>
          <w:bCs/>
          <w:color w:val="000000"/>
          <w:szCs w:val="22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>de minimis</w:t>
      </w:r>
    </w:p>
    <w:p w:rsidR="000D50AA" w:rsidRPr="001D3544" w:rsidRDefault="000D50AA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1 k Vlogi 3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2 k Vlogi 3</w:t>
      </w:r>
    </w:p>
    <w:p w:rsidR="000D50AA" w:rsidRPr="001D3544" w:rsidRDefault="00E9344C" w:rsidP="000D50AA">
      <w:pPr>
        <w:numPr>
          <w:ilvl w:val="0"/>
          <w:numId w:val="16"/>
        </w:numPr>
        <w:rPr>
          <w:szCs w:val="22"/>
          <w:lang w:eastAsia="sl-SI"/>
        </w:rPr>
      </w:pPr>
      <w:r w:rsidRPr="000E76AA">
        <w:rPr>
          <w:color w:val="000000"/>
          <w:szCs w:val="22"/>
          <w:u w:val="single"/>
        </w:rPr>
        <w:t xml:space="preserve">finančno ovrednoten </w:t>
      </w:r>
      <w:r w:rsidR="000D50AA" w:rsidRPr="000E76AA">
        <w:rPr>
          <w:color w:val="000000"/>
          <w:szCs w:val="22"/>
          <w:u w:val="single"/>
        </w:rPr>
        <w:t>program izobraževanja oziroma usposabljanja</w:t>
      </w:r>
      <w:r w:rsidR="000D50AA" w:rsidRPr="001D3544">
        <w:rPr>
          <w:color w:val="000000"/>
          <w:szCs w:val="22"/>
        </w:rPr>
        <w:t xml:space="preserve"> za pridobitev certifikata nacionalne poklicne kvalifikacije za opravljanje nekmetijske dejavnosti na kmetiji ter predelavo in trženje kmetijskih proizvodov</w:t>
      </w: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sectPr w:rsidR="000D50AA" w:rsidSect="00571E96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FA" w:rsidRDefault="007B66FA">
      <w:r>
        <w:separator/>
      </w:r>
    </w:p>
  </w:endnote>
  <w:endnote w:type="continuationSeparator" w:id="0">
    <w:p w:rsidR="007B66FA" w:rsidRDefault="007B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FA" w:rsidRDefault="007B66FA">
      <w:r>
        <w:separator/>
      </w:r>
    </w:p>
  </w:footnote>
  <w:footnote w:type="continuationSeparator" w:id="0">
    <w:p w:rsidR="007B66FA" w:rsidRDefault="007B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5CBE"/>
    <w:multiLevelType w:val="hybridMultilevel"/>
    <w:tmpl w:val="63A65736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10"/>
  </w:num>
  <w:num w:numId="6">
    <w:abstractNumId w:val="8"/>
  </w:num>
  <w:num w:numId="7">
    <w:abstractNumId w:val="11"/>
  </w:num>
  <w:num w:numId="8">
    <w:abstractNumId w:val="1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sl-SI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3D2"/>
    <w:rsid w:val="00021A65"/>
    <w:rsid w:val="00021D4A"/>
    <w:rsid w:val="0002372A"/>
    <w:rsid w:val="00033164"/>
    <w:rsid w:val="0006586B"/>
    <w:rsid w:val="00085670"/>
    <w:rsid w:val="0009691F"/>
    <w:rsid w:val="000B51C3"/>
    <w:rsid w:val="000D343E"/>
    <w:rsid w:val="000D50AA"/>
    <w:rsid w:val="000E4EA4"/>
    <w:rsid w:val="000E76AA"/>
    <w:rsid w:val="000F2B64"/>
    <w:rsid w:val="0011372C"/>
    <w:rsid w:val="00130D7A"/>
    <w:rsid w:val="001476B0"/>
    <w:rsid w:val="001D5927"/>
    <w:rsid w:val="001D71D8"/>
    <w:rsid w:val="00210578"/>
    <w:rsid w:val="0025525B"/>
    <w:rsid w:val="00260480"/>
    <w:rsid w:val="002654A9"/>
    <w:rsid w:val="0029512C"/>
    <w:rsid w:val="002A4BAA"/>
    <w:rsid w:val="002B61C7"/>
    <w:rsid w:val="002C4873"/>
    <w:rsid w:val="002C7EB3"/>
    <w:rsid w:val="002D1A60"/>
    <w:rsid w:val="002E30F1"/>
    <w:rsid w:val="002F650D"/>
    <w:rsid w:val="003A2890"/>
    <w:rsid w:val="003D6B75"/>
    <w:rsid w:val="003E1DAB"/>
    <w:rsid w:val="003F125E"/>
    <w:rsid w:val="00427075"/>
    <w:rsid w:val="004807CC"/>
    <w:rsid w:val="00482E3B"/>
    <w:rsid w:val="00485DF2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13F22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149B2"/>
    <w:rsid w:val="00723A40"/>
    <w:rsid w:val="00740BB8"/>
    <w:rsid w:val="007620BE"/>
    <w:rsid w:val="007662E2"/>
    <w:rsid w:val="00785BC8"/>
    <w:rsid w:val="00794E21"/>
    <w:rsid w:val="0079723D"/>
    <w:rsid w:val="007B342D"/>
    <w:rsid w:val="007B401D"/>
    <w:rsid w:val="007B66FA"/>
    <w:rsid w:val="007C6D69"/>
    <w:rsid w:val="007E6719"/>
    <w:rsid w:val="007F16B2"/>
    <w:rsid w:val="007F5BDE"/>
    <w:rsid w:val="0081333D"/>
    <w:rsid w:val="00852EED"/>
    <w:rsid w:val="008631F7"/>
    <w:rsid w:val="00866623"/>
    <w:rsid w:val="00895D1B"/>
    <w:rsid w:val="009073AA"/>
    <w:rsid w:val="00920B8F"/>
    <w:rsid w:val="00923F3E"/>
    <w:rsid w:val="0095371A"/>
    <w:rsid w:val="00983D3C"/>
    <w:rsid w:val="009902B2"/>
    <w:rsid w:val="00992A6D"/>
    <w:rsid w:val="009C7AC4"/>
    <w:rsid w:val="009E7467"/>
    <w:rsid w:val="009F4121"/>
    <w:rsid w:val="00A17EF9"/>
    <w:rsid w:val="00A23392"/>
    <w:rsid w:val="00A40176"/>
    <w:rsid w:val="00A438C0"/>
    <w:rsid w:val="00A81518"/>
    <w:rsid w:val="00AB5835"/>
    <w:rsid w:val="00AE294E"/>
    <w:rsid w:val="00B13D30"/>
    <w:rsid w:val="00B52E7E"/>
    <w:rsid w:val="00B67421"/>
    <w:rsid w:val="00B73EF5"/>
    <w:rsid w:val="00B85C10"/>
    <w:rsid w:val="00B8744D"/>
    <w:rsid w:val="00B91A84"/>
    <w:rsid w:val="00BA25D9"/>
    <w:rsid w:val="00BB54B8"/>
    <w:rsid w:val="00BC1D1F"/>
    <w:rsid w:val="00BD0C9B"/>
    <w:rsid w:val="00BE4D45"/>
    <w:rsid w:val="00C03F14"/>
    <w:rsid w:val="00C75672"/>
    <w:rsid w:val="00C95BCA"/>
    <w:rsid w:val="00C97D29"/>
    <w:rsid w:val="00CB7A69"/>
    <w:rsid w:val="00CC0773"/>
    <w:rsid w:val="00D04460"/>
    <w:rsid w:val="00D273D4"/>
    <w:rsid w:val="00D36AB1"/>
    <w:rsid w:val="00D4055C"/>
    <w:rsid w:val="00D57DD6"/>
    <w:rsid w:val="00D73BE1"/>
    <w:rsid w:val="00D74156"/>
    <w:rsid w:val="00D8011F"/>
    <w:rsid w:val="00DC137F"/>
    <w:rsid w:val="00DE0C86"/>
    <w:rsid w:val="00E00DC4"/>
    <w:rsid w:val="00E15164"/>
    <w:rsid w:val="00E21674"/>
    <w:rsid w:val="00E7020D"/>
    <w:rsid w:val="00E800D2"/>
    <w:rsid w:val="00E92E8E"/>
    <w:rsid w:val="00E9344C"/>
    <w:rsid w:val="00EA4F62"/>
    <w:rsid w:val="00EC36AA"/>
    <w:rsid w:val="00ED18D8"/>
    <w:rsid w:val="00EE69FF"/>
    <w:rsid w:val="00F00034"/>
    <w:rsid w:val="00F07EFB"/>
    <w:rsid w:val="00F2416E"/>
    <w:rsid w:val="00F24480"/>
    <w:rsid w:val="00F378E8"/>
    <w:rsid w:val="00F4428C"/>
    <w:rsid w:val="00F777C6"/>
    <w:rsid w:val="00FC4D8F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03987B3-D7EE-47D4-8734-97E5E52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D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83D3C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3B720-C2D9-4600-9F9D-02CC284E7B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Vloga-3</Template>
  <TotalTime>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MOL</dc:creator>
  <cp:keywords/>
  <cp:lastModifiedBy>Bojana Horvat</cp:lastModifiedBy>
  <cp:revision>2</cp:revision>
  <cp:lastPrinted>2018-12-05T09:32:00Z</cp:lastPrinted>
  <dcterms:created xsi:type="dcterms:W3CDTF">2021-01-08T08:00:00Z</dcterms:created>
  <dcterms:modified xsi:type="dcterms:W3CDTF">2021-01-08T08:00:00Z</dcterms:modified>
</cp:coreProperties>
</file>