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047" w:rsidRPr="005517C9" w:rsidRDefault="00CA2E85" w:rsidP="005517C9">
      <w:pPr>
        <w:pStyle w:val="besediloposevno"/>
        <w:jc w:val="center"/>
        <w:rPr>
          <w:i/>
          <w:sz w:val="24"/>
          <w:szCs w:val="24"/>
        </w:rPr>
      </w:pPr>
      <w:r w:rsidRPr="005517C9">
        <w:rPr>
          <w:sz w:val="24"/>
          <w:szCs w:val="24"/>
        </w:rPr>
        <w:t>VLOGA ZA IZDAJO SOGLASJA</w:t>
      </w:r>
    </w:p>
    <w:p w:rsidR="00BB5364" w:rsidRPr="005517C9" w:rsidRDefault="00CA2E85" w:rsidP="005517C9">
      <w:pPr>
        <w:pStyle w:val="besediloposevno"/>
        <w:jc w:val="center"/>
        <w:rPr>
          <w:i/>
          <w:sz w:val="24"/>
          <w:szCs w:val="24"/>
        </w:rPr>
      </w:pPr>
      <w:r w:rsidRPr="005517C9">
        <w:rPr>
          <w:sz w:val="24"/>
          <w:szCs w:val="24"/>
        </w:rPr>
        <w:t xml:space="preserve">ZA POSTAVITEV </w:t>
      </w:r>
      <w:r w:rsidR="007A227A" w:rsidRPr="005517C9">
        <w:rPr>
          <w:sz w:val="24"/>
          <w:szCs w:val="24"/>
        </w:rPr>
        <w:t xml:space="preserve">TIPSKEGA </w:t>
      </w:r>
      <w:r w:rsidRPr="005517C9">
        <w:rPr>
          <w:sz w:val="24"/>
          <w:szCs w:val="24"/>
        </w:rPr>
        <w:t>RASTLINJAKA</w:t>
      </w:r>
    </w:p>
    <w:p w:rsidR="00F332E3" w:rsidRPr="005517C9" w:rsidRDefault="00F332E3" w:rsidP="005517C9">
      <w:pPr>
        <w:pStyle w:val="besediloposevno"/>
        <w:jc w:val="center"/>
        <w:rPr>
          <w:i/>
          <w:sz w:val="24"/>
          <w:szCs w:val="24"/>
        </w:rPr>
      </w:pPr>
      <w:r w:rsidRPr="005517C9">
        <w:rPr>
          <w:sz w:val="24"/>
          <w:szCs w:val="24"/>
        </w:rPr>
        <w:t>NA VRTIČKARSKEM OBMOČJU MOL</w:t>
      </w:r>
    </w:p>
    <w:p w:rsidR="00BB5364" w:rsidRPr="005517C9" w:rsidRDefault="00BB5364" w:rsidP="00FC726D">
      <w:pPr>
        <w:pStyle w:val="besediloposevno"/>
        <w:rPr>
          <w:sz w:val="24"/>
          <w:szCs w:val="24"/>
        </w:rPr>
      </w:pPr>
    </w:p>
    <w:p w:rsidR="00370FDB" w:rsidRPr="00317588" w:rsidRDefault="00370FDB" w:rsidP="00FC726D">
      <w:pPr>
        <w:pStyle w:val="besediloposevno"/>
      </w:pPr>
    </w:p>
    <w:p w:rsidR="00B56F22" w:rsidRDefault="00B56F22" w:rsidP="00FC726D">
      <w:pPr>
        <w:pStyle w:val="besediloposevno"/>
      </w:pPr>
    </w:p>
    <w:p w:rsidR="00B56F22" w:rsidRDefault="00B56F22" w:rsidP="00FC726D">
      <w:pPr>
        <w:pStyle w:val="besediloposevno"/>
      </w:pPr>
    </w:p>
    <w:p w:rsidR="00F87221" w:rsidRPr="005517C9" w:rsidRDefault="00BB5364" w:rsidP="00FC726D">
      <w:pPr>
        <w:pStyle w:val="besediloposevno"/>
        <w:rPr>
          <w:i/>
          <w:sz w:val="24"/>
          <w:szCs w:val="24"/>
        </w:rPr>
      </w:pPr>
      <w:r w:rsidRPr="005517C9">
        <w:rPr>
          <w:sz w:val="24"/>
          <w:szCs w:val="24"/>
        </w:rPr>
        <w:t>____________________________</w:t>
      </w:r>
      <w:r w:rsidR="00CA2E85" w:rsidRPr="005517C9">
        <w:rPr>
          <w:sz w:val="24"/>
          <w:szCs w:val="24"/>
        </w:rPr>
        <w:t>_______________</w:t>
      </w:r>
      <w:r w:rsidR="00D53047" w:rsidRPr="005517C9">
        <w:rPr>
          <w:sz w:val="24"/>
          <w:szCs w:val="24"/>
        </w:rPr>
        <w:t>_____________________</w:t>
      </w:r>
      <w:r w:rsidR="007F29E1" w:rsidRPr="005517C9">
        <w:rPr>
          <w:sz w:val="24"/>
          <w:szCs w:val="24"/>
        </w:rPr>
        <w:t>__________</w:t>
      </w:r>
    </w:p>
    <w:p w:rsidR="00113CFD" w:rsidRPr="005517C9" w:rsidRDefault="00113CFD" w:rsidP="007A68FA">
      <w:pPr>
        <w:pStyle w:val="besediloposevno"/>
        <w:jc w:val="center"/>
        <w:rPr>
          <w:i/>
          <w:sz w:val="24"/>
          <w:szCs w:val="24"/>
        </w:rPr>
      </w:pPr>
      <w:r w:rsidRPr="005517C9">
        <w:rPr>
          <w:sz w:val="24"/>
          <w:szCs w:val="24"/>
        </w:rPr>
        <w:t>(ime, priimek, naslov)</w:t>
      </w:r>
    </w:p>
    <w:p w:rsidR="00F87221" w:rsidRPr="005517C9" w:rsidRDefault="00F87221" w:rsidP="00FC726D">
      <w:pPr>
        <w:pStyle w:val="besediloposevno"/>
        <w:rPr>
          <w:sz w:val="24"/>
          <w:szCs w:val="24"/>
        </w:rPr>
      </w:pPr>
    </w:p>
    <w:p w:rsidR="00F87221" w:rsidRPr="005517C9" w:rsidRDefault="00F87221" w:rsidP="00FC726D">
      <w:pPr>
        <w:pStyle w:val="besediloposevno"/>
        <w:rPr>
          <w:sz w:val="24"/>
          <w:szCs w:val="24"/>
        </w:rPr>
      </w:pPr>
    </w:p>
    <w:p w:rsidR="00CA2E85" w:rsidRPr="005517C9" w:rsidRDefault="00AD2BF2" w:rsidP="00FC726D">
      <w:pPr>
        <w:pStyle w:val="besediloposevno"/>
        <w:rPr>
          <w:i/>
          <w:sz w:val="24"/>
          <w:szCs w:val="24"/>
        </w:rPr>
      </w:pPr>
      <w:r w:rsidRPr="005517C9">
        <w:rPr>
          <w:sz w:val="24"/>
          <w:szCs w:val="24"/>
        </w:rPr>
        <w:t>z</w:t>
      </w:r>
      <w:r w:rsidR="00BB5364" w:rsidRPr="005517C9">
        <w:rPr>
          <w:sz w:val="24"/>
          <w:szCs w:val="24"/>
        </w:rPr>
        <w:t>akupni</w:t>
      </w:r>
      <w:r w:rsidRPr="005517C9">
        <w:rPr>
          <w:sz w:val="24"/>
          <w:szCs w:val="24"/>
        </w:rPr>
        <w:t>k/</w:t>
      </w:r>
      <w:r w:rsidR="00BB5364" w:rsidRPr="005517C9">
        <w:rPr>
          <w:sz w:val="24"/>
          <w:szCs w:val="24"/>
        </w:rPr>
        <w:t>ca vrtička številka</w:t>
      </w:r>
      <w:r w:rsidR="00B56F22" w:rsidRPr="005517C9">
        <w:rPr>
          <w:sz w:val="24"/>
          <w:szCs w:val="24"/>
        </w:rPr>
        <w:t>__________</w:t>
      </w:r>
      <w:r w:rsidR="00EF25E1" w:rsidRPr="005517C9">
        <w:rPr>
          <w:sz w:val="24"/>
          <w:szCs w:val="24"/>
        </w:rPr>
        <w:t xml:space="preserve"> </w:t>
      </w:r>
      <w:r w:rsidR="002C35DC" w:rsidRPr="005517C9">
        <w:rPr>
          <w:sz w:val="24"/>
          <w:szCs w:val="24"/>
        </w:rPr>
        <w:t xml:space="preserve">na </w:t>
      </w:r>
      <w:r w:rsidR="00BB5364" w:rsidRPr="005517C9">
        <w:rPr>
          <w:sz w:val="24"/>
          <w:szCs w:val="24"/>
        </w:rPr>
        <w:t>vrtičkarske</w:t>
      </w:r>
      <w:r w:rsidR="00087AA3" w:rsidRPr="005517C9">
        <w:rPr>
          <w:sz w:val="24"/>
          <w:szCs w:val="24"/>
        </w:rPr>
        <w:t>m</w:t>
      </w:r>
      <w:r w:rsidR="00F87221" w:rsidRPr="005517C9">
        <w:rPr>
          <w:sz w:val="24"/>
          <w:szCs w:val="24"/>
        </w:rPr>
        <w:t xml:space="preserve"> območju</w:t>
      </w:r>
      <w:r w:rsidR="005517C9">
        <w:rPr>
          <w:sz w:val="24"/>
          <w:szCs w:val="24"/>
        </w:rPr>
        <w:t>_____________________</w:t>
      </w:r>
    </w:p>
    <w:p w:rsidR="00CA2E85" w:rsidRPr="005517C9" w:rsidRDefault="00CA2E85" w:rsidP="00FC726D">
      <w:pPr>
        <w:pStyle w:val="besediloposevno"/>
        <w:rPr>
          <w:sz w:val="24"/>
          <w:szCs w:val="24"/>
        </w:rPr>
      </w:pPr>
    </w:p>
    <w:p w:rsidR="00CA2E85" w:rsidRPr="005517C9" w:rsidRDefault="00CA2E85" w:rsidP="00FC726D">
      <w:pPr>
        <w:pStyle w:val="besediloposevno"/>
        <w:rPr>
          <w:sz w:val="24"/>
          <w:szCs w:val="24"/>
        </w:rPr>
      </w:pPr>
    </w:p>
    <w:p w:rsidR="002C13EB" w:rsidRDefault="002C13EB" w:rsidP="002C13EB">
      <w:pPr>
        <w:pStyle w:val="besediloposevno"/>
        <w:ind w:left="1494" w:hanging="360"/>
        <w:rPr>
          <w:sz w:val="24"/>
          <w:szCs w:val="24"/>
        </w:rPr>
      </w:pPr>
      <w:r w:rsidRPr="005517C9">
        <w:rPr>
          <w:sz w:val="24"/>
          <w:szCs w:val="24"/>
        </w:rPr>
        <w:t>P</w:t>
      </w:r>
      <w:r w:rsidR="00CA2E85" w:rsidRPr="005517C9">
        <w:rPr>
          <w:sz w:val="24"/>
          <w:szCs w:val="24"/>
        </w:rPr>
        <w:t xml:space="preserve">rosim za </w:t>
      </w:r>
      <w:r w:rsidR="00087AA3" w:rsidRPr="005517C9">
        <w:rPr>
          <w:sz w:val="24"/>
          <w:szCs w:val="24"/>
        </w:rPr>
        <w:t>so</w:t>
      </w:r>
      <w:r w:rsidR="00CA2E85" w:rsidRPr="005517C9">
        <w:rPr>
          <w:sz w:val="24"/>
          <w:szCs w:val="24"/>
        </w:rPr>
        <w:t>glasje</w:t>
      </w:r>
      <w:r w:rsidR="007A68FA">
        <w:rPr>
          <w:sz w:val="24"/>
          <w:szCs w:val="24"/>
        </w:rPr>
        <w:t xml:space="preserve"> </w:t>
      </w:r>
      <w:r w:rsidR="00CA2E85" w:rsidRPr="005517C9">
        <w:rPr>
          <w:sz w:val="24"/>
          <w:szCs w:val="24"/>
        </w:rPr>
        <w:t xml:space="preserve">za postavitev </w:t>
      </w:r>
      <w:r w:rsidR="007A227A" w:rsidRPr="005517C9">
        <w:rPr>
          <w:sz w:val="24"/>
          <w:szCs w:val="24"/>
        </w:rPr>
        <w:t xml:space="preserve">tipskega </w:t>
      </w:r>
      <w:r w:rsidR="00CA2E85" w:rsidRPr="005517C9">
        <w:rPr>
          <w:sz w:val="24"/>
          <w:szCs w:val="24"/>
        </w:rPr>
        <w:t>rastlinjaka</w:t>
      </w:r>
      <w:r w:rsidRPr="005517C9">
        <w:rPr>
          <w:sz w:val="24"/>
          <w:szCs w:val="24"/>
        </w:rPr>
        <w:t xml:space="preserve"> dimenzije (</w:t>
      </w:r>
      <w:r w:rsidRPr="007A68FA">
        <w:rPr>
          <w:i/>
          <w:sz w:val="24"/>
          <w:szCs w:val="24"/>
        </w:rPr>
        <w:t>ustrezno obkroži</w:t>
      </w:r>
      <w:r w:rsidRPr="005517C9">
        <w:rPr>
          <w:sz w:val="24"/>
          <w:szCs w:val="24"/>
        </w:rPr>
        <w:t>)</w:t>
      </w:r>
      <w:r w:rsidR="007A68FA">
        <w:rPr>
          <w:sz w:val="24"/>
          <w:szCs w:val="24"/>
        </w:rPr>
        <w:t>:</w:t>
      </w:r>
    </w:p>
    <w:p w:rsidR="007A68FA" w:rsidRPr="005517C9" w:rsidRDefault="007A68FA" w:rsidP="002C13EB">
      <w:pPr>
        <w:pStyle w:val="besediloposevno"/>
        <w:ind w:left="1494" w:hanging="360"/>
        <w:rPr>
          <w:sz w:val="24"/>
          <w:szCs w:val="24"/>
        </w:rPr>
      </w:pPr>
    </w:p>
    <w:p w:rsidR="007A68FA" w:rsidRDefault="002C13EB" w:rsidP="007A68FA">
      <w:pPr>
        <w:pStyle w:val="besediloposevno"/>
        <w:numPr>
          <w:ilvl w:val="0"/>
          <w:numId w:val="18"/>
        </w:numPr>
        <w:rPr>
          <w:sz w:val="24"/>
          <w:szCs w:val="24"/>
        </w:rPr>
      </w:pPr>
      <w:r w:rsidRPr="005517C9">
        <w:rPr>
          <w:sz w:val="24"/>
          <w:szCs w:val="24"/>
        </w:rPr>
        <w:t>dolžina 300 cm x širina 150 cm</w:t>
      </w:r>
    </w:p>
    <w:p w:rsidR="002C13EB" w:rsidRPr="005517C9" w:rsidRDefault="002C13EB" w:rsidP="007A68FA">
      <w:pPr>
        <w:pStyle w:val="besediloposevno"/>
        <w:ind w:left="1854"/>
        <w:rPr>
          <w:sz w:val="24"/>
          <w:szCs w:val="24"/>
        </w:rPr>
      </w:pPr>
      <w:r w:rsidRPr="005517C9">
        <w:rPr>
          <w:sz w:val="24"/>
          <w:szCs w:val="24"/>
        </w:rPr>
        <w:t xml:space="preserve"> </w:t>
      </w:r>
    </w:p>
    <w:p w:rsidR="002C13EB" w:rsidRPr="005517C9" w:rsidRDefault="002C13EB" w:rsidP="002C13EB">
      <w:pPr>
        <w:pStyle w:val="besediloposevno"/>
        <w:ind w:left="1494"/>
        <w:rPr>
          <w:sz w:val="24"/>
          <w:szCs w:val="24"/>
        </w:rPr>
      </w:pPr>
      <w:r w:rsidRPr="005517C9">
        <w:rPr>
          <w:sz w:val="24"/>
          <w:szCs w:val="24"/>
        </w:rPr>
        <w:t xml:space="preserve">b) </w:t>
      </w:r>
      <w:r w:rsidR="007A68FA">
        <w:rPr>
          <w:sz w:val="24"/>
          <w:szCs w:val="24"/>
        </w:rPr>
        <w:t xml:space="preserve"> </w:t>
      </w:r>
      <w:r w:rsidRPr="005517C9">
        <w:rPr>
          <w:sz w:val="24"/>
          <w:szCs w:val="24"/>
        </w:rPr>
        <w:t>dolžina 400 cm x širina 150 cm</w:t>
      </w:r>
      <w:r w:rsidR="003C3515" w:rsidRPr="005517C9">
        <w:rPr>
          <w:sz w:val="24"/>
          <w:szCs w:val="24"/>
        </w:rPr>
        <w:t xml:space="preserve">. </w:t>
      </w:r>
      <w:r w:rsidR="00B56F22" w:rsidRPr="005517C9">
        <w:rPr>
          <w:sz w:val="24"/>
          <w:szCs w:val="24"/>
        </w:rPr>
        <w:t xml:space="preserve"> </w:t>
      </w:r>
    </w:p>
    <w:p w:rsidR="002C13EB" w:rsidRPr="005517C9" w:rsidRDefault="002C13EB" w:rsidP="002C13EB">
      <w:pPr>
        <w:pStyle w:val="besediloposevno"/>
        <w:ind w:left="1494"/>
        <w:rPr>
          <w:sz w:val="24"/>
          <w:szCs w:val="24"/>
        </w:rPr>
      </w:pPr>
    </w:p>
    <w:p w:rsidR="003C3515" w:rsidRPr="005517C9" w:rsidRDefault="003C3515" w:rsidP="006067FD">
      <w:pPr>
        <w:pStyle w:val="besediloposevno"/>
        <w:ind w:right="-12"/>
        <w:jc w:val="left"/>
        <w:rPr>
          <w:sz w:val="24"/>
          <w:szCs w:val="24"/>
        </w:rPr>
      </w:pPr>
    </w:p>
    <w:p w:rsidR="006067FD" w:rsidRPr="005517C9" w:rsidRDefault="006067FD" w:rsidP="006067FD">
      <w:pPr>
        <w:pStyle w:val="besediloposevno"/>
        <w:ind w:right="-12"/>
        <w:jc w:val="left"/>
        <w:rPr>
          <w:sz w:val="24"/>
          <w:szCs w:val="24"/>
        </w:rPr>
      </w:pPr>
      <w:r w:rsidRPr="005517C9">
        <w:rPr>
          <w:sz w:val="24"/>
          <w:szCs w:val="24"/>
        </w:rPr>
        <w:t>K</w:t>
      </w:r>
      <w:r w:rsidRPr="005517C9">
        <w:rPr>
          <w:sz w:val="24"/>
          <w:szCs w:val="24"/>
        </w:rPr>
        <w:t>arakteristike rastlinjaka bodo</w:t>
      </w:r>
      <w:r w:rsidRPr="005517C9">
        <w:rPr>
          <w:color w:val="FF0000"/>
          <w:sz w:val="24"/>
          <w:szCs w:val="24"/>
        </w:rPr>
        <w:t xml:space="preserve"> </w:t>
      </w:r>
      <w:r w:rsidRPr="005517C9">
        <w:rPr>
          <w:sz w:val="24"/>
          <w:szCs w:val="24"/>
        </w:rPr>
        <w:t>skladne  s skico in opisom tipskega rastlinjaka</w:t>
      </w:r>
      <w:r w:rsidRPr="005517C9">
        <w:rPr>
          <w:sz w:val="24"/>
          <w:szCs w:val="24"/>
        </w:rPr>
        <w:t xml:space="preserve"> </w:t>
      </w:r>
      <w:r w:rsidR="003C3515" w:rsidRPr="005517C9">
        <w:rPr>
          <w:sz w:val="24"/>
          <w:szCs w:val="24"/>
        </w:rPr>
        <w:t>objavljenega na spletni strani Mestne občine Ljubljana</w:t>
      </w:r>
      <w:r w:rsidR="003C3515" w:rsidRPr="005517C9">
        <w:rPr>
          <w:sz w:val="24"/>
          <w:szCs w:val="24"/>
        </w:rPr>
        <w:t xml:space="preserve"> </w:t>
      </w:r>
      <w:r w:rsidRPr="005517C9">
        <w:rPr>
          <w:sz w:val="24"/>
          <w:szCs w:val="24"/>
        </w:rPr>
        <w:t>(</w:t>
      </w:r>
      <w:r w:rsidR="007A68FA">
        <w:rPr>
          <w:i/>
          <w:sz w:val="24"/>
          <w:szCs w:val="24"/>
        </w:rPr>
        <w:t>ustrezno obkroži</w:t>
      </w:r>
      <w:r w:rsidRPr="005517C9">
        <w:rPr>
          <w:sz w:val="24"/>
          <w:szCs w:val="24"/>
        </w:rPr>
        <w:t>):</w:t>
      </w:r>
    </w:p>
    <w:p w:rsidR="006067FD" w:rsidRPr="005517C9" w:rsidRDefault="006067FD" w:rsidP="006067FD">
      <w:pPr>
        <w:pStyle w:val="besediloposevno"/>
        <w:ind w:right="-12"/>
        <w:jc w:val="left"/>
        <w:rPr>
          <w:sz w:val="24"/>
          <w:szCs w:val="24"/>
        </w:rPr>
      </w:pPr>
    </w:p>
    <w:p w:rsidR="006067FD" w:rsidRDefault="002C13EB" w:rsidP="005517C9">
      <w:pPr>
        <w:pStyle w:val="besediloposevno"/>
        <w:numPr>
          <w:ilvl w:val="0"/>
          <w:numId w:val="14"/>
        </w:numPr>
        <w:ind w:right="-12"/>
        <w:jc w:val="left"/>
        <w:rPr>
          <w:sz w:val="24"/>
          <w:szCs w:val="24"/>
        </w:rPr>
      </w:pPr>
      <w:r w:rsidRPr="005517C9">
        <w:rPr>
          <w:sz w:val="24"/>
          <w:szCs w:val="24"/>
        </w:rPr>
        <w:t>8.15 vrtni rastlinjak</w:t>
      </w:r>
    </w:p>
    <w:p w:rsidR="005517C9" w:rsidRPr="005517C9" w:rsidRDefault="005517C9" w:rsidP="005517C9">
      <w:pPr>
        <w:pStyle w:val="besediloposevno"/>
        <w:ind w:left="1794" w:right="-12"/>
        <w:jc w:val="left"/>
        <w:rPr>
          <w:sz w:val="24"/>
          <w:szCs w:val="24"/>
        </w:rPr>
      </w:pPr>
    </w:p>
    <w:p w:rsidR="006067FD" w:rsidRPr="005517C9" w:rsidRDefault="003C3515" w:rsidP="006067FD">
      <w:pPr>
        <w:pStyle w:val="besediloposevno"/>
        <w:ind w:right="-12"/>
        <w:jc w:val="left"/>
        <w:rPr>
          <w:i/>
          <w:sz w:val="24"/>
          <w:szCs w:val="24"/>
        </w:rPr>
      </w:pPr>
      <w:r w:rsidRPr="005517C9">
        <w:rPr>
          <w:sz w:val="24"/>
          <w:szCs w:val="24"/>
        </w:rPr>
        <w:tab/>
      </w:r>
      <w:r w:rsidRPr="005517C9">
        <w:rPr>
          <w:sz w:val="24"/>
          <w:szCs w:val="24"/>
        </w:rPr>
        <w:tab/>
      </w:r>
      <w:r w:rsidR="002C13EB" w:rsidRPr="005517C9">
        <w:rPr>
          <w:sz w:val="24"/>
          <w:szCs w:val="24"/>
        </w:rPr>
        <w:t>b)  8.16 vrtni rastlinjak</w:t>
      </w:r>
      <w:r w:rsidR="00F23F62" w:rsidRPr="005517C9">
        <w:rPr>
          <w:sz w:val="24"/>
          <w:szCs w:val="24"/>
        </w:rPr>
        <w:t>.</w:t>
      </w:r>
    </w:p>
    <w:p w:rsidR="004D4E19" w:rsidRPr="005517C9" w:rsidRDefault="004D4E19" w:rsidP="00FC726D">
      <w:pPr>
        <w:pStyle w:val="besediloposevno"/>
        <w:rPr>
          <w:sz w:val="24"/>
          <w:szCs w:val="24"/>
        </w:rPr>
      </w:pPr>
    </w:p>
    <w:p w:rsidR="0051777C" w:rsidRPr="005517C9" w:rsidRDefault="0051777C" w:rsidP="00FC726D">
      <w:pPr>
        <w:pStyle w:val="besediloposevno"/>
        <w:rPr>
          <w:i/>
          <w:sz w:val="24"/>
          <w:szCs w:val="24"/>
        </w:rPr>
      </w:pPr>
      <w:r w:rsidRPr="005517C9">
        <w:rPr>
          <w:sz w:val="24"/>
          <w:szCs w:val="24"/>
        </w:rPr>
        <w:t xml:space="preserve">           </w:t>
      </w:r>
    </w:p>
    <w:p w:rsidR="0051777C" w:rsidRPr="005517C9" w:rsidRDefault="0051777C" w:rsidP="00FC726D">
      <w:pPr>
        <w:pStyle w:val="besediloposevno"/>
        <w:rPr>
          <w:sz w:val="24"/>
          <w:szCs w:val="24"/>
        </w:rPr>
      </w:pPr>
    </w:p>
    <w:p w:rsidR="00FC726D" w:rsidRPr="005517C9" w:rsidRDefault="00FC726D" w:rsidP="00FC726D">
      <w:pPr>
        <w:pStyle w:val="besediloposevno"/>
        <w:rPr>
          <w:sz w:val="24"/>
          <w:szCs w:val="24"/>
        </w:rPr>
      </w:pPr>
    </w:p>
    <w:p w:rsidR="00FC726D" w:rsidRPr="005517C9" w:rsidRDefault="00FC726D" w:rsidP="00FC726D">
      <w:pPr>
        <w:pStyle w:val="besedilo"/>
        <w:rPr>
          <w:sz w:val="24"/>
          <w:szCs w:val="24"/>
        </w:rPr>
      </w:pPr>
      <w:r w:rsidRPr="005517C9">
        <w:rPr>
          <w:sz w:val="24"/>
          <w:szCs w:val="24"/>
        </w:rPr>
        <w:t>S podpisom potrjujem, da sem materialno</w:t>
      </w:r>
      <w:r w:rsidRPr="005517C9">
        <w:rPr>
          <w:sz w:val="24"/>
          <w:szCs w:val="24"/>
        </w:rPr>
        <w:t xml:space="preserve">, odškodninsko </w:t>
      </w:r>
      <w:r w:rsidRPr="005517C9">
        <w:rPr>
          <w:sz w:val="24"/>
          <w:szCs w:val="24"/>
        </w:rPr>
        <w:t>in kazensko odgovoren za podatke, ki jih navajam v vlogi in bodo osnova za izdajo soglasja za postavitev rastlinjaka.</w:t>
      </w:r>
    </w:p>
    <w:p w:rsidR="002C35DC" w:rsidRPr="005517C9" w:rsidRDefault="002C35DC" w:rsidP="00FC726D">
      <w:pPr>
        <w:pStyle w:val="besediloposevno"/>
        <w:rPr>
          <w:sz w:val="24"/>
          <w:szCs w:val="24"/>
        </w:rPr>
      </w:pPr>
    </w:p>
    <w:p w:rsidR="00317588" w:rsidRPr="005517C9" w:rsidRDefault="00317588" w:rsidP="00FC726D">
      <w:pPr>
        <w:pStyle w:val="besedilo"/>
        <w:rPr>
          <w:sz w:val="24"/>
          <w:szCs w:val="24"/>
        </w:rPr>
      </w:pPr>
    </w:p>
    <w:p w:rsidR="00FC726D" w:rsidRPr="005517C9" w:rsidRDefault="00FC726D" w:rsidP="00FC726D">
      <w:pPr>
        <w:pStyle w:val="besedilo"/>
        <w:rPr>
          <w:sz w:val="24"/>
          <w:szCs w:val="24"/>
        </w:rPr>
      </w:pPr>
    </w:p>
    <w:p w:rsidR="00317588" w:rsidRPr="005517C9" w:rsidRDefault="00317588" w:rsidP="00FC726D">
      <w:pPr>
        <w:pStyle w:val="besedilo"/>
        <w:rPr>
          <w:sz w:val="24"/>
          <w:szCs w:val="24"/>
        </w:rPr>
      </w:pPr>
      <w:r w:rsidRPr="005517C9">
        <w:rPr>
          <w:sz w:val="24"/>
          <w:szCs w:val="24"/>
        </w:rPr>
        <w:tab/>
      </w:r>
      <w:r w:rsidR="007F29E1" w:rsidRPr="005517C9">
        <w:rPr>
          <w:sz w:val="24"/>
          <w:szCs w:val="24"/>
        </w:rPr>
        <w:t>Datum:                                                                   Podpis:</w:t>
      </w:r>
    </w:p>
    <w:p w:rsidR="00317588" w:rsidRPr="005517C9" w:rsidRDefault="00317588" w:rsidP="00FC726D">
      <w:pPr>
        <w:pStyle w:val="besedilo"/>
        <w:rPr>
          <w:sz w:val="24"/>
          <w:szCs w:val="24"/>
        </w:rPr>
      </w:pPr>
    </w:p>
    <w:p w:rsidR="00317588" w:rsidRPr="005517C9" w:rsidRDefault="00317588" w:rsidP="00FC726D">
      <w:pPr>
        <w:pStyle w:val="besedilo"/>
        <w:rPr>
          <w:sz w:val="24"/>
          <w:szCs w:val="24"/>
        </w:rPr>
      </w:pPr>
    </w:p>
    <w:p w:rsidR="00317588" w:rsidRPr="005517C9" w:rsidRDefault="00317588" w:rsidP="00FC726D">
      <w:pPr>
        <w:pStyle w:val="besedilo"/>
        <w:rPr>
          <w:sz w:val="24"/>
          <w:szCs w:val="24"/>
        </w:rPr>
      </w:pPr>
    </w:p>
    <w:p w:rsidR="00B56F22" w:rsidRPr="005517C9" w:rsidRDefault="00317588" w:rsidP="00FC726D">
      <w:pPr>
        <w:pStyle w:val="besedilo"/>
        <w:rPr>
          <w:sz w:val="24"/>
          <w:szCs w:val="24"/>
        </w:rPr>
      </w:pPr>
      <w:r w:rsidRPr="005517C9">
        <w:rPr>
          <w:sz w:val="24"/>
          <w:szCs w:val="24"/>
        </w:rPr>
        <w:tab/>
      </w:r>
      <w:bookmarkStart w:id="0" w:name="_GoBack"/>
      <w:bookmarkEnd w:id="0"/>
    </w:p>
    <w:p w:rsidR="00B56F22" w:rsidRPr="005517C9" w:rsidRDefault="00B56F22" w:rsidP="00FC726D">
      <w:pPr>
        <w:pStyle w:val="besedilo"/>
        <w:rPr>
          <w:sz w:val="24"/>
          <w:szCs w:val="24"/>
        </w:rPr>
      </w:pPr>
    </w:p>
    <w:p w:rsidR="002C35DC" w:rsidRPr="005517C9" w:rsidRDefault="00B56F22" w:rsidP="00FC726D">
      <w:pPr>
        <w:pStyle w:val="besedilo"/>
        <w:rPr>
          <w:sz w:val="24"/>
          <w:szCs w:val="24"/>
        </w:rPr>
      </w:pPr>
      <w:r w:rsidRPr="005517C9">
        <w:rPr>
          <w:sz w:val="24"/>
          <w:szCs w:val="24"/>
        </w:rPr>
        <w:tab/>
      </w:r>
    </w:p>
    <w:p w:rsidR="00FC726D" w:rsidRPr="005517C9" w:rsidRDefault="00FC726D" w:rsidP="00FC726D">
      <w:pPr>
        <w:pStyle w:val="besedilo"/>
        <w:rPr>
          <w:sz w:val="24"/>
          <w:szCs w:val="24"/>
        </w:rPr>
      </w:pPr>
    </w:p>
    <w:sectPr w:rsidR="00FC726D" w:rsidRPr="005517C9" w:rsidSect="0089053D">
      <w:headerReference w:type="default" r:id="rId8"/>
      <w:footerReference w:type="default" r:id="rId9"/>
      <w:headerReference w:type="first" r:id="rId10"/>
      <w:footerReference w:type="first" r:id="rId11"/>
      <w:pgSz w:w="11899" w:h="16838"/>
      <w:pgMar w:top="2790" w:right="649" w:bottom="900" w:left="630" w:header="710" w:footer="9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AA1" w:rsidRDefault="00AF2AA1">
      <w:r>
        <w:separator/>
      </w:r>
    </w:p>
  </w:endnote>
  <w:endnote w:type="continuationSeparator" w:id="0">
    <w:p w:rsidR="00AF2AA1" w:rsidRDefault="00AF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91F" w:rsidRDefault="0027775B" w:rsidP="0027775B">
    <w:pPr>
      <w:pStyle w:val="Noga"/>
      <w:ind w:left="1134"/>
    </w:pPr>
    <w:r>
      <w:rPr>
        <w:noProof/>
        <w:lang w:eastAsia="sl-SI"/>
      </w:rPr>
      <w:drawing>
        <wp:inline distT="0" distB="0" distL="0" distR="0" wp14:anchorId="1896EEB2">
          <wp:extent cx="969645" cy="554990"/>
          <wp:effectExtent l="0" t="0" r="190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E5E2F" w:rsidRPr="003F64A5">
      <w:rPr>
        <w:noProof/>
        <w:lang w:eastAsia="sl-SI"/>
      </w:rPr>
      <w:drawing>
        <wp:inline distT="0" distB="0" distL="0" distR="0" wp14:anchorId="24A84C14" wp14:editId="677B72EE">
          <wp:extent cx="1157861" cy="585547"/>
          <wp:effectExtent l="0" t="0" r="4445" b="5080"/>
          <wp:docPr id="3" name="Slika 3" descr="http://intra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861" cy="585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AB" w:rsidRDefault="00D10EAB" w:rsidP="00D10EAB">
    <w:pPr>
      <w:pStyle w:val="Noga"/>
      <w:ind w:left="1134"/>
    </w:pPr>
    <w:r>
      <w:rPr>
        <w:noProof/>
        <w:lang w:eastAsia="sl-SI"/>
      </w:rPr>
      <w:drawing>
        <wp:inline distT="0" distB="0" distL="0" distR="0" wp14:anchorId="372DE762" wp14:editId="77126A06">
          <wp:extent cx="971550" cy="552450"/>
          <wp:effectExtent l="0" t="0" r="0" b="0"/>
          <wp:docPr id="5" name="Slika 5" descr="C:\Users\horvat.MOL\Pictures\ZPE_mali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AA1" w:rsidRDefault="00AF2AA1">
      <w:r>
        <w:separator/>
      </w:r>
    </w:p>
  </w:footnote>
  <w:footnote w:type="continuationSeparator" w:id="0">
    <w:p w:rsidR="00AF2AA1" w:rsidRDefault="00AF2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91F" w:rsidRDefault="0027775B" w:rsidP="00E6191F">
    <w:pPr>
      <w:pStyle w:val="Glava"/>
      <w:tabs>
        <w:tab w:val="clear" w:pos="8640"/>
      </w:tabs>
      <w:ind w:left="-90" w:right="289"/>
    </w:pPr>
    <w:r>
      <w:rPr>
        <w:noProof/>
        <w:lang w:eastAsia="sl-SI"/>
      </w:rPr>
      <w:drawing>
        <wp:inline distT="0" distB="0" distL="0" distR="0" wp14:anchorId="234E982A">
          <wp:extent cx="7090410" cy="829310"/>
          <wp:effectExtent l="0" t="0" r="0" b="889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4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91F" w:rsidRPr="00246999" w:rsidRDefault="00914BA0" w:rsidP="00E6191F">
    <w:pPr>
      <w:pStyle w:val="Glava"/>
      <w:ind w:left="-91"/>
    </w:pPr>
    <w:r>
      <w:rPr>
        <w:noProof/>
        <w:lang w:eastAsia="sl-SI"/>
      </w:rPr>
      <w:drawing>
        <wp:inline distT="0" distB="0" distL="0" distR="0" wp14:anchorId="281876D6" wp14:editId="4D93B906">
          <wp:extent cx="7089775" cy="830580"/>
          <wp:effectExtent l="0" t="0" r="0" b="7620"/>
          <wp:docPr id="4" name="Slika 2" descr="OVO_razvoj_podeze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OVO_razvoj_podezel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977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E01"/>
    <w:multiLevelType w:val="hybridMultilevel"/>
    <w:tmpl w:val="99F0F650"/>
    <w:lvl w:ilvl="0" w:tplc="DE84038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38A0119"/>
    <w:multiLevelType w:val="hybridMultilevel"/>
    <w:tmpl w:val="97F41B7E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95C0C68"/>
    <w:multiLevelType w:val="hybridMultilevel"/>
    <w:tmpl w:val="E50C7938"/>
    <w:lvl w:ilvl="0" w:tplc="03BA624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14" w:hanging="360"/>
      </w:pPr>
    </w:lvl>
    <w:lvl w:ilvl="2" w:tplc="0424001B" w:tentative="1">
      <w:start w:val="1"/>
      <w:numFmt w:val="lowerRoman"/>
      <w:lvlText w:val="%3."/>
      <w:lvlJc w:val="right"/>
      <w:pPr>
        <w:ind w:left="2934" w:hanging="180"/>
      </w:pPr>
    </w:lvl>
    <w:lvl w:ilvl="3" w:tplc="0424000F" w:tentative="1">
      <w:start w:val="1"/>
      <w:numFmt w:val="decimal"/>
      <w:lvlText w:val="%4."/>
      <w:lvlJc w:val="left"/>
      <w:pPr>
        <w:ind w:left="3654" w:hanging="360"/>
      </w:pPr>
    </w:lvl>
    <w:lvl w:ilvl="4" w:tplc="04240019" w:tentative="1">
      <w:start w:val="1"/>
      <w:numFmt w:val="lowerLetter"/>
      <w:lvlText w:val="%5."/>
      <w:lvlJc w:val="left"/>
      <w:pPr>
        <w:ind w:left="4374" w:hanging="360"/>
      </w:pPr>
    </w:lvl>
    <w:lvl w:ilvl="5" w:tplc="0424001B" w:tentative="1">
      <w:start w:val="1"/>
      <w:numFmt w:val="lowerRoman"/>
      <w:lvlText w:val="%6."/>
      <w:lvlJc w:val="right"/>
      <w:pPr>
        <w:ind w:left="5094" w:hanging="180"/>
      </w:pPr>
    </w:lvl>
    <w:lvl w:ilvl="6" w:tplc="0424000F" w:tentative="1">
      <w:start w:val="1"/>
      <w:numFmt w:val="decimal"/>
      <w:lvlText w:val="%7."/>
      <w:lvlJc w:val="left"/>
      <w:pPr>
        <w:ind w:left="5814" w:hanging="360"/>
      </w:pPr>
    </w:lvl>
    <w:lvl w:ilvl="7" w:tplc="04240019" w:tentative="1">
      <w:start w:val="1"/>
      <w:numFmt w:val="lowerLetter"/>
      <w:lvlText w:val="%8."/>
      <w:lvlJc w:val="left"/>
      <w:pPr>
        <w:ind w:left="6534" w:hanging="360"/>
      </w:pPr>
    </w:lvl>
    <w:lvl w:ilvl="8" w:tplc="042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C1F08FD"/>
    <w:multiLevelType w:val="hybridMultilevel"/>
    <w:tmpl w:val="66CAC506"/>
    <w:lvl w:ilvl="0" w:tplc="F8CEB800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14" w:hanging="360"/>
      </w:pPr>
    </w:lvl>
    <w:lvl w:ilvl="2" w:tplc="0424001B" w:tentative="1">
      <w:start w:val="1"/>
      <w:numFmt w:val="lowerRoman"/>
      <w:lvlText w:val="%3."/>
      <w:lvlJc w:val="right"/>
      <w:pPr>
        <w:ind w:left="3234" w:hanging="180"/>
      </w:pPr>
    </w:lvl>
    <w:lvl w:ilvl="3" w:tplc="0424000F" w:tentative="1">
      <w:start w:val="1"/>
      <w:numFmt w:val="decimal"/>
      <w:lvlText w:val="%4."/>
      <w:lvlJc w:val="left"/>
      <w:pPr>
        <w:ind w:left="3954" w:hanging="360"/>
      </w:pPr>
    </w:lvl>
    <w:lvl w:ilvl="4" w:tplc="04240019" w:tentative="1">
      <w:start w:val="1"/>
      <w:numFmt w:val="lowerLetter"/>
      <w:lvlText w:val="%5."/>
      <w:lvlJc w:val="left"/>
      <w:pPr>
        <w:ind w:left="4674" w:hanging="360"/>
      </w:pPr>
    </w:lvl>
    <w:lvl w:ilvl="5" w:tplc="0424001B" w:tentative="1">
      <w:start w:val="1"/>
      <w:numFmt w:val="lowerRoman"/>
      <w:lvlText w:val="%6."/>
      <w:lvlJc w:val="right"/>
      <w:pPr>
        <w:ind w:left="5394" w:hanging="180"/>
      </w:pPr>
    </w:lvl>
    <w:lvl w:ilvl="6" w:tplc="0424000F" w:tentative="1">
      <w:start w:val="1"/>
      <w:numFmt w:val="decimal"/>
      <w:lvlText w:val="%7."/>
      <w:lvlJc w:val="left"/>
      <w:pPr>
        <w:ind w:left="6114" w:hanging="360"/>
      </w:pPr>
    </w:lvl>
    <w:lvl w:ilvl="7" w:tplc="04240019" w:tentative="1">
      <w:start w:val="1"/>
      <w:numFmt w:val="lowerLetter"/>
      <w:lvlText w:val="%8."/>
      <w:lvlJc w:val="left"/>
      <w:pPr>
        <w:ind w:left="6834" w:hanging="360"/>
      </w:pPr>
    </w:lvl>
    <w:lvl w:ilvl="8" w:tplc="0424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4" w15:restartNumberingAfterBreak="0">
    <w:nsid w:val="1EF96DC3"/>
    <w:multiLevelType w:val="multilevel"/>
    <w:tmpl w:val="A0E0495A"/>
    <w:lvl w:ilvl="0">
      <w:start w:val="1"/>
      <w:numFmt w:val="bullet"/>
      <w:lvlText w:val=""/>
      <w:lvlJc w:val="left"/>
      <w:pPr>
        <w:tabs>
          <w:tab w:val="num" w:pos="1483"/>
        </w:tabs>
        <w:ind w:left="148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</w:lvl>
    <w:lvl w:ilvl="2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</w:lvl>
    <w:lvl w:ilvl="3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5" w15:restartNumberingAfterBreak="0">
    <w:nsid w:val="221837DE"/>
    <w:multiLevelType w:val="hybridMultilevel"/>
    <w:tmpl w:val="16D2E6F0"/>
    <w:lvl w:ilvl="0" w:tplc="0424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2A13C1C"/>
    <w:multiLevelType w:val="hybridMultilevel"/>
    <w:tmpl w:val="A0E0495A"/>
    <w:lvl w:ilvl="0" w:tplc="04240001">
      <w:start w:val="1"/>
      <w:numFmt w:val="bullet"/>
      <w:lvlText w:val=""/>
      <w:lvlJc w:val="left"/>
      <w:pPr>
        <w:tabs>
          <w:tab w:val="num" w:pos="1483"/>
        </w:tabs>
        <w:ind w:left="1483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7" w15:restartNumberingAfterBreak="0">
    <w:nsid w:val="29F71113"/>
    <w:multiLevelType w:val="hybridMultilevel"/>
    <w:tmpl w:val="D4927CC2"/>
    <w:lvl w:ilvl="0" w:tplc="B220166E">
      <w:start w:val="1"/>
      <w:numFmt w:val="upperLetter"/>
      <w:lvlText w:val="%1)"/>
      <w:lvlJc w:val="left"/>
      <w:pPr>
        <w:ind w:left="185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74" w:hanging="360"/>
      </w:pPr>
    </w:lvl>
    <w:lvl w:ilvl="2" w:tplc="0424001B" w:tentative="1">
      <w:start w:val="1"/>
      <w:numFmt w:val="lowerRoman"/>
      <w:lvlText w:val="%3."/>
      <w:lvlJc w:val="right"/>
      <w:pPr>
        <w:ind w:left="3294" w:hanging="180"/>
      </w:pPr>
    </w:lvl>
    <w:lvl w:ilvl="3" w:tplc="0424000F" w:tentative="1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AED1215"/>
    <w:multiLevelType w:val="hybridMultilevel"/>
    <w:tmpl w:val="913C38E0"/>
    <w:lvl w:ilvl="0" w:tplc="2A62793C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3D07690F"/>
    <w:multiLevelType w:val="hybridMultilevel"/>
    <w:tmpl w:val="F3DCF4B6"/>
    <w:lvl w:ilvl="0" w:tplc="D90E917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E211326"/>
    <w:multiLevelType w:val="hybridMultilevel"/>
    <w:tmpl w:val="86CEED82"/>
    <w:lvl w:ilvl="0" w:tplc="0424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54201C50"/>
    <w:multiLevelType w:val="hybridMultilevel"/>
    <w:tmpl w:val="695E9B90"/>
    <w:lvl w:ilvl="0" w:tplc="18B2B4EC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74" w:hanging="360"/>
      </w:pPr>
    </w:lvl>
    <w:lvl w:ilvl="2" w:tplc="0424001B" w:tentative="1">
      <w:start w:val="1"/>
      <w:numFmt w:val="lowerRoman"/>
      <w:lvlText w:val="%3."/>
      <w:lvlJc w:val="right"/>
      <w:pPr>
        <w:ind w:left="3294" w:hanging="180"/>
      </w:pPr>
    </w:lvl>
    <w:lvl w:ilvl="3" w:tplc="0424000F" w:tentative="1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60C47BE3"/>
    <w:multiLevelType w:val="hybridMultilevel"/>
    <w:tmpl w:val="F33CF6F8"/>
    <w:lvl w:ilvl="0" w:tplc="270A2E62">
      <w:start w:val="1"/>
      <w:numFmt w:val="bullet"/>
      <w:lvlText w:val="-"/>
      <w:lvlJc w:val="left"/>
      <w:pPr>
        <w:ind w:left="2160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38A6560"/>
    <w:multiLevelType w:val="hybridMultilevel"/>
    <w:tmpl w:val="9E2EB79C"/>
    <w:lvl w:ilvl="0" w:tplc="270A2E62">
      <w:start w:val="1"/>
      <w:numFmt w:val="bullet"/>
      <w:lvlText w:val="-"/>
      <w:lvlJc w:val="left"/>
      <w:pPr>
        <w:ind w:left="2988" w:hanging="360"/>
      </w:pPr>
      <w:rPr>
        <w:rFonts w:ascii="Verdana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82C3E"/>
    <w:multiLevelType w:val="hybridMultilevel"/>
    <w:tmpl w:val="9EF6BD5A"/>
    <w:lvl w:ilvl="0" w:tplc="7D943402">
      <w:start w:val="1"/>
      <w:numFmt w:val="decimal"/>
      <w:lvlText w:val="%1."/>
      <w:lvlJc w:val="left"/>
      <w:pPr>
        <w:tabs>
          <w:tab w:val="num" w:pos="1483"/>
        </w:tabs>
        <w:ind w:left="148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15" w15:restartNumberingAfterBreak="0">
    <w:nsid w:val="6EB14581"/>
    <w:multiLevelType w:val="hybridMultilevel"/>
    <w:tmpl w:val="530E9470"/>
    <w:lvl w:ilvl="0" w:tplc="36E4530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16" w15:restartNumberingAfterBreak="0">
    <w:nsid w:val="72E62ECF"/>
    <w:multiLevelType w:val="hybridMultilevel"/>
    <w:tmpl w:val="F00ED050"/>
    <w:lvl w:ilvl="0" w:tplc="3E68781A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74" w:hanging="360"/>
      </w:pPr>
    </w:lvl>
    <w:lvl w:ilvl="2" w:tplc="0424001B" w:tentative="1">
      <w:start w:val="1"/>
      <w:numFmt w:val="lowerRoman"/>
      <w:lvlText w:val="%3."/>
      <w:lvlJc w:val="right"/>
      <w:pPr>
        <w:ind w:left="3294" w:hanging="180"/>
      </w:pPr>
    </w:lvl>
    <w:lvl w:ilvl="3" w:tplc="0424000F" w:tentative="1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77D7578C"/>
    <w:multiLevelType w:val="hybridMultilevel"/>
    <w:tmpl w:val="0D14F426"/>
    <w:lvl w:ilvl="0" w:tplc="04240015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14" w:hanging="360"/>
      </w:pPr>
    </w:lvl>
    <w:lvl w:ilvl="2" w:tplc="0424001B" w:tentative="1">
      <w:start w:val="1"/>
      <w:numFmt w:val="lowerRoman"/>
      <w:lvlText w:val="%3."/>
      <w:lvlJc w:val="right"/>
      <w:pPr>
        <w:ind w:left="2934" w:hanging="180"/>
      </w:pPr>
    </w:lvl>
    <w:lvl w:ilvl="3" w:tplc="0424000F" w:tentative="1">
      <w:start w:val="1"/>
      <w:numFmt w:val="decimal"/>
      <w:lvlText w:val="%4."/>
      <w:lvlJc w:val="left"/>
      <w:pPr>
        <w:ind w:left="3654" w:hanging="360"/>
      </w:pPr>
    </w:lvl>
    <w:lvl w:ilvl="4" w:tplc="04240019" w:tentative="1">
      <w:start w:val="1"/>
      <w:numFmt w:val="lowerLetter"/>
      <w:lvlText w:val="%5."/>
      <w:lvlJc w:val="left"/>
      <w:pPr>
        <w:ind w:left="4374" w:hanging="360"/>
      </w:pPr>
    </w:lvl>
    <w:lvl w:ilvl="5" w:tplc="0424001B" w:tentative="1">
      <w:start w:val="1"/>
      <w:numFmt w:val="lowerRoman"/>
      <w:lvlText w:val="%6."/>
      <w:lvlJc w:val="right"/>
      <w:pPr>
        <w:ind w:left="5094" w:hanging="180"/>
      </w:pPr>
    </w:lvl>
    <w:lvl w:ilvl="6" w:tplc="0424000F" w:tentative="1">
      <w:start w:val="1"/>
      <w:numFmt w:val="decimal"/>
      <w:lvlText w:val="%7."/>
      <w:lvlJc w:val="left"/>
      <w:pPr>
        <w:ind w:left="5814" w:hanging="360"/>
      </w:pPr>
    </w:lvl>
    <w:lvl w:ilvl="7" w:tplc="04240019" w:tentative="1">
      <w:start w:val="1"/>
      <w:numFmt w:val="lowerLetter"/>
      <w:lvlText w:val="%8."/>
      <w:lvlJc w:val="left"/>
      <w:pPr>
        <w:ind w:left="6534" w:hanging="360"/>
      </w:pPr>
    </w:lvl>
    <w:lvl w:ilvl="8" w:tplc="0424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14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17"/>
  </w:num>
  <w:num w:numId="11">
    <w:abstractNumId w:val="5"/>
  </w:num>
  <w:num w:numId="12">
    <w:abstractNumId w:val="13"/>
  </w:num>
  <w:num w:numId="13">
    <w:abstractNumId w:val="12"/>
  </w:num>
  <w:num w:numId="14">
    <w:abstractNumId w:val="3"/>
  </w:num>
  <w:num w:numId="15">
    <w:abstractNumId w:val="16"/>
  </w:num>
  <w:num w:numId="16">
    <w:abstractNumId w:val="2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" w:dllVersion="2" w:checkStyle="1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E6"/>
    <w:rsid w:val="0000278B"/>
    <w:rsid w:val="00027165"/>
    <w:rsid w:val="00045AD0"/>
    <w:rsid w:val="00087AA3"/>
    <w:rsid w:val="000E7E62"/>
    <w:rsid w:val="000F66D3"/>
    <w:rsid w:val="00100103"/>
    <w:rsid w:val="001075B1"/>
    <w:rsid w:val="00113CFD"/>
    <w:rsid w:val="00123D2D"/>
    <w:rsid w:val="00155582"/>
    <w:rsid w:val="00157961"/>
    <w:rsid w:val="001633CB"/>
    <w:rsid w:val="00175E4D"/>
    <w:rsid w:val="001A4BC4"/>
    <w:rsid w:val="001B6163"/>
    <w:rsid w:val="001D5D9B"/>
    <w:rsid w:val="0021487B"/>
    <w:rsid w:val="00231274"/>
    <w:rsid w:val="0027775B"/>
    <w:rsid w:val="002915B8"/>
    <w:rsid w:val="00294A08"/>
    <w:rsid w:val="002C13EB"/>
    <w:rsid w:val="002C35DC"/>
    <w:rsid w:val="002C3D71"/>
    <w:rsid w:val="002D11F4"/>
    <w:rsid w:val="003163FB"/>
    <w:rsid w:val="00317588"/>
    <w:rsid w:val="00342E25"/>
    <w:rsid w:val="00350BF6"/>
    <w:rsid w:val="00370FDB"/>
    <w:rsid w:val="003845C8"/>
    <w:rsid w:val="003A2E74"/>
    <w:rsid w:val="003C3515"/>
    <w:rsid w:val="003D1425"/>
    <w:rsid w:val="003D2DEF"/>
    <w:rsid w:val="003E5538"/>
    <w:rsid w:val="003F294C"/>
    <w:rsid w:val="004417BF"/>
    <w:rsid w:val="00451501"/>
    <w:rsid w:val="00482D6E"/>
    <w:rsid w:val="00492A45"/>
    <w:rsid w:val="004A6F83"/>
    <w:rsid w:val="004D30A5"/>
    <w:rsid w:val="004D4E19"/>
    <w:rsid w:val="0050102D"/>
    <w:rsid w:val="0051777C"/>
    <w:rsid w:val="00523933"/>
    <w:rsid w:val="00525E17"/>
    <w:rsid w:val="005517C9"/>
    <w:rsid w:val="0055596E"/>
    <w:rsid w:val="00567C3E"/>
    <w:rsid w:val="005702C1"/>
    <w:rsid w:val="00580AFB"/>
    <w:rsid w:val="005A2E27"/>
    <w:rsid w:val="005A56D2"/>
    <w:rsid w:val="005B3E04"/>
    <w:rsid w:val="005D4506"/>
    <w:rsid w:val="005E1490"/>
    <w:rsid w:val="005E4E2E"/>
    <w:rsid w:val="006067FD"/>
    <w:rsid w:val="0061702F"/>
    <w:rsid w:val="00650E7D"/>
    <w:rsid w:val="006873A5"/>
    <w:rsid w:val="00691FAB"/>
    <w:rsid w:val="006A59CE"/>
    <w:rsid w:val="006D1AD1"/>
    <w:rsid w:val="006D7803"/>
    <w:rsid w:val="006E0D02"/>
    <w:rsid w:val="006E6B12"/>
    <w:rsid w:val="006F6C2B"/>
    <w:rsid w:val="0076756D"/>
    <w:rsid w:val="007A227A"/>
    <w:rsid w:val="007A68FA"/>
    <w:rsid w:val="007D4802"/>
    <w:rsid w:val="007E2200"/>
    <w:rsid w:val="007E5E2F"/>
    <w:rsid w:val="007F09C5"/>
    <w:rsid w:val="007F2794"/>
    <w:rsid w:val="007F29E1"/>
    <w:rsid w:val="0089053D"/>
    <w:rsid w:val="008B6D00"/>
    <w:rsid w:val="008F51AF"/>
    <w:rsid w:val="00914BA0"/>
    <w:rsid w:val="009225A9"/>
    <w:rsid w:val="00944ADC"/>
    <w:rsid w:val="00947863"/>
    <w:rsid w:val="009634A9"/>
    <w:rsid w:val="00972864"/>
    <w:rsid w:val="00997EC4"/>
    <w:rsid w:val="009D4C8E"/>
    <w:rsid w:val="009D5F07"/>
    <w:rsid w:val="009D7329"/>
    <w:rsid w:val="00A22046"/>
    <w:rsid w:val="00A27D0D"/>
    <w:rsid w:val="00A57D90"/>
    <w:rsid w:val="00AD2BF2"/>
    <w:rsid w:val="00AD6DEE"/>
    <w:rsid w:val="00AE70D3"/>
    <w:rsid w:val="00AF2AA1"/>
    <w:rsid w:val="00AF40E3"/>
    <w:rsid w:val="00AF6DF0"/>
    <w:rsid w:val="00B00F04"/>
    <w:rsid w:val="00B17353"/>
    <w:rsid w:val="00B33664"/>
    <w:rsid w:val="00B56F22"/>
    <w:rsid w:val="00BB5364"/>
    <w:rsid w:val="00BE0D97"/>
    <w:rsid w:val="00BE4A04"/>
    <w:rsid w:val="00BF2B2B"/>
    <w:rsid w:val="00C212F1"/>
    <w:rsid w:val="00C546B4"/>
    <w:rsid w:val="00C57879"/>
    <w:rsid w:val="00CA2E85"/>
    <w:rsid w:val="00CB0BD2"/>
    <w:rsid w:val="00CC553D"/>
    <w:rsid w:val="00CD0F07"/>
    <w:rsid w:val="00CF7B89"/>
    <w:rsid w:val="00D10EAB"/>
    <w:rsid w:val="00D53047"/>
    <w:rsid w:val="00DA12AB"/>
    <w:rsid w:val="00DB185E"/>
    <w:rsid w:val="00E0104C"/>
    <w:rsid w:val="00E21549"/>
    <w:rsid w:val="00E47573"/>
    <w:rsid w:val="00E60B6C"/>
    <w:rsid w:val="00E6191F"/>
    <w:rsid w:val="00EC4BDF"/>
    <w:rsid w:val="00EF25E1"/>
    <w:rsid w:val="00EF63A4"/>
    <w:rsid w:val="00F23F62"/>
    <w:rsid w:val="00F2615D"/>
    <w:rsid w:val="00F276E6"/>
    <w:rsid w:val="00F31FF6"/>
    <w:rsid w:val="00F332E3"/>
    <w:rsid w:val="00F82316"/>
    <w:rsid w:val="00F87221"/>
    <w:rsid w:val="00F94462"/>
    <w:rsid w:val="00FA443D"/>
    <w:rsid w:val="00FA613B"/>
    <w:rsid w:val="00FC217A"/>
    <w:rsid w:val="00FC726D"/>
    <w:rsid w:val="00FE7B6D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5083D2DF"/>
  <w15:docId w15:val="{64F81315-6A4A-4014-B48C-66BC6665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02C1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qFormat/>
    <w:rsid w:val="005702C1"/>
    <w:rPr>
      <w:b/>
      <w:bCs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FC726D"/>
    <w:pPr>
      <w:tabs>
        <w:tab w:val="left" w:pos="1170"/>
      </w:tabs>
      <w:ind w:left="1134" w:right="555"/>
      <w:jc w:val="both"/>
    </w:pPr>
    <w:rPr>
      <w:i/>
      <w:sz w:val="18"/>
      <w:szCs w:val="18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 w:val="0"/>
      <w:color w:val="000000"/>
    </w:rPr>
  </w:style>
  <w:style w:type="paragraph" w:customStyle="1" w:styleId="besediloposevno">
    <w:name w:val="besedilo_posevno"/>
    <w:basedOn w:val="besedilo"/>
    <w:rsid w:val="00246999"/>
    <w:rPr>
      <w:i w:val="0"/>
    </w:rPr>
  </w:style>
  <w:style w:type="table" w:customStyle="1" w:styleId="Tabela-mrea">
    <w:name w:val="Tabela - mreža"/>
    <w:basedOn w:val="Navadnatabela"/>
    <w:rsid w:val="00567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7E220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7E2200"/>
    <w:rPr>
      <w:rFonts w:ascii="Tahoma" w:hAnsi="Tahoma" w:cs="Tahoma"/>
      <w:sz w:val="16"/>
      <w:szCs w:val="16"/>
      <w:lang w:eastAsia="en-US"/>
    </w:rPr>
  </w:style>
  <w:style w:type="character" w:styleId="Hiperpovezava">
    <w:name w:val="Hyperlink"/>
    <w:rsid w:val="00482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i%20dokumenti\DRU&#352;TVA\2010\JR%20dru&#353;tva%202010\DOPIS-podpis%20pogodb-FEPov.parafiranje%20pogod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9DABD9A-301E-406E-824F-FAF7985B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DOPIS-podpis pogodb-FEPov.parafiranje pogodb</Template>
  <TotalTime>1</TotalTime>
  <Pages>1</Pages>
  <Words>103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markovcic</dc:creator>
  <cp:lastModifiedBy>Meliha Dizdarevič</cp:lastModifiedBy>
  <cp:revision>2</cp:revision>
  <cp:lastPrinted>2021-03-17T07:37:00Z</cp:lastPrinted>
  <dcterms:created xsi:type="dcterms:W3CDTF">2021-03-24T14:49:00Z</dcterms:created>
  <dcterms:modified xsi:type="dcterms:W3CDTF">2021-03-24T14:49:00Z</dcterms:modified>
</cp:coreProperties>
</file>