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6E" w:rsidRPr="003A2B87" w:rsidRDefault="003A2B87" w:rsidP="00126FAC">
      <w:pPr>
        <w:rPr>
          <w:sz w:val="24"/>
          <w:lang w:eastAsia="sl-SI"/>
        </w:rPr>
      </w:pPr>
      <w:bookmarkStart w:id="0" w:name="_GoBack"/>
      <w:bookmarkEnd w:id="0"/>
      <w:r>
        <w:rPr>
          <w:b/>
          <w:sz w:val="24"/>
          <w:lang w:eastAsia="sl-SI"/>
        </w:rPr>
        <w:t xml:space="preserve">                                                                                                                                   </w:t>
      </w:r>
      <w:r w:rsidR="0016166E" w:rsidRPr="003A2B87">
        <w:rPr>
          <w:b/>
          <w:sz w:val="24"/>
          <w:lang w:eastAsia="sl-SI"/>
        </w:rPr>
        <w:t>VLOGA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16166E" w:rsidTr="00126FAC">
        <w:tc>
          <w:tcPr>
            <w:tcW w:w="9119" w:type="dxa"/>
            <w:shd w:val="clear" w:color="auto" w:fill="auto"/>
          </w:tcPr>
          <w:p w:rsidR="0016166E" w:rsidRPr="00126FAC" w:rsidRDefault="0016166E" w:rsidP="00126FAC">
            <w:pPr>
              <w:jc w:val="center"/>
              <w:rPr>
                <w:b/>
                <w:szCs w:val="22"/>
                <w:lang w:eastAsia="sl-SI"/>
              </w:rPr>
            </w:pPr>
            <w:r w:rsidRPr="00126FAC">
              <w:rPr>
                <w:b/>
                <w:szCs w:val="22"/>
                <w:lang w:eastAsia="sl-SI"/>
              </w:rPr>
              <w:t>VLOGA ZA DODELITEV DRŽAVNE</w:t>
            </w:r>
            <w:r w:rsidRPr="00126FAC">
              <w:rPr>
                <w:b/>
                <w:color w:val="FF0000"/>
                <w:szCs w:val="22"/>
                <w:lang w:eastAsia="sl-SI"/>
              </w:rPr>
              <w:t xml:space="preserve"> </w:t>
            </w:r>
            <w:r w:rsidRPr="00126FAC">
              <w:rPr>
                <w:b/>
                <w:szCs w:val="22"/>
                <w:lang w:eastAsia="sl-SI"/>
              </w:rPr>
              <w:t>POMOČI ZA UKREPE RAZVOJA PODEŽELJA V MESTNI OBČINI LJUBLJANA V LETU 2019</w:t>
            </w:r>
          </w:p>
          <w:p w:rsidR="0016166E" w:rsidRPr="00126FAC" w:rsidRDefault="0016166E" w:rsidP="00126FAC">
            <w:pPr>
              <w:jc w:val="center"/>
              <w:rPr>
                <w:b/>
                <w:szCs w:val="22"/>
                <w:lang w:eastAsia="sl-SI"/>
              </w:rPr>
            </w:pPr>
          </w:p>
          <w:p w:rsidR="0016166E" w:rsidRPr="00126FAC" w:rsidRDefault="0016166E" w:rsidP="00126FAC">
            <w:pPr>
              <w:outlineLvl w:val="0"/>
              <w:rPr>
                <w:b/>
                <w:color w:val="FF0000"/>
                <w:szCs w:val="22"/>
              </w:rPr>
            </w:pPr>
            <w:r w:rsidRPr="00126FAC">
              <w:rPr>
                <w:b/>
                <w:color w:val="000000"/>
                <w:szCs w:val="22"/>
              </w:rPr>
              <w:t>UKREPI V SKLADU Z UREDBO KOMISIJE (EU) ŠT. 702/2014)</w:t>
            </w:r>
          </w:p>
          <w:p w:rsidR="0016166E" w:rsidRPr="00126FAC" w:rsidRDefault="0016166E" w:rsidP="00126FAC">
            <w:pPr>
              <w:outlineLvl w:val="0"/>
              <w:rPr>
                <w:b/>
                <w:color w:val="000000"/>
                <w:szCs w:val="22"/>
              </w:rPr>
            </w:pPr>
            <w:r w:rsidRPr="00126FAC">
              <w:rPr>
                <w:b/>
                <w:szCs w:val="22"/>
              </w:rPr>
              <w:t>UKREP 1 – Pomoč za naložbe v opredmetena sredstva na kmetijskih gospodarstvih v zvezi s primarno kmetijsko proizvodnjo</w:t>
            </w:r>
            <w:r w:rsidRPr="00126FAC">
              <w:rPr>
                <w:b/>
                <w:color w:val="000000"/>
                <w:szCs w:val="22"/>
              </w:rPr>
              <w:t xml:space="preserve"> – (14. člen Uredbe Komisije (EU) št. 702/2014)  </w:t>
            </w:r>
          </w:p>
          <w:p w:rsidR="0016166E" w:rsidRPr="00126FAC" w:rsidRDefault="0016166E" w:rsidP="00126FAC">
            <w:pPr>
              <w:outlineLvl w:val="0"/>
              <w:rPr>
                <w:color w:val="000000"/>
                <w:szCs w:val="22"/>
              </w:rPr>
            </w:pPr>
            <w:r w:rsidRPr="00126FAC">
              <w:rPr>
                <w:color w:val="000000"/>
                <w:szCs w:val="22"/>
              </w:rPr>
              <w:t>Podukrep 1.1 – Posodabljanje kmetijskih gospodarstev za naložbe v rastlinsko proizvodnjo</w:t>
            </w:r>
          </w:p>
          <w:p w:rsidR="0016166E" w:rsidRPr="00126FAC" w:rsidRDefault="0016166E" w:rsidP="00126FAC">
            <w:pPr>
              <w:outlineLvl w:val="0"/>
              <w:rPr>
                <w:color w:val="000000"/>
                <w:szCs w:val="22"/>
              </w:rPr>
            </w:pPr>
            <w:r w:rsidRPr="00126FAC">
              <w:rPr>
                <w:color w:val="000000"/>
                <w:szCs w:val="22"/>
              </w:rPr>
              <w:t>Podukrep 1.2 – Posodabljanje kmetijskih gospodarstev za naložbe v živinorejsko proizvodnjo</w:t>
            </w:r>
          </w:p>
          <w:p w:rsidR="0016166E" w:rsidRPr="00126FAC" w:rsidRDefault="0016166E" w:rsidP="0016166E">
            <w:pPr>
              <w:rPr>
                <w:color w:val="000000"/>
                <w:szCs w:val="22"/>
              </w:rPr>
            </w:pPr>
            <w:r w:rsidRPr="00126FAC">
              <w:rPr>
                <w:color w:val="000000"/>
                <w:szCs w:val="22"/>
              </w:rPr>
              <w:t>Podukrep 1.3 – Urejanje pašnikov</w:t>
            </w:r>
          </w:p>
          <w:p w:rsidR="0016166E" w:rsidRPr="00126FAC" w:rsidRDefault="0016166E" w:rsidP="0016166E">
            <w:pPr>
              <w:rPr>
                <w:b/>
                <w:color w:val="000000"/>
                <w:szCs w:val="22"/>
              </w:rPr>
            </w:pPr>
            <w:r w:rsidRPr="00126FAC">
              <w:rPr>
                <w:b/>
                <w:szCs w:val="22"/>
              </w:rPr>
              <w:t xml:space="preserve">UKREP 3 – Pomoč za naložbe za ohranjanje kulturne dediščine na kmetijskih gospodarstvih </w:t>
            </w:r>
            <w:r w:rsidRPr="00126FAC">
              <w:rPr>
                <w:b/>
                <w:color w:val="000000"/>
                <w:szCs w:val="22"/>
              </w:rPr>
              <w:t>–(29. člen Uredbe Komisije (EU) št. 702/2014)</w:t>
            </w:r>
          </w:p>
          <w:p w:rsidR="0016166E" w:rsidRPr="00126FAC" w:rsidRDefault="0016166E" w:rsidP="0016166E">
            <w:pPr>
              <w:rPr>
                <w:b/>
                <w:szCs w:val="22"/>
                <w:lang w:eastAsia="sl-SI"/>
              </w:rPr>
            </w:pPr>
          </w:p>
        </w:tc>
      </w:tr>
    </w:tbl>
    <w:p w:rsidR="0016166E" w:rsidRPr="00294728" w:rsidRDefault="0016166E" w:rsidP="0016166E">
      <w:pPr>
        <w:rPr>
          <w:b/>
          <w:szCs w:val="22"/>
          <w:lang w:eastAsia="sl-SI"/>
        </w:rPr>
      </w:pPr>
    </w:p>
    <w:p w:rsidR="0016166E" w:rsidRPr="00E938C9" w:rsidRDefault="0016166E" w:rsidP="0016166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 PODATKI O VLAGATELJU/</w:t>
      </w:r>
      <w:r w:rsidRPr="00E938C9">
        <w:rPr>
          <w:b/>
          <w:szCs w:val="22"/>
          <w:lang w:eastAsia="sl-SI"/>
        </w:rPr>
        <w:t>UPRAVIČENCU</w:t>
      </w:r>
    </w:p>
    <w:p w:rsidR="0016166E" w:rsidRPr="00294728" w:rsidRDefault="0016166E" w:rsidP="0016166E">
      <w:pPr>
        <w:rPr>
          <w:b/>
          <w:sz w:val="24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Pr="00294728">
        <w:rPr>
          <w:szCs w:val="22"/>
          <w:lang w:eastAsia="sl-SI"/>
        </w:rPr>
        <w:t xml:space="preserve"> Številka kme</w:t>
      </w:r>
      <w:r>
        <w:rPr>
          <w:szCs w:val="22"/>
          <w:lang w:eastAsia="sl-SI"/>
        </w:rPr>
        <w:t xml:space="preserve">tijskega gospodarstva KMG-MID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16166E" w:rsidRPr="00AB5569" w:rsidRDefault="0016166E" w:rsidP="0016166E">
      <w:pPr>
        <w:rPr>
          <w:strike/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1.3</w:t>
      </w:r>
      <w:r w:rsidRPr="00294728">
        <w:rPr>
          <w:szCs w:val="22"/>
          <w:lang w:eastAsia="sl-SI"/>
        </w:rPr>
        <w:t xml:space="preserve"> Ime in priimek</w:t>
      </w:r>
      <w:r>
        <w:rPr>
          <w:szCs w:val="22"/>
          <w:lang w:eastAsia="sl-SI"/>
        </w:rPr>
        <w:t>/naziv</w:t>
      </w:r>
      <w:r w:rsidRPr="00294728">
        <w:rPr>
          <w:szCs w:val="22"/>
          <w:lang w:eastAsia="sl-SI"/>
        </w:rPr>
        <w:t xml:space="preserve"> vlagatelja_________________________</w:t>
      </w:r>
      <w:r>
        <w:rPr>
          <w:szCs w:val="22"/>
          <w:lang w:eastAsia="sl-SI"/>
        </w:rPr>
        <w:t>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1.4 Ulica/vas, </w:t>
      </w:r>
      <w:r w:rsidRPr="00294728">
        <w:rPr>
          <w:szCs w:val="22"/>
          <w:lang w:eastAsia="sl-SI"/>
        </w:rPr>
        <w:t>hišna številka____________________________</w:t>
      </w:r>
      <w:r>
        <w:rPr>
          <w:szCs w:val="22"/>
          <w:lang w:eastAsia="sl-SI"/>
        </w:rPr>
        <w:t>_____________________________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1.5</w:t>
      </w:r>
      <w:r w:rsidRPr="00294728">
        <w:rPr>
          <w:szCs w:val="22"/>
          <w:lang w:eastAsia="sl-SI"/>
        </w:rPr>
        <w:t xml:space="preserve"> Pošta in poštna številka____________________________________</w:t>
      </w:r>
      <w:r>
        <w:rPr>
          <w:szCs w:val="22"/>
          <w:lang w:eastAsia="sl-SI"/>
        </w:rPr>
        <w:t>_______________________</w:t>
      </w:r>
      <w:r w:rsidRPr="00294728">
        <w:rPr>
          <w:szCs w:val="22"/>
          <w:lang w:eastAsia="sl-SI"/>
        </w:rPr>
        <w:t xml:space="preserve"> 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1.6 Telefon</w:t>
      </w:r>
      <w:r w:rsidRPr="00294728">
        <w:rPr>
          <w:szCs w:val="22"/>
          <w:lang w:eastAsia="sl-SI"/>
        </w:rPr>
        <w:t>__________________</w:t>
      </w:r>
      <w:r>
        <w:rPr>
          <w:szCs w:val="22"/>
          <w:lang w:eastAsia="sl-SI"/>
        </w:rPr>
        <w:t>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1.7 E-pošta________________________________________________________________________</w:t>
      </w:r>
    </w:p>
    <w:p w:rsidR="0016166E" w:rsidRDefault="0016166E" w:rsidP="0016166E">
      <w:pPr>
        <w:rPr>
          <w:color w:val="FF0000"/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1.8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Davčna številka oz. ID številka za DDV                   SI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1.9 Matična številka                                          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  <w:r>
        <w:rPr>
          <w:szCs w:val="22"/>
          <w:lang w:eastAsia="sl-SI"/>
        </w:rPr>
        <w:t>____/</w:t>
      </w: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16166E" w:rsidRPr="005133CE" w:rsidRDefault="0016166E" w:rsidP="0016166E">
      <w:pPr>
        <w:rPr>
          <w:szCs w:val="22"/>
          <w:lang w:eastAsia="sl-SI"/>
        </w:rPr>
      </w:pPr>
    </w:p>
    <w:p w:rsidR="0016166E" w:rsidRPr="005133CE" w:rsidRDefault="0016166E" w:rsidP="0016166E">
      <w:pPr>
        <w:rPr>
          <w:szCs w:val="22"/>
          <w:lang w:eastAsia="sl-SI"/>
        </w:rPr>
      </w:pPr>
      <w:r w:rsidRPr="00455918">
        <w:rPr>
          <w:szCs w:val="22"/>
          <w:lang w:eastAsia="sl-SI"/>
        </w:rPr>
        <w:t>1.10 Kmetijsko gospodarstvo/mikro podjetje ima zaposlenih ____________________________</w:t>
      </w:r>
      <w:r>
        <w:rPr>
          <w:szCs w:val="22"/>
          <w:lang w:eastAsia="sl-SI"/>
        </w:rPr>
        <w:t>_</w:t>
      </w:r>
      <w:r w:rsidRPr="00455918">
        <w:rPr>
          <w:szCs w:val="22"/>
          <w:lang w:eastAsia="sl-SI"/>
        </w:rPr>
        <w:t>oseb</w:t>
      </w:r>
    </w:p>
    <w:p w:rsidR="0016166E" w:rsidRPr="005133CE" w:rsidRDefault="0016166E" w:rsidP="0016166E">
      <w:pPr>
        <w:rPr>
          <w:szCs w:val="22"/>
          <w:lang w:eastAsia="sl-SI"/>
        </w:rPr>
      </w:pPr>
      <w:r w:rsidRPr="005133CE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1.11 Odgovorni nosilec/kontaktna oseba_______________________________________________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1.12 Številka transakcijskega </w:t>
      </w:r>
      <w:r w:rsidRPr="00294728">
        <w:rPr>
          <w:szCs w:val="22"/>
          <w:lang w:eastAsia="sl-SI"/>
        </w:rPr>
        <w:t>računa</w:t>
      </w:r>
      <w:r>
        <w:rPr>
          <w:szCs w:val="22"/>
          <w:lang w:eastAsia="sl-SI"/>
        </w:rPr>
        <w:t xml:space="preserve"> in banka</w:t>
      </w:r>
      <w:r w:rsidRPr="00294728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13</w:t>
      </w:r>
      <w:r>
        <w:rPr>
          <w:szCs w:val="22"/>
          <w:lang w:eastAsia="sl-SI"/>
        </w:rPr>
        <w:t xml:space="preserve"> Poslovanje z žigom</w:t>
      </w:r>
      <w:r w:rsidRPr="0007119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1.14</w:t>
      </w:r>
      <w:r>
        <w:rPr>
          <w:szCs w:val="20"/>
          <w:lang w:eastAsia="sl-SI"/>
        </w:rPr>
        <w:t xml:space="preserve"> Upravičenec</w:t>
      </w:r>
      <w:r w:rsidRPr="00294728">
        <w:rPr>
          <w:szCs w:val="20"/>
          <w:lang w:eastAsia="sl-SI"/>
        </w:rPr>
        <w:t xml:space="preserve"> je zavezanec za plačilo DDV</w:t>
      </w:r>
      <w:r>
        <w:rPr>
          <w:szCs w:val="20"/>
          <w:lang w:eastAsia="sl-SI"/>
        </w:rPr>
        <w:t xml:space="preserve"> (obkroži)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16166E" w:rsidRPr="00A56199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</w:t>
      </w:r>
    </w:p>
    <w:p w:rsidR="0016166E" w:rsidRDefault="0016166E" w:rsidP="0016166E">
      <w:pPr>
        <w:rPr>
          <w:color w:val="FF0000"/>
          <w:szCs w:val="22"/>
          <w:lang w:eastAsia="sl-SI"/>
        </w:rPr>
      </w:pPr>
      <w:r>
        <w:rPr>
          <w:szCs w:val="22"/>
          <w:lang w:eastAsia="sl-SI"/>
        </w:rPr>
        <w:t>1.15 Starost vlagatelja (</w:t>
      </w:r>
      <w:r w:rsidRPr="00294728">
        <w:rPr>
          <w:szCs w:val="22"/>
          <w:lang w:eastAsia="sl-SI"/>
        </w:rPr>
        <w:t>obkroži):</w:t>
      </w:r>
    </w:p>
    <w:p w:rsidR="0016166E" w:rsidRPr="00294728" w:rsidRDefault="0016166E" w:rsidP="0016166E">
      <w:pPr>
        <w:numPr>
          <w:ilvl w:val="0"/>
          <w:numId w:val="33"/>
        </w:numPr>
        <w:outlineLvl w:val="0"/>
        <w:rPr>
          <w:szCs w:val="22"/>
          <w:lang w:eastAsia="sl-SI"/>
        </w:rPr>
      </w:pPr>
      <w:r>
        <w:rPr>
          <w:szCs w:val="22"/>
          <w:lang w:eastAsia="sl-SI"/>
        </w:rPr>
        <w:t>do 40 let</w:t>
      </w:r>
    </w:p>
    <w:p w:rsidR="0016166E" w:rsidRPr="003A2B87" w:rsidRDefault="0016166E" w:rsidP="0016166E">
      <w:pPr>
        <w:numPr>
          <w:ilvl w:val="0"/>
          <w:numId w:val="33"/>
        </w:num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t>41 let in več.</w:t>
      </w:r>
    </w:p>
    <w:p w:rsidR="0016166E" w:rsidRDefault="0016166E" w:rsidP="0016166E">
      <w:p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lastRenderedPageBreak/>
        <w:t>1</w:t>
      </w:r>
      <w:r>
        <w:rPr>
          <w:szCs w:val="22"/>
          <w:lang w:eastAsia="sl-SI"/>
        </w:rPr>
        <w:t>.16</w:t>
      </w:r>
      <w:r w:rsidRPr="00294728">
        <w:rPr>
          <w:szCs w:val="22"/>
          <w:lang w:eastAsia="sl-SI"/>
        </w:rPr>
        <w:t xml:space="preserve"> Izobrazba vlagatelja </w:t>
      </w:r>
      <w:r>
        <w:rPr>
          <w:szCs w:val="22"/>
          <w:lang w:eastAsia="sl-SI"/>
        </w:rPr>
        <w:t>(</w:t>
      </w:r>
      <w:r w:rsidRPr="00294728">
        <w:rPr>
          <w:szCs w:val="22"/>
          <w:lang w:eastAsia="sl-SI"/>
        </w:rPr>
        <w:t>obkroži</w:t>
      </w:r>
      <w:r>
        <w:rPr>
          <w:szCs w:val="22"/>
          <w:lang w:eastAsia="sl-SI"/>
        </w:rPr>
        <w:t>)</w:t>
      </w:r>
      <w:r w:rsidRPr="00294728">
        <w:rPr>
          <w:szCs w:val="22"/>
          <w:lang w:eastAsia="sl-SI"/>
        </w:rPr>
        <w:t xml:space="preserve"> </w:t>
      </w:r>
    </w:p>
    <w:p w:rsidR="0016166E" w:rsidRPr="00982F34" w:rsidRDefault="0016166E" w:rsidP="0016166E">
      <w:pPr>
        <w:numPr>
          <w:ilvl w:val="0"/>
          <w:numId w:val="33"/>
        </w:num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t>kmetijska poklicna šola ali višja sto</w:t>
      </w:r>
      <w:r>
        <w:rPr>
          <w:szCs w:val="22"/>
          <w:lang w:eastAsia="sl-SI"/>
        </w:rPr>
        <w:t>pnja izobrazbe kmetijske smeri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druga višja, visoka šola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druga srednja šola</w:t>
      </w:r>
    </w:p>
    <w:p w:rsidR="0016166E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osnovna šola.</w:t>
      </w:r>
    </w:p>
    <w:p w:rsidR="0016166E" w:rsidRPr="00294728" w:rsidRDefault="0016166E" w:rsidP="0016166E">
      <w:pPr>
        <w:ind w:left="781"/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1.17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Status vlagatelja (obkroži)</w:t>
      </w:r>
    </w:p>
    <w:p w:rsidR="0016166E" w:rsidRPr="00982F34" w:rsidRDefault="0016166E" w:rsidP="0016166E">
      <w:pPr>
        <w:numPr>
          <w:ilvl w:val="0"/>
          <w:numId w:val="35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je os</w:t>
      </w:r>
      <w:r>
        <w:rPr>
          <w:szCs w:val="20"/>
          <w:lang w:eastAsia="sl-SI"/>
        </w:rPr>
        <w:t xml:space="preserve">novna dejavnosti (fizična oseba ki </w:t>
      </w:r>
      <w:r w:rsidRPr="00294728">
        <w:rPr>
          <w:szCs w:val="20"/>
          <w:lang w:eastAsia="sl-SI"/>
        </w:rPr>
        <w:t>je pokojninsko in invalidsko zavarovana</w:t>
      </w:r>
      <w:r>
        <w:rPr>
          <w:szCs w:val="20"/>
          <w:lang w:eastAsia="sl-SI"/>
        </w:rPr>
        <w:t xml:space="preserve"> </w:t>
      </w:r>
      <w:r w:rsidRPr="00982F34">
        <w:rPr>
          <w:szCs w:val="20"/>
          <w:lang w:eastAsia="sl-SI"/>
        </w:rPr>
        <w:t>kot kmet, oz. podjetje ima več kot 51 % pri</w:t>
      </w:r>
      <w:r>
        <w:rPr>
          <w:szCs w:val="20"/>
          <w:lang w:eastAsia="sl-SI"/>
        </w:rPr>
        <w:t>hodkov iz kmetijske dejavnosti)</w:t>
      </w:r>
      <w:r w:rsidRPr="00982F34">
        <w:rPr>
          <w:szCs w:val="20"/>
          <w:lang w:eastAsia="sl-SI"/>
        </w:rPr>
        <w:t xml:space="preserve">   </w:t>
      </w:r>
    </w:p>
    <w:p w:rsidR="0016166E" w:rsidRPr="00294728" w:rsidRDefault="0016166E" w:rsidP="0016166E">
      <w:pPr>
        <w:numPr>
          <w:ilvl w:val="0"/>
          <w:numId w:val="35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ni osnovna dejavnost.</w:t>
      </w:r>
    </w:p>
    <w:p w:rsidR="0016166E" w:rsidRPr="006C778F" w:rsidRDefault="0016166E" w:rsidP="0016166E">
      <w:pPr>
        <w:rPr>
          <w:strike/>
          <w:szCs w:val="20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1.18</w:t>
      </w:r>
      <w:r w:rsidRPr="00294728">
        <w:rPr>
          <w:szCs w:val="22"/>
          <w:lang w:eastAsia="sl-SI"/>
        </w:rPr>
        <w:t xml:space="preserve"> Standard kmetijske pridelave (obkroži</w:t>
      </w:r>
      <w:r>
        <w:rPr>
          <w:szCs w:val="22"/>
          <w:lang w:eastAsia="sl-SI"/>
        </w:rPr>
        <w:t>)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a) rastlinska</w:t>
      </w:r>
      <w:r>
        <w:rPr>
          <w:szCs w:val="22"/>
          <w:lang w:eastAsia="sl-SI"/>
        </w:rPr>
        <w:t xml:space="preserve"> proizvodnja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>
        <w:rPr>
          <w:szCs w:val="22"/>
          <w:lang w:eastAsia="sl-SI"/>
        </w:rPr>
        <w:t>- ekološka pridelava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- integrirana pridelava</w:t>
      </w:r>
      <w:r>
        <w:rPr>
          <w:szCs w:val="22"/>
          <w:lang w:eastAsia="sl-SI"/>
        </w:rPr>
        <w:t xml:space="preserve"> ali pridelava višje kakovosti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>
        <w:rPr>
          <w:szCs w:val="22"/>
          <w:lang w:eastAsia="sl-SI"/>
        </w:rPr>
        <w:t>b) živinorejska proizvodnja</w:t>
      </w: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- kmetijsko</w:t>
      </w:r>
      <w:r w:rsidRPr="00294728">
        <w:rPr>
          <w:szCs w:val="22"/>
          <w:lang w:eastAsia="sl-SI"/>
        </w:rPr>
        <w:t xml:space="preserve"> gospod</w:t>
      </w:r>
      <w:r>
        <w:rPr>
          <w:szCs w:val="22"/>
          <w:lang w:eastAsia="sl-SI"/>
        </w:rPr>
        <w:t>arstvo se ukvarja s prosto rejo</w:t>
      </w: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- kmetijsko gospodarstvo</w:t>
      </w:r>
      <w:r w:rsidRPr="00294728">
        <w:rPr>
          <w:szCs w:val="22"/>
          <w:lang w:eastAsia="sl-SI"/>
        </w:rPr>
        <w:t xml:space="preserve"> se usmerja v prosto rejo.</w:t>
      </w:r>
    </w:p>
    <w:p w:rsidR="0016166E" w:rsidRPr="004A0648" w:rsidRDefault="0016166E" w:rsidP="0016166E">
      <w:pPr>
        <w:rPr>
          <w:szCs w:val="22"/>
          <w:lang w:eastAsia="sl-SI"/>
        </w:rPr>
      </w:pPr>
      <w:r w:rsidRPr="00294728">
        <w:rPr>
          <w:szCs w:val="20"/>
          <w:lang w:eastAsia="sl-SI"/>
        </w:rPr>
        <w:t xml:space="preserve">      </w:t>
      </w: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0"/>
          <w:lang w:eastAsia="sl-SI"/>
        </w:rPr>
        <w:t>1.19</w:t>
      </w:r>
      <w:r w:rsidRPr="00294728">
        <w:rPr>
          <w:szCs w:val="20"/>
          <w:lang w:eastAsia="sl-SI"/>
        </w:rPr>
        <w:t xml:space="preserve"> </w:t>
      </w:r>
      <w:r w:rsidRPr="00294728">
        <w:rPr>
          <w:szCs w:val="22"/>
          <w:lang w:eastAsia="sl-SI"/>
        </w:rPr>
        <w:t>Starost objekta (</w:t>
      </w:r>
      <w:r>
        <w:rPr>
          <w:szCs w:val="22"/>
          <w:lang w:eastAsia="sl-SI"/>
        </w:rPr>
        <w:t xml:space="preserve">izpolniti 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 – obkroži)</w:t>
      </w:r>
      <w:r w:rsidRPr="00294728">
        <w:rPr>
          <w:szCs w:val="22"/>
          <w:lang w:eastAsia="sl-SI"/>
        </w:rPr>
        <w:t xml:space="preserve">   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od 51 let in več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do 50 let.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1.20 </w:t>
      </w:r>
      <w:r w:rsidRPr="00294728">
        <w:rPr>
          <w:szCs w:val="20"/>
          <w:lang w:eastAsia="sl-SI"/>
        </w:rPr>
        <w:t xml:space="preserve">Območje v katerem leži </w:t>
      </w:r>
      <w:r>
        <w:rPr>
          <w:szCs w:val="20"/>
          <w:lang w:eastAsia="sl-SI"/>
        </w:rPr>
        <w:t>kmetijsko gospodarstvo (obkroži)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območje z omejenimi možnostmi za kmetijsko dejavnost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ostala območja.</w:t>
      </w:r>
    </w:p>
    <w:p w:rsidR="0016166E" w:rsidRPr="00294728" w:rsidRDefault="0016166E" w:rsidP="0016166E">
      <w:pPr>
        <w:rPr>
          <w:b/>
          <w:szCs w:val="20"/>
          <w:lang w:eastAsia="sl-SI"/>
        </w:rPr>
      </w:pPr>
    </w:p>
    <w:p w:rsidR="0016166E" w:rsidRPr="00294728" w:rsidRDefault="0016166E" w:rsidP="0016166E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Pr="00294728">
        <w:rPr>
          <w:b/>
          <w:szCs w:val="20"/>
          <w:lang w:eastAsia="sl-SI"/>
        </w:rPr>
        <w:t xml:space="preserve"> PODATKI O KMETIJSKEM GOSPODARSTVU:</w:t>
      </w:r>
    </w:p>
    <w:p w:rsidR="0016166E" w:rsidRPr="00294728" w:rsidRDefault="0016166E" w:rsidP="0016166E">
      <w:pPr>
        <w:rPr>
          <w:b/>
          <w:szCs w:val="20"/>
          <w:lang w:eastAsia="sl-SI"/>
        </w:rPr>
      </w:pPr>
    </w:p>
    <w:p w:rsidR="0016166E" w:rsidRPr="00884BE4" w:rsidRDefault="0016166E" w:rsidP="0016166E">
      <w:pPr>
        <w:rPr>
          <w:szCs w:val="20"/>
          <w:u w:val="single"/>
          <w:lang w:eastAsia="sl-SI"/>
        </w:rPr>
      </w:pPr>
      <w:r>
        <w:rPr>
          <w:szCs w:val="20"/>
          <w:lang w:eastAsia="sl-SI"/>
        </w:rPr>
        <w:t>2.1</w:t>
      </w:r>
      <w:r w:rsidRPr="00294728">
        <w:rPr>
          <w:szCs w:val="20"/>
          <w:lang w:eastAsia="sl-SI"/>
        </w:rPr>
        <w:t xml:space="preserve"> S</w:t>
      </w:r>
      <w:r>
        <w:rPr>
          <w:szCs w:val="20"/>
          <w:lang w:eastAsia="sl-SI"/>
        </w:rPr>
        <w:t>talež rejnih živali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Število živali na kmetijskem gospodarstvu ____________________</w:t>
      </w:r>
      <w:r w:rsidRPr="00294728">
        <w:rPr>
          <w:szCs w:val="20"/>
          <w:lang w:eastAsia="sl-SI"/>
        </w:rPr>
        <w:t>(</w:t>
      </w:r>
      <w:r>
        <w:rPr>
          <w:szCs w:val="20"/>
          <w:lang w:eastAsia="sl-SI"/>
        </w:rPr>
        <w:t>glav</w:t>
      </w:r>
      <w:r w:rsidRPr="0029472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goveda, konjev</w:t>
      </w:r>
      <w:r w:rsidRPr="00294728">
        <w:rPr>
          <w:szCs w:val="20"/>
          <w:lang w:eastAsia="sl-SI"/>
        </w:rPr>
        <w:t>,</w:t>
      </w:r>
      <w:r>
        <w:rPr>
          <w:szCs w:val="20"/>
          <w:lang w:eastAsia="sl-SI"/>
        </w:rPr>
        <w:t xml:space="preserve"> drobnice).</w:t>
      </w:r>
      <w:r w:rsidRPr="00294728">
        <w:rPr>
          <w:szCs w:val="20"/>
          <w:lang w:eastAsia="sl-SI"/>
        </w:rPr>
        <w:t xml:space="preserve"> 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Pr="00294728">
        <w:rPr>
          <w:szCs w:val="20"/>
          <w:lang w:eastAsia="sl-SI"/>
        </w:rPr>
        <w:t>tevilo glav velike goveje živine na hektar _________________________</w:t>
      </w:r>
      <w:r>
        <w:rPr>
          <w:szCs w:val="20"/>
          <w:lang w:eastAsia="sl-SI"/>
        </w:rPr>
        <w:t>______</w:t>
      </w:r>
      <w:r w:rsidRPr="00294728">
        <w:rPr>
          <w:szCs w:val="20"/>
          <w:lang w:eastAsia="sl-SI"/>
        </w:rPr>
        <w:t>GVŽ/ha.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        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Čebelarjenje z/s______________________________čebeljimi družinami avtohtone kranjske čebele.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                            (navedite število čebeljih družin)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               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2.2 Zmogljivost hleva (dopolni) 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najmanj 5 ležišč oziroma….. ležišč za kobile v boksih ali v prosti reji z izpustom; 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najmanj 15 ležišč oziroma….. ležišč za rejo drobnice v območjih z omejenimi možnostmi;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najmanj 10 ležišč oziroma….. ležišč za rejo krav molznic v območjih z omejenimi možnostmi;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najmanj 20 ležišč oziroma….. ležišč za rejo krav molznic v nižinskem območju; </w:t>
      </w:r>
    </w:p>
    <w:p w:rsidR="0016166E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najmanj 5</w:t>
      </w:r>
      <w:r w:rsidRPr="00294728">
        <w:rPr>
          <w:szCs w:val="22"/>
          <w:lang w:eastAsia="sl-SI"/>
        </w:rPr>
        <w:t xml:space="preserve"> ležišč </w:t>
      </w:r>
      <w:r>
        <w:rPr>
          <w:szCs w:val="22"/>
          <w:lang w:eastAsia="sl-SI"/>
        </w:rPr>
        <w:t xml:space="preserve">oziroma….. </w:t>
      </w:r>
      <w:r w:rsidRPr="00294728">
        <w:rPr>
          <w:szCs w:val="22"/>
          <w:lang w:eastAsia="sl-SI"/>
        </w:rPr>
        <w:t>ležišč</w:t>
      </w:r>
      <w:r>
        <w:rPr>
          <w:szCs w:val="22"/>
          <w:lang w:eastAsia="sl-SI"/>
        </w:rPr>
        <w:t xml:space="preserve"> za rejo krav dojilj </w:t>
      </w:r>
      <w:r w:rsidRPr="00294728">
        <w:rPr>
          <w:szCs w:val="22"/>
          <w:lang w:eastAsia="sl-SI"/>
        </w:rPr>
        <w:t xml:space="preserve">v območjih z omejenimi </w:t>
      </w:r>
      <w:r>
        <w:rPr>
          <w:szCs w:val="22"/>
          <w:lang w:eastAsia="sl-SI"/>
        </w:rPr>
        <w:t xml:space="preserve">možnostmi. 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2.3</w:t>
      </w:r>
      <w:r w:rsidRPr="00294728">
        <w:rPr>
          <w:szCs w:val="20"/>
          <w:lang w:eastAsia="sl-SI"/>
        </w:rPr>
        <w:t xml:space="preserve"> Kmetijske površine (lastne in v zakupu)</w:t>
      </w:r>
    </w:p>
    <w:p w:rsidR="0016166E" w:rsidRPr="00294728" w:rsidRDefault="0016166E" w:rsidP="0016166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______________________ha njiv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26FAC" w:rsidRDefault="0016166E" w:rsidP="0016166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__________________ha pašnikov</w:t>
      </w:r>
    </w:p>
    <w:p w:rsidR="00126FAC" w:rsidRDefault="00126FAC" w:rsidP="0016166E">
      <w:pPr>
        <w:rPr>
          <w:szCs w:val="20"/>
          <w:lang w:eastAsia="sl-SI"/>
        </w:rPr>
      </w:pPr>
    </w:p>
    <w:p w:rsidR="00126FAC" w:rsidRDefault="00126FAC" w:rsidP="0016166E">
      <w:pPr>
        <w:rPr>
          <w:szCs w:val="20"/>
          <w:u w:val="single"/>
          <w:lang w:eastAsia="sl-SI"/>
        </w:rPr>
      </w:pPr>
      <w:r w:rsidRPr="00126FAC">
        <w:rPr>
          <w:szCs w:val="20"/>
          <w:u w:val="single"/>
          <w:lang w:eastAsia="sl-SI"/>
        </w:rPr>
        <w:t xml:space="preserve">_____________________________________________________________________ha </w:t>
      </w:r>
      <w:r w:rsidR="0016166E" w:rsidRPr="00126FAC">
        <w:rPr>
          <w:szCs w:val="20"/>
          <w:u w:val="single"/>
          <w:lang w:eastAsia="sl-SI"/>
        </w:rPr>
        <w:t>travnikov</w:t>
      </w:r>
    </w:p>
    <w:p w:rsidR="00126FAC" w:rsidRPr="00126FAC" w:rsidRDefault="00126FAC" w:rsidP="0016166E">
      <w:pPr>
        <w:rPr>
          <w:szCs w:val="20"/>
          <w:u w:val="single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_______________ha sadovnjakov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Pr="003A2B87" w:rsidRDefault="00126FAC" w:rsidP="0016166E">
      <w:pPr>
        <w:rPr>
          <w:szCs w:val="20"/>
          <w:lang w:eastAsia="sl-SI"/>
        </w:rPr>
      </w:pPr>
      <w:r w:rsidRPr="00126FAC">
        <w:rPr>
          <w:szCs w:val="20"/>
          <w:u w:val="single"/>
          <w:lang w:eastAsia="sl-SI"/>
        </w:rPr>
        <w:t xml:space="preserve">____________________                                                                                                     </w:t>
      </w:r>
      <w:r w:rsidR="0016166E" w:rsidRPr="00126FAC">
        <w:rPr>
          <w:szCs w:val="20"/>
          <w:lang w:eastAsia="sl-SI"/>
        </w:rPr>
        <w:t>ha špargljišč</w:t>
      </w:r>
    </w:p>
    <w:p w:rsidR="0016166E" w:rsidRDefault="0016166E" w:rsidP="0016166E">
      <w:pPr>
        <w:rPr>
          <w:lang w:eastAsia="sl-SI"/>
        </w:rPr>
      </w:pPr>
      <w:r w:rsidRPr="00126FAC">
        <w:rPr>
          <w:u w:val="single"/>
          <w:lang w:eastAsia="sl-SI"/>
        </w:rPr>
        <w:lastRenderedPageBreak/>
        <w:t xml:space="preserve">__________________                                                                                                               </w:t>
      </w:r>
      <w:r w:rsidRPr="00294728">
        <w:rPr>
          <w:lang w:eastAsia="sl-SI"/>
        </w:rPr>
        <w:t xml:space="preserve">ha </w:t>
      </w:r>
      <w:r>
        <w:rPr>
          <w:lang w:eastAsia="sl-SI"/>
        </w:rPr>
        <w:t>gozda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</w:t>
      </w:r>
      <w:r w:rsidRPr="00294728">
        <w:rPr>
          <w:szCs w:val="20"/>
          <w:lang w:eastAsia="sl-SI"/>
        </w:rPr>
        <w:t>drugih zemljišč.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2.4 Večina kmetijskih zemljišč leži na: (obkroži)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območju varstvenih pasov virov pitne vode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izven območja varstvenih pasov virov pitne vode.</w:t>
      </w:r>
    </w:p>
    <w:p w:rsidR="0016166E" w:rsidRPr="00294728" w:rsidRDefault="0016166E" w:rsidP="0016166E">
      <w:pPr>
        <w:rPr>
          <w:b/>
          <w:szCs w:val="20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Pr="00294728">
        <w:rPr>
          <w:b/>
          <w:szCs w:val="20"/>
          <w:lang w:eastAsia="sl-SI"/>
        </w:rPr>
        <w:t xml:space="preserve"> PODATKI O NALOŽBI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3.1 Ukrep</w:t>
      </w:r>
      <w:r w:rsidRPr="00294728">
        <w:rPr>
          <w:szCs w:val="20"/>
          <w:lang w:eastAsia="sl-SI"/>
        </w:rPr>
        <w:t>_________________________________________________</w:t>
      </w:r>
      <w:r>
        <w:rPr>
          <w:szCs w:val="20"/>
          <w:lang w:eastAsia="sl-SI"/>
        </w:rPr>
        <w:t>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3.2 Podukrep</w:t>
      </w:r>
      <w:r w:rsidRPr="00294728">
        <w:rPr>
          <w:szCs w:val="20"/>
          <w:lang w:eastAsia="sl-SI"/>
        </w:rPr>
        <w:t>_________________________________________________</w:t>
      </w:r>
      <w:r>
        <w:rPr>
          <w:szCs w:val="20"/>
          <w:lang w:eastAsia="sl-SI"/>
        </w:rPr>
        <w:t>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jc w:val="center"/>
        <w:rPr>
          <w:szCs w:val="20"/>
          <w:lang w:eastAsia="sl-SI"/>
        </w:rPr>
      </w:pPr>
      <w:r>
        <w:rPr>
          <w:szCs w:val="20"/>
          <w:lang w:eastAsia="sl-SI"/>
        </w:rPr>
        <w:t>(v kolikor obstaja v okviru ukrepa)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3.3 Vrsta upravičenih stroškov ukrepa/podukrepa 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2"/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rPr>
          <w:b/>
          <w:szCs w:val="22"/>
          <w:lang w:eastAsia="sl-SI"/>
        </w:rPr>
      </w:pPr>
    </w:p>
    <w:p w:rsidR="0016166E" w:rsidRPr="00363924" w:rsidRDefault="0016166E" w:rsidP="0016166E">
      <w:pPr>
        <w:rPr>
          <w:b/>
          <w:szCs w:val="20"/>
          <w:lang w:eastAsia="sl-SI"/>
        </w:rPr>
      </w:pPr>
      <w:r w:rsidRPr="00363924">
        <w:rPr>
          <w:b/>
          <w:szCs w:val="22"/>
          <w:lang w:eastAsia="sl-SI"/>
        </w:rPr>
        <w:t>4.0</w:t>
      </w:r>
      <w:r w:rsidRPr="00363924">
        <w:rPr>
          <w:b/>
          <w:szCs w:val="20"/>
          <w:lang w:eastAsia="sl-SI"/>
        </w:rPr>
        <w:t xml:space="preserve"> PREDSTAVITEV NALOŽBE </w:t>
      </w:r>
    </w:p>
    <w:p w:rsidR="0016166E" w:rsidRPr="00363924" w:rsidRDefault="0016166E" w:rsidP="0016166E">
      <w:pPr>
        <w:rPr>
          <w:b/>
          <w:szCs w:val="20"/>
          <w:lang w:eastAsia="sl-SI"/>
        </w:rPr>
      </w:pP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4.1 Vrsta naložbe</w:t>
      </w:r>
      <w:r w:rsidRPr="00363924">
        <w:rPr>
          <w:b/>
          <w:szCs w:val="20"/>
          <w:lang w:eastAsia="sl-SI"/>
        </w:rPr>
        <w:t xml:space="preserve"> </w:t>
      </w:r>
      <w:r w:rsidRPr="00363924">
        <w:rPr>
          <w:szCs w:val="20"/>
          <w:lang w:eastAsia="sl-SI"/>
        </w:rPr>
        <w:t>(obkroži ustrezne alineje, skladno z vrsto upravičenih stroškov ukrepa/podukrepa)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rastlinjaka, montaže ter opreme v rastlinjaku;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in postavitev zaščite pred neugodnimi vremenskimi razmerami;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postavitev novega sadnega nasada;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obnova sadnega nasada;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sadilnega materiala za postavitev nasada špargljev;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gradnja enoetažnih objektov za rejo živali;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rekonstrukcija objektov za rejo živali;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adaptacija objektov za rejo živali;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rekonstrukcija pomožnih kmetijskih objektov;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adaptacija pomožnih kmetijskih objektov;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objektov za rejo živali;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za ograditev in pregraditev pašnikov z električno ograjo;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za ureditev napajališč;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nabava materiala za obnovo kmetijskih stavb (Ukrep 3);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izvajanje del za obnovo kmetijskih stavb (Ukrep 3).</w:t>
      </w:r>
    </w:p>
    <w:p w:rsidR="0016166E" w:rsidRPr="00327D2C" w:rsidRDefault="0016166E" w:rsidP="0016166E">
      <w:pPr>
        <w:rPr>
          <w:szCs w:val="20"/>
          <w:lang w:eastAsia="sl-SI"/>
        </w:rPr>
      </w:pPr>
    </w:p>
    <w:p w:rsidR="0016166E" w:rsidRPr="00AB5569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4.2 </w:t>
      </w:r>
      <w:r w:rsidRPr="00AB5569">
        <w:rPr>
          <w:szCs w:val="20"/>
          <w:lang w:eastAsia="sl-SI"/>
        </w:rPr>
        <w:t xml:space="preserve">Predstavitev in pričakovani učinki naložbe 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3A2B87" w:rsidRDefault="003A2B87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4.3 Okvirna navedba datuma začetka </w:t>
      </w:r>
      <w:r w:rsidR="003A2B87">
        <w:rPr>
          <w:szCs w:val="20"/>
          <w:lang w:eastAsia="sl-SI"/>
        </w:rPr>
        <w:t>________</w:t>
      </w:r>
      <w:r>
        <w:rPr>
          <w:szCs w:val="20"/>
          <w:lang w:eastAsia="sl-SI"/>
        </w:rPr>
        <w:t xml:space="preserve">__________________________in konca _________________ 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</w:t>
      </w:r>
      <w:r w:rsidRPr="002103D0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izvedbe naložbe.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4.4 Lokacija naložbe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="0016166E">
        <w:rPr>
          <w:szCs w:val="20"/>
          <w:lang w:eastAsia="sl-SI"/>
        </w:rPr>
        <w:t>tevilka GERK-a/ov________________________________________________________________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K</w:t>
      </w:r>
      <w:r w:rsidR="0016166E">
        <w:rPr>
          <w:szCs w:val="20"/>
          <w:lang w:eastAsia="sl-SI"/>
        </w:rPr>
        <w:t>atastrska občina/e__________________________________</w:t>
      </w:r>
      <w:r>
        <w:rPr>
          <w:szCs w:val="20"/>
          <w:lang w:eastAsia="sl-SI"/>
        </w:rPr>
        <w:t>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P</w:t>
      </w:r>
      <w:r w:rsidR="0016166E">
        <w:rPr>
          <w:szCs w:val="20"/>
          <w:lang w:eastAsia="sl-SI"/>
        </w:rPr>
        <w:t>arcelna številka/e__________________________________________________________________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4.5 Opis del/storitev, ki se bodo izvajala________________________________________________</w:t>
      </w:r>
    </w:p>
    <w:p w:rsidR="0016166E" w:rsidRPr="003E5247" w:rsidRDefault="0016166E" w:rsidP="0016166E">
      <w:pPr>
        <w:rPr>
          <w:szCs w:val="20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4.6 Navedba</w:t>
      </w:r>
      <w:r w:rsidRPr="0029472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vrste </w:t>
      </w:r>
      <w:r w:rsidRPr="00294728">
        <w:rPr>
          <w:szCs w:val="20"/>
          <w:lang w:eastAsia="sl-SI"/>
        </w:rPr>
        <w:t>materiala</w:t>
      </w:r>
      <w:r>
        <w:rPr>
          <w:szCs w:val="20"/>
          <w:lang w:eastAsia="sl-SI"/>
        </w:rPr>
        <w:t>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3A2B87" w:rsidRDefault="003A2B87" w:rsidP="0016166E">
      <w:pPr>
        <w:rPr>
          <w:szCs w:val="22"/>
          <w:lang w:eastAsia="sl-SI"/>
        </w:rPr>
      </w:pPr>
    </w:p>
    <w:p w:rsidR="003A2B87" w:rsidRPr="00294728" w:rsidRDefault="00AD14FB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</w:t>
      </w: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3A2B87" w:rsidRDefault="003A2B87" w:rsidP="0016166E">
      <w:pPr>
        <w:rPr>
          <w:szCs w:val="20"/>
          <w:lang w:eastAsia="sl-SI"/>
        </w:rPr>
      </w:pPr>
    </w:p>
    <w:p w:rsidR="0016166E" w:rsidRPr="00E50BFB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4.7 Navedba</w:t>
      </w:r>
      <w:r w:rsidRPr="00294728">
        <w:rPr>
          <w:szCs w:val="20"/>
          <w:lang w:eastAsia="sl-SI"/>
        </w:rPr>
        <w:t xml:space="preserve"> vrste opreme</w:t>
      </w: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AD14FB" w:rsidRPr="00294728" w:rsidRDefault="00AD14FB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AD14FB" w:rsidRDefault="00AD14FB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vertAlign w:val="superscript"/>
          <w:lang w:eastAsia="sl-SI"/>
        </w:rPr>
      </w:pPr>
      <w:r>
        <w:rPr>
          <w:szCs w:val="22"/>
          <w:lang w:eastAsia="sl-SI"/>
        </w:rPr>
        <w:t>4.8 Površina novega rastlinjaka_____</w:t>
      </w:r>
      <w:r w:rsidRPr="00294728">
        <w:rPr>
          <w:szCs w:val="22"/>
          <w:lang w:eastAsia="sl-SI"/>
        </w:rPr>
        <w:t>_______________________________</w:t>
      </w:r>
      <w:r>
        <w:rPr>
          <w:szCs w:val="22"/>
          <w:lang w:eastAsia="sl-SI"/>
        </w:rPr>
        <w:t>_________________ m</w:t>
      </w:r>
      <w:r w:rsidRPr="004054E9">
        <w:rPr>
          <w:szCs w:val="22"/>
          <w:vertAlign w:val="superscript"/>
          <w:lang w:eastAsia="sl-SI"/>
        </w:rPr>
        <w:t>2</w:t>
      </w:r>
    </w:p>
    <w:p w:rsidR="0016166E" w:rsidRDefault="0016166E" w:rsidP="0016166E">
      <w:pPr>
        <w:rPr>
          <w:szCs w:val="22"/>
          <w:vertAlign w:val="superscript"/>
          <w:lang w:eastAsia="sl-SI"/>
        </w:rPr>
      </w:pPr>
    </w:p>
    <w:p w:rsidR="0016166E" w:rsidRPr="00294728" w:rsidRDefault="00884BE4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</w:t>
      </w:r>
      <w:r w:rsidR="0016166E">
        <w:rPr>
          <w:szCs w:val="22"/>
          <w:lang w:eastAsia="sl-SI"/>
        </w:rPr>
        <w:t>9 Površina postavljene protitočne mreže ipd._________________________________________ha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4.10 Površina na novo postavljenega sadnega nasada____</w:t>
      </w:r>
      <w:r w:rsidRPr="00294728">
        <w:rPr>
          <w:szCs w:val="22"/>
          <w:lang w:eastAsia="sl-SI"/>
        </w:rPr>
        <w:t>_______________________________</w:t>
      </w:r>
      <w:r>
        <w:rPr>
          <w:szCs w:val="22"/>
          <w:lang w:eastAsia="sl-SI"/>
        </w:rPr>
        <w:t>__</w:t>
      </w:r>
      <w:r w:rsidRPr="00294728">
        <w:rPr>
          <w:szCs w:val="22"/>
          <w:lang w:eastAsia="sl-SI"/>
        </w:rPr>
        <w:t>ha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4.11 Površina obnovljenega sadnega nasada____</w:t>
      </w:r>
      <w:r w:rsidRPr="00294728">
        <w:rPr>
          <w:szCs w:val="22"/>
          <w:lang w:eastAsia="sl-SI"/>
        </w:rPr>
        <w:t>_______________________________</w:t>
      </w:r>
      <w:r>
        <w:rPr>
          <w:szCs w:val="22"/>
          <w:lang w:eastAsia="sl-SI"/>
        </w:rPr>
        <w:t xml:space="preserve">_________ </w:t>
      </w:r>
      <w:r w:rsidRPr="00294728">
        <w:rPr>
          <w:szCs w:val="22"/>
          <w:lang w:eastAsia="sl-SI"/>
        </w:rPr>
        <w:t>ha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4.12 Površine na novo zasajenega špargljišča</w:t>
      </w:r>
      <w:r w:rsidRPr="00294728">
        <w:rPr>
          <w:szCs w:val="22"/>
          <w:lang w:eastAsia="sl-SI"/>
        </w:rPr>
        <w:t xml:space="preserve"> </w:t>
      </w:r>
      <w:r w:rsidRPr="00AD14FB">
        <w:rPr>
          <w:szCs w:val="22"/>
          <w:u w:val="single"/>
          <w:lang w:eastAsia="sl-SI"/>
        </w:rPr>
        <w:t xml:space="preserve">__________________________________________ </w:t>
      </w:r>
      <w:r w:rsidRPr="00294728">
        <w:rPr>
          <w:szCs w:val="22"/>
          <w:lang w:eastAsia="sl-SI"/>
        </w:rPr>
        <w:t>ha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4.13 Površina ureditve pašnika </w:t>
      </w:r>
      <w:r w:rsidRPr="00AD14FB">
        <w:rPr>
          <w:szCs w:val="22"/>
          <w:u w:val="single"/>
          <w:lang w:eastAsia="sl-SI"/>
        </w:rPr>
        <w:t>_____ ________________________________________________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ha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4.14 Vrsta pomožnega kmetijskega objekta, ki se obnavlja__________________________________</w:t>
      </w:r>
    </w:p>
    <w:p w:rsidR="00AD14FB" w:rsidRPr="00294728" w:rsidRDefault="00AD14FB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4.15 Vrsta kmetijske stavbe, ki se obnavlja (kašča, kozolec, skedenj, svinjak…)_______________</w:t>
      </w:r>
      <w:r w:rsidR="008A5D69">
        <w:rPr>
          <w:szCs w:val="22"/>
          <w:lang w:eastAsia="sl-SI"/>
        </w:rPr>
        <w:t>__</w:t>
      </w:r>
    </w:p>
    <w:p w:rsidR="0016166E" w:rsidRDefault="0016166E" w:rsidP="0016166E">
      <w:pPr>
        <w:jc w:val="center"/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(izpolniti </w:t>
      </w:r>
      <w:r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4.16</w:t>
      </w:r>
      <w:r w:rsidRPr="00294728">
        <w:rPr>
          <w:szCs w:val="22"/>
          <w:lang w:eastAsia="sl-SI"/>
        </w:rPr>
        <w:t xml:space="preserve"> Evidenčna številka </w:t>
      </w:r>
      <w:r>
        <w:rPr>
          <w:szCs w:val="22"/>
          <w:lang w:eastAsia="sl-SI"/>
        </w:rPr>
        <w:t xml:space="preserve">stavbe iz </w:t>
      </w:r>
      <w:r w:rsidRPr="00455918">
        <w:rPr>
          <w:szCs w:val="22"/>
          <w:lang w:eastAsia="sl-SI"/>
        </w:rPr>
        <w:t>Registra nepremične</w:t>
      </w:r>
      <w:r w:rsidRPr="00294728">
        <w:rPr>
          <w:szCs w:val="22"/>
          <w:lang w:eastAsia="sl-SI"/>
        </w:rPr>
        <w:t xml:space="preserve"> kulturne dedi</w:t>
      </w:r>
      <w:r>
        <w:rPr>
          <w:szCs w:val="22"/>
          <w:lang w:eastAsia="sl-SI"/>
        </w:rPr>
        <w:t>ščine</w:t>
      </w:r>
      <w:r w:rsidRPr="008A5D69">
        <w:rPr>
          <w:szCs w:val="22"/>
          <w:u w:val="single"/>
          <w:lang w:eastAsia="sl-SI"/>
        </w:rPr>
        <w:t>______________________</w:t>
      </w:r>
    </w:p>
    <w:p w:rsidR="0016166E" w:rsidRPr="00294728" w:rsidRDefault="0016166E" w:rsidP="0016166E">
      <w:pPr>
        <w:jc w:val="center"/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(izpolniti </w:t>
      </w:r>
      <w:r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16166E" w:rsidRDefault="0016166E" w:rsidP="0016166E">
      <w:pPr>
        <w:rPr>
          <w:b/>
          <w:color w:val="FF0000"/>
          <w:szCs w:val="22"/>
          <w:lang w:eastAsia="sl-SI"/>
        </w:rPr>
      </w:pPr>
    </w:p>
    <w:p w:rsidR="00AD14FB" w:rsidRDefault="00AD14FB" w:rsidP="0016166E">
      <w:pPr>
        <w:rPr>
          <w:b/>
          <w:color w:val="FF0000"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 xml:space="preserve">5.0 VREDNOST NALOŽBE PO PREDRAČUNIH 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5.1 Znesek prvega predračuna ali skupni znesek več predračunov, ki predstavljajo upravičene stroške </w:t>
      </w: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iste naložbe_________________________________________________________________EUR </w:t>
      </w:r>
    </w:p>
    <w:p w:rsidR="0016166E" w:rsidRPr="007A572B" w:rsidRDefault="0016166E" w:rsidP="0016166E">
      <w:pPr>
        <w:rPr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>5.2 Znesek drugega predračuna ali skupni znesek več predračunov, ki predstavljajo upravičene</w:t>
      </w: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 stroške iste naložbe__________________________________________________________EUR  </w:t>
      </w:r>
    </w:p>
    <w:p w:rsidR="0016166E" w:rsidRPr="007A572B" w:rsidRDefault="0016166E" w:rsidP="0016166E">
      <w:pPr>
        <w:rPr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5.3 Znesek tretjega predračuna ali skupni znesek več predračunov, ki predstavljajo upravičene </w:t>
      </w: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 stroške iste naložbe__________________________________________________________EUR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 xml:space="preserve">6.0 FINANČNA KONSTRUKCIJA NALOŽBE </w:t>
      </w:r>
      <w:r w:rsidRPr="007A572B">
        <w:rPr>
          <w:b/>
          <w:szCs w:val="22"/>
          <w:u w:val="single"/>
          <w:lang w:eastAsia="sl-SI"/>
        </w:rPr>
        <w:t>PO IZBRANEM</w:t>
      </w:r>
      <w:r w:rsidRPr="007A572B">
        <w:rPr>
          <w:b/>
          <w:szCs w:val="22"/>
          <w:lang w:eastAsia="sl-SI"/>
        </w:rPr>
        <w:t xml:space="preserve"> PREDRAČUNU</w:t>
      </w:r>
    </w:p>
    <w:p w:rsidR="0016166E" w:rsidRPr="007A572B" w:rsidRDefault="0016166E" w:rsidP="0016166E">
      <w:pPr>
        <w:jc w:val="center"/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(prikažite finančno konstrukcijo naložbe iz izbranega predračuna oz. </w:t>
      </w:r>
      <w:r w:rsidRPr="007A572B">
        <w:rPr>
          <w:szCs w:val="22"/>
          <w:u w:val="single"/>
          <w:lang w:eastAsia="sl-SI"/>
        </w:rPr>
        <w:t>v enem znesku</w:t>
      </w:r>
      <w:r w:rsidRPr="007A572B">
        <w:rPr>
          <w:szCs w:val="22"/>
          <w:lang w:eastAsia="sl-SI"/>
        </w:rPr>
        <w:t xml:space="preserve"> iz več predračunov, ki se nanašajo na isto naložbo)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>6.1 Številka predračuna, ponudbe in datum izdaje le teh</w:t>
      </w:r>
    </w:p>
    <w:p w:rsidR="0016166E" w:rsidRPr="007A572B" w:rsidRDefault="0016166E" w:rsidP="0016166E">
      <w:pPr>
        <w:jc w:val="center"/>
        <w:rPr>
          <w:b/>
          <w:szCs w:val="22"/>
          <w:lang w:eastAsia="sl-SI"/>
        </w:rPr>
      </w:pPr>
      <w:r w:rsidRPr="007A572B">
        <w:rPr>
          <w:szCs w:val="22"/>
          <w:lang w:eastAsia="sl-SI"/>
        </w:rPr>
        <w:t>(v primeru, da več predračunov predstavlja isto izbrano naložbo, navedite podatke za vse predračune)</w:t>
      </w: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16166E" w:rsidRPr="008A73C7" w:rsidRDefault="0016166E" w:rsidP="0016166E">
      <w:pPr>
        <w:rPr>
          <w:color w:val="FF0000"/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6.2</w:t>
      </w:r>
      <w:r w:rsidRPr="00294728">
        <w:rPr>
          <w:b/>
          <w:szCs w:val="22"/>
          <w:lang w:eastAsia="sl-SI"/>
        </w:rPr>
        <w:t xml:space="preserve"> </w:t>
      </w:r>
      <w:r w:rsidRPr="00E613D1">
        <w:rPr>
          <w:szCs w:val="22"/>
          <w:lang w:eastAsia="sl-SI"/>
        </w:rPr>
        <w:t>Predračunska</w:t>
      </w:r>
      <w:r>
        <w:rPr>
          <w:b/>
          <w:szCs w:val="22"/>
          <w:lang w:eastAsia="sl-SI"/>
        </w:rPr>
        <w:t xml:space="preserve"> </w:t>
      </w:r>
      <w:r>
        <w:rPr>
          <w:szCs w:val="22"/>
          <w:lang w:eastAsia="sl-SI"/>
        </w:rPr>
        <w:t>v</w:t>
      </w:r>
      <w:r w:rsidRPr="00294728">
        <w:rPr>
          <w:szCs w:val="22"/>
          <w:lang w:eastAsia="sl-SI"/>
        </w:rPr>
        <w:t>rednost naložbe</w:t>
      </w:r>
      <w:r w:rsidRPr="00294728">
        <w:rPr>
          <w:b/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brez DDV_____________________</w:t>
      </w:r>
      <w:r>
        <w:rPr>
          <w:szCs w:val="22"/>
          <w:lang w:eastAsia="sl-SI"/>
        </w:rPr>
        <w:t>___________________</w:t>
      </w:r>
      <w:r w:rsidRPr="00294728">
        <w:rPr>
          <w:szCs w:val="22"/>
          <w:lang w:eastAsia="sl-SI"/>
        </w:rPr>
        <w:t>EUR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</w:t>
      </w: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6.3</w:t>
      </w:r>
      <w:r w:rsidRPr="00294728">
        <w:rPr>
          <w:szCs w:val="22"/>
          <w:lang w:eastAsia="sl-SI"/>
        </w:rPr>
        <w:t xml:space="preserve"> Vrednost DDV_____________________________________</w:t>
      </w:r>
      <w:r>
        <w:rPr>
          <w:szCs w:val="22"/>
          <w:lang w:eastAsia="sl-SI"/>
        </w:rPr>
        <w:t>_________________________</w:t>
      </w:r>
      <w:r w:rsidRPr="00294728">
        <w:rPr>
          <w:szCs w:val="22"/>
          <w:lang w:eastAsia="sl-SI"/>
        </w:rPr>
        <w:t>EUR</w:t>
      </w:r>
    </w:p>
    <w:p w:rsidR="0016166E" w:rsidRPr="00294728" w:rsidRDefault="0016166E" w:rsidP="0016166E">
      <w:pPr>
        <w:rPr>
          <w:b/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6.4</w:t>
      </w:r>
      <w:r w:rsidRPr="00294728">
        <w:rPr>
          <w:szCs w:val="22"/>
          <w:lang w:eastAsia="sl-SI"/>
        </w:rPr>
        <w:t xml:space="preserve"> </w:t>
      </w:r>
      <w:r w:rsidRPr="00E613D1">
        <w:rPr>
          <w:szCs w:val="22"/>
          <w:lang w:eastAsia="sl-SI"/>
        </w:rPr>
        <w:t>Predračunska</w:t>
      </w:r>
      <w:r>
        <w:rPr>
          <w:b/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vrednost </w:t>
      </w:r>
      <w:r w:rsidRPr="00294728">
        <w:rPr>
          <w:szCs w:val="22"/>
          <w:lang w:eastAsia="sl-SI"/>
        </w:rPr>
        <w:t>naložbe z DDV_________________</w:t>
      </w:r>
      <w:r>
        <w:rPr>
          <w:szCs w:val="22"/>
          <w:lang w:eastAsia="sl-SI"/>
        </w:rPr>
        <w:t>__________________________</w:t>
      </w:r>
      <w:r w:rsidRPr="00294728">
        <w:rPr>
          <w:szCs w:val="22"/>
          <w:lang w:eastAsia="sl-SI"/>
        </w:rPr>
        <w:t>EUR</w:t>
      </w:r>
    </w:p>
    <w:p w:rsidR="0016166E" w:rsidRDefault="0016166E" w:rsidP="0016166E">
      <w:pPr>
        <w:rPr>
          <w:b/>
          <w:szCs w:val="22"/>
          <w:lang w:eastAsia="sl-SI"/>
        </w:rPr>
      </w:pPr>
    </w:p>
    <w:p w:rsidR="0016166E" w:rsidRPr="00842F02" w:rsidRDefault="0016166E" w:rsidP="0016166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7.0</w:t>
      </w:r>
      <w:r w:rsidRPr="00842F02">
        <w:rPr>
          <w:b/>
          <w:szCs w:val="22"/>
          <w:lang w:eastAsia="sl-SI"/>
        </w:rPr>
        <w:t xml:space="preserve"> </w:t>
      </w:r>
      <w:r>
        <w:rPr>
          <w:b/>
          <w:szCs w:val="22"/>
          <w:lang w:eastAsia="sl-SI"/>
        </w:rPr>
        <w:t xml:space="preserve">FINANCIRANJE </w:t>
      </w:r>
      <w:r w:rsidRPr="00842F02">
        <w:rPr>
          <w:b/>
          <w:szCs w:val="22"/>
          <w:lang w:eastAsia="sl-SI"/>
        </w:rPr>
        <w:t>NALOŽBE</w:t>
      </w:r>
      <w:r>
        <w:rPr>
          <w:b/>
          <w:szCs w:val="22"/>
          <w:lang w:eastAsia="sl-SI"/>
        </w:rPr>
        <w:t xml:space="preserve"> </w:t>
      </w:r>
    </w:p>
    <w:p w:rsidR="0016166E" w:rsidRPr="000571BC" w:rsidRDefault="0016166E" w:rsidP="0016166E">
      <w:pPr>
        <w:rPr>
          <w:b/>
          <w:strike/>
          <w:szCs w:val="22"/>
          <w:lang w:eastAsia="sl-SI"/>
        </w:rPr>
      </w:pPr>
      <w:r w:rsidRPr="000571BC">
        <w:rPr>
          <w:b/>
          <w:strike/>
          <w:szCs w:val="22"/>
          <w:lang w:eastAsia="sl-SI"/>
        </w:rPr>
        <w:t xml:space="preserve"> </w:t>
      </w: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7.1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______________________</w:t>
      </w:r>
      <w:r w:rsidRPr="00915408">
        <w:rPr>
          <w:szCs w:val="22"/>
          <w:lang w:eastAsia="sl-SI"/>
        </w:rPr>
        <w:t>EUR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7.2.</w:t>
      </w:r>
      <w:r w:rsidRPr="00913127">
        <w:rPr>
          <w:szCs w:val="22"/>
          <w:lang w:eastAsia="sl-SI"/>
        </w:rPr>
        <w:t xml:space="preserve">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brez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</w:t>
      </w:r>
      <w:r w:rsidRPr="00915408">
        <w:rPr>
          <w:szCs w:val="22"/>
          <w:lang w:eastAsia="sl-SI"/>
        </w:rPr>
        <w:t>EUR</w:t>
      </w:r>
    </w:p>
    <w:p w:rsidR="0016166E" w:rsidRPr="00915408" w:rsidRDefault="0016166E" w:rsidP="0016166E">
      <w:pPr>
        <w:rPr>
          <w:szCs w:val="22"/>
          <w:lang w:eastAsia="sl-SI"/>
        </w:rPr>
      </w:pPr>
    </w:p>
    <w:p w:rsidR="0016166E" w:rsidRPr="0091540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7.3 </w:t>
      </w:r>
      <w:r w:rsidRPr="00915408">
        <w:rPr>
          <w:szCs w:val="22"/>
          <w:lang w:eastAsia="sl-SI"/>
        </w:rPr>
        <w:t>Lastna sredstva investitorja____________________________________________________EUR</w:t>
      </w:r>
    </w:p>
    <w:p w:rsidR="0016166E" w:rsidRPr="00915408" w:rsidRDefault="0016166E" w:rsidP="0016166E">
      <w:pPr>
        <w:rPr>
          <w:szCs w:val="22"/>
          <w:lang w:eastAsia="sl-SI"/>
        </w:rPr>
      </w:pPr>
      <w:r w:rsidRPr="00915408">
        <w:rPr>
          <w:szCs w:val="22"/>
          <w:lang w:eastAsia="sl-SI"/>
        </w:rPr>
        <w:t xml:space="preserve">       </w:t>
      </w:r>
      <w:r>
        <w:rPr>
          <w:szCs w:val="22"/>
          <w:lang w:eastAsia="sl-SI"/>
        </w:rPr>
        <w:t xml:space="preserve">                                                        </w:t>
      </w:r>
      <w:r w:rsidRPr="00915408">
        <w:rPr>
          <w:szCs w:val="22"/>
          <w:lang w:eastAsia="sl-SI"/>
        </w:rPr>
        <w:t>(dena</w:t>
      </w:r>
      <w:r>
        <w:rPr>
          <w:szCs w:val="22"/>
          <w:lang w:eastAsia="sl-SI"/>
        </w:rPr>
        <w:t>rna sredstva kmeta/krediti</w:t>
      </w:r>
      <w:r w:rsidRPr="00915408">
        <w:rPr>
          <w:szCs w:val="22"/>
          <w:lang w:eastAsia="sl-SI"/>
        </w:rPr>
        <w:t>)</w:t>
      </w:r>
    </w:p>
    <w:p w:rsidR="0016166E" w:rsidRPr="0091540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7.4 Znesek zaprošenih nepovratnih sredstev </w:t>
      </w:r>
      <w:r w:rsidRPr="00915408">
        <w:rPr>
          <w:szCs w:val="22"/>
          <w:lang w:eastAsia="sl-SI"/>
        </w:rPr>
        <w:t>MOL______________________</w:t>
      </w:r>
      <w:r>
        <w:rPr>
          <w:szCs w:val="22"/>
          <w:lang w:eastAsia="sl-SI"/>
        </w:rPr>
        <w:t>_______________</w:t>
      </w:r>
      <w:r w:rsidRPr="00915408">
        <w:rPr>
          <w:szCs w:val="22"/>
          <w:lang w:eastAsia="sl-SI"/>
        </w:rPr>
        <w:t>EUR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91540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7.5 Delež zaprošenih nepovratnih sredstev MOL v odstotkih_______________________________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jc w:val="both"/>
        <w:rPr>
          <w:b/>
          <w:szCs w:val="22"/>
          <w:lang w:eastAsia="sl-SI"/>
        </w:rPr>
      </w:pPr>
      <w:r w:rsidRPr="00455918">
        <w:rPr>
          <w:b/>
          <w:szCs w:val="22"/>
          <w:lang w:eastAsia="sl-SI"/>
        </w:rPr>
        <w:t>Izjavljam, da:</w:t>
      </w:r>
    </w:p>
    <w:p w:rsidR="0016166E" w:rsidRPr="00BB4E45" w:rsidRDefault="0016166E" w:rsidP="0016166E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Pr="00BB4E45">
        <w:rPr>
          <w:b/>
          <w:lang w:eastAsia="sl-SI"/>
        </w:rPr>
        <w:t xml:space="preserve">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</w:t>
      </w:r>
      <w:r>
        <w:rPr>
          <w:b/>
          <w:szCs w:val="22"/>
          <w:lang w:eastAsia="sl-SI"/>
        </w:rPr>
        <w:t>lno in kazensko odgovarjam</w:t>
      </w:r>
      <w:r w:rsidRPr="00BB4E45">
        <w:rPr>
          <w:b/>
          <w:szCs w:val="22"/>
          <w:lang w:eastAsia="sl-SI"/>
        </w:rPr>
        <w:t>!</w:t>
      </w:r>
    </w:p>
    <w:p w:rsidR="0016166E" w:rsidRDefault="0016166E" w:rsidP="0016166E">
      <w:pPr>
        <w:jc w:val="both"/>
        <w:rPr>
          <w:lang w:eastAsia="sl-SI"/>
        </w:rPr>
      </w:pPr>
    </w:p>
    <w:p w:rsidR="00AD14FB" w:rsidRDefault="0016166E" w:rsidP="0016166E">
      <w:pPr>
        <w:jc w:val="both"/>
        <w:rPr>
          <w:lang w:eastAsia="sl-SI"/>
        </w:rPr>
      </w:pPr>
      <w:r w:rsidRPr="00442FDC">
        <w:rPr>
          <w:lang w:eastAsia="sl-SI"/>
        </w:rPr>
        <w:t xml:space="preserve"> </w:t>
      </w:r>
    </w:p>
    <w:p w:rsidR="00AD14FB" w:rsidRDefault="00AD14FB" w:rsidP="0016166E">
      <w:pPr>
        <w:jc w:val="both"/>
        <w:rPr>
          <w:lang w:eastAsia="sl-SI"/>
        </w:rPr>
      </w:pPr>
    </w:p>
    <w:p w:rsidR="00AD14FB" w:rsidRDefault="00AD14FB" w:rsidP="0016166E">
      <w:pPr>
        <w:jc w:val="both"/>
        <w:rPr>
          <w:lang w:eastAsia="sl-SI"/>
        </w:rPr>
      </w:pPr>
    </w:p>
    <w:p w:rsidR="0016166E" w:rsidRPr="00F72E82" w:rsidRDefault="0016166E" w:rsidP="0016166E">
      <w:pPr>
        <w:jc w:val="both"/>
        <w:rPr>
          <w:lang w:eastAsia="sl-SI"/>
        </w:rPr>
      </w:pPr>
      <w:r w:rsidRPr="00442FDC">
        <w:rPr>
          <w:lang w:eastAsia="sl-SI"/>
        </w:rPr>
        <w:t xml:space="preserve"> </w:t>
      </w:r>
      <w:r w:rsidRPr="00294728">
        <w:rPr>
          <w:szCs w:val="22"/>
          <w:lang w:eastAsia="sl-SI"/>
        </w:rPr>
        <w:t>Datum</w:t>
      </w:r>
      <w:r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>
        <w:rPr>
          <w:szCs w:val="22"/>
          <w:lang w:eastAsia="sl-SI"/>
        </w:rPr>
        <w:t>:</w:t>
      </w: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16166E" w:rsidRPr="00F72E82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</w:t>
      </w:r>
      <w:r>
        <w:t>Žig</w:t>
      </w:r>
    </w:p>
    <w:p w:rsidR="0016166E" w:rsidRPr="00AB0096" w:rsidRDefault="0016166E" w:rsidP="0016166E">
      <w:pPr>
        <w:jc w:val="center"/>
      </w:pPr>
      <w:r>
        <w:t>(pravne osebe)</w:t>
      </w: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AD14FB" w:rsidRDefault="00AD14FB" w:rsidP="0016166E">
      <w:pPr>
        <w:jc w:val="right"/>
        <w:rPr>
          <w:b/>
          <w:sz w:val="24"/>
          <w:lang w:eastAsia="sl-SI"/>
        </w:rPr>
      </w:pPr>
    </w:p>
    <w:p w:rsidR="0016166E" w:rsidRPr="00B504E8" w:rsidRDefault="0016166E" w:rsidP="0016166E">
      <w:pPr>
        <w:jc w:val="right"/>
        <w:rPr>
          <w:b/>
          <w:sz w:val="24"/>
          <w:lang w:eastAsia="sl-SI"/>
        </w:rPr>
      </w:pPr>
      <w:r w:rsidRPr="00B504E8">
        <w:rPr>
          <w:b/>
          <w:sz w:val="24"/>
          <w:lang w:eastAsia="sl-SI"/>
        </w:rPr>
        <w:t>Priloga št.</w:t>
      </w:r>
      <w:r>
        <w:rPr>
          <w:b/>
          <w:sz w:val="24"/>
          <w:lang w:eastAsia="sl-SI"/>
        </w:rPr>
        <w:t xml:space="preserve"> </w:t>
      </w:r>
      <w:r w:rsidRPr="00B504E8">
        <w:rPr>
          <w:b/>
          <w:sz w:val="24"/>
          <w:lang w:eastAsia="sl-SI"/>
        </w:rPr>
        <w:t>1 k VLOGI 1</w:t>
      </w:r>
    </w:p>
    <w:p w:rsidR="0016166E" w:rsidRPr="00B504E8" w:rsidRDefault="0016166E" w:rsidP="0016166E">
      <w:pPr>
        <w:rPr>
          <w:b/>
          <w:sz w:val="24"/>
          <w:lang w:eastAsia="sl-SI"/>
        </w:rPr>
      </w:pPr>
    </w:p>
    <w:p w:rsidR="0016166E" w:rsidRPr="00B504E8" w:rsidRDefault="0016166E" w:rsidP="0016166E">
      <w:pPr>
        <w:rPr>
          <w:b/>
          <w:lang w:eastAsia="sl-SI"/>
        </w:rPr>
      </w:pPr>
    </w:p>
    <w:p w:rsidR="0016166E" w:rsidRPr="00BD65F1" w:rsidRDefault="0016166E" w:rsidP="0016166E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____________________</w:t>
      </w:r>
      <w:r>
        <w:rPr>
          <w:sz w:val="24"/>
          <w:lang w:eastAsia="sl-SI"/>
        </w:rPr>
        <w:t>____________________________</w:t>
      </w:r>
    </w:p>
    <w:p w:rsidR="0016166E" w:rsidRPr="00B504E8" w:rsidRDefault="0016166E" w:rsidP="0016166E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16166E" w:rsidRPr="00B504E8" w:rsidRDefault="0016166E" w:rsidP="0016166E">
      <w:pPr>
        <w:jc w:val="center"/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  <w:r>
        <w:rPr>
          <w:lang w:eastAsia="sl-SI"/>
        </w:rPr>
        <w:t>_____________</w:t>
      </w: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</w:p>
    <w:p w:rsidR="0016166E" w:rsidRPr="00B504E8" w:rsidRDefault="0016166E" w:rsidP="0016166E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Pr="00586755" w:rsidRDefault="0016166E" w:rsidP="0016166E">
      <w:pPr>
        <w:jc w:val="both"/>
        <w:rPr>
          <w:b/>
          <w:sz w:val="28"/>
          <w:szCs w:val="20"/>
          <w:lang w:eastAsia="sl-SI"/>
        </w:rPr>
      </w:pPr>
      <w:r>
        <w:rPr>
          <w:lang w:eastAsia="sl-SI"/>
        </w:rPr>
        <w:t xml:space="preserve">V zvezi z Javnim razpisom za dodelitev državnih pomoči za ukrepe razvoja podeželja v Mestni občini Ljubljana v letu 2019, izjavljam/o pod materialno in kazensko odgovornostjo da: </w:t>
      </w:r>
    </w:p>
    <w:p w:rsidR="0016166E" w:rsidRDefault="0016166E" w:rsidP="0016166E">
      <w:pPr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se s tem javnim razpisom, razpisno dokumentacijo in vzorcem pogodbe v celoti strinjam/o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so poravnane vse obveznosti do delavcev zaposlenih v kmetijskem gospodarstvu</w:t>
      </w:r>
      <w:r>
        <w:rPr>
          <w:lang w:eastAsia="sl-SI"/>
        </w:rPr>
        <w:t>/</w:t>
      </w:r>
      <w:r w:rsidRPr="00455918">
        <w:rPr>
          <w:lang w:eastAsia="sl-SI"/>
        </w:rPr>
        <w:t>mikro podjetju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so poravnane vse obveznosti do MOL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so poravnane vse obveznosti do države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nisem/nismo naslovnik neporavnanega naloga za izterjavo na podlagi predhodnega sklepa</w:t>
      </w:r>
      <w:r>
        <w:rPr>
          <w:lang w:eastAsia="sl-SI"/>
        </w:rPr>
        <w:t xml:space="preserve"> Komisije EU, s katerim je bila pomoč razglašena za nezakonito in nezdružljivo z notranjim trgom</w:t>
      </w:r>
    </w:p>
    <w:p w:rsidR="0016166E" w:rsidRDefault="0016166E" w:rsidP="0016166E">
      <w:pPr>
        <w:ind w:left="720"/>
        <w:jc w:val="both"/>
        <w:rPr>
          <w:lang w:eastAsia="sl-SI"/>
        </w:rPr>
      </w:pPr>
    </w:p>
    <w:p w:rsidR="0016166E" w:rsidRPr="009D43A2" w:rsidRDefault="0016166E" w:rsidP="0016166E">
      <w:pPr>
        <w:numPr>
          <w:ilvl w:val="0"/>
          <w:numId w:val="30"/>
        </w:numPr>
        <w:jc w:val="both"/>
        <w:rPr>
          <w:color w:val="FF0000"/>
          <w:lang w:eastAsia="sl-SI"/>
        </w:rPr>
      </w:pPr>
      <w:r>
        <w:rPr>
          <w:lang w:eastAsia="sl-SI"/>
        </w:rPr>
        <w:t>kmetijsko gospodarstvo/</w:t>
      </w:r>
      <w:r w:rsidRPr="009F060C">
        <w:rPr>
          <w:lang w:eastAsia="sl-SI"/>
        </w:rPr>
        <w:t>mikro</w:t>
      </w:r>
      <w:r>
        <w:rPr>
          <w:lang w:eastAsia="sl-SI"/>
        </w:rPr>
        <w:t xml:space="preserve"> </w:t>
      </w:r>
      <w:r w:rsidRPr="009F060C">
        <w:rPr>
          <w:lang w:eastAsia="sl-SI"/>
        </w:rPr>
        <w:t>podjetje</w:t>
      </w:r>
      <w:r w:rsidRPr="009F6285">
        <w:rPr>
          <w:lang w:eastAsia="sl-SI"/>
        </w:rPr>
        <w:t xml:space="preserve"> ni podjetje v težavah, oziroma v postopku prisiln</w:t>
      </w:r>
      <w:r>
        <w:rPr>
          <w:lang w:eastAsia="sl-SI"/>
        </w:rPr>
        <w:t>e poravnave, stečajnem postopku</w:t>
      </w:r>
      <w:r w:rsidRPr="009F6285">
        <w:rPr>
          <w:lang w:eastAsia="sl-SI"/>
        </w:rPr>
        <w:t xml:space="preserve"> ali postopku prisilnega prenehanja</w:t>
      </w:r>
      <w:r>
        <w:rPr>
          <w:lang w:eastAsia="sl-SI"/>
        </w:rPr>
        <w:t>.</w:t>
      </w:r>
      <w:r w:rsidRPr="009D43A2">
        <w:rPr>
          <w:color w:val="FF0000"/>
          <w:lang w:eastAsia="sl-SI"/>
        </w:rPr>
        <w:t xml:space="preserve"> </w:t>
      </w:r>
    </w:p>
    <w:p w:rsidR="0016166E" w:rsidRPr="00B504E8" w:rsidRDefault="0016166E" w:rsidP="0016166E">
      <w:pPr>
        <w:jc w:val="both"/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16166E" w:rsidRPr="00B504E8" w:rsidRDefault="0016166E" w:rsidP="0016166E">
      <w:pPr>
        <w:rPr>
          <w:lang w:eastAsia="sl-SI"/>
        </w:rPr>
      </w:pPr>
    </w:p>
    <w:p w:rsidR="0016166E" w:rsidRPr="00AB0096" w:rsidRDefault="0016166E" w:rsidP="0016166E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</w:t>
      </w:r>
      <w:r>
        <w:rPr>
          <w:lang w:eastAsia="sl-SI"/>
        </w:rPr>
        <w:t xml:space="preserve">                          _____</w:t>
      </w:r>
      <w:r w:rsidRPr="00B504E8">
        <w:rPr>
          <w:lang w:eastAsia="sl-SI"/>
        </w:rPr>
        <w:t xml:space="preserve">_______________                                         </w:t>
      </w: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center"/>
      </w:pPr>
      <w:r>
        <w:t>Žig</w:t>
      </w:r>
    </w:p>
    <w:p w:rsidR="0016166E" w:rsidRPr="00F72E82" w:rsidRDefault="0016166E" w:rsidP="0016166E">
      <w:pPr>
        <w:jc w:val="center"/>
      </w:pPr>
      <w:r>
        <w:t>(pravne osebe)</w:t>
      </w: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26FAC" w:rsidRDefault="00126FAC" w:rsidP="0016166E">
      <w:pPr>
        <w:jc w:val="right"/>
        <w:rPr>
          <w:b/>
          <w:sz w:val="24"/>
          <w:lang w:eastAsia="sl-SI"/>
        </w:rPr>
      </w:pPr>
    </w:p>
    <w:p w:rsidR="0016166E" w:rsidRPr="00363924" w:rsidRDefault="0016166E" w:rsidP="0016166E">
      <w:pPr>
        <w:jc w:val="right"/>
        <w:rPr>
          <w:b/>
          <w:sz w:val="24"/>
          <w:lang w:eastAsia="sl-SI"/>
        </w:rPr>
      </w:pPr>
      <w:r w:rsidRPr="00363924">
        <w:rPr>
          <w:b/>
          <w:sz w:val="24"/>
          <w:lang w:eastAsia="sl-SI"/>
        </w:rPr>
        <w:t>Priloga št. 2 k VLOGI 1</w:t>
      </w:r>
    </w:p>
    <w:p w:rsidR="0016166E" w:rsidRPr="00363924" w:rsidRDefault="0016166E" w:rsidP="0016166E">
      <w:pPr>
        <w:jc w:val="center"/>
        <w:rPr>
          <w:sz w:val="24"/>
          <w:lang w:eastAsia="sl-SI"/>
        </w:rPr>
      </w:pPr>
    </w:p>
    <w:p w:rsidR="0016166E" w:rsidRPr="00363924" w:rsidRDefault="0016166E" w:rsidP="0016166E">
      <w:pPr>
        <w:jc w:val="center"/>
        <w:rPr>
          <w:sz w:val="24"/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VLAGATELJ/UPRAVIČENEC________________________________________________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16166E" w:rsidRPr="00363924" w:rsidRDefault="0016166E" w:rsidP="0016166E">
      <w:pPr>
        <w:jc w:val="center"/>
        <w:rPr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  <w:r w:rsidRPr="00363924">
        <w:rPr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(naslov)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16166E" w:rsidRPr="00363924" w:rsidRDefault="0016166E" w:rsidP="0016166E">
      <w:pPr>
        <w:jc w:val="center"/>
        <w:rPr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 xml:space="preserve">(Opomba: 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in izpolni tabeli!)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bom odobrena sredstva uporabil/a za namen, za katerega so mi bila dodeljena in do </w:t>
      </w:r>
      <w:r>
        <w:rPr>
          <w:lang w:eastAsia="sl-SI"/>
        </w:rPr>
        <w:t xml:space="preserve">    </w:t>
      </w:r>
    </w:p>
    <w:p w:rsidR="0016166E" w:rsidRPr="00DF3CD5" w:rsidRDefault="0016166E" w:rsidP="0016166E">
      <w:pPr>
        <w:ind w:left="720"/>
        <w:jc w:val="both"/>
        <w:rPr>
          <w:lang w:eastAsia="sl-SI"/>
        </w:rPr>
      </w:pPr>
      <w:r w:rsidRPr="00DF3CD5">
        <w:rPr>
          <w:lang w:eastAsia="sl-SI"/>
        </w:rPr>
        <w:t xml:space="preserve"> 8. novembra 2019 </w:t>
      </w:r>
    </w:p>
    <w:p w:rsidR="0016166E" w:rsidRPr="00363924" w:rsidRDefault="0016166E" w:rsidP="0016166E">
      <w:pPr>
        <w:ind w:left="720"/>
        <w:jc w:val="both"/>
        <w:rPr>
          <w:lang w:eastAsia="sl-SI"/>
        </w:rPr>
      </w:pPr>
    </w:p>
    <w:p w:rsidR="0016166E" w:rsidRPr="00363924" w:rsidRDefault="0016166E" w:rsidP="0016166E">
      <w:pPr>
        <w:numPr>
          <w:ilvl w:val="0"/>
          <w:numId w:val="31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sem prejel/a javna sredstva za: </w:t>
      </w:r>
    </w:p>
    <w:p w:rsidR="0016166E" w:rsidRPr="00363924" w:rsidRDefault="0016166E" w:rsidP="0016166E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764"/>
        <w:gridCol w:w="1951"/>
        <w:gridCol w:w="1952"/>
        <w:gridCol w:w="1685"/>
      </w:tblGrid>
      <w:tr w:rsidR="0016166E" w:rsidRPr="00363924" w:rsidTr="0016166E">
        <w:tc>
          <w:tcPr>
            <w:tcW w:w="843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Leto</w:t>
            </w:r>
          </w:p>
        </w:tc>
        <w:tc>
          <w:tcPr>
            <w:tcW w:w="2764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Namen za katerega sem prejel/a sredstva</w:t>
            </w:r>
          </w:p>
        </w:tc>
        <w:tc>
          <w:tcPr>
            <w:tcW w:w="1951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Upravičeni stroški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za katere sem prejel/a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sredstva</w:t>
            </w:r>
          </w:p>
        </w:tc>
        <w:tc>
          <w:tcPr>
            <w:tcW w:w="1952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Višina prejetih sredstev v EUR</w:t>
            </w:r>
          </w:p>
        </w:tc>
        <w:tc>
          <w:tcPr>
            <w:tcW w:w="1685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Ustanova, ki je dodelila sredstva</w:t>
            </w:r>
          </w:p>
        </w:tc>
      </w:tr>
      <w:tr w:rsidR="0016166E" w:rsidRPr="00363924" w:rsidTr="0016166E">
        <w:tc>
          <w:tcPr>
            <w:tcW w:w="843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8A5D69">
              <w:rPr>
                <w:lang w:eastAsia="sl-SI"/>
              </w:rPr>
              <w:t>4</w:t>
            </w:r>
          </w:p>
        </w:tc>
        <w:tc>
          <w:tcPr>
            <w:tcW w:w="276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  <w:tr w:rsidR="0016166E" w:rsidRPr="00363924" w:rsidTr="0016166E">
        <w:tc>
          <w:tcPr>
            <w:tcW w:w="843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8A5D69">
              <w:rPr>
                <w:lang w:eastAsia="sl-SI"/>
              </w:rPr>
              <w:t>5</w:t>
            </w:r>
          </w:p>
        </w:tc>
        <w:tc>
          <w:tcPr>
            <w:tcW w:w="276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  <w:tr w:rsidR="0016166E" w:rsidRPr="00363924" w:rsidTr="0016166E">
        <w:tc>
          <w:tcPr>
            <w:tcW w:w="843" w:type="dxa"/>
          </w:tcPr>
          <w:p w:rsidR="0016166E" w:rsidRPr="00363924" w:rsidRDefault="008A5D69" w:rsidP="0016166E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2016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</w:p>
        </w:tc>
        <w:tc>
          <w:tcPr>
            <w:tcW w:w="276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  <w:tr w:rsidR="0016166E" w:rsidRPr="00363924" w:rsidTr="0016166E">
        <w:tc>
          <w:tcPr>
            <w:tcW w:w="843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8A5D69">
              <w:rPr>
                <w:lang w:eastAsia="sl-SI"/>
              </w:rPr>
              <w:t>7</w:t>
            </w:r>
          </w:p>
        </w:tc>
        <w:tc>
          <w:tcPr>
            <w:tcW w:w="276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  <w:tr w:rsidR="0016166E" w:rsidRPr="00363924" w:rsidTr="0016166E">
        <w:tc>
          <w:tcPr>
            <w:tcW w:w="843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8A5D69">
              <w:rPr>
                <w:lang w:eastAsia="sl-SI"/>
              </w:rPr>
              <w:t>8</w:t>
            </w:r>
          </w:p>
        </w:tc>
        <w:tc>
          <w:tcPr>
            <w:tcW w:w="276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</w:tbl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1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za iste upravičene stroške nisem prejel/a drugih pomoči </w:t>
      </w:r>
    </w:p>
    <w:p w:rsidR="0016166E" w:rsidRPr="00363924" w:rsidRDefault="0016166E" w:rsidP="0016166E">
      <w:pPr>
        <w:ind w:left="720"/>
        <w:jc w:val="both"/>
        <w:rPr>
          <w:lang w:eastAsia="sl-SI"/>
        </w:rPr>
      </w:pPr>
    </w:p>
    <w:p w:rsidR="0016166E" w:rsidRPr="00363924" w:rsidRDefault="0016166E" w:rsidP="0016166E">
      <w:pPr>
        <w:numPr>
          <w:ilvl w:val="0"/>
          <w:numId w:val="30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sem v postopku pridobivanja pomoči iz drugih javnih virov za iste upravičene stroške: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2268"/>
      </w:tblGrid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Upravičeni stroški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za katere bom prejel/a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 xml:space="preserve">sredstva </w:t>
            </w:r>
          </w:p>
        </w:tc>
        <w:tc>
          <w:tcPr>
            <w:tcW w:w="1984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Višina predvidenih odobrenih sredstev v EUR</w:t>
            </w:r>
          </w:p>
        </w:tc>
        <w:tc>
          <w:tcPr>
            <w:tcW w:w="2268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Ustanova, ki bo dodelila sredstva</w:t>
            </w:r>
          </w:p>
        </w:tc>
      </w:tr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</w:tbl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0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s predvidenim dodeljenim zneskom pomoči po Uredbi Komisije (EU) št. 702/2014 ne bo presežena intenzivnost pomoči in znesek pomoči, ki sta določena v Uredbi Komisije (EU) št. 702/2014. </w:t>
      </w:r>
    </w:p>
    <w:p w:rsidR="0016166E" w:rsidRPr="00363924" w:rsidRDefault="0016166E" w:rsidP="0016166E">
      <w:pPr>
        <w:ind w:left="360"/>
        <w:jc w:val="both"/>
        <w:rPr>
          <w:sz w:val="14"/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Datum                                                                                    Podpis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                                       ________________________</w:t>
      </w:r>
    </w:p>
    <w:p w:rsidR="0016166E" w:rsidRPr="00363924" w:rsidRDefault="0016166E" w:rsidP="0016166E"/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63924" w:rsidRDefault="0016166E" w:rsidP="0016166E">
      <w:pPr>
        <w:jc w:val="center"/>
      </w:pPr>
      <w:r w:rsidRPr="00363924">
        <w:t>(pravne osebe)</w:t>
      </w:r>
    </w:p>
    <w:p w:rsidR="0016166E" w:rsidRPr="00363924" w:rsidRDefault="0016166E" w:rsidP="0016166E">
      <w:pPr>
        <w:jc w:val="right"/>
        <w:rPr>
          <w:b/>
          <w:sz w:val="24"/>
          <w:lang w:eastAsia="sl-SI"/>
        </w:rPr>
      </w:pPr>
    </w:p>
    <w:p w:rsidR="0016166E" w:rsidRPr="00363924" w:rsidRDefault="0016166E" w:rsidP="0016166E">
      <w:pPr>
        <w:jc w:val="right"/>
        <w:rPr>
          <w:szCs w:val="22"/>
          <w:lang w:eastAsia="sl-SI"/>
        </w:rPr>
      </w:pPr>
      <w:r w:rsidRPr="00363924">
        <w:rPr>
          <w:b/>
          <w:sz w:val="24"/>
          <w:lang w:eastAsia="sl-SI"/>
        </w:rPr>
        <w:t>Priloga št. 3 k VLOGI 1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VLAGATELJ/UPRAVIČENEC________________________________________________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16166E" w:rsidRPr="00363924" w:rsidRDefault="0016166E" w:rsidP="0016166E">
      <w:pPr>
        <w:rPr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  <w:r w:rsidRPr="00363924">
        <w:rPr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16166E" w:rsidRPr="00363924" w:rsidRDefault="0016166E" w:rsidP="0016166E">
      <w:pPr>
        <w:jc w:val="center"/>
        <w:rPr>
          <w:b/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>(Opomba: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z ozirom na ukrep za katerega vlaga vlogo!)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je kmetijsko gospodarstvo/mikro podjetje v postopku pridobivanja certifikata ekološkega kmetovanja </w:t>
      </w:r>
    </w:p>
    <w:p w:rsidR="0016166E" w:rsidRPr="00363924" w:rsidRDefault="0016166E" w:rsidP="0016166E">
      <w:pPr>
        <w:ind w:left="720"/>
        <w:jc w:val="both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je kmetijsko gospodarstvo/mikro podjetje v postopku pridobivanja certifikata integriranega kmetovanja </w:t>
      </w:r>
    </w:p>
    <w:p w:rsidR="0016166E" w:rsidRPr="00363924" w:rsidRDefault="0016166E" w:rsidP="0016166E">
      <w:pPr>
        <w:ind w:left="720"/>
        <w:jc w:val="both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b/>
          <w:i/>
          <w:szCs w:val="22"/>
          <w:lang w:eastAsia="sl-SI"/>
        </w:rPr>
      </w:pPr>
      <w:r w:rsidRPr="00363924">
        <w:rPr>
          <w:szCs w:val="22"/>
          <w:lang w:eastAsia="sl-SI"/>
        </w:rPr>
        <w:t>da je kmetijsko gospodarstvo/mikro podjetje v postopku pridobivanja potrdila/certifikata višje kakovosti</w:t>
      </w:r>
    </w:p>
    <w:p w:rsidR="0016166E" w:rsidRPr="00363924" w:rsidRDefault="0016166E" w:rsidP="0016166E">
      <w:pPr>
        <w:ind w:left="720"/>
        <w:jc w:val="both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bom fotokopijo certifikata ali potrdila dostavil/a na Mestno občino Ljubljana v roku enega leta, oziroma v skladu z zakonskimi določili, ki urejajo pridobivanje certifikata za posamezno vrsto pridelave (poljščine, zelenjava, sadje)</w:t>
      </w:r>
    </w:p>
    <w:p w:rsidR="0016166E" w:rsidRPr="00363924" w:rsidRDefault="0016166E" w:rsidP="0016166E">
      <w:pPr>
        <w:jc w:val="both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bom roku dveh let od dneva sklenitve pogodbe od odobritve sredstev dostavil/a na Mestno občino Ljubljana potrdilo Kmetijske svetovalne službe, da je kmetija preusmerjena v prosto rejo živali.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Datum                                                                                    Podpis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                                       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31823" w:rsidRDefault="0016166E" w:rsidP="0016166E">
      <w:pPr>
        <w:jc w:val="center"/>
      </w:pPr>
      <w:r w:rsidRPr="00363924">
        <w:t>(pravne osebe)</w:t>
      </w:r>
    </w:p>
    <w:p w:rsidR="0016166E" w:rsidRDefault="0016166E" w:rsidP="0016166E">
      <w:pPr>
        <w:rPr>
          <w:b/>
          <w:sz w:val="24"/>
          <w:lang w:eastAsia="sl-SI"/>
        </w:rPr>
      </w:pP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</w:p>
    <w:p w:rsidR="00126FAC" w:rsidRDefault="0016166E" w:rsidP="0016166E">
      <w:pPr>
        <w:rPr>
          <w:b/>
          <w:sz w:val="24"/>
          <w:lang w:eastAsia="sl-SI"/>
        </w:rPr>
      </w:pP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</w:p>
    <w:p w:rsidR="0016166E" w:rsidRPr="00363924" w:rsidRDefault="0016166E" w:rsidP="00126FAC">
      <w:pPr>
        <w:ind w:left="5760" w:firstLine="720"/>
        <w:rPr>
          <w:b/>
          <w:szCs w:val="22"/>
          <w:lang w:eastAsia="sl-SI"/>
        </w:rPr>
      </w:pPr>
      <w:r w:rsidRPr="00363924">
        <w:rPr>
          <w:b/>
          <w:sz w:val="24"/>
          <w:lang w:eastAsia="sl-SI"/>
        </w:rPr>
        <w:t>Priloga št. 4 k VLOGI</w:t>
      </w:r>
      <w:r w:rsidRPr="00363924">
        <w:rPr>
          <w:b/>
          <w:sz w:val="28"/>
          <w:szCs w:val="28"/>
          <w:lang w:eastAsia="sl-SI"/>
        </w:rPr>
        <w:t xml:space="preserve"> </w:t>
      </w:r>
      <w:r w:rsidRPr="00363924">
        <w:rPr>
          <w:b/>
          <w:sz w:val="24"/>
          <w:lang w:eastAsia="sl-SI"/>
        </w:rPr>
        <w:t>1</w:t>
      </w:r>
    </w:p>
    <w:p w:rsidR="0016166E" w:rsidRPr="00363924" w:rsidRDefault="0016166E" w:rsidP="0016166E">
      <w:pPr>
        <w:rPr>
          <w:sz w:val="24"/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VLAGATELJ/UPRAVIČENEC________________________________________________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16166E" w:rsidRPr="00363924" w:rsidRDefault="0016166E" w:rsidP="0016166E">
      <w:pPr>
        <w:jc w:val="center"/>
        <w:rPr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  <w:r w:rsidRPr="00363924">
        <w:rPr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16166E" w:rsidRPr="00363924" w:rsidRDefault="0016166E" w:rsidP="0016166E">
      <w:pPr>
        <w:jc w:val="center"/>
        <w:rPr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 xml:space="preserve">(Opomba: 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z ozirom n</w:t>
      </w:r>
      <w:r>
        <w:rPr>
          <w:sz w:val="18"/>
          <w:szCs w:val="22"/>
          <w:lang w:eastAsia="sl-SI"/>
        </w:rPr>
        <w:t>a ukrep za katerega vlaga vlogo.</w:t>
      </w:r>
      <w:r w:rsidRPr="00363924">
        <w:rPr>
          <w:sz w:val="18"/>
          <w:szCs w:val="22"/>
          <w:lang w:eastAsia="sl-SI"/>
        </w:rPr>
        <w:t>)</w:t>
      </w:r>
    </w:p>
    <w:p w:rsidR="0016166E" w:rsidRPr="00363924" w:rsidRDefault="0016166E" w:rsidP="0016166E">
      <w:pPr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UKREP__________________________________________________________________________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PODUKREP______________________________________________________________________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Upravičeni stroški__________________________________________________________________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Izjavljam, da za izvedbo naložbe ni potrebno/a: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6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gradbeno dovoljenje </w:t>
      </w:r>
    </w:p>
    <w:p w:rsidR="0016166E" w:rsidRPr="00363924" w:rsidRDefault="0016166E" w:rsidP="0016166E">
      <w:pPr>
        <w:ind w:left="781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6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druga ustrezna dokumentacija 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4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presoja vplivov na okolje </w:t>
      </w:r>
    </w:p>
    <w:p w:rsidR="0016166E" w:rsidRPr="00363924" w:rsidRDefault="0016166E" w:rsidP="0016166E">
      <w:pPr>
        <w:ind w:left="781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(na podlagi </w:t>
      </w:r>
      <w:r w:rsidRPr="00363924">
        <w:t>Uredbe o posegih v okolje, za katere je treba izvesti presojo vplivov na okolje</w:t>
      </w:r>
      <w:r w:rsidRPr="00363924">
        <w:rPr>
          <w:szCs w:val="22"/>
          <w:lang w:eastAsia="sl-SI"/>
        </w:rPr>
        <w:t xml:space="preserve"> (Ur. List RS, št. 51/2014)) (samo za podukrep 1.2).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Datum                                                                                            </w:t>
      </w:r>
      <w:r>
        <w:rPr>
          <w:szCs w:val="22"/>
          <w:lang w:eastAsia="sl-SI"/>
        </w:rPr>
        <w:t xml:space="preserve">               </w:t>
      </w:r>
      <w:r w:rsidRPr="00363924">
        <w:rPr>
          <w:szCs w:val="22"/>
          <w:lang w:eastAsia="sl-SI"/>
        </w:rPr>
        <w:t xml:space="preserve">Podpis 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                                                           ___________________</w:t>
      </w:r>
    </w:p>
    <w:p w:rsidR="0016166E" w:rsidRDefault="0016166E" w:rsidP="0016166E">
      <w:pPr>
        <w:jc w:val="center"/>
      </w:pPr>
    </w:p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63924" w:rsidRDefault="0016166E" w:rsidP="0016166E">
      <w:pPr>
        <w:jc w:val="center"/>
      </w:pPr>
      <w:r w:rsidRPr="00363924">
        <w:t>(pravne osebe)</w:t>
      </w:r>
    </w:p>
    <w:p w:rsidR="0016166E" w:rsidRDefault="0016166E" w:rsidP="0016166E">
      <w:pPr>
        <w:jc w:val="center"/>
        <w:rPr>
          <w:b/>
          <w:szCs w:val="22"/>
          <w:lang w:eastAsia="sl-SI"/>
        </w:rPr>
      </w:pPr>
    </w:p>
    <w:p w:rsidR="0016166E" w:rsidRDefault="0016166E" w:rsidP="0016166E">
      <w:pPr>
        <w:jc w:val="center"/>
        <w:rPr>
          <w:b/>
          <w:szCs w:val="22"/>
          <w:lang w:eastAsia="sl-SI"/>
        </w:rPr>
      </w:pPr>
    </w:p>
    <w:p w:rsidR="0016166E" w:rsidRDefault="0016166E" w:rsidP="0016166E">
      <w:pPr>
        <w:jc w:val="center"/>
        <w:rPr>
          <w:b/>
          <w:szCs w:val="22"/>
          <w:lang w:eastAsia="sl-SI"/>
        </w:rPr>
      </w:pPr>
    </w:p>
    <w:p w:rsidR="00126FAC" w:rsidRDefault="0016166E" w:rsidP="0016166E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</w:p>
    <w:p w:rsidR="0016166E" w:rsidRPr="00331823" w:rsidRDefault="00126FAC" w:rsidP="0016166E">
      <w:pPr>
        <w:jc w:val="center"/>
        <w:rPr>
          <w:b/>
          <w:sz w:val="24"/>
          <w:lang w:eastAsia="sl-SI"/>
        </w:rPr>
      </w:pPr>
      <w:r>
        <w:rPr>
          <w:b/>
          <w:szCs w:val="22"/>
          <w:lang w:eastAsia="sl-SI"/>
        </w:rPr>
        <w:t xml:space="preserve">                                                                                                                     </w:t>
      </w:r>
      <w:r w:rsidR="0016166E" w:rsidRPr="00363924">
        <w:rPr>
          <w:b/>
          <w:sz w:val="24"/>
          <w:lang w:eastAsia="sl-SI"/>
        </w:rPr>
        <w:t>Priloga št. 5 k VLOGI</w:t>
      </w:r>
      <w:r w:rsidR="0016166E" w:rsidRPr="00363924">
        <w:rPr>
          <w:b/>
          <w:sz w:val="28"/>
          <w:szCs w:val="28"/>
          <w:lang w:eastAsia="sl-SI"/>
        </w:rPr>
        <w:t xml:space="preserve"> </w:t>
      </w:r>
      <w:r w:rsidR="0016166E" w:rsidRPr="00363924">
        <w:rPr>
          <w:b/>
          <w:sz w:val="24"/>
          <w:lang w:eastAsia="sl-SI"/>
        </w:rPr>
        <w:t>1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SOGLASJE LASTNIKA/SOLASTNIKA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za ukrep 1</w:t>
      </w:r>
      <w:r>
        <w:rPr>
          <w:b/>
          <w:sz w:val="28"/>
          <w:szCs w:val="20"/>
          <w:lang w:eastAsia="sl-SI"/>
        </w:rPr>
        <w:t xml:space="preserve">, podukrep 1.1, 1.2, 1.3 </w:t>
      </w:r>
      <w:r w:rsidRPr="00363924">
        <w:rPr>
          <w:b/>
          <w:sz w:val="28"/>
          <w:szCs w:val="20"/>
          <w:lang w:eastAsia="sl-SI"/>
        </w:rPr>
        <w:t xml:space="preserve">in </w:t>
      </w:r>
      <w:r>
        <w:rPr>
          <w:b/>
          <w:sz w:val="28"/>
          <w:szCs w:val="20"/>
          <w:lang w:eastAsia="sl-SI"/>
        </w:rPr>
        <w:t xml:space="preserve">ukrep </w:t>
      </w:r>
      <w:r w:rsidRPr="00363924">
        <w:rPr>
          <w:b/>
          <w:sz w:val="28"/>
          <w:szCs w:val="20"/>
          <w:lang w:eastAsia="sl-SI"/>
        </w:rPr>
        <w:t xml:space="preserve">3 </w:t>
      </w:r>
    </w:p>
    <w:p w:rsidR="0016166E" w:rsidRDefault="0016166E" w:rsidP="0016166E">
      <w:pPr>
        <w:rPr>
          <w:sz w:val="18"/>
          <w:szCs w:val="22"/>
          <w:lang w:eastAsia="sl-SI"/>
        </w:rPr>
      </w:pPr>
    </w:p>
    <w:p w:rsidR="0016166E" w:rsidRPr="00246663" w:rsidRDefault="0016166E" w:rsidP="0016166E">
      <w:pPr>
        <w:jc w:val="center"/>
        <w:rPr>
          <w:sz w:val="18"/>
          <w:szCs w:val="18"/>
          <w:lang w:eastAsia="sl-SI"/>
        </w:rPr>
      </w:pPr>
      <w:r w:rsidRPr="00246663">
        <w:rPr>
          <w:sz w:val="18"/>
          <w:szCs w:val="22"/>
          <w:lang w:eastAsia="sl-SI"/>
        </w:rPr>
        <w:t>(</w:t>
      </w:r>
      <w:r w:rsidRPr="00246663">
        <w:rPr>
          <w:b/>
          <w:sz w:val="18"/>
          <w:szCs w:val="22"/>
          <w:lang w:eastAsia="sl-SI"/>
        </w:rPr>
        <w:t>Opomba:</w:t>
      </w:r>
      <w:r w:rsidRPr="00246663">
        <w:rPr>
          <w:sz w:val="18"/>
          <w:szCs w:val="22"/>
          <w:lang w:eastAsia="sl-SI"/>
        </w:rPr>
        <w:t xml:space="preserve"> obrazec se izpolni v primeru, ko upravičena oseba ni lastnik/ca nepremičnine ali je več solastnikov, ki niso upravičene osebe; obrazec se pri  ukrepu 1,  podukrep 1.1 izpolni samo za kritje </w:t>
      </w:r>
      <w:r w:rsidRPr="00246663">
        <w:rPr>
          <w:sz w:val="18"/>
          <w:szCs w:val="18"/>
          <w:lang w:eastAsia="sl-SI"/>
        </w:rPr>
        <w:t>upravičenih  stroškov  nakupa rastlinjaka, montaže ter opreme v rastlinjaku</w:t>
      </w:r>
      <w:r>
        <w:rPr>
          <w:sz w:val="18"/>
          <w:szCs w:val="18"/>
          <w:lang w:eastAsia="sl-SI"/>
        </w:rPr>
        <w:t>.</w:t>
      </w:r>
      <w:r w:rsidRPr="00246663">
        <w:rPr>
          <w:sz w:val="18"/>
          <w:szCs w:val="18"/>
          <w:lang w:eastAsia="sl-SI"/>
        </w:rPr>
        <w:t>)</w:t>
      </w:r>
    </w:p>
    <w:p w:rsidR="0016166E" w:rsidRPr="00246663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 xml:space="preserve">LASTNIK/SOLASTNIK 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Ime in priimek: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Naslov: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Poštna št. in pošta: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Davčna številka: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NEPREMIČNINE_________________________________________________</w:t>
      </w:r>
      <w:r w:rsidRPr="00363924">
        <w:rPr>
          <w:sz w:val="20"/>
          <w:szCs w:val="20"/>
          <w:lang w:eastAsia="sl-SI"/>
        </w:rPr>
        <w:t>________________________</w:t>
      </w:r>
    </w:p>
    <w:p w:rsidR="0016166E" w:rsidRPr="00363924" w:rsidRDefault="0016166E" w:rsidP="0016166E">
      <w:pPr>
        <w:rPr>
          <w:sz w:val="18"/>
          <w:szCs w:val="18"/>
          <w:lang w:eastAsia="sl-SI"/>
        </w:rPr>
      </w:pPr>
      <w:r w:rsidRPr="00363924">
        <w:rPr>
          <w:sz w:val="18"/>
          <w:szCs w:val="18"/>
          <w:lang w:eastAsia="sl-SI"/>
        </w:rPr>
        <w:t xml:space="preserve">                                                                                            (parcelna št., k.o., objekt, če je predmet solastnine)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DAJEM SOGLASJE</w:t>
      </w:r>
      <w:r w:rsidRPr="00363924">
        <w:rPr>
          <w:sz w:val="20"/>
          <w:szCs w:val="20"/>
          <w:lang w:eastAsia="sl-SI"/>
        </w:rPr>
        <w:t xml:space="preserve"> vlagatelju vloge/upravičencu 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Ime in priimek: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Naslov: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Poštna št. in pošta: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Davčna številka: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Matična številka (izpolnijo samo pravne osebe):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ZA IZVEDBO NALOŽBE ZA_______________________________________________________________</w:t>
      </w:r>
    </w:p>
    <w:p w:rsidR="0016166E" w:rsidRPr="00363924" w:rsidRDefault="0016166E" w:rsidP="0016166E">
      <w:pPr>
        <w:rPr>
          <w:sz w:val="18"/>
          <w:szCs w:val="18"/>
          <w:lang w:eastAsia="sl-SI"/>
        </w:rPr>
      </w:pPr>
      <w:r w:rsidRPr="00363924">
        <w:rPr>
          <w:sz w:val="18"/>
          <w:szCs w:val="18"/>
          <w:lang w:eastAsia="sl-SI"/>
        </w:rPr>
        <w:t xml:space="preserve">                                                                                               (navesti upravičene stroške iz javnega razpisa)</w:t>
      </w: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_________________________________________________________________________________________</w:t>
      </w: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 xml:space="preserve"> V OKVIRU UKREPA/PODUKREPA_______________________________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Kraj in datum:                                                                                            Podpis 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                                                           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63924" w:rsidRDefault="0016166E" w:rsidP="0016166E">
      <w:pPr>
        <w:jc w:val="center"/>
      </w:pPr>
      <w:r w:rsidRPr="00363924">
        <w:t>(pravne osebe)</w:t>
      </w:r>
    </w:p>
    <w:p w:rsidR="0016166E" w:rsidRDefault="0016166E" w:rsidP="0016166E">
      <w:pPr>
        <w:rPr>
          <w:b/>
          <w:sz w:val="20"/>
          <w:szCs w:val="20"/>
          <w:lang w:eastAsia="sl-SI"/>
        </w:rPr>
      </w:pPr>
    </w:p>
    <w:p w:rsidR="00126FAC" w:rsidRDefault="00126FAC" w:rsidP="0016166E">
      <w:pPr>
        <w:rPr>
          <w:b/>
          <w:sz w:val="20"/>
          <w:szCs w:val="20"/>
          <w:lang w:eastAsia="sl-SI"/>
        </w:rPr>
      </w:pPr>
    </w:p>
    <w:p w:rsidR="00126FAC" w:rsidRDefault="00126FAC" w:rsidP="0016166E">
      <w:pPr>
        <w:rPr>
          <w:b/>
          <w:sz w:val="20"/>
          <w:szCs w:val="20"/>
          <w:lang w:eastAsia="sl-SI"/>
        </w:rPr>
      </w:pPr>
    </w:p>
    <w:p w:rsidR="00126FAC" w:rsidRDefault="00126FAC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b/>
          <w:sz w:val="20"/>
          <w:szCs w:val="20"/>
          <w:lang w:eastAsia="sl-SI"/>
        </w:rPr>
        <w:t>Vlogi je za posamezno vrsto ukrepa/podukrepa potrebno priložiti sledečo navedeno dokumentacijo:</w:t>
      </w:r>
    </w:p>
    <w:p w:rsidR="0016166E" w:rsidRPr="00363924" w:rsidRDefault="0016166E" w:rsidP="0016166E">
      <w:pPr>
        <w:jc w:val="both"/>
        <w:rPr>
          <w:sz w:val="20"/>
          <w:szCs w:val="20"/>
          <w:lang w:eastAsia="sl-SI"/>
        </w:rPr>
      </w:pPr>
      <w:r w:rsidRPr="00363924">
        <w:rPr>
          <w:b/>
          <w:szCs w:val="22"/>
        </w:rPr>
        <w:t>1. UKREPI V SKLADU Z UREDBO KOMISIJE (EU) ŠT. 702/2014</w:t>
      </w:r>
    </w:p>
    <w:p w:rsidR="0016166E" w:rsidRPr="00363924" w:rsidRDefault="0016166E" w:rsidP="0016166E">
      <w:pPr>
        <w:jc w:val="both"/>
        <w:outlineLvl w:val="0"/>
        <w:rPr>
          <w:b/>
          <w:strike/>
          <w:szCs w:val="22"/>
        </w:rPr>
      </w:pPr>
      <w:r w:rsidRPr="00363924">
        <w:rPr>
          <w:b/>
          <w:szCs w:val="22"/>
        </w:rPr>
        <w:t xml:space="preserve">UKREP 1 – Pomoč za naložbe v opredmetena sredstva na kmetijskih gospodarstvih v zvezi s primarno kmetijsko proizvodnjo – 14. člen Uredbe Komisije (EU) št. 702/2014 </w:t>
      </w:r>
    </w:p>
    <w:p w:rsidR="0016166E" w:rsidRPr="00363924" w:rsidRDefault="0016166E" w:rsidP="0016166E">
      <w:pPr>
        <w:jc w:val="both"/>
        <w:outlineLvl w:val="0"/>
        <w:rPr>
          <w:b/>
          <w:i/>
          <w:strike/>
          <w:szCs w:val="22"/>
        </w:rPr>
      </w:pPr>
    </w:p>
    <w:p w:rsidR="0016166E" w:rsidRPr="00363924" w:rsidRDefault="0016166E" w:rsidP="0016166E">
      <w:pPr>
        <w:jc w:val="both"/>
        <w:outlineLvl w:val="0"/>
        <w:rPr>
          <w:b/>
          <w:szCs w:val="22"/>
        </w:rPr>
      </w:pPr>
      <w:r w:rsidRPr="00363924">
        <w:rPr>
          <w:b/>
          <w:szCs w:val="22"/>
        </w:rPr>
        <w:t>Podukrep 1.1 – Posodabljanje kmetijskih gospodarstev za naložbe v rastlinsko proizvodnjo</w:t>
      </w:r>
    </w:p>
    <w:p w:rsidR="0016166E" w:rsidRPr="00363924" w:rsidRDefault="0016166E" w:rsidP="0016166E">
      <w:pPr>
        <w:jc w:val="both"/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Stroški nakupa rastlinjaka, montaže ter opreme v rastlinjaku: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gradbenega dovoljenja za postavitev rastlinjaka, če je to zahtevano s predpisi s področja graditve objektov, oziroma druga ustrezna dokumentacija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4 k Vlogi 1, v kolikor ni potrebno gradbeno dovoljenje za izvedbo naložbe oziroma druga ustrezna dokumentacija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o nakupu, montaži ter opremi rastlinjaka in prospekti z minimalnimi tehnični podatki o rastlinjaku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fotokopija certifikata, ki ga izda organizacija za kontrolo po Pravilniku o ekološki pridelavi in predelavi kmetijskih pridelkov oziroma živil (Ur. list RS, št. 8/14), Pravilnika o integrirani pridelavi zelenjave (Ur. list RS, št. 63/02) ali dokazila o pridelavi višje kakovosti 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št. 3 k Vlogi 1, v kolikor se bo upravičenec (vlagatelj) na novo začel ukvarjati s pridelavo rastlinskih kmetijskih proizvodov </w:t>
      </w:r>
      <w:r w:rsidRPr="00363924">
        <w:rPr>
          <w:sz w:val="20"/>
          <w:szCs w:val="20"/>
        </w:rPr>
        <w:t xml:space="preserve">(ekološka, integrirana oziroma pridelava višje kakovosti) 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letu, če rok za oddajo zbirne vloge v tekočem letu še ni potekel</w:t>
      </w:r>
    </w:p>
    <w:p w:rsidR="0016166E" w:rsidRPr="00246663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246663">
        <w:rPr>
          <w:sz w:val="20"/>
          <w:szCs w:val="20"/>
        </w:rPr>
        <w:t>soglasje lastnika/solastnika ko upravičenec ni lastnik nepremičnine, ki je predmet javnega razpisa</w:t>
      </w:r>
      <w:r w:rsidRPr="00246663">
        <w:rPr>
          <w:b/>
          <w:sz w:val="20"/>
          <w:szCs w:val="20"/>
          <w:lang w:eastAsia="sl-SI"/>
        </w:rPr>
        <w:t xml:space="preserve"> </w:t>
      </w:r>
      <w:r w:rsidRPr="00246663">
        <w:rPr>
          <w:sz w:val="20"/>
          <w:szCs w:val="20"/>
          <w:lang w:eastAsia="sl-SI"/>
        </w:rPr>
        <w:t>ali je več solastnikov, ki niso upravičene osebe.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nakupa in postavitev zaščite pred neugodnimi vremenskimi razmerami (protitočne mreže ipd.):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izvedbeni načrt za postavitev zaščite pred neugodnimi vremenskimi razmerami (protitočne mreže) s popisom del in materiala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fotokopiji najmanj dveh predračunov o nakupu in postavitvi zaščite pred neugodnimi vremenskimi razmerami 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oziroma živil (Ur. list RS, št. 8/14) ali Pravilnika o integrirani pridelavi sadja (Ur. list RS, št. 63/02) ali dokazila o pridelavi višje kakovosti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št. 3 k Vlogi 1, v kolikor se bo upravičenec (vlagatelj) na novo začel ukvarjati s pridelavo rastlinskih kmetijskih proizvodov </w:t>
      </w:r>
      <w:r w:rsidRPr="00363924">
        <w:rPr>
          <w:sz w:val="20"/>
          <w:szCs w:val="20"/>
        </w:rPr>
        <w:t xml:space="preserve">(ekološka, integrirana oziroma pridelava višje kakovosti) 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postavitve novega ali obnova sadnega nasada (priprava zemljišča, nakup opor, mrež za ograjo, večletnega sadilnega materiala, razen jagod):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izvedbeni načrt za postavitev ali obnovo sadnega nasada  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popis del in materiala za postavitev ali obnovo sadnega nasada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za postavitev ali obnovo sadnega nasada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oziroma živil (Ur. list RS, št. 8/14) ali Pravilnika o integrirani pridelavi sadja (Ur. list RS, št. 63/02) ali dokazila o pridelavi višje kakovosti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3 k Vlogi 1, v kolikor se upravičenec (vlagatelj) na novo začenja ukvarjati</w:t>
      </w:r>
      <w:r w:rsidRPr="00363924">
        <w:rPr>
          <w:i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 xml:space="preserve">s pridelavo rastlinskih kmetijskih proizvodov </w:t>
      </w:r>
      <w:r w:rsidRPr="00363924">
        <w:rPr>
          <w:sz w:val="20"/>
          <w:szCs w:val="20"/>
        </w:rPr>
        <w:t>(ekološka, integrirana oziroma pridelava višje kakovosti)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letu, če rok za oddajo zbirne vloge v tekočem letu še ni potekel</w:t>
      </w:r>
      <w:r>
        <w:rPr>
          <w:sz w:val="20"/>
          <w:szCs w:val="20"/>
        </w:rPr>
        <w:t>.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</w:rPr>
        <w:t>Stroški nakupa sadilnega materiala za postavitev nasada špargljev:</w:t>
      </w:r>
    </w:p>
    <w:p w:rsidR="0016166E" w:rsidRPr="00363924" w:rsidRDefault="0016166E" w:rsidP="0016166E">
      <w:pPr>
        <w:numPr>
          <w:ilvl w:val="0"/>
          <w:numId w:val="24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 za nakup sadilnega materiala za postavitev nasada špargljev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trike/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oziroma živil (Ur. list RS, št. 8/14) ali Pravilnika o integrirani pridelavi zelenjave (Ur. list RS, št. 63/02) ali dokazila o pridelavi višje kakovosti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3 k Vlogi 1, v kolikor se upravičenec (vlagatelj) na novo začenja ukvarjati</w:t>
      </w:r>
      <w:r w:rsidRPr="00363924">
        <w:rPr>
          <w:i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s pridelavo špargljev</w:t>
      </w:r>
    </w:p>
    <w:p w:rsidR="0016166E" w:rsidRPr="00363924" w:rsidRDefault="0016166E" w:rsidP="0016166E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outlineLvl w:val="0"/>
        <w:rPr>
          <w:b/>
          <w:szCs w:val="22"/>
        </w:rPr>
      </w:pPr>
      <w:r w:rsidRPr="00363924">
        <w:rPr>
          <w:b/>
          <w:szCs w:val="22"/>
        </w:rPr>
        <w:t>Podukrep 1.2 – Posodabljanje kmetijskih gospodarstev za naložbe v živinorejsko proizvodnjo</w:t>
      </w: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gradnje enoetažnih objektov za rejo živali do vključno 100 m</w:t>
      </w:r>
      <w:r w:rsidRPr="00363924">
        <w:rPr>
          <w:b/>
          <w:sz w:val="20"/>
          <w:szCs w:val="20"/>
          <w:vertAlign w:val="superscript"/>
        </w:rPr>
        <w:t>2</w:t>
      </w:r>
      <w:r w:rsidRPr="00363924">
        <w:rPr>
          <w:b/>
          <w:sz w:val="20"/>
          <w:szCs w:val="20"/>
        </w:rPr>
        <w:t xml:space="preserve"> površine, ki služijo primarni kmetijski proizvodnji (stroški materiala in storitev): </w:t>
      </w: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</w:rPr>
        <w:t xml:space="preserve">a) za rejo živali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46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fotokopija gradbenega dovoljenja za gradnjo enoetažnih objektov za rejo živali do vključno 100 m</w:t>
      </w:r>
      <w:r w:rsidRPr="00363924">
        <w:rPr>
          <w:sz w:val="20"/>
          <w:szCs w:val="20"/>
          <w:vertAlign w:val="superscript"/>
        </w:rPr>
        <w:t>2</w:t>
      </w:r>
      <w:r w:rsidRPr="00363924">
        <w:rPr>
          <w:sz w:val="20"/>
          <w:szCs w:val="20"/>
        </w:rPr>
        <w:t xml:space="preserve"> površine, če je zahtevano s predpisi s področja graditve objektov,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4 k Vlogi 1, v kolikor ni potrebno gradbeno dovoljenje za izvedbo naložbe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Cs w:val="22"/>
        </w:rPr>
      </w:pPr>
      <w:r w:rsidRPr="00363924">
        <w:rPr>
          <w:sz w:val="20"/>
          <w:szCs w:val="20"/>
        </w:rPr>
        <w:t>fotokopija presoje vplivov na okolje, če je potrebna, za gradnjo enoetažnih objektov za rejo živali do vključno 100 m</w:t>
      </w:r>
      <w:r w:rsidRPr="00363924">
        <w:rPr>
          <w:sz w:val="20"/>
          <w:szCs w:val="20"/>
          <w:vertAlign w:val="superscript"/>
        </w:rPr>
        <w:t xml:space="preserve">2 </w:t>
      </w:r>
      <w:r w:rsidRPr="00363924">
        <w:rPr>
          <w:sz w:val="20"/>
          <w:szCs w:val="20"/>
        </w:rPr>
        <w:t>površine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Cs w:val="22"/>
        </w:rPr>
      </w:pPr>
      <w:r w:rsidRPr="00363924">
        <w:rPr>
          <w:sz w:val="20"/>
          <w:szCs w:val="20"/>
          <w:lang w:eastAsia="sl-SI"/>
        </w:rPr>
        <w:t>Priloga št. 4 k Vlogi 1, v kolikor ni potrebna presoja vplivov na okolje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fotokopija načrta e</w:t>
      </w:r>
      <w:r w:rsidRPr="00363924">
        <w:rPr>
          <w:sz w:val="20"/>
          <w:szCs w:val="20"/>
        </w:rPr>
        <w:t>noetažnega objekta za rejo živali do vključno 100 m</w:t>
      </w:r>
      <w:r w:rsidRPr="00363924">
        <w:rPr>
          <w:sz w:val="20"/>
          <w:szCs w:val="20"/>
          <w:vertAlign w:val="superscript"/>
        </w:rPr>
        <w:t>2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 del in materiala za gradnjo enoetažnega objekta za rejo živali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 za načrtovano naložbo (stroški materiala in storitev)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izjava KSS, da se kmetijsko gospodarstvo ukvarja s prosto rejo živali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3 k Vlogi 1,v kolikor se kmetijsko gospodarstvo preusmerja v prosto rejo živali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Pr="00363924" w:rsidRDefault="0016166E" w:rsidP="0016166E">
      <w:pPr>
        <w:jc w:val="both"/>
        <w:rPr>
          <w:b/>
          <w:sz w:val="20"/>
          <w:szCs w:val="20"/>
        </w:rPr>
      </w:pPr>
      <w:r w:rsidRPr="00363924">
        <w:rPr>
          <w:b/>
          <w:sz w:val="20"/>
          <w:szCs w:val="20"/>
        </w:rPr>
        <w:t xml:space="preserve">b) za čebelarjenje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fotokopija gradbenega dovoljenja za izvedbo naložbe, če je zahtevano s predpisi s področja graditve objektov,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  <w:lang w:eastAsia="sl-SI"/>
        </w:rPr>
        <w:t>Priloga št. 4 k Vlogi 1, v kolikor ni potrebno gradbeno dovoljenje za izvedbo naložbe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Pr="00363924">
        <w:rPr>
          <w:sz w:val="20"/>
          <w:szCs w:val="20"/>
        </w:rPr>
        <w:t xml:space="preserve"> objekta do vključno 100 m</w:t>
      </w:r>
      <w:r w:rsidRPr="00363924">
        <w:rPr>
          <w:sz w:val="20"/>
          <w:szCs w:val="20"/>
          <w:vertAlign w:val="superscript"/>
        </w:rPr>
        <w:t>2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popisom del in materiala za gradnjo objekta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fotokopije najmanj dveh predračunov za načrtovano naložbo (stroški materiala in storitev)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certifikata Slovenski med z zaščiteno geografsko označbo, ki ga izda Čebelarska zveza Slovenije po Pravilniku o Slovenskem medu z zaščiteno geografsko označbo (Ur. list RS št. 46/2009)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Pr="005F1AD9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</w:t>
      </w:r>
      <w:r>
        <w:rPr>
          <w:b/>
          <w:color w:val="000000"/>
          <w:sz w:val="20"/>
          <w:szCs w:val="20"/>
        </w:rPr>
        <w:t xml:space="preserve"> rekonstrukcije ali adaptacije</w:t>
      </w:r>
      <w:r w:rsidRPr="00993343">
        <w:rPr>
          <w:b/>
          <w:color w:val="000000"/>
          <w:sz w:val="20"/>
          <w:szCs w:val="20"/>
        </w:rPr>
        <w:t xml:space="preserve"> objektov za rejo živali in pomožnih kmetijskih objektov na kmetiji, ki služijo primarni kmetijski proizvodnji</w:t>
      </w:r>
      <w:r>
        <w:rPr>
          <w:b/>
          <w:color w:val="000000"/>
          <w:sz w:val="20"/>
          <w:szCs w:val="20"/>
        </w:rPr>
        <w:t xml:space="preserve"> (stroški materiala in storitev): </w:t>
      </w:r>
    </w:p>
    <w:p w:rsidR="0016166E" w:rsidRPr="00806684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16166E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Pr="00600CA6" w:rsidRDefault="0016166E" w:rsidP="0016166E">
      <w:pPr>
        <w:numPr>
          <w:ilvl w:val="0"/>
          <w:numId w:val="22"/>
        </w:numPr>
        <w:jc w:val="both"/>
        <w:rPr>
          <w:color w:val="000000"/>
          <w:sz w:val="20"/>
          <w:szCs w:val="20"/>
        </w:rPr>
      </w:pPr>
      <w:r w:rsidRPr="00FB6099">
        <w:rPr>
          <w:color w:val="000000"/>
          <w:sz w:val="20"/>
          <w:szCs w:val="20"/>
        </w:rPr>
        <w:t>fotokopija gradbenega dovoljenja za rekonstrukcijo ali adaptacijo objektov za rejo živali in pomožnih kmetijskih objektov na kmetiji, če je zahtevano s predpisi s področja graditve objektov, oziroma druga ustrezna dokumentacija;</w:t>
      </w:r>
    </w:p>
    <w:p w:rsidR="0016166E" w:rsidRPr="006518B8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4</w:t>
      </w:r>
      <w:r w:rsidRPr="004603B1">
        <w:rPr>
          <w:sz w:val="20"/>
          <w:szCs w:val="20"/>
          <w:lang w:eastAsia="sl-SI"/>
        </w:rPr>
        <w:t xml:space="preserve"> k Vlogi 1, v kolikor ni potrebno gradbeno dovoljenje za izvedbo</w:t>
      </w:r>
      <w:r>
        <w:rPr>
          <w:sz w:val="20"/>
          <w:szCs w:val="20"/>
          <w:lang w:eastAsia="sl-SI"/>
        </w:rPr>
        <w:t xml:space="preserve"> naložbe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oziroma druga ustrezna dokumentacija</w:t>
      </w:r>
    </w:p>
    <w:p w:rsidR="0016166E" w:rsidRPr="006518B8" w:rsidRDefault="0016166E" w:rsidP="0016166E">
      <w:pPr>
        <w:numPr>
          <w:ilvl w:val="0"/>
          <w:numId w:val="22"/>
        </w:numPr>
        <w:jc w:val="both"/>
        <w:rPr>
          <w:color w:val="000000"/>
          <w:szCs w:val="22"/>
        </w:rPr>
      </w:pPr>
      <w:r>
        <w:rPr>
          <w:color w:val="000000"/>
          <w:sz w:val="20"/>
          <w:szCs w:val="20"/>
        </w:rPr>
        <w:t>fotokopija presoje</w:t>
      </w:r>
      <w:r w:rsidRPr="006C2486">
        <w:rPr>
          <w:color w:val="000000"/>
          <w:sz w:val="20"/>
          <w:szCs w:val="20"/>
        </w:rPr>
        <w:t xml:space="preserve"> vplivov na okolje, če je potrebna za </w:t>
      </w:r>
      <w:r w:rsidRPr="00FB6099">
        <w:rPr>
          <w:color w:val="000000"/>
          <w:sz w:val="20"/>
          <w:szCs w:val="20"/>
        </w:rPr>
        <w:t>rekonstrukcijo ali adaptacijo objektov za rejo živali in pomožnih kmetijskih objektov na kmetiji</w:t>
      </w:r>
    </w:p>
    <w:p w:rsidR="0016166E" w:rsidRPr="00F53A9F" w:rsidRDefault="0016166E" w:rsidP="0016166E">
      <w:pPr>
        <w:numPr>
          <w:ilvl w:val="0"/>
          <w:numId w:val="22"/>
        </w:numPr>
        <w:jc w:val="both"/>
        <w:rPr>
          <w:color w:val="000000"/>
          <w:szCs w:val="22"/>
        </w:rPr>
      </w:pPr>
      <w:r>
        <w:rPr>
          <w:sz w:val="20"/>
          <w:szCs w:val="20"/>
          <w:lang w:eastAsia="sl-SI"/>
        </w:rPr>
        <w:t>Priloga št. 4</w:t>
      </w:r>
      <w:r w:rsidRPr="004603B1">
        <w:rPr>
          <w:sz w:val="20"/>
          <w:szCs w:val="20"/>
          <w:lang w:eastAsia="sl-SI"/>
        </w:rPr>
        <w:t xml:space="preserve"> k Vlogi 1, v kolikor ni potrebn</w:t>
      </w:r>
      <w:r>
        <w:rPr>
          <w:sz w:val="20"/>
          <w:szCs w:val="20"/>
          <w:lang w:eastAsia="sl-SI"/>
        </w:rPr>
        <w:t xml:space="preserve">a presoja vplivov na okolje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Pr="00363924">
        <w:rPr>
          <w:sz w:val="20"/>
          <w:szCs w:val="20"/>
        </w:rPr>
        <w:t xml:space="preserve"> rekonstrukcije ali adaptacije pomožnega kmetijskega objekta na kmetiji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 del in materiala za rekonstrukcijo ali adaptacijo pomožnega kmetijskega objekta</w:t>
      </w:r>
    </w:p>
    <w:p w:rsidR="0016166E" w:rsidRPr="00234AD0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 xml:space="preserve">najmanj dveh </w:t>
      </w:r>
      <w:r w:rsidRPr="00B504E8">
        <w:rPr>
          <w:sz w:val="20"/>
          <w:szCs w:val="20"/>
          <w:lang w:eastAsia="sl-SI"/>
        </w:rPr>
        <w:t xml:space="preserve">predračunov  </w:t>
      </w:r>
      <w:r>
        <w:rPr>
          <w:sz w:val="20"/>
          <w:szCs w:val="20"/>
          <w:lang w:eastAsia="sl-SI"/>
        </w:rPr>
        <w:t>za načrtovano naložbo (stroški materiala in storitev)</w:t>
      </w:r>
    </w:p>
    <w:p w:rsidR="0016166E" w:rsidRPr="009535C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vloga</w:t>
      </w:r>
      <w:r w:rsidRPr="000C5017">
        <w:rPr>
          <w:color w:val="000000"/>
          <w:sz w:val="20"/>
          <w:szCs w:val="20"/>
        </w:rPr>
        <w:t xml:space="preserve"> (subvencijska vloga) v tekočem oziroma preteklem </w:t>
      </w:r>
      <w:r>
        <w:rPr>
          <w:color w:val="000000"/>
          <w:sz w:val="20"/>
          <w:szCs w:val="20"/>
        </w:rPr>
        <w:t xml:space="preserve"> </w:t>
      </w:r>
      <w:r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16166E" w:rsidRPr="00B504E8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16166E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3</w:t>
      </w:r>
      <w:r w:rsidRPr="00B504E8">
        <w:rPr>
          <w:sz w:val="20"/>
          <w:szCs w:val="20"/>
          <w:lang w:eastAsia="sl-SI"/>
        </w:rPr>
        <w:t xml:space="preserve"> k Vlogi 1,v kolikor se </w:t>
      </w:r>
      <w:r>
        <w:rPr>
          <w:sz w:val="20"/>
          <w:szCs w:val="20"/>
          <w:lang w:eastAsia="sl-SI"/>
        </w:rPr>
        <w:t xml:space="preserve">kmetijsko gospodarstvo </w:t>
      </w:r>
      <w:r w:rsidRPr="00B504E8">
        <w:rPr>
          <w:sz w:val="20"/>
          <w:szCs w:val="20"/>
          <w:lang w:eastAsia="sl-SI"/>
        </w:rPr>
        <w:t>preusmerja v prosto rejo živali</w:t>
      </w:r>
    </w:p>
    <w:p w:rsidR="0016166E" w:rsidRPr="00EF6C1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Default="0016166E" w:rsidP="0016166E">
      <w:pPr>
        <w:jc w:val="both"/>
        <w:rPr>
          <w:sz w:val="20"/>
          <w:szCs w:val="20"/>
          <w:lang w:eastAsia="sl-SI"/>
        </w:rPr>
      </w:pPr>
      <w:r>
        <w:rPr>
          <w:b/>
          <w:color w:val="000000"/>
          <w:sz w:val="20"/>
          <w:szCs w:val="20"/>
        </w:rPr>
        <w:t xml:space="preserve">b) </w:t>
      </w:r>
      <w:r w:rsidRPr="00A57056">
        <w:rPr>
          <w:b/>
          <w:color w:val="000000"/>
          <w:sz w:val="20"/>
          <w:szCs w:val="20"/>
        </w:rPr>
        <w:t xml:space="preserve">za čebelarjenje 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Default="0016166E" w:rsidP="0016166E">
      <w:pPr>
        <w:numPr>
          <w:ilvl w:val="0"/>
          <w:numId w:val="22"/>
        </w:numPr>
        <w:jc w:val="both"/>
        <w:rPr>
          <w:color w:val="000000"/>
          <w:sz w:val="20"/>
          <w:szCs w:val="20"/>
        </w:rPr>
      </w:pPr>
      <w:r w:rsidRPr="006C2486">
        <w:rPr>
          <w:color w:val="000000"/>
          <w:sz w:val="20"/>
          <w:szCs w:val="20"/>
        </w:rPr>
        <w:t>fotokopija gradbenega dovoljenja za izvedbo naložbe</w:t>
      </w:r>
      <w:r>
        <w:rPr>
          <w:color w:val="000000"/>
          <w:sz w:val="20"/>
          <w:szCs w:val="20"/>
        </w:rPr>
        <w:t>,</w:t>
      </w:r>
      <w:r w:rsidRPr="006C2486">
        <w:rPr>
          <w:color w:val="000000"/>
          <w:sz w:val="20"/>
          <w:szCs w:val="20"/>
        </w:rPr>
        <w:t xml:space="preserve"> če je zahtevano s predpisi s področja graditve objektov, oziro</w:t>
      </w:r>
      <w:r>
        <w:rPr>
          <w:color w:val="000000"/>
          <w:sz w:val="20"/>
          <w:szCs w:val="20"/>
        </w:rPr>
        <w:t>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6C2486">
        <w:rPr>
          <w:sz w:val="20"/>
          <w:szCs w:val="20"/>
          <w:lang w:eastAsia="sl-SI"/>
        </w:rPr>
        <w:t xml:space="preserve">Priloga št. 4 k Vlogi 1, v kolikor ni potrebno gradbeno dovoljenje za izvedbo naložbe </w:t>
      </w:r>
      <w:r>
        <w:rPr>
          <w:sz w:val="20"/>
          <w:szCs w:val="20"/>
          <w:lang w:eastAsia="sl-SI"/>
        </w:rPr>
        <w:t>oziroma druga</w:t>
      </w:r>
      <w:r w:rsidRPr="006C2486">
        <w:rPr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Pr="00363924">
        <w:rPr>
          <w:sz w:val="20"/>
          <w:szCs w:val="20"/>
        </w:rPr>
        <w:t xml:space="preserve"> rekonstrukcije ali adaptacije objekta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 xml:space="preserve">popis del in materiala za rekonstrukcijo ali adaptacijo objekta </w:t>
      </w:r>
    </w:p>
    <w:p w:rsidR="0016166E" w:rsidRPr="0036392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fotokopije najmanj dveh predračunov za načrtovano naložbo (stroški materiala in storitev)</w:t>
      </w:r>
    </w:p>
    <w:p w:rsidR="0016166E" w:rsidRPr="0036392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certifikata Slovenski med z zaščiteno geografsko označbo, ki ga izda Čebelarska zveza Slovenije po Pravilniku o Slovenskem medu z zaščiteno geografsko označbo (Ur. list RS št. 46/2009)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Pr="005F1AD9" w:rsidRDefault="0016166E" w:rsidP="0016166E">
      <w:pPr>
        <w:ind w:left="720"/>
        <w:rPr>
          <w:sz w:val="20"/>
          <w:szCs w:val="20"/>
          <w:lang w:eastAsia="sl-SI"/>
        </w:rPr>
      </w:pPr>
    </w:p>
    <w:p w:rsidR="0016166E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 n</w:t>
      </w:r>
      <w:r w:rsidRPr="00993343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Pr="00993343">
        <w:rPr>
          <w:b/>
          <w:sz w:val="20"/>
          <w:szCs w:val="20"/>
          <w:lang w:eastAsia="sl-SI"/>
        </w:rPr>
        <w:t xml:space="preserve"> opreme objektov za rejo žival</w:t>
      </w:r>
      <w:r>
        <w:rPr>
          <w:b/>
          <w:sz w:val="20"/>
          <w:szCs w:val="20"/>
          <w:lang w:eastAsia="sl-SI"/>
        </w:rPr>
        <w:t xml:space="preserve"> </w:t>
      </w:r>
      <w:r w:rsidRPr="00993343">
        <w:rPr>
          <w:b/>
          <w:color w:val="000000"/>
          <w:sz w:val="20"/>
          <w:szCs w:val="20"/>
        </w:rPr>
        <w:t>(oprema za odstranjevanje gnoja, napajalna, krmilna,</w:t>
      </w:r>
      <w:r w:rsidRPr="000C5017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molzna, prezračevalna oprema ipd.):</w:t>
      </w:r>
    </w:p>
    <w:p w:rsidR="0016166E" w:rsidRPr="00806684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najmanj dveh predračunov za nakup opreme za rejo živali</w:t>
      </w:r>
    </w:p>
    <w:p w:rsidR="0016166E" w:rsidRPr="000F50FB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</w:rPr>
        <w:t xml:space="preserve">skica objekta </w:t>
      </w:r>
      <w:r w:rsidRPr="000F50FB">
        <w:rPr>
          <w:sz w:val="20"/>
          <w:szCs w:val="20"/>
        </w:rPr>
        <w:t>z vrisano vgradnjo opreme</w:t>
      </w:r>
    </w:p>
    <w:p w:rsidR="0016166E" w:rsidRPr="009535C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Pr="000C5017">
        <w:rPr>
          <w:color w:val="000000"/>
          <w:sz w:val="20"/>
          <w:szCs w:val="20"/>
        </w:rPr>
        <w:t xml:space="preserve"> (subvencijska vloga) v tekočem oziroma preteklem letu, če rok za oddajo zbirne vloge v tekočem letu še ni potekel</w:t>
      </w:r>
    </w:p>
    <w:p w:rsidR="0016166E" w:rsidRPr="00B504E8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3</w:t>
      </w:r>
      <w:r w:rsidRPr="00B504E8">
        <w:rPr>
          <w:sz w:val="20"/>
          <w:szCs w:val="20"/>
          <w:lang w:eastAsia="sl-SI"/>
        </w:rPr>
        <w:t xml:space="preserve"> k Vlogi 1,v kolikor se </w:t>
      </w:r>
      <w:r>
        <w:rPr>
          <w:sz w:val="20"/>
          <w:szCs w:val="20"/>
          <w:lang w:eastAsia="sl-SI"/>
        </w:rPr>
        <w:t xml:space="preserve">kmetijsko gospodarstvo </w:t>
      </w:r>
      <w:r w:rsidRPr="00B504E8">
        <w:rPr>
          <w:sz w:val="20"/>
          <w:szCs w:val="20"/>
          <w:lang w:eastAsia="sl-SI"/>
        </w:rPr>
        <w:t>preusmerja v prosto rejo živali</w:t>
      </w:r>
      <w:r>
        <w:rPr>
          <w:sz w:val="20"/>
          <w:szCs w:val="20"/>
          <w:lang w:eastAsia="sl-SI"/>
        </w:rPr>
        <w:t>.</w:t>
      </w:r>
    </w:p>
    <w:p w:rsidR="0016166E" w:rsidRPr="00FD58A5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993343" w:rsidRDefault="0016166E" w:rsidP="0016166E">
      <w:pPr>
        <w:jc w:val="both"/>
        <w:rPr>
          <w:szCs w:val="22"/>
          <w:lang w:eastAsia="sl-SI"/>
        </w:rPr>
      </w:pPr>
      <w:r>
        <w:rPr>
          <w:b/>
          <w:color w:val="000000"/>
          <w:szCs w:val="22"/>
        </w:rPr>
        <w:t>Podukrep</w:t>
      </w:r>
      <w:r w:rsidRPr="00993343">
        <w:rPr>
          <w:b/>
          <w:color w:val="000000"/>
          <w:szCs w:val="22"/>
        </w:rPr>
        <w:t xml:space="preserve"> 1.3 – Urejanje pašnikov</w:t>
      </w:r>
    </w:p>
    <w:p w:rsidR="0016166E" w:rsidRPr="00EF6FB2" w:rsidRDefault="0016166E" w:rsidP="0016166E">
      <w:pPr>
        <w:rPr>
          <w:b/>
          <w:sz w:val="20"/>
          <w:szCs w:val="20"/>
          <w:lang w:eastAsia="sl-SI"/>
        </w:rPr>
      </w:pPr>
      <w:r>
        <w:rPr>
          <w:b/>
          <w:sz w:val="20"/>
          <w:szCs w:val="20"/>
          <w:lang w:eastAsia="sl-SI"/>
        </w:rPr>
        <w:t>Stroški n</w:t>
      </w:r>
      <w:r w:rsidRPr="007F750B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Pr="007F750B">
        <w:rPr>
          <w:b/>
          <w:sz w:val="20"/>
          <w:szCs w:val="20"/>
          <w:lang w:eastAsia="sl-SI"/>
        </w:rPr>
        <w:t xml:space="preserve"> opreme za ograditev in pregradite pašnikov z električno ograjo</w:t>
      </w:r>
      <w:r>
        <w:rPr>
          <w:b/>
          <w:sz w:val="20"/>
          <w:szCs w:val="20"/>
          <w:lang w:eastAsia="sl-SI"/>
        </w:rPr>
        <w:t xml:space="preserve"> </w:t>
      </w:r>
      <w:r w:rsidRPr="00EF6FB2">
        <w:rPr>
          <w:b/>
          <w:sz w:val="20"/>
          <w:szCs w:val="20"/>
          <w:lang w:eastAsia="sl-SI"/>
        </w:rPr>
        <w:t>in stroški nakupa opreme za ureditev napajališč za živino:</w:t>
      </w:r>
    </w:p>
    <w:p w:rsidR="0016166E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Pr="00B504E8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Pr="00363924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dokumentacija za izvedbo naložbe (načrt za postavitev pašnika minimalne površine 2,5 ha z opisom tehnologije paše del ter popisom in opreme)</w:t>
      </w:r>
    </w:p>
    <w:p w:rsidR="0016166E" w:rsidRPr="00EF6FB2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7F750B">
        <w:rPr>
          <w:sz w:val="20"/>
          <w:szCs w:val="20"/>
          <w:lang w:eastAsia="sl-SI"/>
        </w:rPr>
        <w:t xml:space="preserve"> najmanj dveh </w:t>
      </w:r>
      <w:r>
        <w:rPr>
          <w:sz w:val="20"/>
          <w:szCs w:val="20"/>
          <w:lang w:eastAsia="sl-SI"/>
        </w:rPr>
        <w:t xml:space="preserve">predračunov </w:t>
      </w:r>
      <w:r w:rsidRPr="007F750B">
        <w:rPr>
          <w:sz w:val="20"/>
          <w:szCs w:val="20"/>
          <w:lang w:eastAsia="sl-SI"/>
        </w:rPr>
        <w:t>za nakup opreme za ograditev</w:t>
      </w:r>
      <w:r>
        <w:rPr>
          <w:sz w:val="20"/>
          <w:szCs w:val="20"/>
          <w:lang w:eastAsia="sl-SI"/>
        </w:rPr>
        <w:t xml:space="preserve"> in pregraditev pašnikov </w:t>
      </w:r>
      <w:r w:rsidRPr="007F750B">
        <w:rPr>
          <w:sz w:val="20"/>
          <w:szCs w:val="20"/>
          <w:lang w:eastAsia="sl-SI"/>
        </w:rPr>
        <w:t xml:space="preserve">z električno </w:t>
      </w:r>
      <w:r w:rsidRPr="00EF6FB2">
        <w:rPr>
          <w:sz w:val="20"/>
          <w:szCs w:val="20"/>
          <w:lang w:eastAsia="sl-SI"/>
        </w:rPr>
        <w:t>ograjo in nakup opreme za ureditev napajališč za živino</w:t>
      </w:r>
    </w:p>
    <w:p w:rsidR="0016166E" w:rsidRPr="00D80D30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Pr="000C5017">
        <w:rPr>
          <w:color w:val="000000"/>
          <w:sz w:val="20"/>
          <w:szCs w:val="20"/>
        </w:rPr>
        <w:t xml:space="preserve"> (subvencijska vloga) v tekočem oziroma preteklem </w:t>
      </w:r>
      <w:r>
        <w:rPr>
          <w:color w:val="000000"/>
          <w:sz w:val="20"/>
          <w:szCs w:val="20"/>
        </w:rPr>
        <w:t xml:space="preserve"> </w:t>
      </w:r>
      <w:r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Default="0016166E" w:rsidP="0016166E">
      <w:pPr>
        <w:ind w:left="720"/>
        <w:rPr>
          <w:b/>
          <w:color w:val="000000"/>
          <w:szCs w:val="22"/>
        </w:rPr>
      </w:pPr>
    </w:p>
    <w:p w:rsidR="0016166E" w:rsidRDefault="0016166E" w:rsidP="0016166E">
      <w:pPr>
        <w:rPr>
          <w:b/>
          <w:color w:val="000000"/>
          <w:szCs w:val="22"/>
        </w:rPr>
      </w:pPr>
      <w:r w:rsidRPr="00B507BA">
        <w:rPr>
          <w:b/>
          <w:color w:val="000000"/>
          <w:szCs w:val="22"/>
        </w:rPr>
        <w:t>UKREP 3 – Pomoč za naložbe za ohranjanje kulturne dediščine na kmetijskih gospodarstvih</w:t>
      </w:r>
      <w:r w:rsidRPr="00B507B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–</w:t>
      </w:r>
      <w:r w:rsidRPr="00B507BA">
        <w:rPr>
          <w:color w:val="000000"/>
          <w:szCs w:val="22"/>
        </w:rPr>
        <w:t xml:space="preserve"> </w:t>
      </w:r>
      <w:r w:rsidRPr="00B507BA">
        <w:rPr>
          <w:b/>
          <w:color w:val="000000"/>
          <w:szCs w:val="22"/>
        </w:rPr>
        <w:t>29. člen Uredbe Komisije (EU) št. 702/2014</w:t>
      </w:r>
    </w:p>
    <w:p w:rsidR="0016166E" w:rsidRPr="009A222C" w:rsidRDefault="0016166E" w:rsidP="0016166E">
      <w:pPr>
        <w:rPr>
          <w:b/>
          <w:color w:val="000000"/>
          <w:szCs w:val="22"/>
        </w:rPr>
      </w:pPr>
      <w:r>
        <w:rPr>
          <w:b/>
          <w:color w:val="000000"/>
          <w:sz w:val="20"/>
          <w:szCs w:val="20"/>
        </w:rPr>
        <w:t>S</w:t>
      </w:r>
      <w:r w:rsidRPr="009A222C">
        <w:rPr>
          <w:b/>
          <w:color w:val="000000"/>
          <w:sz w:val="20"/>
          <w:szCs w:val="20"/>
        </w:rPr>
        <w:t>troški za naložbe v obnovo</w:t>
      </w:r>
      <w:r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kmetijskih stavb kot so kašča ,</w:t>
      </w:r>
      <w:r w:rsidRPr="0031753E"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kozolec, skedenj, svinjak, čebelnjak itd. (stroški za nabavo materiala za obnovo, stroški za izvajanje del)</w:t>
      </w:r>
      <w:r>
        <w:rPr>
          <w:b/>
          <w:color w:val="000000"/>
          <w:sz w:val="20"/>
          <w:szCs w:val="20"/>
        </w:rPr>
        <w:t>:</w:t>
      </w:r>
      <w:r w:rsidRPr="009A222C">
        <w:rPr>
          <w:b/>
          <w:color w:val="000000"/>
          <w:sz w:val="20"/>
          <w:szCs w:val="20"/>
        </w:rPr>
        <w:t xml:space="preserve"> 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Priloga</w:t>
      </w:r>
      <w:r>
        <w:rPr>
          <w:sz w:val="20"/>
          <w:szCs w:val="20"/>
          <w:lang w:eastAsia="sl-SI"/>
        </w:rPr>
        <w:t xml:space="preserve"> št. 1 k Vlogi 1</w:t>
      </w:r>
    </w:p>
    <w:p w:rsidR="0016166E" w:rsidRPr="004603B1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0F50FB">
        <w:rPr>
          <w:sz w:val="20"/>
          <w:szCs w:val="20"/>
          <w:lang w:eastAsia="sl-SI"/>
        </w:rPr>
        <w:t>fotokopija kulturno varstvenega soglasja</w:t>
      </w:r>
    </w:p>
    <w:p w:rsidR="0016166E" w:rsidRDefault="0016166E" w:rsidP="0016166E">
      <w:pPr>
        <w:pStyle w:val="Telobesedila"/>
        <w:numPr>
          <w:ilvl w:val="0"/>
          <w:numId w:val="44"/>
        </w:numPr>
        <w:jc w:val="left"/>
      </w:pPr>
      <w:r w:rsidRPr="002E147F">
        <w:t>skica/načrt objekta, ki je v skladu s kulturno varstvenim soglasjem za obnovo objekta</w:t>
      </w:r>
    </w:p>
    <w:p w:rsidR="0016166E" w:rsidRPr="00363924" w:rsidRDefault="0016166E" w:rsidP="0016166E">
      <w:pPr>
        <w:pStyle w:val="Telobesedila"/>
        <w:numPr>
          <w:ilvl w:val="0"/>
          <w:numId w:val="44"/>
        </w:numPr>
        <w:jc w:val="left"/>
      </w:pPr>
      <w:r w:rsidRPr="00363924">
        <w:t>popis del in materiala za izvedbo naložbe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4603B1">
        <w:rPr>
          <w:sz w:val="20"/>
          <w:szCs w:val="20"/>
          <w:lang w:eastAsia="sl-SI"/>
        </w:rPr>
        <w:t>fotokopiji najmanj dveh predračunov za nabavo materiala</w:t>
      </w:r>
      <w:r>
        <w:rPr>
          <w:sz w:val="20"/>
          <w:szCs w:val="20"/>
          <w:lang w:eastAsia="sl-SI"/>
        </w:rPr>
        <w:t xml:space="preserve"> za obnovo</w:t>
      </w:r>
      <w:r w:rsidRPr="004603B1">
        <w:rPr>
          <w:sz w:val="20"/>
          <w:szCs w:val="20"/>
          <w:lang w:eastAsia="sl-SI"/>
        </w:rPr>
        <w:t xml:space="preserve"> in za izvajanje del </w:t>
      </w:r>
    </w:p>
    <w:p w:rsidR="0016166E" w:rsidRPr="009A222C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6C2486">
        <w:rPr>
          <w:color w:val="000000"/>
          <w:sz w:val="20"/>
          <w:szCs w:val="20"/>
        </w:rPr>
        <w:t>fotokopija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gradbenega dovoljenja</w:t>
      </w:r>
      <w:r w:rsidRPr="004603B1">
        <w:rPr>
          <w:sz w:val="20"/>
          <w:szCs w:val="20"/>
          <w:lang w:eastAsia="sl-SI"/>
        </w:rPr>
        <w:t xml:space="preserve"> za izvedbo naložbe </w:t>
      </w:r>
      <w:r>
        <w:rPr>
          <w:sz w:val="20"/>
          <w:szCs w:val="20"/>
          <w:lang w:eastAsia="sl-SI"/>
        </w:rPr>
        <w:t xml:space="preserve">, če je zahtevano s predpisi s področja graditve objektov </w:t>
      </w:r>
      <w:r w:rsidRPr="009A222C">
        <w:rPr>
          <w:sz w:val="20"/>
          <w:szCs w:val="20"/>
          <w:lang w:eastAsia="sl-SI"/>
        </w:rPr>
        <w:t>oziroma druga ustrezna dokumentacija,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4</w:t>
      </w:r>
      <w:r w:rsidRPr="004603B1">
        <w:rPr>
          <w:sz w:val="20"/>
          <w:szCs w:val="20"/>
          <w:lang w:eastAsia="sl-SI"/>
        </w:rPr>
        <w:t xml:space="preserve"> k Vlogi 1, v kolikor ni potrebno gradbeno dovoljenje za izvedbo</w:t>
      </w:r>
      <w:r>
        <w:rPr>
          <w:sz w:val="20"/>
          <w:szCs w:val="20"/>
          <w:lang w:eastAsia="sl-SI"/>
        </w:rPr>
        <w:t xml:space="preserve"> naložbe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oziroma druga ustrezna dokumentacija</w:t>
      </w:r>
    </w:p>
    <w:p w:rsidR="0016166E" w:rsidRPr="00363924" w:rsidRDefault="0016166E" w:rsidP="0016166E">
      <w:pPr>
        <w:numPr>
          <w:ilvl w:val="0"/>
          <w:numId w:val="44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0D343E" w:rsidRDefault="000D343E" w:rsidP="000D343E">
      <w:pPr>
        <w:rPr>
          <w:sz w:val="24"/>
          <w:lang w:eastAsia="sl-SI"/>
        </w:rPr>
      </w:pPr>
    </w:p>
    <w:p w:rsidR="00631BCE" w:rsidRDefault="00631BCE" w:rsidP="000D343E">
      <w:pPr>
        <w:rPr>
          <w:sz w:val="24"/>
          <w:lang w:eastAsia="sl-SI"/>
        </w:rPr>
      </w:pPr>
    </w:p>
    <w:p w:rsidR="00631BCE" w:rsidRDefault="00631BCE" w:rsidP="000D343E">
      <w:pPr>
        <w:rPr>
          <w:sz w:val="24"/>
          <w:lang w:eastAsia="sl-SI"/>
        </w:rPr>
      </w:pPr>
    </w:p>
    <w:p w:rsidR="00631BCE" w:rsidRPr="000D343E" w:rsidRDefault="00631BC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3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FD5C8E" w:rsidRDefault="00FD5C8E" w:rsidP="000D343E">
      <w:pPr>
        <w:jc w:val="center"/>
        <w:rPr>
          <w:b/>
          <w:sz w:val="28"/>
          <w:szCs w:val="28"/>
          <w:lang w:eastAsia="sl-SI"/>
        </w:rPr>
      </w:pPr>
    </w:p>
    <w:sectPr w:rsidR="00FD5C8E" w:rsidSect="00571E96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7A" w:rsidRDefault="00D5757A">
      <w:r>
        <w:separator/>
      </w:r>
    </w:p>
  </w:endnote>
  <w:endnote w:type="continuationSeparator" w:id="0">
    <w:p w:rsidR="00D5757A" w:rsidRDefault="00D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6E" w:rsidRDefault="0016166E" w:rsidP="00571E96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AC" w:rsidRDefault="00126FAC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D5757A">
      <w:t>1</w:t>
    </w:r>
    <w:r>
      <w:fldChar w:fldCharType="end"/>
    </w:r>
  </w:p>
  <w:p w:rsidR="00126FAC" w:rsidRDefault="00126F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7A" w:rsidRDefault="00D5757A">
      <w:r>
        <w:separator/>
      </w:r>
    </w:p>
  </w:footnote>
  <w:footnote w:type="continuationSeparator" w:id="0">
    <w:p w:rsidR="00D5757A" w:rsidRDefault="00D5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6E" w:rsidRDefault="0016166E" w:rsidP="00571E96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6E" w:rsidRPr="00246999" w:rsidRDefault="0016166E" w:rsidP="00571E96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66pt">
          <v:imagedata r:id="rId1" o:title="OVO_razvoj_podezelja"/>
        </v:shape>
      </w:pict>
    </w:r>
    <w:r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A1EC9"/>
    <w:multiLevelType w:val="hybridMultilevel"/>
    <w:tmpl w:val="4D52A496"/>
    <w:lvl w:ilvl="0" w:tplc="74D8F810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0D0B0BA0"/>
    <w:multiLevelType w:val="hybridMultilevel"/>
    <w:tmpl w:val="6AB03FAC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4F1"/>
    <w:multiLevelType w:val="hybridMultilevel"/>
    <w:tmpl w:val="93DA7EC8"/>
    <w:lvl w:ilvl="0" w:tplc="CFF8F0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573510"/>
    <w:multiLevelType w:val="hybridMultilevel"/>
    <w:tmpl w:val="6BCA869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3AD9"/>
    <w:multiLevelType w:val="hybridMultilevel"/>
    <w:tmpl w:val="A1B4096A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007"/>
    <w:multiLevelType w:val="hybridMultilevel"/>
    <w:tmpl w:val="C0C4B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51A2"/>
    <w:multiLevelType w:val="hybridMultilevel"/>
    <w:tmpl w:val="FD343E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76915"/>
    <w:multiLevelType w:val="hybridMultilevel"/>
    <w:tmpl w:val="4790CCA8"/>
    <w:lvl w:ilvl="0" w:tplc="ED2C6D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2AAE"/>
    <w:multiLevelType w:val="hybridMultilevel"/>
    <w:tmpl w:val="4A589F56"/>
    <w:lvl w:ilvl="0" w:tplc="46720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24229"/>
    <w:multiLevelType w:val="hybridMultilevel"/>
    <w:tmpl w:val="1C00A5D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91C3E"/>
    <w:multiLevelType w:val="hybridMultilevel"/>
    <w:tmpl w:val="CD7EE0F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E4BEC"/>
    <w:multiLevelType w:val="hybridMultilevel"/>
    <w:tmpl w:val="9EF48F38"/>
    <w:lvl w:ilvl="0" w:tplc="74D8F81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532DC"/>
    <w:multiLevelType w:val="hybridMultilevel"/>
    <w:tmpl w:val="075A5E74"/>
    <w:lvl w:ilvl="0" w:tplc="CFF8F070"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624D4E"/>
    <w:multiLevelType w:val="hybridMultilevel"/>
    <w:tmpl w:val="D9E0E1C2"/>
    <w:lvl w:ilvl="0" w:tplc="74D8F810">
      <w:start w:val="2"/>
      <w:numFmt w:val="bullet"/>
      <w:lvlText w:val="-"/>
      <w:lvlJc w:val="left"/>
      <w:pPr>
        <w:ind w:left="781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3AD842BF"/>
    <w:multiLevelType w:val="hybridMultilevel"/>
    <w:tmpl w:val="77348FA6"/>
    <w:lvl w:ilvl="0" w:tplc="D702E66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6B6934"/>
    <w:multiLevelType w:val="hybridMultilevel"/>
    <w:tmpl w:val="8AFEAC50"/>
    <w:lvl w:ilvl="0" w:tplc="8CF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7624"/>
    <w:multiLevelType w:val="hybridMultilevel"/>
    <w:tmpl w:val="0D582412"/>
    <w:lvl w:ilvl="0" w:tplc="0A6A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81DEC"/>
    <w:multiLevelType w:val="hybridMultilevel"/>
    <w:tmpl w:val="5EE6126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976CD"/>
    <w:multiLevelType w:val="hybridMultilevel"/>
    <w:tmpl w:val="BFE8A59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81747"/>
    <w:multiLevelType w:val="hybridMultilevel"/>
    <w:tmpl w:val="62D850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50FA"/>
    <w:multiLevelType w:val="hybridMultilevel"/>
    <w:tmpl w:val="93C8EF9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04C61"/>
    <w:multiLevelType w:val="hybridMultilevel"/>
    <w:tmpl w:val="1BF04F58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82A7A"/>
    <w:multiLevelType w:val="hybridMultilevel"/>
    <w:tmpl w:val="EB769C7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0E3C"/>
    <w:multiLevelType w:val="hybridMultilevel"/>
    <w:tmpl w:val="5BBEF1E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773C3"/>
    <w:multiLevelType w:val="hybridMultilevel"/>
    <w:tmpl w:val="846E17F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0EA"/>
    <w:multiLevelType w:val="hybridMultilevel"/>
    <w:tmpl w:val="485A361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5C7241EA"/>
    <w:multiLevelType w:val="hybridMultilevel"/>
    <w:tmpl w:val="7F0EDC1E"/>
    <w:lvl w:ilvl="0" w:tplc="F6E0A4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77DAC"/>
    <w:multiLevelType w:val="hybridMultilevel"/>
    <w:tmpl w:val="3E269474"/>
    <w:lvl w:ilvl="0" w:tplc="74D8F81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0A9070E"/>
    <w:multiLevelType w:val="hybridMultilevel"/>
    <w:tmpl w:val="A370AAFA"/>
    <w:lvl w:ilvl="0" w:tplc="74D8F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A2982"/>
    <w:multiLevelType w:val="hybridMultilevel"/>
    <w:tmpl w:val="3F340A76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366F7"/>
    <w:multiLevelType w:val="hybridMultilevel"/>
    <w:tmpl w:val="BEE611B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32DA3"/>
    <w:multiLevelType w:val="multilevel"/>
    <w:tmpl w:val="1A0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C9F62DF"/>
    <w:multiLevelType w:val="hybridMultilevel"/>
    <w:tmpl w:val="ACCA3D4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24746"/>
    <w:multiLevelType w:val="hybridMultilevel"/>
    <w:tmpl w:val="1076FA8A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97BA4"/>
    <w:multiLevelType w:val="hybridMultilevel"/>
    <w:tmpl w:val="6358BB30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E7163"/>
    <w:multiLevelType w:val="hybridMultilevel"/>
    <w:tmpl w:val="82B60A86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13E44"/>
    <w:multiLevelType w:val="hybridMultilevel"/>
    <w:tmpl w:val="B22026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77F34"/>
    <w:multiLevelType w:val="hybridMultilevel"/>
    <w:tmpl w:val="5DDE9AAC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82D9F"/>
    <w:multiLevelType w:val="singleLevel"/>
    <w:tmpl w:val="DE0879EE"/>
    <w:lvl w:ilvl="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2" w15:restartNumberingAfterBreak="0">
    <w:nsid w:val="74982F2D"/>
    <w:multiLevelType w:val="hybridMultilevel"/>
    <w:tmpl w:val="8EEA195E"/>
    <w:lvl w:ilvl="0" w:tplc="74D8F81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3" w15:restartNumberingAfterBreak="0">
    <w:nsid w:val="78355F5B"/>
    <w:multiLevelType w:val="hybridMultilevel"/>
    <w:tmpl w:val="171AC8E4"/>
    <w:lvl w:ilvl="0" w:tplc="DC844F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640F0B"/>
    <w:multiLevelType w:val="hybridMultilevel"/>
    <w:tmpl w:val="C61EF74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9631B"/>
    <w:multiLevelType w:val="hybridMultilevel"/>
    <w:tmpl w:val="AA983608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B036A"/>
    <w:multiLevelType w:val="singleLevel"/>
    <w:tmpl w:val="7C08A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num w:numId="1">
    <w:abstractNumId w:val="27"/>
  </w:num>
  <w:num w:numId="2">
    <w:abstractNumId w:val="25"/>
  </w:num>
  <w:num w:numId="3">
    <w:abstractNumId w:val="5"/>
  </w:num>
  <w:num w:numId="4">
    <w:abstractNumId w:val="44"/>
  </w:num>
  <w:num w:numId="5">
    <w:abstractNumId w:val="19"/>
  </w:num>
  <w:num w:numId="6">
    <w:abstractNumId w:val="17"/>
  </w:num>
  <w:num w:numId="7">
    <w:abstractNumId w:val="20"/>
  </w:num>
  <w:num w:numId="8">
    <w:abstractNumId w:val="4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"/>
  </w:num>
  <w:num w:numId="12">
    <w:abstractNumId w:val="7"/>
  </w:num>
  <w:num w:numId="13">
    <w:abstractNumId w:val="21"/>
  </w:num>
  <w:num w:numId="14">
    <w:abstractNumId w:val="9"/>
  </w:num>
  <w:num w:numId="15">
    <w:abstractNumId w:val="13"/>
  </w:num>
  <w:num w:numId="16">
    <w:abstractNumId w:val="46"/>
  </w:num>
  <w:num w:numId="17">
    <w:abstractNumId w:val="23"/>
  </w:num>
  <w:num w:numId="18">
    <w:abstractNumId w:val="26"/>
  </w:num>
  <w:num w:numId="19">
    <w:abstractNumId w:val="28"/>
  </w:num>
  <w:num w:numId="20">
    <w:abstractNumId w:val="40"/>
  </w:num>
  <w:num w:numId="21">
    <w:abstractNumId w:val="29"/>
  </w:num>
  <w:num w:numId="22">
    <w:abstractNumId w:val="32"/>
  </w:num>
  <w:num w:numId="23">
    <w:abstractNumId w:val="38"/>
  </w:num>
  <w:num w:numId="24">
    <w:abstractNumId w:val="24"/>
  </w:num>
  <w:num w:numId="25">
    <w:abstractNumId w:val="37"/>
  </w:num>
  <w:num w:numId="26">
    <w:abstractNumId w:val="22"/>
  </w:num>
  <w:num w:numId="27">
    <w:abstractNumId w:val="12"/>
  </w:num>
  <w:num w:numId="28">
    <w:abstractNumId w:val="33"/>
  </w:num>
  <w:num w:numId="29">
    <w:abstractNumId w:val="30"/>
  </w:num>
  <w:num w:numId="30">
    <w:abstractNumId w:val="11"/>
  </w:num>
  <w:num w:numId="31">
    <w:abstractNumId w:val="35"/>
  </w:num>
  <w:num w:numId="32">
    <w:abstractNumId w:val="34"/>
  </w:num>
  <w:num w:numId="33">
    <w:abstractNumId w:val="42"/>
  </w:num>
  <w:num w:numId="34">
    <w:abstractNumId w:val="4"/>
  </w:num>
  <w:num w:numId="35">
    <w:abstractNumId w:val="2"/>
  </w:num>
  <w:num w:numId="36">
    <w:abstractNumId w:val="0"/>
  </w:num>
  <w:num w:numId="37">
    <w:abstractNumId w:val="10"/>
  </w:num>
  <w:num w:numId="38">
    <w:abstractNumId w:val="14"/>
  </w:num>
  <w:num w:numId="39">
    <w:abstractNumId w:val="36"/>
  </w:num>
  <w:num w:numId="40">
    <w:abstractNumId w:val="8"/>
  </w:num>
  <w:num w:numId="41">
    <w:abstractNumId w:val="43"/>
  </w:num>
  <w:num w:numId="42">
    <w:abstractNumId w:val="16"/>
  </w:num>
  <w:num w:numId="43">
    <w:abstractNumId w:val="15"/>
  </w:num>
  <w:num w:numId="44">
    <w:abstractNumId w:val="18"/>
  </w:num>
  <w:num w:numId="45">
    <w:abstractNumId w:val="3"/>
  </w:num>
  <w:num w:numId="46">
    <w:abstractNumId w:val="45"/>
  </w:num>
  <w:num w:numId="47">
    <w:abstractNumId w:val="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57A"/>
    <w:rsid w:val="000073D2"/>
    <w:rsid w:val="00021A65"/>
    <w:rsid w:val="0002372A"/>
    <w:rsid w:val="00033164"/>
    <w:rsid w:val="00085670"/>
    <w:rsid w:val="0009691F"/>
    <w:rsid w:val="000B51C3"/>
    <w:rsid w:val="000D343E"/>
    <w:rsid w:val="000E4EA4"/>
    <w:rsid w:val="0011372C"/>
    <w:rsid w:val="00126FAC"/>
    <w:rsid w:val="00130D7A"/>
    <w:rsid w:val="001476B0"/>
    <w:rsid w:val="0016166E"/>
    <w:rsid w:val="001D5927"/>
    <w:rsid w:val="001D71D8"/>
    <w:rsid w:val="00210578"/>
    <w:rsid w:val="0025525B"/>
    <w:rsid w:val="00260480"/>
    <w:rsid w:val="002654A9"/>
    <w:rsid w:val="0029512C"/>
    <w:rsid w:val="002A4BAA"/>
    <w:rsid w:val="002C4873"/>
    <w:rsid w:val="002C7EB3"/>
    <w:rsid w:val="002D1A60"/>
    <w:rsid w:val="002E30F1"/>
    <w:rsid w:val="002F650D"/>
    <w:rsid w:val="003411B7"/>
    <w:rsid w:val="003A2890"/>
    <w:rsid w:val="003A2B87"/>
    <w:rsid w:val="003F125E"/>
    <w:rsid w:val="00427075"/>
    <w:rsid w:val="004807CC"/>
    <w:rsid w:val="00482E3B"/>
    <w:rsid w:val="00492EDB"/>
    <w:rsid w:val="004A2EFF"/>
    <w:rsid w:val="004A416F"/>
    <w:rsid w:val="004D4B4D"/>
    <w:rsid w:val="004D7F6C"/>
    <w:rsid w:val="004F4E7E"/>
    <w:rsid w:val="00571E96"/>
    <w:rsid w:val="005A6FD4"/>
    <w:rsid w:val="005E3E40"/>
    <w:rsid w:val="00631BCE"/>
    <w:rsid w:val="00654918"/>
    <w:rsid w:val="00663772"/>
    <w:rsid w:val="0067440F"/>
    <w:rsid w:val="00697930"/>
    <w:rsid w:val="006B0471"/>
    <w:rsid w:val="006C7EF7"/>
    <w:rsid w:val="006F05EE"/>
    <w:rsid w:val="006F73A1"/>
    <w:rsid w:val="0070322E"/>
    <w:rsid w:val="00723A40"/>
    <w:rsid w:val="00740BB8"/>
    <w:rsid w:val="007620BE"/>
    <w:rsid w:val="007662E2"/>
    <w:rsid w:val="00785BC8"/>
    <w:rsid w:val="00794E21"/>
    <w:rsid w:val="0079723D"/>
    <w:rsid w:val="007B401D"/>
    <w:rsid w:val="007C6D69"/>
    <w:rsid w:val="007E6719"/>
    <w:rsid w:val="007F16B2"/>
    <w:rsid w:val="0081333D"/>
    <w:rsid w:val="00866623"/>
    <w:rsid w:val="00884BE4"/>
    <w:rsid w:val="00895D1B"/>
    <w:rsid w:val="008A5D69"/>
    <w:rsid w:val="009073AA"/>
    <w:rsid w:val="00920B8F"/>
    <w:rsid w:val="00943A45"/>
    <w:rsid w:val="0095371A"/>
    <w:rsid w:val="009902B2"/>
    <w:rsid w:val="00992A6D"/>
    <w:rsid w:val="009C7AC4"/>
    <w:rsid w:val="009F4121"/>
    <w:rsid w:val="00A17EF9"/>
    <w:rsid w:val="00A40176"/>
    <w:rsid w:val="00A438C0"/>
    <w:rsid w:val="00AB5835"/>
    <w:rsid w:val="00AD14FB"/>
    <w:rsid w:val="00AE294E"/>
    <w:rsid w:val="00B13D30"/>
    <w:rsid w:val="00B73EF5"/>
    <w:rsid w:val="00B85C10"/>
    <w:rsid w:val="00B8744D"/>
    <w:rsid w:val="00B91A84"/>
    <w:rsid w:val="00BB54B8"/>
    <w:rsid w:val="00BC1D1F"/>
    <w:rsid w:val="00BD0C9B"/>
    <w:rsid w:val="00BE4D45"/>
    <w:rsid w:val="00C03F14"/>
    <w:rsid w:val="00C63E04"/>
    <w:rsid w:val="00C75672"/>
    <w:rsid w:val="00C97D29"/>
    <w:rsid w:val="00CB7A69"/>
    <w:rsid w:val="00CC0773"/>
    <w:rsid w:val="00D04460"/>
    <w:rsid w:val="00D273D4"/>
    <w:rsid w:val="00D36AB1"/>
    <w:rsid w:val="00D4055C"/>
    <w:rsid w:val="00D5757A"/>
    <w:rsid w:val="00D73BE1"/>
    <w:rsid w:val="00D74156"/>
    <w:rsid w:val="00D8011F"/>
    <w:rsid w:val="00DC137F"/>
    <w:rsid w:val="00DF3CD5"/>
    <w:rsid w:val="00E00DC4"/>
    <w:rsid w:val="00E15164"/>
    <w:rsid w:val="00E7020D"/>
    <w:rsid w:val="00E84B0C"/>
    <w:rsid w:val="00E86E22"/>
    <w:rsid w:val="00E92E8E"/>
    <w:rsid w:val="00EC36AA"/>
    <w:rsid w:val="00EE69FF"/>
    <w:rsid w:val="00F2416E"/>
    <w:rsid w:val="00F24480"/>
    <w:rsid w:val="00F378E8"/>
    <w:rsid w:val="00F4428C"/>
    <w:rsid w:val="00F777C6"/>
    <w:rsid w:val="00FD5C8E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5679EA2-B67E-4D9D-8F5C-907C41B7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4BB"/>
    <w:rPr>
      <w:noProof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5E3E40"/>
    <w:pPr>
      <w:keepNext/>
      <w:tabs>
        <w:tab w:val="left" w:pos="0"/>
        <w:tab w:val="left" w:pos="993"/>
        <w:tab w:val="left" w:pos="6946"/>
      </w:tabs>
      <w:ind w:right="50"/>
      <w:jc w:val="both"/>
      <w:outlineLvl w:val="0"/>
    </w:pPr>
    <w:rPr>
      <w:rFonts w:ascii="Bookman Old Style" w:hAnsi="Bookman Old Style"/>
      <w:b/>
      <w:i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34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link w:val="Naslov1"/>
    <w:rsid w:val="005E3E40"/>
    <w:rPr>
      <w:rFonts w:ascii="Bookman Old Style" w:hAnsi="Bookman Old Style"/>
      <w:b/>
      <w:i/>
      <w:sz w:val="24"/>
    </w:rPr>
  </w:style>
  <w:style w:type="paragraph" w:customStyle="1" w:styleId="besedilo">
    <w:name w:val="besedilo"/>
    <w:basedOn w:val="Navaden"/>
    <w:autoRedefine/>
    <w:rsid w:val="005E3E40"/>
    <w:pPr>
      <w:tabs>
        <w:tab w:val="left" w:pos="1170"/>
      </w:tabs>
      <w:ind w:left="1123" w:right="2256"/>
    </w:pPr>
    <w:rPr>
      <w:szCs w:val="22"/>
    </w:rPr>
  </w:style>
  <w:style w:type="paragraph" w:customStyle="1" w:styleId="besediloposevno">
    <w:name w:val="besedilo_posevno"/>
    <w:basedOn w:val="besedilo"/>
    <w:rsid w:val="005E3E40"/>
    <w:rPr>
      <w:i/>
    </w:rPr>
  </w:style>
  <w:style w:type="character" w:customStyle="1" w:styleId="Naslov2Znak">
    <w:name w:val="Naslov 2 Znak"/>
    <w:link w:val="Naslov2"/>
    <w:uiPriority w:val="9"/>
    <w:semiHidden/>
    <w:rsid w:val="000D343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iperpovezava">
    <w:name w:val="Hyperlink"/>
    <w:rsid w:val="00D4055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482E3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1476B0"/>
    <w:pPr>
      <w:ind w:left="720"/>
      <w:contextualSpacing/>
    </w:pPr>
    <w:rPr>
      <w:noProof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66E"/>
    <w:rPr>
      <w:rFonts w:ascii="Tahoma" w:hAnsi="Tahoma" w:cs="Tahoma"/>
      <w:noProof w:val="0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6166E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16166E"/>
    <w:rPr>
      <w:noProof/>
      <w:sz w:val="22"/>
      <w:szCs w:val="24"/>
      <w:lang w:eastAsia="en-US"/>
    </w:rPr>
  </w:style>
  <w:style w:type="paragraph" w:styleId="Telobesedila">
    <w:name w:val="Body Text"/>
    <w:basedOn w:val="Navaden"/>
    <w:link w:val="TelobesedilaZnak"/>
    <w:rsid w:val="0016166E"/>
    <w:pPr>
      <w:jc w:val="both"/>
    </w:pPr>
    <w:rPr>
      <w:noProof w:val="0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6166E"/>
  </w:style>
  <w:style w:type="table" w:styleId="Tabelamrea">
    <w:name w:val="Table Grid"/>
    <w:basedOn w:val="Navadnatabela"/>
    <w:uiPriority w:val="59"/>
    <w:rsid w:val="0016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6166E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3\19\Vloga%20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3563A-1BAF-4AB2-9566-094E9291B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70BA3-E642-4803-86BE-859CD2AF32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B551BF-1184-4789-836F-15D9ACCD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1</Template>
  <TotalTime>1</TotalTime>
  <Pages>14</Pages>
  <Words>4606</Words>
  <Characters>26258</Characters>
  <Application>Microsoft Office Word</Application>
  <DocSecurity>0</DocSecurity>
  <Lines>218</Lines>
  <Paragraphs>61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>Odsek za razvoj podeželja</vt:lpstr>
      <vt:lpstr>do 40 let</vt:lpstr>
      <vt:lpstr>41 let in več.</vt:lpstr>
      <vt:lpstr>1.16 Izobrazba vlagatelja (obkroži) </vt:lpstr>
      <vt:lpstr>kmetijska poklicna šola ali višja stopnja izobrazbe kmetijske smeri</vt:lpstr>
      <vt:lpstr>UKREP 1 – Pomoč za naložbe v opredmetena sredstva na kmetijskih gospodarstvih v </vt:lpstr>
      <vt:lpstr/>
      <vt:lpstr>Podukrep 1.1 – Posodabljanje kmetijskih gospodarstev za naložbe v rastlinsko pro</vt:lpstr>
      <vt:lpstr>Stroški nakupa in postavitev zaščite pred neugodnimi vremenskimi razmerami (prot</vt:lpstr>
      <vt:lpstr>Stroški postavitve novega ali obnova sadnega nasada (priprava zemljišča, nakup o</vt:lpstr>
      <vt:lpstr>Podukrep 1.2 – Posodabljanje kmetijskih gospodarstev za naložbe v živinorejsko p</vt:lpstr>
      <vt:lpstr>Stroški gradnje enoetažnih objektov za rejo živali do vključno 100 m2 površine, </vt:lpstr>
      <vt:lpstr>a) za rejo živali </vt:lpstr>
      <vt:lpstr>Stroški rekonstrukcije ali adaptacije objektov za rejo živali in pomožnih kmetij</vt:lpstr>
      <vt:lpstr>a) za rejo živali </vt:lpstr>
      <vt:lpstr>Stroški nakupa opreme objektov za rejo žival (oprema za odstranjevanje gnoja, na</vt:lpstr>
      <vt:lpstr>a) za rejo živali </vt:lpstr>
      <vt:lpstr>Ime Priimek</vt:lpstr>
    </vt:vector>
  </TitlesOfParts>
  <Company>Mestna občina ljubljana</Company>
  <LinksUpToDate>false</LinksUpToDate>
  <CharactersWithSpaces>30803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razvoj podeželja</dc:title>
  <dc:subject/>
  <dc:creator>Bojana Horvat</dc:creator>
  <cp:keywords/>
  <cp:lastModifiedBy>Bojana Horvat</cp:lastModifiedBy>
  <cp:revision>1</cp:revision>
  <cp:lastPrinted>2018-10-10T09:46:00Z</cp:lastPrinted>
  <dcterms:created xsi:type="dcterms:W3CDTF">2018-12-07T14:11:00Z</dcterms:created>
  <dcterms:modified xsi:type="dcterms:W3CDTF">2018-12-07T14:12:00Z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OVO - Oddelek za varstvo okolja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