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42BD" w:rsidRDefault="00D642BD" w:rsidP="00D642BD">
      <w:pPr>
        <w:jc w:val="center"/>
        <w:rPr>
          <w:b/>
          <w:szCs w:val="22"/>
          <w:lang w:val="sl-SI"/>
        </w:rPr>
      </w:pPr>
      <w:r>
        <w:rPr>
          <w:b/>
          <w:szCs w:val="22"/>
          <w:lang w:val="sl-SI"/>
        </w:rPr>
        <w:t>POBUDA ZA PODELITEV</w:t>
      </w:r>
    </w:p>
    <w:p w:rsidR="00D642BD" w:rsidRDefault="00D642BD" w:rsidP="00D642BD">
      <w:pPr>
        <w:jc w:val="center"/>
        <w:rPr>
          <w:b/>
          <w:szCs w:val="22"/>
          <w:lang w:val="sl-SI"/>
        </w:rPr>
      </w:pPr>
      <w:r>
        <w:rPr>
          <w:b/>
          <w:szCs w:val="22"/>
          <w:lang w:val="sl-SI"/>
        </w:rPr>
        <w:t xml:space="preserve"> NAZIVA ČASTNA MEŠČANKA OZIROMA ČASTNI MEŠČAN </w:t>
      </w:r>
    </w:p>
    <w:p w:rsidR="00D642BD" w:rsidRDefault="00D642BD" w:rsidP="00D642BD">
      <w:pPr>
        <w:jc w:val="center"/>
        <w:rPr>
          <w:b/>
          <w:szCs w:val="22"/>
          <w:lang w:val="sl-SI"/>
        </w:rPr>
      </w:pPr>
      <w:r>
        <w:rPr>
          <w:b/>
          <w:szCs w:val="22"/>
          <w:lang w:val="sl-SI"/>
        </w:rPr>
        <w:t>GLAVNEGA MESTA LJUBLJANA</w:t>
      </w:r>
    </w:p>
    <w:p w:rsidR="00D642BD" w:rsidRDefault="00D642BD" w:rsidP="00D642BD">
      <w:pPr>
        <w:jc w:val="center"/>
        <w:rPr>
          <w:b/>
          <w:i/>
          <w:szCs w:val="22"/>
          <w:lang w:val="sl-SI"/>
        </w:rPr>
      </w:pPr>
    </w:p>
    <w:p w:rsidR="00B03FDB" w:rsidRPr="00613E29" w:rsidRDefault="00B03FDB" w:rsidP="00B03FDB">
      <w:pPr>
        <w:jc w:val="both"/>
        <w:rPr>
          <w:b/>
          <w:i/>
          <w:szCs w:val="22"/>
          <w:lang w:val="sl-SI"/>
        </w:rPr>
      </w:pPr>
      <w:r w:rsidRPr="00973FD8">
        <w:rPr>
          <w:b/>
          <w:i/>
          <w:szCs w:val="22"/>
          <w:lang w:val="sl-SI"/>
        </w:rPr>
        <w:t>POBUDNIK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4834"/>
      </w:tblGrid>
      <w:tr w:rsidR="00B03FDB" w:rsidRPr="00973FD8" w:rsidTr="00DF1A87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DB" w:rsidRPr="00DA078A" w:rsidRDefault="00B03FDB" w:rsidP="00DF1A87">
            <w:pPr>
              <w:rPr>
                <w:sz w:val="20"/>
                <w:szCs w:val="20"/>
                <w:lang w:val="sl-SI"/>
              </w:rPr>
            </w:pPr>
          </w:p>
          <w:p w:rsidR="00B03FDB" w:rsidRPr="00DA078A" w:rsidRDefault="00B03FDB" w:rsidP="00DF1A87">
            <w:pPr>
              <w:rPr>
                <w:sz w:val="20"/>
                <w:szCs w:val="20"/>
                <w:lang w:val="sl-SI"/>
              </w:rPr>
            </w:pPr>
            <w:r w:rsidRPr="00DA078A">
              <w:rPr>
                <w:sz w:val="20"/>
                <w:szCs w:val="20"/>
                <w:lang w:val="sl-SI"/>
              </w:rPr>
              <w:t xml:space="preserve">Ime in priimek / naziv pravne osebe / </w:t>
            </w:r>
            <w:r w:rsidR="00D607AF" w:rsidRPr="00DA078A">
              <w:rPr>
                <w:sz w:val="20"/>
                <w:szCs w:val="20"/>
                <w:lang w:val="sl-SI"/>
              </w:rPr>
              <w:t xml:space="preserve">naziv </w:t>
            </w:r>
            <w:r w:rsidRPr="00DA078A">
              <w:rPr>
                <w:sz w:val="20"/>
                <w:szCs w:val="20"/>
                <w:lang w:val="sl-SI"/>
              </w:rPr>
              <w:t>skupin</w:t>
            </w:r>
            <w:r w:rsidR="00D607AF" w:rsidRPr="00DA078A">
              <w:rPr>
                <w:sz w:val="20"/>
                <w:szCs w:val="20"/>
                <w:lang w:val="sl-SI"/>
              </w:rPr>
              <w:t>e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DB" w:rsidRPr="00DA078A" w:rsidRDefault="00B03FDB" w:rsidP="00DF1A87">
            <w:pPr>
              <w:rPr>
                <w:szCs w:val="22"/>
                <w:lang w:val="sl-SI"/>
              </w:rPr>
            </w:pPr>
          </w:p>
          <w:p w:rsidR="00B03FDB" w:rsidRPr="00DA078A" w:rsidRDefault="00B03FDB" w:rsidP="00DF1A87">
            <w:pPr>
              <w:rPr>
                <w:szCs w:val="22"/>
                <w:lang w:val="sl-SI"/>
              </w:rPr>
            </w:pPr>
          </w:p>
        </w:tc>
      </w:tr>
      <w:tr w:rsidR="00B03FDB" w:rsidRPr="00973FD8" w:rsidTr="00DF1A87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DB" w:rsidRPr="00DA078A" w:rsidRDefault="00B03FDB" w:rsidP="00DF1A87">
            <w:pPr>
              <w:rPr>
                <w:sz w:val="20"/>
                <w:szCs w:val="20"/>
                <w:lang w:val="sl-SI"/>
              </w:rPr>
            </w:pPr>
          </w:p>
          <w:p w:rsidR="00B03FDB" w:rsidRPr="00DA078A" w:rsidRDefault="00B03FDB" w:rsidP="00DF1A87">
            <w:pPr>
              <w:rPr>
                <w:sz w:val="20"/>
                <w:szCs w:val="20"/>
                <w:lang w:val="sl-SI"/>
              </w:rPr>
            </w:pPr>
            <w:r w:rsidRPr="00DA078A">
              <w:rPr>
                <w:sz w:val="20"/>
                <w:szCs w:val="20"/>
                <w:lang w:val="sl-SI"/>
              </w:rPr>
              <w:t xml:space="preserve">             Kontaktna oseba (za pravne osebe)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DB" w:rsidRPr="00DA078A" w:rsidRDefault="00B03FDB" w:rsidP="00DF1A87">
            <w:pPr>
              <w:rPr>
                <w:szCs w:val="22"/>
                <w:lang w:val="sl-SI"/>
              </w:rPr>
            </w:pPr>
          </w:p>
        </w:tc>
      </w:tr>
      <w:tr w:rsidR="00B03FDB" w:rsidRPr="00973FD8" w:rsidTr="00DF1A87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DB" w:rsidRPr="00DA078A" w:rsidRDefault="00B03FDB" w:rsidP="00DF1A87">
            <w:pPr>
              <w:rPr>
                <w:sz w:val="20"/>
                <w:szCs w:val="20"/>
                <w:lang w:val="sl-SI"/>
              </w:rPr>
            </w:pPr>
            <w:bookmarkStart w:id="0" w:name="_GoBack"/>
            <w:bookmarkEnd w:id="0"/>
          </w:p>
          <w:p w:rsidR="00B03FDB" w:rsidRPr="00DA078A" w:rsidRDefault="00B03FDB" w:rsidP="00DF1A87">
            <w:pPr>
              <w:rPr>
                <w:sz w:val="20"/>
                <w:szCs w:val="20"/>
                <w:lang w:val="sl-SI"/>
              </w:rPr>
            </w:pPr>
            <w:r w:rsidRPr="00DA078A">
              <w:rPr>
                <w:sz w:val="20"/>
                <w:szCs w:val="20"/>
                <w:lang w:val="sl-SI"/>
              </w:rPr>
              <w:t xml:space="preserve">             Predstavnik (za skupine)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DB" w:rsidRPr="00DA078A" w:rsidRDefault="00B03FDB" w:rsidP="00DF1A87">
            <w:pPr>
              <w:rPr>
                <w:szCs w:val="22"/>
                <w:lang w:val="sl-SI"/>
              </w:rPr>
            </w:pPr>
          </w:p>
        </w:tc>
      </w:tr>
      <w:tr w:rsidR="00B03FDB" w:rsidRPr="00973FD8" w:rsidTr="00DF1A87">
        <w:trPr>
          <w:trHeight w:val="52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DB" w:rsidRPr="00DA078A" w:rsidRDefault="00B03FDB" w:rsidP="00DF1A87">
            <w:pPr>
              <w:rPr>
                <w:sz w:val="16"/>
                <w:szCs w:val="16"/>
                <w:lang w:val="sl-SI"/>
              </w:rPr>
            </w:pPr>
          </w:p>
          <w:p w:rsidR="00B03FDB" w:rsidRPr="00DA078A" w:rsidRDefault="00B03FDB" w:rsidP="00DF1A87">
            <w:pPr>
              <w:rPr>
                <w:sz w:val="20"/>
                <w:szCs w:val="20"/>
                <w:lang w:val="sl-SI"/>
              </w:rPr>
            </w:pPr>
            <w:r w:rsidRPr="00DA078A">
              <w:rPr>
                <w:sz w:val="20"/>
                <w:szCs w:val="20"/>
                <w:lang w:val="sl-SI"/>
              </w:rPr>
              <w:t>Stalno prebivališče pobudnika oz. sedež pravne osebe oz. stalno prebivališče predstavnika skupine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DB" w:rsidRPr="00DA078A" w:rsidRDefault="00B03FDB" w:rsidP="00DF1A87">
            <w:pPr>
              <w:rPr>
                <w:szCs w:val="22"/>
                <w:lang w:val="sl-SI"/>
              </w:rPr>
            </w:pPr>
          </w:p>
        </w:tc>
      </w:tr>
      <w:tr w:rsidR="00B03FDB" w:rsidRPr="00973FD8" w:rsidTr="00DF1A87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DB" w:rsidRPr="006A5DBF" w:rsidRDefault="00B03FDB" w:rsidP="00DF1A87">
            <w:pPr>
              <w:rPr>
                <w:sz w:val="20"/>
                <w:szCs w:val="20"/>
                <w:lang w:val="sl-SI"/>
              </w:rPr>
            </w:pPr>
          </w:p>
          <w:p w:rsidR="00B03FDB" w:rsidRPr="006A5DBF" w:rsidRDefault="00B03FDB" w:rsidP="00DF1A87">
            <w:pPr>
              <w:rPr>
                <w:sz w:val="20"/>
                <w:szCs w:val="20"/>
                <w:lang w:val="sl-SI"/>
              </w:rPr>
            </w:pPr>
            <w:r>
              <w:rPr>
                <w:sz w:val="20"/>
                <w:szCs w:val="20"/>
                <w:lang w:val="sl-SI"/>
              </w:rPr>
              <w:t>Telefon pobudnika/</w:t>
            </w:r>
            <w:r w:rsidRPr="006A5DBF">
              <w:rPr>
                <w:sz w:val="20"/>
                <w:szCs w:val="20"/>
                <w:lang w:val="sl-SI"/>
              </w:rPr>
              <w:t>kontaktne osebe</w:t>
            </w:r>
            <w:r>
              <w:rPr>
                <w:sz w:val="20"/>
                <w:szCs w:val="20"/>
                <w:lang w:val="sl-SI"/>
              </w:rPr>
              <w:t>/predstavnika skupine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DB" w:rsidRPr="00973FD8" w:rsidRDefault="00B03FDB" w:rsidP="00DF1A87">
            <w:pPr>
              <w:rPr>
                <w:szCs w:val="22"/>
                <w:lang w:val="sl-SI"/>
              </w:rPr>
            </w:pPr>
          </w:p>
        </w:tc>
      </w:tr>
      <w:tr w:rsidR="00B03FDB" w:rsidRPr="00973FD8" w:rsidTr="00DF1A87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DB" w:rsidRPr="006A5DBF" w:rsidRDefault="00B03FDB" w:rsidP="00DF1A87">
            <w:pPr>
              <w:rPr>
                <w:sz w:val="20"/>
                <w:szCs w:val="20"/>
                <w:lang w:val="sl-SI"/>
              </w:rPr>
            </w:pPr>
          </w:p>
          <w:p w:rsidR="00B03FDB" w:rsidRPr="006A5DBF" w:rsidRDefault="00B03FDB" w:rsidP="00DF1A87">
            <w:pPr>
              <w:rPr>
                <w:sz w:val="20"/>
                <w:szCs w:val="20"/>
                <w:lang w:val="sl-SI"/>
              </w:rPr>
            </w:pPr>
            <w:r w:rsidRPr="006A5DBF">
              <w:rPr>
                <w:sz w:val="20"/>
                <w:szCs w:val="20"/>
                <w:lang w:val="sl-SI"/>
              </w:rPr>
              <w:t>E-naslov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DB" w:rsidRPr="00973FD8" w:rsidRDefault="00B03FDB" w:rsidP="00DF1A87">
            <w:pPr>
              <w:rPr>
                <w:szCs w:val="22"/>
                <w:lang w:val="sl-SI"/>
              </w:rPr>
            </w:pPr>
          </w:p>
        </w:tc>
      </w:tr>
    </w:tbl>
    <w:p w:rsidR="00B03FDB" w:rsidRDefault="00B03FDB" w:rsidP="00B03FDB">
      <w:pPr>
        <w:rPr>
          <w:szCs w:val="22"/>
          <w:lang w:val="sl-SI"/>
        </w:rPr>
      </w:pPr>
    </w:p>
    <w:p w:rsidR="00B03FDB" w:rsidRDefault="00B03FDB" w:rsidP="00B03FDB">
      <w:pPr>
        <w:rPr>
          <w:szCs w:val="22"/>
          <w:lang w:val="sl-SI"/>
        </w:rPr>
      </w:pPr>
    </w:p>
    <w:p w:rsidR="00B03FDB" w:rsidRPr="00B03FDB" w:rsidRDefault="00B03FDB" w:rsidP="00B03FDB">
      <w:pPr>
        <w:rPr>
          <w:b/>
          <w:i/>
          <w:szCs w:val="22"/>
          <w:lang w:val="sl-SI"/>
        </w:rPr>
      </w:pPr>
      <w:r w:rsidRPr="00B03FDB">
        <w:rPr>
          <w:b/>
          <w:i/>
          <w:szCs w:val="22"/>
          <w:lang w:val="sl-SI"/>
        </w:rPr>
        <w:t>KANDIDAT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8"/>
      </w:tblGrid>
      <w:tr w:rsidR="00D642BD" w:rsidRPr="00B03FDB" w:rsidTr="00D642BD">
        <w:tc>
          <w:tcPr>
            <w:tcW w:w="9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BD" w:rsidRPr="00B03FDB" w:rsidRDefault="00D642BD">
            <w:pPr>
              <w:rPr>
                <w:szCs w:val="22"/>
                <w:lang w:val="sl-SI"/>
              </w:rPr>
            </w:pPr>
            <w:r w:rsidRPr="00B03FDB">
              <w:rPr>
                <w:b/>
                <w:szCs w:val="22"/>
                <w:lang w:val="sl-SI"/>
              </w:rPr>
              <w:t>Ime in priimek kandidatke ali kandidata za podelitev naziva častna meščanka oz. častni meščan glavnega mesta Ljubljana:</w:t>
            </w:r>
          </w:p>
          <w:p w:rsidR="00D642BD" w:rsidRPr="00B03FDB" w:rsidRDefault="00D642BD">
            <w:pPr>
              <w:rPr>
                <w:szCs w:val="22"/>
                <w:lang w:val="sl-SI"/>
              </w:rPr>
            </w:pPr>
          </w:p>
          <w:p w:rsidR="00D642BD" w:rsidRPr="00B03FDB" w:rsidRDefault="00D642BD">
            <w:pPr>
              <w:rPr>
                <w:szCs w:val="22"/>
                <w:lang w:val="sl-SI"/>
              </w:rPr>
            </w:pPr>
          </w:p>
        </w:tc>
      </w:tr>
      <w:tr w:rsidR="00D642BD" w:rsidRPr="00B03FDB" w:rsidTr="00D642BD">
        <w:tc>
          <w:tcPr>
            <w:tcW w:w="9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BD" w:rsidRPr="00B03FDB" w:rsidRDefault="00D642BD">
            <w:pPr>
              <w:rPr>
                <w:b/>
                <w:szCs w:val="22"/>
                <w:lang w:val="sl-SI"/>
              </w:rPr>
            </w:pPr>
          </w:p>
          <w:p w:rsidR="00D642BD" w:rsidRPr="00B03FDB" w:rsidRDefault="00D642BD">
            <w:pPr>
              <w:rPr>
                <w:szCs w:val="22"/>
                <w:lang w:val="sl-SI"/>
              </w:rPr>
            </w:pPr>
            <w:r w:rsidRPr="00B03FDB">
              <w:rPr>
                <w:b/>
                <w:szCs w:val="22"/>
                <w:lang w:val="sl-SI"/>
              </w:rPr>
              <w:t>Datum rojstva</w:t>
            </w:r>
            <w:r w:rsidRPr="00B03FDB">
              <w:rPr>
                <w:szCs w:val="22"/>
                <w:lang w:val="sl-SI"/>
              </w:rPr>
              <w:t>:</w:t>
            </w:r>
          </w:p>
        </w:tc>
      </w:tr>
      <w:tr w:rsidR="00D642BD" w:rsidRPr="00B03FDB" w:rsidTr="00D642BD">
        <w:tc>
          <w:tcPr>
            <w:tcW w:w="9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BD" w:rsidRPr="00B03FDB" w:rsidRDefault="00D642BD">
            <w:pPr>
              <w:rPr>
                <w:b/>
                <w:szCs w:val="22"/>
                <w:lang w:val="sl-SI"/>
              </w:rPr>
            </w:pPr>
          </w:p>
          <w:p w:rsidR="00D642BD" w:rsidRPr="00B03FDB" w:rsidRDefault="00D642BD">
            <w:pPr>
              <w:rPr>
                <w:szCs w:val="22"/>
                <w:lang w:val="sl-SI"/>
              </w:rPr>
            </w:pPr>
            <w:r w:rsidRPr="00B03FDB">
              <w:rPr>
                <w:b/>
                <w:szCs w:val="22"/>
                <w:lang w:val="sl-SI"/>
              </w:rPr>
              <w:t>Naslov:</w:t>
            </w:r>
          </w:p>
        </w:tc>
      </w:tr>
      <w:tr w:rsidR="00D642BD" w:rsidRPr="00B03FDB" w:rsidTr="00D642BD">
        <w:tc>
          <w:tcPr>
            <w:tcW w:w="9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BD" w:rsidRPr="00B03FDB" w:rsidRDefault="00D642BD">
            <w:pPr>
              <w:rPr>
                <w:b/>
                <w:szCs w:val="22"/>
                <w:lang w:val="sl-SI"/>
              </w:rPr>
            </w:pPr>
          </w:p>
          <w:p w:rsidR="00D642BD" w:rsidRPr="00B03FDB" w:rsidRDefault="00D642BD">
            <w:pPr>
              <w:rPr>
                <w:szCs w:val="22"/>
                <w:lang w:val="sl-SI"/>
              </w:rPr>
            </w:pPr>
            <w:r w:rsidRPr="00B03FDB">
              <w:rPr>
                <w:b/>
                <w:szCs w:val="22"/>
                <w:lang w:val="sl-SI"/>
              </w:rPr>
              <w:t>Telefon:</w:t>
            </w:r>
          </w:p>
        </w:tc>
      </w:tr>
      <w:tr w:rsidR="00D642BD" w:rsidRPr="00B03FDB" w:rsidTr="00D642BD">
        <w:tc>
          <w:tcPr>
            <w:tcW w:w="9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BD" w:rsidRPr="00B03FDB" w:rsidRDefault="00D642BD">
            <w:pPr>
              <w:rPr>
                <w:b/>
                <w:szCs w:val="22"/>
                <w:lang w:val="sl-SI"/>
              </w:rPr>
            </w:pPr>
          </w:p>
          <w:p w:rsidR="00D642BD" w:rsidRPr="00B03FDB" w:rsidRDefault="00D642BD">
            <w:pPr>
              <w:rPr>
                <w:b/>
                <w:szCs w:val="22"/>
                <w:lang w:val="sl-SI"/>
              </w:rPr>
            </w:pPr>
            <w:r w:rsidRPr="00B03FDB">
              <w:rPr>
                <w:b/>
                <w:szCs w:val="22"/>
                <w:lang w:val="sl-SI"/>
              </w:rPr>
              <w:t>E-naslov:</w:t>
            </w:r>
          </w:p>
        </w:tc>
      </w:tr>
    </w:tbl>
    <w:p w:rsidR="00D642BD" w:rsidRPr="00B03FDB" w:rsidRDefault="00D642BD" w:rsidP="00D642BD">
      <w:pPr>
        <w:rPr>
          <w:b/>
          <w:szCs w:val="22"/>
          <w:lang w:val="sl-SI"/>
        </w:rPr>
      </w:pPr>
    </w:p>
    <w:p w:rsidR="00D642BD" w:rsidRDefault="00D642BD" w:rsidP="00D642BD">
      <w:pPr>
        <w:rPr>
          <w:b/>
          <w:szCs w:val="22"/>
          <w:lang w:val="sl-SI"/>
        </w:rPr>
      </w:pPr>
    </w:p>
    <w:p w:rsidR="00D642BD" w:rsidRDefault="00D642BD" w:rsidP="00D642BD">
      <w:pPr>
        <w:rPr>
          <w:b/>
          <w:szCs w:val="22"/>
          <w:lang w:val="sl-SI"/>
        </w:rPr>
      </w:pPr>
      <w:r>
        <w:rPr>
          <w:b/>
          <w:szCs w:val="22"/>
          <w:lang w:val="sl-SI"/>
        </w:rPr>
        <w:t>Priloga:</w:t>
      </w:r>
    </w:p>
    <w:p w:rsidR="00D642BD" w:rsidRDefault="00D642BD" w:rsidP="00D642BD">
      <w:pPr>
        <w:numPr>
          <w:ilvl w:val="0"/>
          <w:numId w:val="4"/>
        </w:numPr>
        <w:rPr>
          <w:b/>
          <w:szCs w:val="22"/>
          <w:lang w:val="sl-SI"/>
        </w:rPr>
      </w:pPr>
      <w:r>
        <w:rPr>
          <w:b/>
          <w:szCs w:val="22"/>
          <w:u w:val="single"/>
          <w:lang w:val="sl-SI"/>
        </w:rPr>
        <w:t>utemeljitev</w:t>
      </w:r>
      <w:r>
        <w:rPr>
          <w:szCs w:val="22"/>
          <w:lang w:val="sl-SI"/>
        </w:rPr>
        <w:t xml:space="preserve"> z navedbo morebitnih do sedaj prejetih priznanj. Za resničnost in točnost podatkov odgovarja pobudnik. </w:t>
      </w:r>
    </w:p>
    <w:p w:rsidR="00D642BD" w:rsidRDefault="00D642BD" w:rsidP="00D642BD">
      <w:pPr>
        <w:ind w:left="720"/>
        <w:rPr>
          <w:b/>
          <w:szCs w:val="22"/>
          <w:lang w:val="sl-SI"/>
        </w:rPr>
      </w:pPr>
    </w:p>
    <w:p w:rsidR="00D642BD" w:rsidRDefault="00D642BD" w:rsidP="00D642BD">
      <w:pPr>
        <w:numPr>
          <w:ilvl w:val="0"/>
          <w:numId w:val="4"/>
        </w:numPr>
        <w:rPr>
          <w:szCs w:val="22"/>
          <w:lang w:val="sl-SI"/>
        </w:rPr>
      </w:pPr>
      <w:r>
        <w:rPr>
          <w:b/>
          <w:szCs w:val="22"/>
          <w:u w:val="single"/>
          <w:lang w:val="sl-SI"/>
        </w:rPr>
        <w:t>soglasje h kandidaturi in za uporabo osebnih podatkov</w:t>
      </w:r>
      <w:r>
        <w:rPr>
          <w:rStyle w:val="Sprotnaopomba-sklic"/>
          <w:b/>
          <w:szCs w:val="22"/>
          <w:u w:val="single"/>
          <w:lang w:val="sl-SI"/>
        </w:rPr>
        <w:footnoteReference w:customMarkFollows="1" w:id="1"/>
        <w:t>*</w:t>
      </w:r>
      <w:r>
        <w:rPr>
          <w:szCs w:val="22"/>
          <w:lang w:val="sl-SI"/>
        </w:rPr>
        <w:t xml:space="preserve"> </w:t>
      </w:r>
    </w:p>
    <w:p w:rsidR="00D642BD" w:rsidRDefault="00D642BD" w:rsidP="00D642BD">
      <w:pPr>
        <w:ind w:left="720"/>
        <w:rPr>
          <w:b/>
          <w:szCs w:val="22"/>
          <w:lang w:val="sl-SI"/>
        </w:rPr>
      </w:pPr>
    </w:p>
    <w:p w:rsidR="00D642BD" w:rsidRDefault="00D642BD" w:rsidP="00D642BD">
      <w:pPr>
        <w:rPr>
          <w:szCs w:val="22"/>
          <w:lang w:val="sl-SI"/>
        </w:rPr>
      </w:pPr>
    </w:p>
    <w:p w:rsidR="00D642BD" w:rsidRDefault="00D642BD" w:rsidP="00D642BD">
      <w:pPr>
        <w:rPr>
          <w:szCs w:val="22"/>
          <w:lang w:val="sl-SI"/>
        </w:rPr>
      </w:pPr>
    </w:p>
    <w:p w:rsidR="00D642BD" w:rsidRDefault="00D642BD" w:rsidP="00D642BD">
      <w:pPr>
        <w:rPr>
          <w:szCs w:val="22"/>
          <w:lang w:val="sl-SI"/>
        </w:rPr>
      </w:pPr>
      <w:r>
        <w:rPr>
          <w:szCs w:val="22"/>
          <w:lang w:val="sl-SI"/>
        </w:rPr>
        <w:t>Datum:</w:t>
      </w:r>
    </w:p>
    <w:p w:rsidR="00B03FDB" w:rsidRDefault="00B03FDB" w:rsidP="00D642BD">
      <w:pPr>
        <w:rPr>
          <w:szCs w:val="22"/>
          <w:lang w:val="sl-SI"/>
        </w:rPr>
      </w:pPr>
    </w:p>
    <w:p w:rsidR="00D642BD" w:rsidRPr="00D642BD" w:rsidRDefault="00D642BD" w:rsidP="00D642BD">
      <w:r>
        <w:rPr>
          <w:szCs w:val="22"/>
          <w:lang w:val="sl-SI"/>
        </w:rPr>
        <w:t xml:space="preserve">Podpis pobudnika:  </w:t>
      </w:r>
      <w:r>
        <w:rPr>
          <w:szCs w:val="22"/>
          <w:lang w:val="sl-SI"/>
        </w:rPr>
        <w:softHyphen/>
      </w:r>
      <w:r>
        <w:rPr>
          <w:szCs w:val="22"/>
          <w:lang w:val="sl-SI"/>
        </w:rPr>
        <w:softHyphen/>
        <w:t xml:space="preserve"> </w:t>
      </w:r>
    </w:p>
    <w:sectPr w:rsidR="00D642BD" w:rsidRPr="00D642BD" w:rsidSect="005B7A8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899" w:h="16838"/>
      <w:pgMar w:top="1418" w:right="1134" w:bottom="1134" w:left="1786" w:header="709" w:footer="94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0F3E" w:rsidRDefault="00E90F3E">
      <w:r>
        <w:separator/>
      </w:r>
    </w:p>
  </w:endnote>
  <w:endnote w:type="continuationSeparator" w:id="0">
    <w:p w:rsidR="00E90F3E" w:rsidRDefault="00E90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AA0" w:rsidRDefault="008C6AA0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7A8D" w:rsidRDefault="005B7A8D" w:rsidP="005B7A8D">
    <w:pPr>
      <w:ind w:left="-90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7A00" w:rsidRDefault="00E77A00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0F3E" w:rsidRDefault="00E90F3E">
      <w:r>
        <w:separator/>
      </w:r>
    </w:p>
  </w:footnote>
  <w:footnote w:type="continuationSeparator" w:id="0">
    <w:p w:rsidR="00E90F3E" w:rsidRDefault="00E90F3E">
      <w:r>
        <w:continuationSeparator/>
      </w:r>
    </w:p>
  </w:footnote>
  <w:footnote w:id="1">
    <w:p w:rsidR="00D642BD" w:rsidRDefault="00D642BD" w:rsidP="00D642BD">
      <w:pPr>
        <w:pStyle w:val="Sprotnaopomba-besedilo"/>
        <w:rPr>
          <w:rFonts w:ascii="Arial" w:hAnsi="Arial" w:cs="Arial"/>
          <w:sz w:val="16"/>
          <w:szCs w:val="16"/>
        </w:rPr>
      </w:pPr>
      <w:r>
        <w:rPr>
          <w:rStyle w:val="Sprotnaopomba-sklic"/>
          <w:rFonts w:ascii="Arial" w:hAnsi="Arial" w:cs="Arial"/>
          <w:sz w:val="16"/>
          <w:szCs w:val="16"/>
        </w:rPr>
        <w:t>*</w:t>
      </w:r>
      <w:r>
        <w:rPr>
          <w:rFonts w:ascii="Arial" w:hAnsi="Arial" w:cs="Arial"/>
          <w:sz w:val="16"/>
          <w:szCs w:val="16"/>
        </w:rPr>
        <w:t xml:space="preserve"> Osebni podatki bodo varovani v skladu z Zakonom o varstvu osebnih podatkov in bodo uporabljeni le za potrebe postopka pridobitve priznanja ter hranjeni v arhivu Komisije za priznanja, Mestni svet, Mestna občina Ljubljana.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AA0" w:rsidRDefault="008C6AA0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7A8D" w:rsidRDefault="005B7A8D" w:rsidP="005B7A8D">
    <w:pPr>
      <w:ind w:left="-90" w:right="28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7A8D" w:rsidRPr="00246999" w:rsidRDefault="00DA078A" w:rsidP="005B7A8D">
    <w:pPr>
      <w:ind w:left="-1219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05.7pt;height:66.35pt">
          <v:imagedata r:id="rId1" o:title="MS_komisija za priznanja"/>
        </v:shape>
      </w:pict>
    </w:r>
    <w:r>
      <w:rPr>
        <w:szCs w:val="20"/>
        <w:lang w:val="sl-SI" w:eastAsia="sl-SI"/>
      </w:rPr>
      <w:pict>
        <v:rect id="_x0000_s2049" style="position:absolute;left:0;text-align:left;margin-left:-9.3pt;margin-top:-8.25pt;width:477pt;height:103.45pt;z-index:251657728;mso-position-horizontal-relative:text;mso-position-vertical-relative:text" filled="f" stroked="f">
          <w10:wrap type="square"/>
        </v:rect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C04AC5"/>
    <w:multiLevelType w:val="hybridMultilevel"/>
    <w:tmpl w:val="B0182B80"/>
    <w:lvl w:ilvl="0" w:tplc="DD4EA7D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31745C"/>
    <w:multiLevelType w:val="hybridMultilevel"/>
    <w:tmpl w:val="74C8A1F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805A69"/>
    <w:multiLevelType w:val="hybridMultilevel"/>
    <w:tmpl w:val="75C0AC8C"/>
    <w:lvl w:ilvl="0" w:tplc="0424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4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5FA048B"/>
    <w:multiLevelType w:val="hybridMultilevel"/>
    <w:tmpl w:val="DE620AB8"/>
    <w:lvl w:ilvl="0" w:tplc="0424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24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24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24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embedSystemFonts/>
  <w:activeWritingStyle w:appName="MSWord" w:lang="en-US" w:vendorID="6" w:dllVersion="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0F3E"/>
    <w:rsid w:val="00184442"/>
    <w:rsid w:val="00254BA7"/>
    <w:rsid w:val="005B7A8D"/>
    <w:rsid w:val="006302D9"/>
    <w:rsid w:val="008429D9"/>
    <w:rsid w:val="00852E0C"/>
    <w:rsid w:val="008C6AA0"/>
    <w:rsid w:val="00B03FDB"/>
    <w:rsid w:val="00D607AF"/>
    <w:rsid w:val="00D642BD"/>
    <w:rsid w:val="00DA078A"/>
    <w:rsid w:val="00E46D18"/>
    <w:rsid w:val="00E77A00"/>
    <w:rsid w:val="00E90F3E"/>
    <w:rsid w:val="00E9521E"/>
    <w:rsid w:val="00F93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oNotEmbedSmartTags/>
  <w:decimalSymbol w:val=","/>
  <w:listSeparator w:val=";"/>
  <w15:chartTrackingRefBased/>
  <w15:docId w15:val="{F3FB3C27-021A-40BE-B19F-D5A354E0D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642BD"/>
    <w:rPr>
      <w:sz w:val="22"/>
      <w:szCs w:val="24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2557D"/>
    <w:pPr>
      <w:tabs>
        <w:tab w:val="center" w:pos="4320"/>
        <w:tab w:val="right" w:pos="8640"/>
      </w:tabs>
    </w:pPr>
  </w:style>
  <w:style w:type="character" w:styleId="Hiperpovezava">
    <w:name w:val="Hyperlink"/>
    <w:uiPriority w:val="99"/>
    <w:semiHidden/>
    <w:unhideWhenUsed/>
    <w:rsid w:val="00852E0C"/>
    <w:rPr>
      <w:rFonts w:ascii="Times New Roman" w:hAnsi="Times New Roman" w:cs="Times New Roman" w:hint="default"/>
      <w:color w:val="0000FF"/>
      <w:u w:val="single"/>
    </w:rPr>
  </w:style>
  <w:style w:type="table" w:styleId="Tabelamrea">
    <w:name w:val="Table Grid"/>
    <w:basedOn w:val="Navadnatabela"/>
    <w:rsid w:val="00852E0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otnaopomba-besedilo">
    <w:name w:val="footnote text"/>
    <w:basedOn w:val="Navaden"/>
    <w:link w:val="Sprotnaopomba-besediloZnak"/>
    <w:semiHidden/>
    <w:unhideWhenUsed/>
    <w:rsid w:val="00D642BD"/>
    <w:rPr>
      <w:sz w:val="20"/>
      <w:szCs w:val="20"/>
      <w:lang w:val="sl-SI"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D642BD"/>
  </w:style>
  <w:style w:type="character" w:styleId="Sprotnaopomba-sklic">
    <w:name w:val="footnote reference"/>
    <w:semiHidden/>
    <w:unhideWhenUsed/>
    <w:rsid w:val="00D642B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5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Samostojni%20izvajalci\Mateja%20Kavka\MANDAT%202018-2022\KOMISIJA%20ZA%20PRIZNANJA\Seje\MS_komisija%20za%20priznanja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9AA251CCE05A9438737CB34371D2A4D" ma:contentTypeVersion="2" ma:contentTypeDescription="Ustvari nov dokument." ma:contentTypeScope="" ma:versionID="b2379947a45a47d6dc9703dfa61e98fc">
  <xsd:schema xmlns:xsd="http://www.w3.org/2001/XMLSchema" xmlns:xs="http://www.w3.org/2001/XMLSchema" xmlns:p="http://schemas.microsoft.com/office/2006/metadata/properties" xmlns:ns2="9e64acbf-6b21-4fb4-a1a6-b4d7d6a1c711" targetNamespace="http://schemas.microsoft.com/office/2006/metadata/properties" ma:root="true" ma:fieldsID="787067242b0fe8ba0d0240fd364d9260" ns2:_="">
    <xsd:import namespace="9e64acbf-6b21-4fb4-a1a6-b4d7d6a1c711"/>
    <xsd:element name="properties">
      <xsd:complexType>
        <xsd:sequence>
          <xsd:element name="documentManagement">
            <xsd:complexType>
              <xsd:all>
                <xsd:element ref="ns2:Struktura" minOccurs="0"/>
                <xsd:element ref="ns2:Ra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64acbf-6b21-4fb4-a1a6-b4d7d6a1c711" elementFormDefault="qualified">
    <xsd:import namespace="http://schemas.microsoft.com/office/2006/documentManagement/types"/>
    <xsd:import namespace="http://schemas.microsoft.com/office/infopath/2007/PartnerControls"/>
    <xsd:element name="Struktura" ma:index="8" nillable="true" ma:displayName="Struktura" ma:default="Odbori in komisije MS MOL" ma:format="Dropdown" ma:internalName="Struktura">
      <xsd:simpleType>
        <xsd:restriction base="dms:Choice">
          <xsd:enumeration value="MS MOL - Splošno"/>
          <xsd:enumeration value="Odbori in komisije MS MOL"/>
          <xsd:enumeration value="Svetniški klubi"/>
        </xsd:restriction>
      </xsd:simpleType>
    </xsd:element>
    <xsd:element name="Rang" ma:index="9" nillable="true" ma:displayName="Rang" ma:internalName="Rang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9EECB5BD-2DA2-40C3-8E5C-332343E546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3357F7-F24B-485C-AB83-BCEB26E20C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64acbf-6b21-4fb4-a1a6-b4d7d6a1c7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124F4E-7F41-4705-AEFF-D84386706D89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MS_komisija za priznanja</Template>
  <TotalTime>3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Komisija za priznanja</vt:lpstr>
      <vt:lpstr>Ime Priimek</vt:lpstr>
    </vt:vector>
  </TitlesOfParts>
  <Company>Mestna občina ljubljana</Company>
  <LinksUpToDate>false</LinksUpToDate>
  <CharactersWithSpaces>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Komisija za priznanja</dc:title>
  <dc:subject/>
  <dc:creator>Mateja Kavka</dc:creator>
  <cp:keywords/>
  <cp:lastModifiedBy>Irena Weithauser</cp:lastModifiedBy>
  <cp:revision>5</cp:revision>
  <cp:lastPrinted>2009-12-02T12:48:00Z</cp:lastPrinted>
  <dcterms:created xsi:type="dcterms:W3CDTF">2019-11-11T13:30:00Z</dcterms:created>
  <dcterms:modified xsi:type="dcterms:W3CDTF">2020-12-22T10:26:00Z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ang">
    <vt:lpwstr>2.00000000000000</vt:lpwstr>
  </property>
  <property fmtid="{D5CDD505-2E9C-101B-9397-08002B2CF9AE}" pid="3" name="Struktura">
    <vt:lpwstr>Odbori in komisije MS MOL</vt:lpwstr>
  </property>
</Properties>
</file>