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9C7B" w14:textId="77777777"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42E3D6B4" w14:textId="009BCFEE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Številka: </w:t>
      </w:r>
      <w:bookmarkStart w:id="0" w:name="_Hlk195098020"/>
      <w:r w:rsidR="00BF1F89" w:rsidRPr="00941CCB">
        <w:rPr>
          <w:rFonts w:ascii="Garamond" w:eastAsia="Times New Roman" w:hAnsi="Garamond" w:cs="Times New Roman"/>
          <w:sz w:val="24"/>
        </w:rPr>
        <w:t xml:space="preserve">4780 - </w:t>
      </w:r>
      <w:r w:rsidR="009C05F3">
        <w:rPr>
          <w:rFonts w:ascii="Garamond" w:eastAsia="Times New Roman" w:hAnsi="Garamond" w:cs="Times New Roman"/>
          <w:sz w:val="24"/>
        </w:rPr>
        <w:t>406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/ 202</w:t>
      </w:r>
      <w:r w:rsidR="009824F3">
        <w:rPr>
          <w:rFonts w:ascii="Garamond" w:eastAsia="Times New Roman" w:hAnsi="Garamond" w:cs="Times New Roman"/>
          <w:sz w:val="24"/>
        </w:rPr>
        <w:t>5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- </w:t>
      </w:r>
      <w:r w:rsidR="004C2942">
        <w:rPr>
          <w:rFonts w:ascii="Garamond" w:eastAsia="Times New Roman" w:hAnsi="Garamond" w:cs="Times New Roman"/>
          <w:sz w:val="24"/>
        </w:rPr>
        <w:t>9</w:t>
      </w:r>
    </w:p>
    <w:bookmarkEnd w:id="0"/>
    <w:p w14:paraId="39B07DD3" w14:textId="6953CF34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Datum:  </w:t>
      </w:r>
      <w:r w:rsidR="009C05F3">
        <w:rPr>
          <w:rFonts w:ascii="Garamond" w:eastAsia="Times New Roman" w:hAnsi="Garamond" w:cs="Times New Roman"/>
          <w:sz w:val="24"/>
        </w:rPr>
        <w:t>03.02.2026</w:t>
      </w:r>
      <w:r w:rsidRPr="00941CCB">
        <w:rPr>
          <w:rFonts w:ascii="Garamond" w:eastAsia="Times New Roman" w:hAnsi="Garamond" w:cs="Times New Roman"/>
          <w:sz w:val="24"/>
        </w:rPr>
        <w:t xml:space="preserve">   </w:t>
      </w:r>
    </w:p>
    <w:p w14:paraId="42D7D79A" w14:textId="77777777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6D770184" w14:textId="77777777"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>Uradni list RS, št. 11/18, 79/18 in 78/23 – ZORR</w:t>
      </w:r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14:paraId="0982053D" w14:textId="77777777"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14:paraId="5C0FB85F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14:paraId="6220EBBA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14:paraId="240028E5" w14:textId="24DB32F9" w:rsidR="001F02D7" w:rsidRPr="00310A91" w:rsidRDefault="001F02D7" w:rsidP="00781C60">
      <w:pPr>
        <w:spacing w:after="0"/>
        <w:jc w:val="both"/>
        <w:rPr>
          <w:rFonts w:ascii="Garamond" w:hAnsi="Garamond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za prodajo zemljišč</w:t>
      </w:r>
      <w:r w:rsidR="00310A91">
        <w:rPr>
          <w:rFonts w:ascii="Garamond" w:eastAsia="Times New Roman" w:hAnsi="Garamond" w:cs="Times New Roman"/>
          <w:sz w:val="24"/>
        </w:rPr>
        <w:t>a</w:t>
      </w:r>
      <w:r w:rsidRPr="00781C60">
        <w:rPr>
          <w:rFonts w:ascii="Garamond" w:eastAsia="Times New Roman" w:hAnsi="Garamond" w:cs="Times New Roman"/>
          <w:sz w:val="24"/>
        </w:rPr>
        <w:t xml:space="preserve"> s </w:t>
      </w:r>
      <w:r w:rsidR="00781C60" w:rsidRPr="00781C60">
        <w:rPr>
          <w:rFonts w:ascii="Garamond" w:hAnsi="Garamond"/>
          <w:sz w:val="24"/>
        </w:rPr>
        <w:t xml:space="preserve">parc. št. </w:t>
      </w:r>
      <w:bookmarkStart w:id="1" w:name="_Hlk199766905"/>
      <w:bookmarkStart w:id="2" w:name="_Hlk221011918"/>
      <w:r w:rsidR="00084BB4" w:rsidRPr="00084BB4">
        <w:rPr>
          <w:rFonts w:ascii="Garamond" w:hAnsi="Garamond"/>
          <w:sz w:val="24"/>
        </w:rPr>
        <w:t>1732/78</w:t>
      </w:r>
      <w:r w:rsidR="00310A91">
        <w:rPr>
          <w:rFonts w:ascii="Garamond" w:hAnsi="Garamond"/>
          <w:sz w:val="24"/>
        </w:rPr>
        <w:t xml:space="preserve">, </w:t>
      </w:r>
      <w:r w:rsidR="00310A91" w:rsidRPr="00781C60">
        <w:rPr>
          <w:rFonts w:ascii="Garamond" w:hAnsi="Garamond"/>
          <w:sz w:val="24"/>
        </w:rPr>
        <w:t xml:space="preserve">k.o. </w:t>
      </w:r>
      <w:bookmarkEnd w:id="1"/>
      <w:r w:rsidR="00084BB4" w:rsidRPr="00084BB4">
        <w:rPr>
          <w:rFonts w:ascii="Garamond" w:hAnsi="Garamond"/>
          <w:sz w:val="24"/>
        </w:rPr>
        <w:t>1738 DRAVLJE</w:t>
      </w:r>
      <w:r w:rsidR="00084BB4" w:rsidRPr="00084BB4">
        <w:rPr>
          <w:rFonts w:ascii="Garamond" w:hAnsi="Garamond"/>
          <w:sz w:val="24"/>
        </w:rPr>
        <w:t xml:space="preserve"> </w:t>
      </w:r>
      <w:bookmarkEnd w:id="2"/>
      <w:r w:rsidR="00781C60" w:rsidRPr="00781C60">
        <w:rPr>
          <w:rFonts w:ascii="Garamond" w:hAnsi="Garamond"/>
          <w:sz w:val="24"/>
        </w:rPr>
        <w:t xml:space="preserve">(ID znak: parcela </w:t>
      </w:r>
      <w:r w:rsidR="00084BB4" w:rsidRPr="00084BB4">
        <w:rPr>
          <w:rFonts w:ascii="Garamond" w:hAnsi="Garamond"/>
          <w:sz w:val="24"/>
        </w:rPr>
        <w:t>parcela 1738 1732/78</w:t>
      </w:r>
      <w:r w:rsidR="00781C60" w:rsidRPr="00781C60">
        <w:rPr>
          <w:rFonts w:ascii="Garamond" w:hAnsi="Garamond"/>
          <w:sz w:val="24"/>
        </w:rPr>
        <w:t xml:space="preserve">)  v izmeri </w:t>
      </w:r>
      <w:r w:rsidR="00084BB4">
        <w:rPr>
          <w:rFonts w:ascii="Garamond" w:hAnsi="Garamond"/>
          <w:sz w:val="24"/>
        </w:rPr>
        <w:t>81</w:t>
      </w:r>
      <w:r w:rsidR="00781C60" w:rsidRPr="00781C60">
        <w:rPr>
          <w:rFonts w:ascii="Garamond" w:hAnsi="Garamond"/>
          <w:sz w:val="24"/>
        </w:rPr>
        <w:t xml:space="preserve"> m2</w:t>
      </w:r>
      <w:r w:rsidR="00310A91">
        <w:rPr>
          <w:rFonts w:ascii="Garamond" w:hAnsi="Garamond"/>
          <w:sz w:val="24"/>
        </w:rPr>
        <w:t>,</w:t>
      </w:r>
      <w:r w:rsidR="00D326CF" w:rsidRPr="00781C60">
        <w:rPr>
          <w:rFonts w:ascii="Garamond" w:eastAsia="Times New Roman" w:hAnsi="Garamond" w:cs="Times New Roman"/>
          <w:sz w:val="24"/>
        </w:rPr>
        <w:t xml:space="preserve"> </w:t>
      </w:r>
      <w:r w:rsidRPr="00781C60">
        <w:rPr>
          <w:rFonts w:ascii="Garamond" w:eastAsia="Times New Roman" w:hAnsi="Garamond" w:cs="Times New Roman"/>
          <w:sz w:val="24"/>
        </w:rPr>
        <w:t xml:space="preserve">v celoti 1/1.  </w:t>
      </w:r>
    </w:p>
    <w:p w14:paraId="352DA95E" w14:textId="77777777" w:rsidR="001F02D7" w:rsidRPr="00781C60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33C73C43" w14:textId="46EA3974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Cena naveden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nepremičnin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znaša </w:t>
      </w:r>
      <w:r w:rsidR="00084BB4">
        <w:rPr>
          <w:rFonts w:ascii="Garamond" w:hAnsi="Garamond"/>
          <w:bCs/>
          <w:sz w:val="24"/>
        </w:rPr>
        <w:t>14</w:t>
      </w:r>
      <w:r w:rsidR="000A2DCD">
        <w:rPr>
          <w:rFonts w:ascii="Garamond" w:hAnsi="Garamond"/>
          <w:bCs/>
          <w:sz w:val="24"/>
        </w:rPr>
        <w:t>.</w:t>
      </w:r>
      <w:r w:rsidR="00084BB4">
        <w:rPr>
          <w:rFonts w:ascii="Garamond" w:hAnsi="Garamond"/>
          <w:bCs/>
          <w:sz w:val="24"/>
        </w:rPr>
        <w:t>256</w:t>
      </w:r>
      <w:r w:rsidR="00781C60" w:rsidRPr="00781C60">
        <w:rPr>
          <w:rFonts w:ascii="Garamond" w:hAnsi="Garamond"/>
          <w:sz w:val="24"/>
        </w:rPr>
        <w:t xml:space="preserve">,00 </w:t>
      </w:r>
      <w:r w:rsidRPr="00781C60">
        <w:rPr>
          <w:rFonts w:ascii="Garamond" w:eastAsia="Times New Roman" w:hAnsi="Garamond" w:cs="Times New Roman"/>
          <w:sz w:val="24"/>
        </w:rPr>
        <w:t xml:space="preserve"> EUR brez 2 % DPN.</w:t>
      </w:r>
    </w:p>
    <w:p w14:paraId="3B9F29B4" w14:textId="77777777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647027E7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14:paraId="3DB7B929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C47377B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14:paraId="63283E80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19F2A605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14:paraId="0CD7C86A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D303FA2" w14:textId="7A9C8569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</w:t>
      </w:r>
      <w:r w:rsidR="00781C60">
        <w:rPr>
          <w:rFonts w:ascii="Garamond" w:eastAsia="Times New Roman" w:hAnsi="Garamond" w:cs="Times New Roman"/>
          <w:sz w:val="24"/>
        </w:rPr>
        <w:t>Kaja Remškar</w:t>
      </w:r>
      <w:r w:rsidRPr="001F02D7">
        <w:rPr>
          <w:rFonts w:ascii="Garamond" w:eastAsia="Times New Roman" w:hAnsi="Garamond" w:cs="Times New Roman"/>
          <w:sz w:val="24"/>
        </w:rPr>
        <w:t>,</w:t>
      </w:r>
      <w:r w:rsidR="00781C60">
        <w:rPr>
          <w:rFonts w:ascii="Garamond" w:eastAsia="Times New Roman" w:hAnsi="Garamond" w:cs="Times New Roman"/>
          <w:sz w:val="24"/>
        </w:rPr>
        <w:t xml:space="preserve"> </w:t>
      </w:r>
      <w:hyperlink r:id="rId9" w:history="1">
        <w:r w:rsidR="00781C60" w:rsidRPr="00A01D03">
          <w:rPr>
            <w:rStyle w:val="Hiperpovezava"/>
            <w:rFonts w:ascii="Garamond" w:eastAsia="Times New Roman" w:hAnsi="Garamond" w:cs="Times New Roman"/>
            <w:sz w:val="24"/>
          </w:rPr>
          <w:t>kaja.remskar@ljubljana.si</w:t>
        </w:r>
      </w:hyperlink>
      <w:r w:rsidRPr="001F02D7">
        <w:rPr>
          <w:rFonts w:ascii="Garamond" w:eastAsia="Times New Roman" w:hAnsi="Garamond" w:cs="Times New Roman"/>
          <w:sz w:val="24"/>
        </w:rPr>
        <w:t>,  01/306-</w:t>
      </w:r>
      <w:r w:rsidR="00781C60">
        <w:rPr>
          <w:rFonts w:ascii="Garamond" w:eastAsia="Times New Roman" w:hAnsi="Garamond" w:cs="Times New Roman"/>
          <w:sz w:val="24"/>
        </w:rPr>
        <w:t>46</w:t>
      </w:r>
      <w:r w:rsidRPr="001F02D7">
        <w:rPr>
          <w:rFonts w:ascii="Garamond" w:eastAsia="Times New Roman" w:hAnsi="Garamond" w:cs="Times New Roman"/>
          <w:sz w:val="24"/>
        </w:rPr>
        <w:t>-</w:t>
      </w:r>
      <w:r w:rsidR="00781C60">
        <w:rPr>
          <w:rFonts w:ascii="Garamond" w:eastAsia="Times New Roman" w:hAnsi="Garamond" w:cs="Times New Roman"/>
          <w:sz w:val="24"/>
        </w:rPr>
        <w:t>72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14:paraId="4F05FB5F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3895D54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14:paraId="37CE35FC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7CF9CF8C" w14:textId="77777777"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14:paraId="169C273F" w14:textId="77777777" w:rsidR="001F02D7" w:rsidRP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14:paraId="048CC22A" w14:textId="77777777" w:rsidR="00781C60" w:rsidRDefault="00781C60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06951A53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53F2B0B4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218B2A97" w14:textId="77777777" w:rsidR="00310A91" w:rsidRDefault="00310A91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20F4BDCF" w14:textId="77777777" w:rsidR="00310A91" w:rsidRDefault="00310A91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09E92650" w14:textId="77777777" w:rsidR="00387A8B" w:rsidRDefault="00387A8B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60A6C22F" w14:textId="77777777" w:rsidR="00387A8B" w:rsidRDefault="00387A8B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757BE787" w14:textId="77777777" w:rsidR="006F2EB5" w:rsidRDefault="006F2EB5" w:rsidP="006F2EB5">
      <w:pPr>
        <w:pStyle w:val="datumtevilka"/>
        <w:rPr>
          <w:rFonts w:ascii="Garamond" w:hAnsi="Garamond"/>
          <w:b/>
          <w:sz w:val="24"/>
          <w:szCs w:val="24"/>
          <w:lang w:eastAsia="en-US"/>
        </w:rPr>
      </w:pPr>
    </w:p>
    <w:p w14:paraId="5D60BFBF" w14:textId="44BA5302" w:rsidR="00781C60" w:rsidRPr="00941CCB" w:rsidRDefault="006F2EB5" w:rsidP="006F2EB5">
      <w:pPr>
        <w:pStyle w:val="datumtevilka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  <w:lang w:eastAsia="en-US"/>
        </w:rPr>
        <w:lastRenderedPageBreak/>
        <w:tab/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4C2942" w:rsidRPr="004C2942">
        <w:rPr>
          <w:rFonts w:ascii="Garamond" w:hAnsi="Garamond"/>
          <w:b/>
          <w:bCs/>
          <w:sz w:val="24"/>
        </w:rPr>
        <w:t>4780 - 406 / 2025 - 9</w:t>
      </w:r>
      <w:r w:rsidR="00781C60" w:rsidRPr="004C2942">
        <w:rPr>
          <w:rFonts w:ascii="Garamond" w:hAnsi="Garamond"/>
          <w:b/>
          <w:bCs/>
          <w:sz w:val="24"/>
          <w:szCs w:val="24"/>
        </w:rPr>
        <w:t>,</w:t>
      </w:r>
    </w:p>
    <w:p w14:paraId="79297E5A" w14:textId="7549A17B" w:rsidR="00781C60" w:rsidRPr="00941CCB" w:rsidRDefault="002428FB" w:rsidP="009824F3">
      <w:pPr>
        <w:pStyle w:val="datumtevilka"/>
        <w:jc w:val="center"/>
        <w:rPr>
          <w:rFonts w:ascii="Garamond" w:hAnsi="Garamond"/>
          <w:b/>
          <w:sz w:val="24"/>
        </w:rPr>
      </w:pPr>
      <w:r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z dne </w:t>
      </w:r>
      <w:r w:rsidR="004C2942">
        <w:rPr>
          <w:rFonts w:ascii="Garamond" w:hAnsi="Garamond"/>
          <w:b/>
          <w:sz w:val="24"/>
          <w:szCs w:val="24"/>
          <w:lang w:eastAsia="en-US"/>
        </w:rPr>
        <w:t>03.02.2026</w:t>
      </w:r>
      <w:r w:rsidR="00781C60"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</w:rPr>
        <w:t xml:space="preserve">za nakup </w:t>
      </w:r>
      <w:r w:rsidR="00781C60" w:rsidRPr="00941CCB">
        <w:rPr>
          <w:rFonts w:ascii="Garamond" w:hAnsi="Garamond"/>
          <w:b/>
          <w:sz w:val="24"/>
          <w:szCs w:val="24"/>
        </w:rPr>
        <w:t>zemljišč</w:t>
      </w:r>
      <w:r w:rsidR="00310A91">
        <w:rPr>
          <w:rFonts w:ascii="Garamond" w:hAnsi="Garamond"/>
          <w:b/>
          <w:sz w:val="24"/>
          <w:szCs w:val="24"/>
        </w:rPr>
        <w:t>a</w:t>
      </w:r>
      <w:r w:rsidR="00781C60" w:rsidRPr="00941CCB">
        <w:rPr>
          <w:rFonts w:ascii="Garamond" w:hAnsi="Garamond"/>
          <w:b/>
          <w:sz w:val="24"/>
          <w:szCs w:val="24"/>
        </w:rPr>
        <w:t xml:space="preserve"> s parc.št. </w:t>
      </w:r>
      <w:r w:rsidR="004C2942" w:rsidRPr="004C2942">
        <w:rPr>
          <w:rFonts w:ascii="Garamond" w:hAnsi="Garamond"/>
          <w:b/>
          <w:sz w:val="24"/>
          <w:szCs w:val="24"/>
        </w:rPr>
        <w:t>1732/78, k.o. 1738 DRAVLJE</w:t>
      </w:r>
    </w:p>
    <w:p w14:paraId="56461F9C" w14:textId="47E12992" w:rsidR="00BE7D60" w:rsidRPr="00941CCB" w:rsidRDefault="00BE7D60" w:rsidP="00781C60">
      <w:pPr>
        <w:ind w:left="1134"/>
        <w:jc w:val="center"/>
        <w:rPr>
          <w:rFonts w:ascii="Garamond" w:hAnsi="Garamond"/>
          <w:sz w:val="24"/>
        </w:rPr>
      </w:pPr>
    </w:p>
    <w:p w14:paraId="5B378AEC" w14:textId="77777777" w:rsidR="00BE7D60" w:rsidRPr="00781C60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81C60">
        <w:rPr>
          <w:rFonts w:ascii="Garamond" w:hAnsi="Garamond"/>
          <w:sz w:val="24"/>
          <w:szCs w:val="24"/>
        </w:rPr>
        <w:t xml:space="preserve">    </w:t>
      </w:r>
      <w:r w:rsidRPr="00781C60">
        <w:rPr>
          <w:rFonts w:ascii="Garamond" w:hAnsi="Garamond"/>
          <w:sz w:val="24"/>
          <w:szCs w:val="24"/>
        </w:rPr>
        <w:tab/>
        <w:t xml:space="preserve">     </w:t>
      </w:r>
    </w:p>
    <w:p w14:paraId="7CD9651C" w14:textId="77777777"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14:paraId="3B08DA29" w14:textId="77777777"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EMŠO oz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14:paraId="5DA61B74" w14:textId="77777777"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722389" w14:textId="77777777"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14:paraId="52CA15AF" w14:textId="77777777"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14:paraId="2DAECF64" w14:textId="77777777"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14:paraId="2656E9A0" w14:textId="77777777"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14:paraId="6F4D5EBD" w14:textId="77777777"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06385AAC" w14:textId="77777777"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14:paraId="3AFB1C13" w14:textId="77777777"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4E70E975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5CB8FE33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3FFCDC6B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62A0D24E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4EB0E795" w14:textId="77777777"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228A" w14:textId="77777777" w:rsidR="003D2263" w:rsidRDefault="003D2263" w:rsidP="00AE28DE">
      <w:pPr>
        <w:spacing w:after="0"/>
      </w:pPr>
      <w:r>
        <w:separator/>
      </w:r>
    </w:p>
  </w:endnote>
  <w:endnote w:type="continuationSeparator" w:id="0">
    <w:p w14:paraId="018B619B" w14:textId="77777777" w:rsidR="003D2263" w:rsidRDefault="003D2263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7EE3" w14:textId="77777777" w:rsidR="003D2263" w:rsidRDefault="003D2263" w:rsidP="00AE28DE">
      <w:pPr>
        <w:spacing w:after="0"/>
      </w:pPr>
      <w:r>
        <w:separator/>
      </w:r>
    </w:p>
  </w:footnote>
  <w:footnote w:type="continuationSeparator" w:id="0">
    <w:p w14:paraId="0CE98716" w14:textId="77777777" w:rsidR="003D2263" w:rsidRDefault="003D2263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253E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7AD4" w14:textId="77777777"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39CFE83" wp14:editId="78DCB98F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6E372" w14:textId="77777777" w:rsidR="00B83716" w:rsidRDefault="00B83716" w:rsidP="00B83716">
    <w:pPr>
      <w:pStyle w:val="Glava"/>
    </w:pPr>
  </w:p>
  <w:p w14:paraId="34704A61" w14:textId="77777777" w:rsidR="00B83716" w:rsidRDefault="00B83716" w:rsidP="00B83716">
    <w:pPr>
      <w:pStyle w:val="Glava"/>
    </w:pPr>
  </w:p>
  <w:p w14:paraId="52E24D65" w14:textId="77777777" w:rsidR="00B83716" w:rsidRDefault="00B83716" w:rsidP="00B83716">
    <w:pPr>
      <w:pStyle w:val="Glava"/>
    </w:pPr>
  </w:p>
  <w:p w14:paraId="4EBFF395" w14:textId="77777777" w:rsidR="00B83716" w:rsidRDefault="00B83716" w:rsidP="00B83716">
    <w:pPr>
      <w:pStyle w:val="Glava"/>
    </w:pPr>
  </w:p>
  <w:p w14:paraId="34F07771" w14:textId="77777777" w:rsidR="00B83716" w:rsidRDefault="00B83716" w:rsidP="00B83716">
    <w:pPr>
      <w:pStyle w:val="Glava"/>
    </w:pPr>
  </w:p>
  <w:p w14:paraId="0822FB80" w14:textId="77777777" w:rsidR="00B83716" w:rsidRDefault="00B83716" w:rsidP="00B83716">
    <w:pPr>
      <w:pStyle w:val="Glava"/>
    </w:pPr>
  </w:p>
  <w:p w14:paraId="411721FC" w14:textId="77777777"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7602041">
    <w:abstractNumId w:val="0"/>
  </w:num>
  <w:num w:numId="2" w16cid:durableId="517041815">
    <w:abstractNumId w:val="1"/>
  </w:num>
  <w:num w:numId="3" w16cid:durableId="1380744455">
    <w:abstractNumId w:val="2"/>
  </w:num>
  <w:num w:numId="4" w16cid:durableId="1381632045">
    <w:abstractNumId w:val="3"/>
  </w:num>
  <w:num w:numId="5" w16cid:durableId="1271007701">
    <w:abstractNumId w:val="8"/>
  </w:num>
  <w:num w:numId="6" w16cid:durableId="148988829">
    <w:abstractNumId w:val="4"/>
  </w:num>
  <w:num w:numId="7" w16cid:durableId="764228489">
    <w:abstractNumId w:val="5"/>
  </w:num>
  <w:num w:numId="8" w16cid:durableId="353728764">
    <w:abstractNumId w:val="6"/>
  </w:num>
  <w:num w:numId="9" w16cid:durableId="818156713">
    <w:abstractNumId w:val="7"/>
  </w:num>
  <w:num w:numId="10" w16cid:durableId="5324226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34A5"/>
    <w:rsid w:val="00014448"/>
    <w:rsid w:val="00084BB4"/>
    <w:rsid w:val="00090BD3"/>
    <w:rsid w:val="00095BF4"/>
    <w:rsid w:val="000A2DCD"/>
    <w:rsid w:val="000B1CA2"/>
    <w:rsid w:val="000B2697"/>
    <w:rsid w:val="000B7C8B"/>
    <w:rsid w:val="000D3160"/>
    <w:rsid w:val="000D6DB1"/>
    <w:rsid w:val="0011174F"/>
    <w:rsid w:val="00133A8B"/>
    <w:rsid w:val="00140417"/>
    <w:rsid w:val="00161AAF"/>
    <w:rsid w:val="00171DDC"/>
    <w:rsid w:val="0019570E"/>
    <w:rsid w:val="001A2AE3"/>
    <w:rsid w:val="001B6F3D"/>
    <w:rsid w:val="001E1D96"/>
    <w:rsid w:val="001E36C0"/>
    <w:rsid w:val="001F02D7"/>
    <w:rsid w:val="001F63BE"/>
    <w:rsid w:val="001F6458"/>
    <w:rsid w:val="0021055C"/>
    <w:rsid w:val="002428FB"/>
    <w:rsid w:val="00254609"/>
    <w:rsid w:val="00276EC4"/>
    <w:rsid w:val="00285DED"/>
    <w:rsid w:val="002C70CE"/>
    <w:rsid w:val="002D4708"/>
    <w:rsid w:val="002E00D7"/>
    <w:rsid w:val="002E214F"/>
    <w:rsid w:val="0030037C"/>
    <w:rsid w:val="003053E5"/>
    <w:rsid w:val="0031006E"/>
    <w:rsid w:val="00310A91"/>
    <w:rsid w:val="00314DA6"/>
    <w:rsid w:val="00320C78"/>
    <w:rsid w:val="00387A8B"/>
    <w:rsid w:val="003A7F48"/>
    <w:rsid w:val="003D0C1C"/>
    <w:rsid w:val="003D2263"/>
    <w:rsid w:val="003E278F"/>
    <w:rsid w:val="003E509D"/>
    <w:rsid w:val="00405F43"/>
    <w:rsid w:val="004061E0"/>
    <w:rsid w:val="00423C00"/>
    <w:rsid w:val="0042651B"/>
    <w:rsid w:val="004703A1"/>
    <w:rsid w:val="004A5C3C"/>
    <w:rsid w:val="004A765C"/>
    <w:rsid w:val="004C2942"/>
    <w:rsid w:val="004D4527"/>
    <w:rsid w:val="004D6629"/>
    <w:rsid w:val="004E56C9"/>
    <w:rsid w:val="004F3710"/>
    <w:rsid w:val="005230DA"/>
    <w:rsid w:val="00525F49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D3A7D"/>
    <w:rsid w:val="00600B67"/>
    <w:rsid w:val="0061692D"/>
    <w:rsid w:val="00630F21"/>
    <w:rsid w:val="0065630E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2EB5"/>
    <w:rsid w:val="006F69F5"/>
    <w:rsid w:val="006F6E19"/>
    <w:rsid w:val="006F706A"/>
    <w:rsid w:val="00700E4F"/>
    <w:rsid w:val="00701AE1"/>
    <w:rsid w:val="00711FDA"/>
    <w:rsid w:val="0072348C"/>
    <w:rsid w:val="0072460D"/>
    <w:rsid w:val="0073491C"/>
    <w:rsid w:val="00743B6B"/>
    <w:rsid w:val="007721DF"/>
    <w:rsid w:val="00777742"/>
    <w:rsid w:val="00781C60"/>
    <w:rsid w:val="007A6047"/>
    <w:rsid w:val="007B1D7A"/>
    <w:rsid w:val="007B528D"/>
    <w:rsid w:val="007B6578"/>
    <w:rsid w:val="007C5129"/>
    <w:rsid w:val="007C5D89"/>
    <w:rsid w:val="007D5E36"/>
    <w:rsid w:val="007D69B8"/>
    <w:rsid w:val="007D7DFC"/>
    <w:rsid w:val="007E7F19"/>
    <w:rsid w:val="007F15D8"/>
    <w:rsid w:val="007F4833"/>
    <w:rsid w:val="00807CDD"/>
    <w:rsid w:val="00815238"/>
    <w:rsid w:val="008538D6"/>
    <w:rsid w:val="008568F7"/>
    <w:rsid w:val="00860068"/>
    <w:rsid w:val="00882BC1"/>
    <w:rsid w:val="00893C74"/>
    <w:rsid w:val="008C1362"/>
    <w:rsid w:val="008D288B"/>
    <w:rsid w:val="008F3155"/>
    <w:rsid w:val="00925F9F"/>
    <w:rsid w:val="00941CCB"/>
    <w:rsid w:val="00953FCA"/>
    <w:rsid w:val="009824F3"/>
    <w:rsid w:val="00983597"/>
    <w:rsid w:val="009A1141"/>
    <w:rsid w:val="009A7A91"/>
    <w:rsid w:val="009C05F3"/>
    <w:rsid w:val="009C29A1"/>
    <w:rsid w:val="009C4E3E"/>
    <w:rsid w:val="009E0226"/>
    <w:rsid w:val="009E3508"/>
    <w:rsid w:val="009F122B"/>
    <w:rsid w:val="00A01CE2"/>
    <w:rsid w:val="00A10416"/>
    <w:rsid w:val="00A52A1F"/>
    <w:rsid w:val="00A623AA"/>
    <w:rsid w:val="00A64B11"/>
    <w:rsid w:val="00A66740"/>
    <w:rsid w:val="00A97AD3"/>
    <w:rsid w:val="00AA05CD"/>
    <w:rsid w:val="00AC4DB9"/>
    <w:rsid w:val="00AE17D0"/>
    <w:rsid w:val="00AE28DE"/>
    <w:rsid w:val="00AF1086"/>
    <w:rsid w:val="00AF6154"/>
    <w:rsid w:val="00AF7912"/>
    <w:rsid w:val="00AF7F5E"/>
    <w:rsid w:val="00B40A69"/>
    <w:rsid w:val="00B412D8"/>
    <w:rsid w:val="00B5403C"/>
    <w:rsid w:val="00B564FD"/>
    <w:rsid w:val="00B7710A"/>
    <w:rsid w:val="00B83040"/>
    <w:rsid w:val="00B83716"/>
    <w:rsid w:val="00BB1FCC"/>
    <w:rsid w:val="00BC1424"/>
    <w:rsid w:val="00BC56F7"/>
    <w:rsid w:val="00BE6B55"/>
    <w:rsid w:val="00BE7D60"/>
    <w:rsid w:val="00BF12E5"/>
    <w:rsid w:val="00BF1F89"/>
    <w:rsid w:val="00C21DAA"/>
    <w:rsid w:val="00C31356"/>
    <w:rsid w:val="00C352EC"/>
    <w:rsid w:val="00C457B3"/>
    <w:rsid w:val="00C66166"/>
    <w:rsid w:val="00C70939"/>
    <w:rsid w:val="00C73098"/>
    <w:rsid w:val="00C80092"/>
    <w:rsid w:val="00CB0D2B"/>
    <w:rsid w:val="00CB76D1"/>
    <w:rsid w:val="00CB7F58"/>
    <w:rsid w:val="00CC4A65"/>
    <w:rsid w:val="00CE4C90"/>
    <w:rsid w:val="00CF2A9F"/>
    <w:rsid w:val="00D045F5"/>
    <w:rsid w:val="00D326CF"/>
    <w:rsid w:val="00D5097D"/>
    <w:rsid w:val="00D74E16"/>
    <w:rsid w:val="00D9060E"/>
    <w:rsid w:val="00D9437B"/>
    <w:rsid w:val="00D97F3B"/>
    <w:rsid w:val="00DA6F49"/>
    <w:rsid w:val="00DB28C1"/>
    <w:rsid w:val="00DE6173"/>
    <w:rsid w:val="00E15AA4"/>
    <w:rsid w:val="00E35A9E"/>
    <w:rsid w:val="00E540C5"/>
    <w:rsid w:val="00E72123"/>
    <w:rsid w:val="00E75364"/>
    <w:rsid w:val="00EA50FB"/>
    <w:rsid w:val="00EB3D77"/>
    <w:rsid w:val="00EC5607"/>
    <w:rsid w:val="00EF76DF"/>
    <w:rsid w:val="00F07B08"/>
    <w:rsid w:val="00F3060B"/>
    <w:rsid w:val="00F30F77"/>
    <w:rsid w:val="00F46F51"/>
    <w:rsid w:val="00F51DEE"/>
    <w:rsid w:val="00F67746"/>
    <w:rsid w:val="00F76961"/>
    <w:rsid w:val="00F94FA3"/>
    <w:rsid w:val="00F956CF"/>
    <w:rsid w:val="00F97AC9"/>
    <w:rsid w:val="00FA664A"/>
    <w:rsid w:val="00FB269B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22733C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1C60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81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ja.remskar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1A7F43-D68E-4878-A43A-4A2D9CFD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Kaja Remškar</cp:lastModifiedBy>
  <cp:revision>10</cp:revision>
  <cp:lastPrinted>2025-04-09T11:34:00Z</cp:lastPrinted>
  <dcterms:created xsi:type="dcterms:W3CDTF">2025-07-29T09:42:00Z</dcterms:created>
  <dcterms:modified xsi:type="dcterms:W3CDTF">2026-02-03T10:52:00Z</dcterms:modified>
</cp:coreProperties>
</file>