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7C62D173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A5425F">
        <w:rPr>
          <w:rFonts w:ascii="Garamond" w:eastAsia="Times New Roman" w:hAnsi="Garamond" w:cs="Times New Roman"/>
          <w:sz w:val="24"/>
        </w:rPr>
        <w:t>779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824F3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B451A8">
        <w:rPr>
          <w:rFonts w:ascii="Garamond" w:eastAsia="Times New Roman" w:hAnsi="Garamond" w:cs="Times New Roman"/>
          <w:sz w:val="24"/>
        </w:rPr>
        <w:t>8</w:t>
      </w:r>
    </w:p>
    <w:bookmarkEnd w:id="0"/>
    <w:p w14:paraId="39B07DD3" w14:textId="62B56410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A5425F">
        <w:rPr>
          <w:rFonts w:ascii="Garamond" w:eastAsia="Times New Roman" w:hAnsi="Garamond" w:cs="Times New Roman"/>
          <w:sz w:val="24"/>
        </w:rPr>
        <w:t>05.11.2025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2C0B97A0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1" w:name="_Hlk199766905"/>
      <w:bookmarkStart w:id="2" w:name="_Hlk213220800"/>
      <w:r w:rsidR="00A5425F" w:rsidRPr="00A5425F">
        <w:rPr>
          <w:rFonts w:ascii="Garamond" w:hAnsi="Garamond"/>
          <w:sz w:val="24"/>
        </w:rPr>
        <w:t>1062/14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1"/>
      <w:r w:rsidR="00A5425F" w:rsidRPr="00A5425F">
        <w:rPr>
          <w:rFonts w:ascii="Garamond" w:hAnsi="Garamond"/>
          <w:sz w:val="24"/>
        </w:rPr>
        <w:t>1733 BIZOVIK</w:t>
      </w:r>
      <w:r w:rsidR="00A5425F" w:rsidRPr="00A5425F">
        <w:rPr>
          <w:rFonts w:ascii="Garamond" w:hAnsi="Garamond"/>
          <w:sz w:val="24"/>
        </w:rPr>
        <w:t xml:space="preserve"> </w:t>
      </w:r>
      <w:bookmarkEnd w:id="2"/>
      <w:r w:rsidR="00781C60" w:rsidRPr="00781C60">
        <w:rPr>
          <w:rFonts w:ascii="Garamond" w:hAnsi="Garamond"/>
          <w:sz w:val="24"/>
        </w:rPr>
        <w:t>(</w:t>
      </w:r>
      <w:r w:rsidR="00A5425F" w:rsidRPr="00A5425F">
        <w:rPr>
          <w:rFonts w:ascii="Garamond" w:hAnsi="Garamond"/>
          <w:sz w:val="24"/>
        </w:rPr>
        <w:t>parcela 1733 1062/14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A5425F">
        <w:rPr>
          <w:rFonts w:ascii="Garamond" w:hAnsi="Garamond"/>
          <w:sz w:val="24"/>
        </w:rPr>
        <w:t>78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2000BDB0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A5425F">
        <w:rPr>
          <w:rFonts w:ascii="Garamond" w:hAnsi="Garamond"/>
          <w:bCs/>
          <w:sz w:val="24"/>
        </w:rPr>
        <w:t>13.728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218B2A97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0F4BDCF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09E92650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60A6C22F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757BE787" w14:textId="77777777" w:rsidR="006F2EB5" w:rsidRDefault="006F2EB5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76E5D418" w:rsidR="00781C60" w:rsidRPr="00941CCB" w:rsidRDefault="006F2EB5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310A91" w:rsidRPr="00310A91">
        <w:rPr>
          <w:rFonts w:ascii="Garamond" w:hAnsi="Garamond"/>
          <w:b/>
          <w:sz w:val="24"/>
          <w:szCs w:val="24"/>
        </w:rPr>
        <w:t xml:space="preserve">4780 - </w:t>
      </w:r>
      <w:r w:rsidR="00A5425F">
        <w:rPr>
          <w:rFonts w:ascii="Garamond" w:hAnsi="Garamond"/>
          <w:b/>
          <w:sz w:val="24"/>
          <w:szCs w:val="24"/>
        </w:rPr>
        <w:t>779</w:t>
      </w:r>
      <w:r w:rsidR="00310A91" w:rsidRPr="00310A91">
        <w:rPr>
          <w:rFonts w:ascii="Garamond" w:hAnsi="Garamond"/>
          <w:b/>
          <w:sz w:val="24"/>
          <w:szCs w:val="24"/>
        </w:rPr>
        <w:t xml:space="preserve"> / 2025 - </w:t>
      </w:r>
      <w:r w:rsidR="005721FF">
        <w:rPr>
          <w:rFonts w:ascii="Garamond" w:hAnsi="Garamond"/>
          <w:b/>
          <w:sz w:val="24"/>
          <w:szCs w:val="24"/>
        </w:rPr>
        <w:t>8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79297E5A" w14:textId="30560F8B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A5425F">
        <w:rPr>
          <w:rFonts w:ascii="Garamond" w:hAnsi="Garamond"/>
          <w:b/>
          <w:sz w:val="24"/>
          <w:szCs w:val="24"/>
          <w:lang w:eastAsia="en-US"/>
        </w:rPr>
        <w:t>05.11.2025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A5425F" w:rsidRPr="00A5425F">
        <w:rPr>
          <w:rFonts w:ascii="Garamond" w:hAnsi="Garamond"/>
          <w:b/>
          <w:sz w:val="24"/>
          <w:szCs w:val="24"/>
        </w:rPr>
        <w:t>1062/14, k.o. 1733 BIZOVIK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C70CE"/>
    <w:rsid w:val="002D4708"/>
    <w:rsid w:val="002D512B"/>
    <w:rsid w:val="002E00D7"/>
    <w:rsid w:val="002E214F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21FF"/>
    <w:rsid w:val="0057687D"/>
    <w:rsid w:val="005A2E7E"/>
    <w:rsid w:val="005A3769"/>
    <w:rsid w:val="005B2921"/>
    <w:rsid w:val="005D3A7D"/>
    <w:rsid w:val="005F7AB1"/>
    <w:rsid w:val="00600B67"/>
    <w:rsid w:val="0061692D"/>
    <w:rsid w:val="00630F21"/>
    <w:rsid w:val="0065630E"/>
    <w:rsid w:val="006649DC"/>
    <w:rsid w:val="00665560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11FDA"/>
    <w:rsid w:val="0072348C"/>
    <w:rsid w:val="0072460D"/>
    <w:rsid w:val="0073491C"/>
    <w:rsid w:val="00743B6B"/>
    <w:rsid w:val="007721DF"/>
    <w:rsid w:val="00777742"/>
    <w:rsid w:val="00781C60"/>
    <w:rsid w:val="0078483E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0F76"/>
    <w:rsid w:val="00807CDD"/>
    <w:rsid w:val="00815238"/>
    <w:rsid w:val="008538D6"/>
    <w:rsid w:val="008568F7"/>
    <w:rsid w:val="00860068"/>
    <w:rsid w:val="00882BC1"/>
    <w:rsid w:val="0088394B"/>
    <w:rsid w:val="00893C74"/>
    <w:rsid w:val="008C1362"/>
    <w:rsid w:val="008D288B"/>
    <w:rsid w:val="008F3155"/>
    <w:rsid w:val="00925F9F"/>
    <w:rsid w:val="00941CCB"/>
    <w:rsid w:val="00953FCA"/>
    <w:rsid w:val="009824F3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5425F"/>
    <w:rsid w:val="00A623AA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451A8"/>
    <w:rsid w:val="00B5403C"/>
    <w:rsid w:val="00B564FD"/>
    <w:rsid w:val="00B7710A"/>
    <w:rsid w:val="00B83040"/>
    <w:rsid w:val="00B83716"/>
    <w:rsid w:val="00B84044"/>
    <w:rsid w:val="00BB1FCC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CF447A"/>
    <w:rsid w:val="00D045F5"/>
    <w:rsid w:val="00D326CF"/>
    <w:rsid w:val="00D42143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46F51"/>
    <w:rsid w:val="00F51DEE"/>
    <w:rsid w:val="00F67746"/>
    <w:rsid w:val="00F76961"/>
    <w:rsid w:val="00F94FA3"/>
    <w:rsid w:val="00F956CF"/>
    <w:rsid w:val="00F96D2C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5</cp:revision>
  <cp:lastPrinted>2025-04-09T11:34:00Z</cp:lastPrinted>
  <dcterms:created xsi:type="dcterms:W3CDTF">2025-11-05T06:34:00Z</dcterms:created>
  <dcterms:modified xsi:type="dcterms:W3CDTF">2025-11-05T06:42:00Z</dcterms:modified>
</cp:coreProperties>
</file>