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0BED307E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</w:t>
      </w:r>
      <w:r w:rsidR="00EF41FC">
        <w:rPr>
          <w:rFonts w:ascii="Garamond" w:eastAsia="Times New Roman" w:hAnsi="Garamond" w:cs="Times New Roman"/>
          <w:sz w:val="24"/>
        </w:rPr>
        <w:t>–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</w:t>
      </w:r>
      <w:r w:rsidR="00A40291">
        <w:rPr>
          <w:rFonts w:ascii="Garamond" w:eastAsia="Times New Roman" w:hAnsi="Garamond" w:cs="Times New Roman"/>
          <w:sz w:val="24"/>
        </w:rPr>
        <w:t>629</w:t>
      </w:r>
      <w:r w:rsidR="00EF41FC">
        <w:rPr>
          <w:rFonts w:ascii="Garamond" w:eastAsia="Times New Roman" w:hAnsi="Garamond" w:cs="Times New Roman"/>
          <w:sz w:val="24"/>
        </w:rPr>
        <w:t xml:space="preserve"> </w:t>
      </w:r>
      <w:r w:rsidR="00BF1F89" w:rsidRPr="00941CCB">
        <w:rPr>
          <w:rFonts w:ascii="Garamond" w:eastAsia="Times New Roman" w:hAnsi="Garamond" w:cs="Times New Roman"/>
          <w:sz w:val="24"/>
        </w:rPr>
        <w:t>/ 202</w:t>
      </w:r>
      <w:r w:rsidR="00310A91">
        <w:rPr>
          <w:rFonts w:ascii="Garamond" w:eastAsia="Times New Roman" w:hAnsi="Garamond" w:cs="Times New Roman"/>
          <w:sz w:val="24"/>
        </w:rPr>
        <w:t>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780DA1">
        <w:rPr>
          <w:rFonts w:ascii="Garamond" w:eastAsia="Times New Roman" w:hAnsi="Garamond" w:cs="Times New Roman"/>
          <w:sz w:val="24"/>
        </w:rPr>
        <w:t>7</w:t>
      </w:r>
    </w:p>
    <w:bookmarkEnd w:id="0"/>
    <w:p w14:paraId="39B07DD3" w14:textId="017CF6BE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2C3738">
        <w:rPr>
          <w:rFonts w:ascii="Garamond" w:eastAsia="Times New Roman" w:hAnsi="Garamond" w:cs="Times New Roman"/>
          <w:sz w:val="24"/>
        </w:rPr>
        <w:t>23.10.2025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3EF4C360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r w:rsidR="00781C60" w:rsidRPr="00781C60">
        <w:rPr>
          <w:rFonts w:ascii="Garamond" w:hAnsi="Garamond"/>
          <w:sz w:val="24"/>
        </w:rPr>
        <w:t xml:space="preserve">parc. št. </w:t>
      </w:r>
      <w:bookmarkStart w:id="1" w:name="_Hlk199766905"/>
      <w:bookmarkStart w:id="2" w:name="_Hlk209427344"/>
      <w:r w:rsidR="00A40291" w:rsidRPr="00A40291">
        <w:rPr>
          <w:rFonts w:ascii="Garamond" w:hAnsi="Garamond"/>
          <w:sz w:val="24"/>
        </w:rPr>
        <w:t>656/91</w:t>
      </w:r>
      <w:r w:rsidR="00310A91">
        <w:rPr>
          <w:rFonts w:ascii="Garamond" w:hAnsi="Garamond"/>
          <w:sz w:val="24"/>
        </w:rPr>
        <w:t xml:space="preserve">, </w:t>
      </w:r>
      <w:r w:rsidR="00310A91" w:rsidRPr="00781C60">
        <w:rPr>
          <w:rFonts w:ascii="Garamond" w:hAnsi="Garamond"/>
          <w:sz w:val="24"/>
        </w:rPr>
        <w:t xml:space="preserve">k.o. </w:t>
      </w:r>
      <w:bookmarkEnd w:id="1"/>
      <w:r w:rsidR="00A40291" w:rsidRPr="00A40291">
        <w:rPr>
          <w:rFonts w:ascii="Garamond" w:hAnsi="Garamond"/>
          <w:sz w:val="24"/>
        </w:rPr>
        <w:t xml:space="preserve">1739 ZGORNJA ŠIŠKA </w:t>
      </w:r>
      <w:bookmarkEnd w:id="2"/>
      <w:r w:rsidR="00781C60" w:rsidRPr="00781C60">
        <w:rPr>
          <w:rFonts w:ascii="Garamond" w:hAnsi="Garamond"/>
          <w:sz w:val="24"/>
        </w:rPr>
        <w:t xml:space="preserve">(ID znak: </w:t>
      </w:r>
      <w:r w:rsidR="00A40291" w:rsidRPr="00A40291">
        <w:rPr>
          <w:rFonts w:ascii="Garamond" w:hAnsi="Garamond"/>
          <w:sz w:val="24"/>
        </w:rPr>
        <w:t>parcela 1739 656/91</w:t>
      </w:r>
      <w:r w:rsidR="00781C60" w:rsidRPr="00781C60">
        <w:rPr>
          <w:rFonts w:ascii="Garamond" w:hAnsi="Garamond"/>
          <w:sz w:val="24"/>
        </w:rPr>
        <w:t>)  v izmeri</w:t>
      </w:r>
      <w:r w:rsidR="00781C60" w:rsidRPr="00EF41FC">
        <w:rPr>
          <w:rFonts w:ascii="Garamond" w:hAnsi="Garamond"/>
          <w:bCs/>
          <w:sz w:val="24"/>
        </w:rPr>
        <w:t xml:space="preserve"> </w:t>
      </w:r>
      <w:r w:rsidR="00A40291">
        <w:rPr>
          <w:rFonts w:ascii="Garamond" w:eastAsia="Arial" w:hAnsi="Garamond" w:cs="Times New Roman"/>
          <w:bCs/>
          <w:sz w:val="24"/>
        </w:rPr>
        <w:t>13</w:t>
      </w:r>
      <w:r w:rsidR="00EF41FC">
        <w:rPr>
          <w:rFonts w:ascii="Cambria" w:eastAsia="Arial" w:hAnsi="Cambria" w:cs="Times New Roman"/>
          <w:b/>
          <w:sz w:val="18"/>
          <w:szCs w:val="18"/>
        </w:rPr>
        <w:t xml:space="preserve"> </w:t>
      </w:r>
      <w:r w:rsidR="00781C60" w:rsidRPr="00781C60">
        <w:rPr>
          <w:rFonts w:ascii="Garamond" w:hAnsi="Garamond"/>
          <w:sz w:val="24"/>
        </w:rPr>
        <w:t>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27BAB96B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Cena naveden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nepremičnin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znaša </w:t>
      </w:r>
      <w:r w:rsidR="00A40291">
        <w:rPr>
          <w:rFonts w:ascii="Garamond" w:hAnsi="Garamond"/>
          <w:bCs/>
          <w:sz w:val="24"/>
        </w:rPr>
        <w:t>2</w:t>
      </w:r>
      <w:r w:rsidR="00EF41FC" w:rsidRPr="00EF41FC">
        <w:rPr>
          <w:rFonts w:ascii="Garamond" w:hAnsi="Garamond"/>
          <w:bCs/>
          <w:sz w:val="24"/>
        </w:rPr>
        <w:t>.</w:t>
      </w:r>
      <w:r w:rsidR="00A40291">
        <w:rPr>
          <w:rFonts w:ascii="Garamond" w:hAnsi="Garamond"/>
          <w:bCs/>
          <w:sz w:val="24"/>
        </w:rPr>
        <w:t>860</w:t>
      </w:r>
      <w:r w:rsidR="00EF41FC" w:rsidRPr="00EF41FC">
        <w:rPr>
          <w:rFonts w:ascii="Garamond" w:hAnsi="Garamond"/>
          <w:bCs/>
          <w:sz w:val="24"/>
        </w:rPr>
        <w:t>,00 EUR</w:t>
      </w:r>
      <w:r w:rsidRPr="00781C60">
        <w:rPr>
          <w:rFonts w:ascii="Garamond" w:eastAsia="Times New Roman" w:hAnsi="Garamond" w:cs="Times New Roman"/>
          <w:sz w:val="24"/>
        </w:rPr>
        <w:t xml:space="preserve"> brez 2 % DPN.</w:t>
      </w:r>
    </w:p>
    <w:p w14:paraId="4D55822F" w14:textId="77777777" w:rsidR="001F02D7" w:rsidRPr="00781C60" w:rsidRDefault="001F02D7" w:rsidP="00EF41FC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15D63F5C" w14:textId="2F6B2AED" w:rsidR="00D77E42" w:rsidRDefault="00D77E42" w:rsidP="00D77E42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 xml:space="preserve">Na nepremičnini </w:t>
      </w:r>
      <w:r w:rsidR="00A40291">
        <w:rPr>
          <w:rFonts w:ascii="Garamond" w:hAnsi="Garamond"/>
          <w:sz w:val="24"/>
        </w:rPr>
        <w:t xml:space="preserve">je </w:t>
      </w:r>
      <w:r w:rsidRPr="00781C60">
        <w:rPr>
          <w:rFonts w:ascii="Garamond" w:hAnsi="Garamond"/>
          <w:sz w:val="24"/>
        </w:rPr>
        <w:t>vknjižen</w:t>
      </w:r>
      <w:r w:rsidR="00A40291">
        <w:rPr>
          <w:rFonts w:ascii="Garamond" w:hAnsi="Garamond"/>
          <w:sz w:val="24"/>
        </w:rPr>
        <w:t>a</w:t>
      </w:r>
      <w:r w:rsidRPr="00781C60">
        <w:rPr>
          <w:rFonts w:ascii="Garamond" w:hAnsi="Garamond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>zaznamb</w:t>
      </w:r>
      <w:r w:rsidR="00A402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neprave stvarne služnosti</w:t>
      </w:r>
      <w:r>
        <w:rPr>
          <w:rFonts w:ascii="Garamond" w:eastAsia="Times New Roman" w:hAnsi="Garamond" w:cs="Times New Roman"/>
          <w:sz w:val="24"/>
        </w:rPr>
        <w:t>:</w:t>
      </w:r>
      <w:r w:rsidRPr="00781C60">
        <w:rPr>
          <w:rFonts w:ascii="Garamond" w:eastAsia="Times New Roman" w:hAnsi="Garamond" w:cs="Times New Roman"/>
          <w:sz w:val="24"/>
        </w:rPr>
        <w:t xml:space="preserve"> ID pravice/zaznambe </w:t>
      </w:r>
      <w:r w:rsidR="00A40291" w:rsidRPr="00A40291">
        <w:rPr>
          <w:rFonts w:ascii="Garamond" w:eastAsia="Times New Roman" w:hAnsi="Garamond" w:cs="Times New Roman"/>
          <w:sz w:val="24"/>
        </w:rPr>
        <w:t>15216366</w:t>
      </w:r>
      <w:r w:rsidRPr="00781C60">
        <w:rPr>
          <w:rFonts w:ascii="Garamond" w:eastAsia="Times New Roman" w:hAnsi="Garamond" w:cs="Times New Roman"/>
          <w:sz w:val="24"/>
        </w:rPr>
        <w:t xml:space="preserve">, v korist pravne osebe </w:t>
      </w:r>
      <w:r w:rsidRPr="00310A91">
        <w:rPr>
          <w:rFonts w:ascii="Garamond" w:eastAsia="Times New Roman" w:hAnsi="Garamond" w:cs="Times New Roman"/>
          <w:sz w:val="24"/>
        </w:rPr>
        <w:t>TELEKOM SLOVENIJE, d.d.</w:t>
      </w:r>
      <w:r>
        <w:rPr>
          <w:rFonts w:ascii="Garamond" w:eastAsia="Times New Roman" w:hAnsi="Garamond" w:cs="Times New Roman"/>
          <w:sz w:val="24"/>
        </w:rPr>
        <w:t xml:space="preserve"> </w:t>
      </w:r>
    </w:p>
    <w:p w14:paraId="36B42623" w14:textId="77777777" w:rsidR="00D77E42" w:rsidRDefault="00D77E42" w:rsidP="00D77E42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12670923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32BA68BA" w14:textId="77777777" w:rsidR="00D77E42" w:rsidRDefault="00D77E42" w:rsidP="00D77E42">
      <w:pPr>
        <w:pStyle w:val="datumtevilka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1EF2522C" w14:textId="77777777" w:rsidR="00D77E42" w:rsidRDefault="00D77E42" w:rsidP="00D77E42">
      <w:pPr>
        <w:pStyle w:val="datumtevilka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5B22299" w14:textId="77777777" w:rsidR="00EC3A8B" w:rsidRDefault="00D77E42" w:rsidP="00D77E42">
      <w:pPr>
        <w:pStyle w:val="datumtevilka"/>
        <w:rPr>
          <w:rFonts w:ascii="Garamond" w:hAnsi="Garamond"/>
          <w:b/>
          <w:color w:val="FF0000"/>
          <w:sz w:val="24"/>
          <w:szCs w:val="24"/>
          <w:lang w:eastAsia="en-US"/>
        </w:rPr>
      </w:pPr>
      <w:r>
        <w:rPr>
          <w:rFonts w:ascii="Garamond" w:hAnsi="Garamond"/>
          <w:b/>
          <w:color w:val="FF0000"/>
          <w:sz w:val="24"/>
          <w:szCs w:val="24"/>
          <w:lang w:eastAsia="en-US"/>
        </w:rPr>
        <w:tab/>
      </w:r>
    </w:p>
    <w:p w14:paraId="5D60BFBF" w14:textId="187200C5" w:rsidR="00781C60" w:rsidRPr="00941CCB" w:rsidRDefault="00EC3A8B" w:rsidP="00D77E42">
      <w:pPr>
        <w:pStyle w:val="datumtevilk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  <w:lang w:eastAsia="en-US"/>
        </w:rPr>
        <w:lastRenderedPageBreak/>
        <w:tab/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EF41FC" w:rsidRPr="00EF41FC">
        <w:rPr>
          <w:rFonts w:ascii="Garamond" w:hAnsi="Garamond"/>
          <w:b/>
          <w:bCs/>
          <w:sz w:val="24"/>
        </w:rPr>
        <w:t xml:space="preserve">4780 – </w:t>
      </w:r>
      <w:r w:rsidR="00A40291">
        <w:rPr>
          <w:rFonts w:ascii="Garamond" w:hAnsi="Garamond"/>
          <w:b/>
          <w:bCs/>
          <w:sz w:val="24"/>
        </w:rPr>
        <w:t>629</w:t>
      </w:r>
      <w:r w:rsidR="00EF41FC" w:rsidRPr="00EF41FC">
        <w:rPr>
          <w:rFonts w:ascii="Garamond" w:hAnsi="Garamond"/>
          <w:b/>
          <w:bCs/>
          <w:sz w:val="24"/>
        </w:rPr>
        <w:t xml:space="preserve"> / 2025 - </w:t>
      </w:r>
      <w:r w:rsidR="00A352CB">
        <w:rPr>
          <w:rFonts w:ascii="Garamond" w:hAnsi="Garamond"/>
          <w:b/>
          <w:bCs/>
          <w:sz w:val="24"/>
        </w:rPr>
        <w:t>7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56461F9C" w14:textId="2D30324B" w:rsidR="00BE7D60" w:rsidRPr="00941CCB" w:rsidRDefault="002428FB" w:rsidP="00EF41FC">
      <w:pPr>
        <w:pStyle w:val="datumtevilka"/>
        <w:jc w:val="center"/>
        <w:rPr>
          <w:rFonts w:ascii="Garamond" w:hAnsi="Garamond"/>
          <w:sz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2C3738">
        <w:rPr>
          <w:rFonts w:ascii="Garamond" w:hAnsi="Garamond"/>
          <w:b/>
          <w:sz w:val="24"/>
          <w:szCs w:val="24"/>
          <w:lang w:eastAsia="en-US"/>
        </w:rPr>
        <w:t>23.10.2025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</w:t>
      </w:r>
      <w:r w:rsidR="00A40291" w:rsidRPr="00A40291">
        <w:rPr>
          <w:rFonts w:ascii="Garamond" w:hAnsi="Garamond"/>
          <w:b/>
          <w:sz w:val="24"/>
          <w:szCs w:val="24"/>
        </w:rPr>
        <w:t>656/91, k.o. 1739 ZGORNJA ŠIŠKA</w:t>
      </w: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EMŠO oz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812B2" w14:textId="77777777" w:rsidR="00BE7D60" w:rsidRDefault="00BE7D60" w:rsidP="00BE7D60">
      <w:pPr>
        <w:rPr>
          <w:rFonts w:ascii="Garamond" w:hAnsi="Garamond"/>
        </w:rPr>
      </w:pP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28A" w14:textId="77777777" w:rsidR="003D2263" w:rsidRDefault="003D2263" w:rsidP="00AE28DE">
      <w:pPr>
        <w:spacing w:after="0"/>
      </w:pPr>
      <w:r>
        <w:separator/>
      </w:r>
    </w:p>
  </w:endnote>
  <w:endnote w:type="continuationSeparator" w:id="0">
    <w:p w14:paraId="018B619B" w14:textId="77777777"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E3" w14:textId="77777777" w:rsidR="003D2263" w:rsidRDefault="003D2263" w:rsidP="00AE28DE">
      <w:pPr>
        <w:spacing w:after="0"/>
      </w:pPr>
      <w:r>
        <w:separator/>
      </w:r>
    </w:p>
  </w:footnote>
  <w:footnote w:type="continuationSeparator" w:id="0">
    <w:p w14:paraId="0CE98716" w14:textId="77777777"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1F6458"/>
    <w:rsid w:val="00201180"/>
    <w:rsid w:val="0021055C"/>
    <w:rsid w:val="002428FB"/>
    <w:rsid w:val="00254609"/>
    <w:rsid w:val="00276EC4"/>
    <w:rsid w:val="00285DED"/>
    <w:rsid w:val="00295451"/>
    <w:rsid w:val="002A3B0F"/>
    <w:rsid w:val="002C3738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27B57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7742"/>
    <w:rsid w:val="00780DA1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32A0"/>
    <w:rsid w:val="007F4833"/>
    <w:rsid w:val="00807CDD"/>
    <w:rsid w:val="00815238"/>
    <w:rsid w:val="008538D6"/>
    <w:rsid w:val="008568F7"/>
    <w:rsid w:val="00860068"/>
    <w:rsid w:val="00882BC1"/>
    <w:rsid w:val="00893C74"/>
    <w:rsid w:val="008C1362"/>
    <w:rsid w:val="008D288B"/>
    <w:rsid w:val="008D6E2D"/>
    <w:rsid w:val="008F3155"/>
    <w:rsid w:val="00925F9F"/>
    <w:rsid w:val="00941CCB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34A47"/>
    <w:rsid w:val="00A352CB"/>
    <w:rsid w:val="00A40291"/>
    <w:rsid w:val="00A52A1F"/>
    <w:rsid w:val="00A623AA"/>
    <w:rsid w:val="00A97AD3"/>
    <w:rsid w:val="00AA05CD"/>
    <w:rsid w:val="00AB52A1"/>
    <w:rsid w:val="00AC4DB9"/>
    <w:rsid w:val="00AE17D0"/>
    <w:rsid w:val="00AE28DE"/>
    <w:rsid w:val="00AF1086"/>
    <w:rsid w:val="00AF6154"/>
    <w:rsid w:val="00AF7912"/>
    <w:rsid w:val="00AF7F5E"/>
    <w:rsid w:val="00B40A69"/>
    <w:rsid w:val="00B412D8"/>
    <w:rsid w:val="00B55CC0"/>
    <w:rsid w:val="00B564FD"/>
    <w:rsid w:val="00B7710A"/>
    <w:rsid w:val="00B83040"/>
    <w:rsid w:val="00B83716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A41F6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77E42"/>
    <w:rsid w:val="00D9060E"/>
    <w:rsid w:val="00D9437B"/>
    <w:rsid w:val="00D97F3B"/>
    <w:rsid w:val="00DA3CC2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3A8B"/>
    <w:rsid w:val="00EC5607"/>
    <w:rsid w:val="00EF41FC"/>
    <w:rsid w:val="00EF76DF"/>
    <w:rsid w:val="00F07B08"/>
    <w:rsid w:val="00F3060B"/>
    <w:rsid w:val="00F30F77"/>
    <w:rsid w:val="00F51DEE"/>
    <w:rsid w:val="00F67746"/>
    <w:rsid w:val="00F94FA3"/>
    <w:rsid w:val="00F956CF"/>
    <w:rsid w:val="00F97AC9"/>
    <w:rsid w:val="00FA664A"/>
    <w:rsid w:val="00FB269B"/>
    <w:rsid w:val="00FB3FEB"/>
    <w:rsid w:val="00FE113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9</cp:revision>
  <cp:lastPrinted>2025-04-09T11:34:00Z</cp:lastPrinted>
  <dcterms:created xsi:type="dcterms:W3CDTF">2025-09-22T07:52:00Z</dcterms:created>
  <dcterms:modified xsi:type="dcterms:W3CDTF">2025-10-23T07:49:00Z</dcterms:modified>
</cp:coreProperties>
</file>