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20" w:rsidRPr="003F456C" w:rsidRDefault="00CD3620" w:rsidP="00CD3620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554E8A">
        <w:rPr>
          <w:b/>
          <w:szCs w:val="22"/>
          <w:lang w:val="sl-SI"/>
        </w:rPr>
        <w:t>aprilu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23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CD3620" w:rsidP="00CD3620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554E8A" w:rsidP="00CD3620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April</w:t>
      </w:r>
      <w:r w:rsidR="00CD3620">
        <w:rPr>
          <w:b/>
          <w:szCs w:val="22"/>
          <w:lang w:val="sl-SI"/>
        </w:rPr>
        <w:t xml:space="preserve"> 2023</w:t>
      </w:r>
      <w:r w:rsidR="00CD3620" w:rsidRPr="003F456C">
        <w:rPr>
          <w:b/>
          <w:szCs w:val="22"/>
          <w:lang w:val="sl-SI"/>
        </w:rPr>
        <w:t xml:space="preserve"> </w:t>
      </w:r>
    </w:p>
    <w:p w:rsidR="00CD3620" w:rsidRPr="003F456C" w:rsidRDefault="00CD3620" w:rsidP="00CD3620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CD3620" w:rsidRPr="003F456C" w:rsidTr="00554E8A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CD3620" w:rsidRPr="003F456C" w:rsidTr="00554E8A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CD3620" w:rsidRPr="003F456C" w:rsidTr="00554E8A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CD3620" w:rsidRPr="003F456C" w:rsidTr="00554E8A">
        <w:tc>
          <w:tcPr>
            <w:tcW w:w="1664" w:type="dxa"/>
            <w:tcBorders>
              <w:left w:val="double" w:sz="4" w:space="0" w:color="auto"/>
            </w:tcBorders>
          </w:tcPr>
          <w:p w:rsidR="00CD3620" w:rsidRPr="003F456C" w:rsidRDefault="00CD3620" w:rsidP="00C95685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3F456C" w:rsidRDefault="00CD3620" w:rsidP="00C95685">
            <w:pPr>
              <w:jc w:val="center"/>
              <w:rPr>
                <w:sz w:val="24"/>
                <w:lang w:val="sl-SI"/>
              </w:rPr>
            </w:pPr>
          </w:p>
        </w:tc>
      </w:tr>
      <w:tr w:rsidR="00CD3620" w:rsidRPr="003F456C" w:rsidTr="00554E8A">
        <w:tc>
          <w:tcPr>
            <w:tcW w:w="1664" w:type="dxa"/>
            <w:tcBorders>
              <w:left w:val="double" w:sz="4" w:space="0" w:color="auto"/>
            </w:tcBorders>
          </w:tcPr>
          <w:p w:rsidR="00CD3620" w:rsidRPr="00A2474F" w:rsidRDefault="00CD3620" w:rsidP="00C95685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CD3620" w:rsidRPr="00A2474F" w:rsidRDefault="00CD3620" w:rsidP="00554E8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554E8A">
              <w:rPr>
                <w:lang w:val="sl-SI"/>
              </w:rPr>
              <w:t>4</w:t>
            </w:r>
            <w:r w:rsidRPr="00A2474F">
              <w:rPr>
                <w:lang w:val="sl-SI"/>
              </w:rPr>
              <w:t xml:space="preserve">. </w:t>
            </w:r>
            <w:r w:rsidR="00554E8A">
              <w:rPr>
                <w:lang w:val="sl-SI"/>
              </w:rPr>
              <w:t>4</w:t>
            </w:r>
            <w:r>
              <w:rPr>
                <w:lang w:val="sl-SI"/>
              </w:rPr>
              <w:t>. 2023</w:t>
            </w:r>
          </w:p>
        </w:tc>
        <w:tc>
          <w:tcPr>
            <w:tcW w:w="1107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0C60BD"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CE0A9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CD3620" w:rsidRPr="00A2474F" w:rsidRDefault="00CD3620" w:rsidP="00C95685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CD3620" w:rsidRPr="00A2474F" w:rsidRDefault="000C60BD" w:rsidP="00C9568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2,3</w:t>
            </w:r>
          </w:p>
        </w:tc>
      </w:tr>
      <w:tr w:rsidR="000C60BD" w:rsidRPr="003F456C" w:rsidTr="00554E8A">
        <w:tc>
          <w:tcPr>
            <w:tcW w:w="1664" w:type="dxa"/>
            <w:tcBorders>
              <w:left w:val="double" w:sz="4" w:space="0" w:color="auto"/>
            </w:tcBorders>
          </w:tcPr>
          <w:p w:rsidR="000C60BD" w:rsidRPr="00A2474F" w:rsidRDefault="000C60BD" w:rsidP="000C60BD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2" w:type="dxa"/>
          </w:tcPr>
          <w:p w:rsidR="000C60BD" w:rsidRDefault="000C60BD" w:rsidP="000C60B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4. 2023</w:t>
            </w:r>
          </w:p>
        </w:tc>
        <w:tc>
          <w:tcPr>
            <w:tcW w:w="1107" w:type="dxa"/>
          </w:tcPr>
          <w:p w:rsidR="000C60BD" w:rsidRDefault="000C60BD" w:rsidP="000C60BD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0C60BD" w:rsidRPr="0095771B" w:rsidRDefault="000C60BD" w:rsidP="000C60B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CE0A9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0C60BD" w:rsidRDefault="000C60BD" w:rsidP="000C60B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0C60BD" w:rsidRDefault="000C60BD" w:rsidP="000C60BD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2,4</w:t>
            </w:r>
          </w:p>
        </w:tc>
      </w:tr>
      <w:tr w:rsidR="000C60BD" w:rsidRPr="003F456C" w:rsidTr="00554E8A">
        <w:tc>
          <w:tcPr>
            <w:tcW w:w="1664" w:type="dxa"/>
            <w:tcBorders>
              <w:left w:val="double" w:sz="4" w:space="0" w:color="auto"/>
            </w:tcBorders>
          </w:tcPr>
          <w:p w:rsidR="000C60BD" w:rsidRPr="00A2474F" w:rsidRDefault="000C60BD" w:rsidP="000C60B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4. 2023</w:t>
            </w:r>
          </w:p>
        </w:tc>
        <w:tc>
          <w:tcPr>
            <w:tcW w:w="1107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0,004</w:t>
            </w:r>
          </w:p>
        </w:tc>
        <w:tc>
          <w:tcPr>
            <w:tcW w:w="1100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CE0A9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4</w:t>
            </w:r>
          </w:p>
        </w:tc>
      </w:tr>
      <w:tr w:rsidR="000C60BD" w:rsidRPr="003F456C" w:rsidTr="00554E8A">
        <w:tc>
          <w:tcPr>
            <w:tcW w:w="1664" w:type="dxa"/>
            <w:tcBorders>
              <w:left w:val="double" w:sz="4" w:space="0" w:color="auto"/>
            </w:tcBorders>
          </w:tcPr>
          <w:p w:rsidR="000C60BD" w:rsidRPr="00A2474F" w:rsidRDefault="000C60BD" w:rsidP="000C60B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4. 2023</w:t>
            </w:r>
          </w:p>
        </w:tc>
        <w:tc>
          <w:tcPr>
            <w:tcW w:w="1107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2,7</w:t>
            </w:r>
          </w:p>
        </w:tc>
      </w:tr>
      <w:tr w:rsidR="000C60BD" w:rsidRPr="003F456C" w:rsidTr="00554E8A">
        <w:tc>
          <w:tcPr>
            <w:tcW w:w="1664" w:type="dxa"/>
            <w:tcBorders>
              <w:left w:val="double" w:sz="4" w:space="0" w:color="auto"/>
            </w:tcBorders>
          </w:tcPr>
          <w:p w:rsidR="000C60BD" w:rsidRPr="00A2474F" w:rsidRDefault="000C60BD" w:rsidP="000C60B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4. 2023</w:t>
            </w:r>
          </w:p>
        </w:tc>
        <w:tc>
          <w:tcPr>
            <w:tcW w:w="1107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30</w:t>
            </w:r>
          </w:p>
        </w:tc>
        <w:tc>
          <w:tcPr>
            <w:tcW w:w="1100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0,015</w:t>
            </w:r>
          </w:p>
        </w:tc>
        <w:tc>
          <w:tcPr>
            <w:tcW w:w="1433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</w:tr>
      <w:tr w:rsidR="000C60BD" w:rsidRPr="003F456C" w:rsidTr="00554E8A">
        <w:tc>
          <w:tcPr>
            <w:tcW w:w="1664" w:type="dxa"/>
            <w:tcBorders>
              <w:left w:val="double" w:sz="4" w:space="0" w:color="auto"/>
            </w:tcBorders>
          </w:tcPr>
          <w:p w:rsidR="000C60BD" w:rsidRPr="00A2474F" w:rsidRDefault="000C60BD" w:rsidP="000C60B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4. 2023</w:t>
            </w:r>
          </w:p>
        </w:tc>
        <w:tc>
          <w:tcPr>
            <w:tcW w:w="1107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10</w:t>
            </w:r>
          </w:p>
        </w:tc>
        <w:tc>
          <w:tcPr>
            <w:tcW w:w="1100" w:type="dxa"/>
          </w:tcPr>
          <w:p w:rsidR="000C60BD" w:rsidRPr="00226C06" w:rsidRDefault="000C60BD" w:rsidP="000C60BD">
            <w:pPr>
              <w:jc w:val="center"/>
              <w:rPr>
                <w:sz w:val="24"/>
                <w:lang w:val="sl-SI"/>
              </w:rPr>
            </w:pPr>
            <w:r w:rsidRPr="00226C06">
              <w:rPr>
                <w:lang w:val="sl-SI"/>
              </w:rPr>
              <w:t>0,07</w:t>
            </w:r>
            <w:r>
              <w:rPr>
                <w:lang w:val="sl-SI"/>
              </w:rPr>
              <w:t>0</w:t>
            </w:r>
          </w:p>
        </w:tc>
        <w:tc>
          <w:tcPr>
            <w:tcW w:w="1433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  <w:bookmarkStart w:id="0" w:name="_GoBack"/>
            <w:bookmarkEnd w:id="0"/>
          </w:p>
        </w:tc>
        <w:tc>
          <w:tcPr>
            <w:tcW w:w="1109" w:type="dxa"/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0C60BD" w:rsidRPr="00A2474F" w:rsidRDefault="000C60BD" w:rsidP="000C60B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2,9</w:t>
            </w:r>
          </w:p>
        </w:tc>
      </w:tr>
    </w:tbl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23</w:t>
      </w:r>
      <w:r w:rsidRPr="003F456C">
        <w:rPr>
          <w:szCs w:val="22"/>
          <w:lang w:val="sl-SI"/>
        </w:rPr>
        <w:t xml:space="preserve">  MOL, MU, Oddelek za varstvo okolja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CD3620" w:rsidRPr="003F456C" w:rsidRDefault="00CD3620" w:rsidP="00CD3620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CD3620" w:rsidRPr="003F456C" w:rsidRDefault="00CD3620" w:rsidP="00CD3620">
      <w:pPr>
        <w:rPr>
          <w:b/>
          <w:szCs w:val="22"/>
          <w:lang w:val="sl-SI"/>
        </w:rPr>
      </w:pPr>
    </w:p>
    <w:p w:rsidR="00CD3620" w:rsidRPr="003F456C" w:rsidRDefault="00CD3620" w:rsidP="00CD3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0C60BD">
        <w:rPr>
          <w:b/>
          <w:bCs/>
          <w:szCs w:val="22"/>
          <w:lang w:val="sl-SI"/>
        </w:rPr>
        <w:t>aprilu</w:t>
      </w:r>
      <w:r>
        <w:rPr>
          <w:b/>
          <w:bCs/>
          <w:szCs w:val="22"/>
          <w:lang w:val="sl-SI"/>
        </w:rPr>
        <w:t xml:space="preserve"> 2023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CD3620" w:rsidRPr="003F456C" w:rsidRDefault="00CD3620" w:rsidP="00CD3620">
      <w:pPr>
        <w:rPr>
          <w:sz w:val="24"/>
          <w:lang w:val="sl-SI"/>
        </w:rPr>
      </w:pPr>
    </w:p>
    <w:p w:rsidR="00CD3620" w:rsidRPr="003F456C" w:rsidRDefault="00CD3620" w:rsidP="00CD3620">
      <w:pPr>
        <w:rPr>
          <w:sz w:val="24"/>
          <w:lang w:val="sl-SI"/>
        </w:rPr>
      </w:pPr>
    </w:p>
    <w:p w:rsidR="00CD3620" w:rsidRPr="003F456C" w:rsidRDefault="00CD3620" w:rsidP="00CD3620">
      <w:pPr>
        <w:rPr>
          <w:lang w:val="sl-SI"/>
        </w:rPr>
      </w:pPr>
    </w:p>
    <w:p w:rsidR="00A10416" w:rsidRPr="00CD3620" w:rsidRDefault="00A10416" w:rsidP="00CD3620"/>
    <w:sectPr w:rsidR="00A10416" w:rsidRPr="00CD3620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971" w:rsidRDefault="00271971" w:rsidP="00AE28DE">
      <w:r>
        <w:separator/>
      </w:r>
    </w:p>
  </w:endnote>
  <w:endnote w:type="continuationSeparator" w:id="0">
    <w:p w:rsidR="00271971" w:rsidRDefault="00271971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971" w:rsidRDefault="00271971" w:rsidP="00AE28DE">
      <w:r>
        <w:separator/>
      </w:r>
    </w:p>
  </w:footnote>
  <w:footnote w:type="continuationSeparator" w:id="0">
    <w:p w:rsidR="00271971" w:rsidRDefault="00271971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427E9"/>
    <w:multiLevelType w:val="hybridMultilevel"/>
    <w:tmpl w:val="FEACD83C"/>
    <w:lvl w:ilvl="0" w:tplc="9A82F268">
      <w:start w:val="1000"/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8A"/>
    <w:rsid w:val="00006C04"/>
    <w:rsid w:val="000134A5"/>
    <w:rsid w:val="00014448"/>
    <w:rsid w:val="00090BD3"/>
    <w:rsid w:val="00095BF4"/>
    <w:rsid w:val="000B1CA2"/>
    <w:rsid w:val="000C60BD"/>
    <w:rsid w:val="0011174F"/>
    <w:rsid w:val="00133A8B"/>
    <w:rsid w:val="00140417"/>
    <w:rsid w:val="00161AAF"/>
    <w:rsid w:val="00171DDC"/>
    <w:rsid w:val="0018112A"/>
    <w:rsid w:val="001A2AE3"/>
    <w:rsid w:val="001A5638"/>
    <w:rsid w:val="001B1D42"/>
    <w:rsid w:val="001B4E67"/>
    <w:rsid w:val="001E1D96"/>
    <w:rsid w:val="0021055C"/>
    <w:rsid w:val="00271971"/>
    <w:rsid w:val="0028195E"/>
    <w:rsid w:val="00285DED"/>
    <w:rsid w:val="002A5D19"/>
    <w:rsid w:val="002C4791"/>
    <w:rsid w:val="002E00D7"/>
    <w:rsid w:val="002E214F"/>
    <w:rsid w:val="003053E5"/>
    <w:rsid w:val="0031006E"/>
    <w:rsid w:val="0031358D"/>
    <w:rsid w:val="00314DA6"/>
    <w:rsid w:val="003D0C1C"/>
    <w:rsid w:val="003E278F"/>
    <w:rsid w:val="003E509D"/>
    <w:rsid w:val="004061E0"/>
    <w:rsid w:val="0042651B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54E8A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D5EED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7617C"/>
    <w:rsid w:val="008D288B"/>
    <w:rsid w:val="008F3155"/>
    <w:rsid w:val="00953FCA"/>
    <w:rsid w:val="00983597"/>
    <w:rsid w:val="00991AE0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40A69"/>
    <w:rsid w:val="00B412D8"/>
    <w:rsid w:val="00B52267"/>
    <w:rsid w:val="00B7710A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D3620"/>
    <w:rsid w:val="00CE3E8A"/>
    <w:rsid w:val="00D045F5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51DEE"/>
    <w:rsid w:val="00F55A0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2706F"/>
  <w15:chartTrackingRefBased/>
  <w15:docId w15:val="{5DF5CAA9-3C65-4409-9532-3143207D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3620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3E8A"/>
    <w:rPr>
      <w:rFonts w:ascii="Segoe UI" w:eastAsiaTheme="minorHAnsi" w:hAnsi="Segoe UI" w:cs="Segoe UI"/>
      <w:sz w:val="18"/>
      <w:szCs w:val="18"/>
      <w:lang w:val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3E8A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D3620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etlana\Obrazci\Dopisi_glave_2023\Dopis_pogodba%20izvajal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CFDB4-5F18-447E-8CA0-2C223D00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Dopis_pogodba izvajalcu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2</cp:revision>
  <cp:lastPrinted>2023-02-15T11:40:00Z</cp:lastPrinted>
  <dcterms:created xsi:type="dcterms:W3CDTF">2023-08-18T08:19:00Z</dcterms:created>
  <dcterms:modified xsi:type="dcterms:W3CDTF">2023-08-18T08:19:00Z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