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F8401B">
        <w:rPr>
          <w:b/>
          <w:szCs w:val="22"/>
          <w:lang w:val="sl-SI"/>
        </w:rPr>
        <w:t>oktobru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F8401B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Oktober</w:t>
      </w:r>
      <w:r w:rsidR="00CD3620">
        <w:rPr>
          <w:b/>
          <w:szCs w:val="22"/>
          <w:lang w:val="sl-SI"/>
        </w:rPr>
        <w:t xml:space="preserve"> 2023</w:t>
      </w:r>
      <w:r w:rsidR="00CD3620"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D3620" w:rsidRPr="00A2474F" w:rsidRDefault="00CD3620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F8401B"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 w:rsidR="00F8401B">
              <w:rPr>
                <w:lang w:val="sl-SI"/>
              </w:rPr>
              <w:t>10</w:t>
            </w:r>
            <w:r>
              <w:rPr>
                <w:lang w:val="sl-SI"/>
              </w:rPr>
              <w:t>. 2023</w:t>
            </w:r>
          </w:p>
        </w:tc>
        <w:tc>
          <w:tcPr>
            <w:tcW w:w="1107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F8401B">
              <w:rPr>
                <w:lang w:val="sl-SI"/>
              </w:rPr>
              <w:t>4</w:t>
            </w:r>
          </w:p>
        </w:tc>
        <w:tc>
          <w:tcPr>
            <w:tcW w:w="1100" w:type="dxa"/>
          </w:tcPr>
          <w:p w:rsidR="00CD3620" w:rsidRPr="00A2474F" w:rsidRDefault="00F8401B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CD3620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F8401B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F8401B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9C18E5">
              <w:rPr>
                <w:lang w:val="sl-SI"/>
              </w:rPr>
              <w:t>,5</w:t>
            </w:r>
          </w:p>
        </w:tc>
      </w:tr>
      <w:tr w:rsidR="00F8401B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F8401B" w:rsidRPr="00A2474F" w:rsidRDefault="00F8401B" w:rsidP="00F8401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10. 2023</w:t>
            </w:r>
          </w:p>
        </w:tc>
        <w:tc>
          <w:tcPr>
            <w:tcW w:w="1107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0,010</w:t>
            </w:r>
          </w:p>
        </w:tc>
        <w:tc>
          <w:tcPr>
            <w:tcW w:w="1100" w:type="dxa"/>
          </w:tcPr>
          <w:p w:rsidR="00F8401B" w:rsidRDefault="00F8401B" w:rsidP="00F8401B">
            <w:r w:rsidRPr="008A7608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  <w:tr w:rsidR="00F8401B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F8401B" w:rsidRPr="00A2474F" w:rsidRDefault="00F8401B" w:rsidP="00F8401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10. 2023</w:t>
            </w:r>
          </w:p>
        </w:tc>
        <w:tc>
          <w:tcPr>
            <w:tcW w:w="1107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F8401B" w:rsidRDefault="00F8401B" w:rsidP="00F8401B">
            <w:r w:rsidRPr="008A7608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F8401B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F8401B" w:rsidRPr="00A2474F" w:rsidRDefault="00F8401B" w:rsidP="00F8401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10. 2023</w:t>
            </w:r>
          </w:p>
        </w:tc>
        <w:tc>
          <w:tcPr>
            <w:tcW w:w="1107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33</w:t>
            </w:r>
          </w:p>
        </w:tc>
        <w:tc>
          <w:tcPr>
            <w:tcW w:w="1100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F8401B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F8401B" w:rsidRPr="00A2474F" w:rsidRDefault="00F8401B" w:rsidP="00F8401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10. 2023</w:t>
            </w:r>
          </w:p>
        </w:tc>
        <w:tc>
          <w:tcPr>
            <w:tcW w:w="1107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0" w:type="dxa"/>
          </w:tcPr>
          <w:p w:rsidR="00F8401B" w:rsidRPr="00226C06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0,065</w:t>
            </w:r>
          </w:p>
        </w:tc>
        <w:tc>
          <w:tcPr>
            <w:tcW w:w="1433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1109" w:type="dxa"/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8401B" w:rsidRPr="00A2474F" w:rsidRDefault="00F8401B" w:rsidP="00F8401B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1,1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8401B">
        <w:rPr>
          <w:b/>
          <w:bCs/>
          <w:szCs w:val="22"/>
          <w:lang w:val="sl-SI"/>
        </w:rPr>
        <w:t>oktobru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/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66" w:rsidRDefault="005A4C66" w:rsidP="00AE28DE">
      <w:r>
        <w:separator/>
      </w:r>
    </w:p>
  </w:endnote>
  <w:endnote w:type="continuationSeparator" w:id="0">
    <w:p w:rsidR="005A4C66" w:rsidRDefault="005A4C66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66" w:rsidRDefault="005A4C66" w:rsidP="00AE28DE">
      <w:r>
        <w:separator/>
      </w:r>
    </w:p>
  </w:footnote>
  <w:footnote w:type="continuationSeparator" w:id="0">
    <w:p w:rsidR="005A4C66" w:rsidRDefault="005A4C66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A4C66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F3155"/>
    <w:rsid w:val="00953FCA"/>
    <w:rsid w:val="00983597"/>
    <w:rsid w:val="00991AE0"/>
    <w:rsid w:val="009A1141"/>
    <w:rsid w:val="009A7A91"/>
    <w:rsid w:val="009C18E5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34C25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8401B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F2EF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B7BF9-E477-4CBC-9450-025104BC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2024-01-05T08:19:00Z</dcterms:created>
  <dcterms:modified xsi:type="dcterms:W3CDTF">2024-01-05T08:19:00Z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