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3A13" w14:textId="77777777" w:rsidR="0016166E" w:rsidRPr="003A2B87" w:rsidRDefault="003A2B87" w:rsidP="00126FAC">
      <w:pPr>
        <w:rPr>
          <w:sz w:val="24"/>
          <w:lang w:eastAsia="sl-SI"/>
        </w:rPr>
      </w:pPr>
      <w:r>
        <w:rPr>
          <w:b/>
          <w:sz w:val="24"/>
          <w:lang w:eastAsia="sl-SI"/>
        </w:rPr>
        <w:t xml:space="preserve">                                                                                                                                   </w:t>
      </w:r>
      <w:r w:rsidR="0016166E" w:rsidRPr="003A2B87">
        <w:rPr>
          <w:b/>
          <w:sz w:val="24"/>
          <w:lang w:eastAsia="sl-SI"/>
        </w:rPr>
        <w:t>VLOGA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9"/>
      </w:tblGrid>
      <w:tr w:rsidR="0016166E" w14:paraId="3D958C37" w14:textId="77777777" w:rsidTr="00126FAC">
        <w:tc>
          <w:tcPr>
            <w:tcW w:w="9119" w:type="dxa"/>
            <w:shd w:val="clear" w:color="auto" w:fill="auto"/>
          </w:tcPr>
          <w:p w14:paraId="7E0ABE12" w14:textId="77777777" w:rsidR="0016166E" w:rsidRPr="00126FAC" w:rsidRDefault="0016166E" w:rsidP="00126FAC">
            <w:pPr>
              <w:jc w:val="center"/>
              <w:rPr>
                <w:b/>
                <w:szCs w:val="22"/>
                <w:lang w:eastAsia="sl-SI"/>
              </w:rPr>
            </w:pPr>
            <w:r w:rsidRPr="00126FAC">
              <w:rPr>
                <w:b/>
                <w:szCs w:val="22"/>
                <w:lang w:eastAsia="sl-SI"/>
              </w:rPr>
              <w:t>VLOGA ZA DODELITEV DRŽAVNE</w:t>
            </w:r>
            <w:r w:rsidRPr="00126FAC">
              <w:rPr>
                <w:b/>
                <w:color w:val="FF0000"/>
                <w:szCs w:val="22"/>
                <w:lang w:eastAsia="sl-SI"/>
              </w:rPr>
              <w:t xml:space="preserve"> </w:t>
            </w:r>
            <w:r w:rsidRPr="00126FAC">
              <w:rPr>
                <w:b/>
                <w:szCs w:val="22"/>
                <w:lang w:eastAsia="sl-SI"/>
              </w:rPr>
              <w:t>POMOČI ZA UKREPE RAZVOJA PODEŽELJA V MES</w:t>
            </w:r>
            <w:r w:rsidR="003323F1">
              <w:rPr>
                <w:b/>
                <w:szCs w:val="22"/>
                <w:lang w:eastAsia="sl-SI"/>
              </w:rPr>
              <w:t>TNI OBČINI LJUBLJANA V LETU 2026</w:t>
            </w:r>
          </w:p>
          <w:p w14:paraId="7D2AAA34" w14:textId="77777777" w:rsidR="0016166E" w:rsidRPr="00126FAC" w:rsidRDefault="0016166E" w:rsidP="00126FAC">
            <w:pPr>
              <w:jc w:val="center"/>
              <w:rPr>
                <w:b/>
                <w:szCs w:val="22"/>
                <w:lang w:eastAsia="sl-SI"/>
              </w:rPr>
            </w:pPr>
          </w:p>
          <w:p w14:paraId="68D07BDB" w14:textId="77777777" w:rsidR="0016166E" w:rsidRPr="00126FAC" w:rsidRDefault="004A604C" w:rsidP="00126FAC">
            <w:pPr>
              <w:outlineLvl w:val="0"/>
              <w:rPr>
                <w:b/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>DRŽAVNA POMOČ PO SKUPINSKI IZJEMI V KMETIJSTVU IN GOZDARSTVU</w:t>
            </w:r>
            <w:r w:rsidR="0016166E" w:rsidRPr="00126FAC">
              <w:rPr>
                <w:b/>
                <w:color w:val="000000"/>
                <w:szCs w:val="22"/>
              </w:rPr>
              <w:t xml:space="preserve"> V </w:t>
            </w:r>
            <w:r w:rsidR="003323F1">
              <w:rPr>
                <w:b/>
                <w:color w:val="000000"/>
                <w:szCs w:val="22"/>
              </w:rPr>
              <w:t>SKLADU Z UREDBO KOMISIJE (EU) št</w:t>
            </w:r>
            <w:r w:rsidR="0016166E" w:rsidRPr="00126FAC">
              <w:rPr>
                <w:b/>
                <w:color w:val="000000"/>
                <w:szCs w:val="22"/>
              </w:rPr>
              <w:t xml:space="preserve">. </w:t>
            </w:r>
            <w:r w:rsidR="003323F1">
              <w:rPr>
                <w:b/>
                <w:color w:val="000000"/>
                <w:szCs w:val="22"/>
              </w:rPr>
              <w:t>2022/2472)</w:t>
            </w:r>
          </w:p>
          <w:p w14:paraId="212C8136" w14:textId="77777777" w:rsidR="0016166E" w:rsidRPr="00126FAC" w:rsidRDefault="0016166E" w:rsidP="00126FAC">
            <w:pPr>
              <w:outlineLvl w:val="0"/>
              <w:rPr>
                <w:b/>
                <w:color w:val="000000"/>
                <w:szCs w:val="22"/>
              </w:rPr>
            </w:pPr>
            <w:r w:rsidRPr="00126FAC">
              <w:rPr>
                <w:b/>
                <w:szCs w:val="22"/>
              </w:rPr>
              <w:t xml:space="preserve">UKREP 1 – Pomoč za naložbe v </w:t>
            </w:r>
            <w:r w:rsidR="003323F1">
              <w:rPr>
                <w:b/>
                <w:szCs w:val="22"/>
              </w:rPr>
              <w:t xml:space="preserve">kmetijska gospodarstva, </w:t>
            </w:r>
            <w:r w:rsidR="002B2DC8">
              <w:rPr>
                <w:b/>
                <w:szCs w:val="22"/>
              </w:rPr>
              <w:t>v zvezi</w:t>
            </w:r>
            <w:r w:rsidR="003323F1">
              <w:rPr>
                <w:b/>
                <w:szCs w:val="22"/>
              </w:rPr>
              <w:t xml:space="preserve"> </w:t>
            </w:r>
            <w:r w:rsidRPr="00126FAC">
              <w:rPr>
                <w:b/>
                <w:szCs w:val="22"/>
              </w:rPr>
              <w:t xml:space="preserve"> s primarno kmetijsko proizvodnjo</w:t>
            </w:r>
            <w:r w:rsidRPr="00126FAC">
              <w:rPr>
                <w:b/>
                <w:color w:val="000000"/>
                <w:szCs w:val="22"/>
              </w:rPr>
              <w:t xml:space="preserve"> – (14. člen Uredbe Komisije (EU) št.</w:t>
            </w:r>
            <w:r w:rsidR="003323F1">
              <w:rPr>
                <w:b/>
                <w:color w:val="000000"/>
                <w:szCs w:val="22"/>
              </w:rPr>
              <w:t xml:space="preserve"> 2022/2472)</w:t>
            </w:r>
            <w:r w:rsidRPr="00126FAC">
              <w:rPr>
                <w:b/>
                <w:color w:val="000000"/>
                <w:szCs w:val="22"/>
              </w:rPr>
              <w:t xml:space="preserve">  </w:t>
            </w:r>
          </w:p>
          <w:p w14:paraId="4365C9BC" w14:textId="77777777" w:rsidR="0016166E" w:rsidRPr="00126FAC" w:rsidRDefault="0016166E" w:rsidP="00126FAC">
            <w:pPr>
              <w:outlineLvl w:val="0"/>
              <w:rPr>
                <w:color w:val="000000"/>
                <w:szCs w:val="22"/>
              </w:rPr>
            </w:pPr>
            <w:r w:rsidRPr="00126FAC">
              <w:rPr>
                <w:color w:val="000000"/>
                <w:szCs w:val="22"/>
              </w:rPr>
              <w:t>Podukrep 1.1 – Posodabljanje kmetijskih gospodarstev za naložbe v rastlinsko proizvodnjo</w:t>
            </w:r>
          </w:p>
          <w:p w14:paraId="32F91853" w14:textId="77777777" w:rsidR="0016166E" w:rsidRPr="00126FAC" w:rsidRDefault="0016166E" w:rsidP="00126FAC">
            <w:pPr>
              <w:outlineLvl w:val="0"/>
              <w:rPr>
                <w:color w:val="000000"/>
                <w:szCs w:val="22"/>
              </w:rPr>
            </w:pPr>
            <w:r w:rsidRPr="00126FAC">
              <w:rPr>
                <w:color w:val="000000"/>
                <w:szCs w:val="22"/>
              </w:rPr>
              <w:t>Podukrep 1.2 – Posodabljanje kmetijskih gospodarstev za naložbe v živinorejsko proizvodnjo</w:t>
            </w:r>
          </w:p>
          <w:p w14:paraId="1926F8A1" w14:textId="77777777" w:rsidR="0016166E" w:rsidRPr="00126FAC" w:rsidRDefault="0016166E" w:rsidP="0016166E">
            <w:pPr>
              <w:rPr>
                <w:color w:val="000000"/>
                <w:szCs w:val="22"/>
              </w:rPr>
            </w:pPr>
            <w:r w:rsidRPr="00126FAC">
              <w:rPr>
                <w:color w:val="000000"/>
                <w:szCs w:val="22"/>
              </w:rPr>
              <w:t>Podukrep 1.3 – Urejanje pašnikov</w:t>
            </w:r>
          </w:p>
          <w:p w14:paraId="071CEF1D" w14:textId="77777777" w:rsidR="0016166E" w:rsidRPr="00126FAC" w:rsidRDefault="0016166E" w:rsidP="0016166E">
            <w:pPr>
              <w:rPr>
                <w:b/>
                <w:color w:val="000000"/>
                <w:szCs w:val="22"/>
              </w:rPr>
            </w:pPr>
            <w:r w:rsidRPr="00126FAC">
              <w:rPr>
                <w:b/>
                <w:szCs w:val="22"/>
              </w:rPr>
              <w:t>UKREP 3 – Pomoč za naložbe za ohranjanje kulturne</w:t>
            </w:r>
            <w:r w:rsidR="003323F1">
              <w:rPr>
                <w:b/>
                <w:szCs w:val="22"/>
              </w:rPr>
              <w:t xml:space="preserve"> </w:t>
            </w:r>
            <w:r w:rsidRPr="00126FAC">
              <w:rPr>
                <w:b/>
                <w:szCs w:val="22"/>
              </w:rPr>
              <w:t xml:space="preserve">dediščine na kmetijskih gospodarstvih </w:t>
            </w:r>
            <w:r w:rsidR="003323F1">
              <w:rPr>
                <w:b/>
                <w:szCs w:val="22"/>
              </w:rPr>
              <w:t xml:space="preserve">ali v gozdovih </w:t>
            </w:r>
            <w:r w:rsidRPr="00126FAC">
              <w:rPr>
                <w:b/>
                <w:color w:val="000000"/>
                <w:szCs w:val="22"/>
              </w:rPr>
              <w:t>–</w:t>
            </w:r>
            <w:r w:rsidR="003323F1">
              <w:rPr>
                <w:b/>
                <w:color w:val="000000"/>
                <w:szCs w:val="22"/>
              </w:rPr>
              <w:t xml:space="preserve"> (36</w:t>
            </w:r>
            <w:r w:rsidRPr="00126FAC">
              <w:rPr>
                <w:b/>
                <w:color w:val="000000"/>
                <w:szCs w:val="22"/>
              </w:rPr>
              <w:t>. člen Uredbe Komisije (EU) št.)</w:t>
            </w:r>
            <w:r w:rsidR="003323F1">
              <w:rPr>
                <w:b/>
                <w:color w:val="000000"/>
                <w:szCs w:val="22"/>
              </w:rPr>
              <w:t xml:space="preserve"> 2022/2472)</w:t>
            </w:r>
          </w:p>
          <w:p w14:paraId="7C0DEEF8" w14:textId="77777777" w:rsidR="0016166E" w:rsidRPr="00126FAC" w:rsidRDefault="0016166E" w:rsidP="0016166E">
            <w:pPr>
              <w:rPr>
                <w:b/>
                <w:szCs w:val="22"/>
                <w:lang w:eastAsia="sl-SI"/>
              </w:rPr>
            </w:pPr>
          </w:p>
        </w:tc>
      </w:tr>
    </w:tbl>
    <w:p w14:paraId="2D30F804" w14:textId="77777777" w:rsidR="0016166E" w:rsidRPr="00294728" w:rsidRDefault="0016166E" w:rsidP="0016166E">
      <w:pPr>
        <w:rPr>
          <w:b/>
          <w:szCs w:val="22"/>
          <w:lang w:eastAsia="sl-SI"/>
        </w:rPr>
      </w:pPr>
    </w:p>
    <w:p w14:paraId="4AA789B8" w14:textId="77777777" w:rsidR="0016166E" w:rsidRPr="00E938C9" w:rsidRDefault="0016166E" w:rsidP="0016166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1.0 PODATKI O VLAGATELJU/</w:t>
      </w:r>
      <w:r w:rsidRPr="00E938C9">
        <w:rPr>
          <w:b/>
          <w:szCs w:val="22"/>
          <w:lang w:eastAsia="sl-SI"/>
        </w:rPr>
        <w:t>UPRAVIČENCU</w:t>
      </w:r>
    </w:p>
    <w:p w14:paraId="185B30A3" w14:textId="77777777" w:rsidR="0016166E" w:rsidRPr="00294728" w:rsidRDefault="0016166E" w:rsidP="0016166E">
      <w:pPr>
        <w:rPr>
          <w:b/>
          <w:sz w:val="24"/>
          <w:lang w:eastAsia="sl-SI"/>
        </w:rPr>
      </w:pPr>
    </w:p>
    <w:p w14:paraId="7D659A0E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</w:t>
      </w:r>
      <w:r w:rsidRPr="00294728">
        <w:rPr>
          <w:szCs w:val="22"/>
          <w:lang w:eastAsia="sl-SI"/>
        </w:rPr>
        <w:t xml:space="preserve"> Številka kme</w:t>
      </w:r>
      <w:r>
        <w:rPr>
          <w:szCs w:val="22"/>
          <w:lang w:eastAsia="sl-SI"/>
        </w:rPr>
        <w:t xml:space="preserve">tijskega gospodarstva KMG-MID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</w:p>
    <w:p w14:paraId="3DD3F7CF" w14:textId="77777777" w:rsidR="0016166E" w:rsidRPr="00AB5569" w:rsidRDefault="0016166E" w:rsidP="0016166E">
      <w:pPr>
        <w:rPr>
          <w:strike/>
          <w:szCs w:val="22"/>
          <w:lang w:eastAsia="sl-SI"/>
        </w:rPr>
      </w:pPr>
    </w:p>
    <w:p w14:paraId="07D68942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1.3</w:t>
      </w:r>
      <w:r w:rsidRPr="00294728">
        <w:rPr>
          <w:szCs w:val="22"/>
          <w:lang w:eastAsia="sl-SI"/>
        </w:rPr>
        <w:t xml:space="preserve"> Ime in priimek</w:t>
      </w:r>
      <w:r>
        <w:rPr>
          <w:szCs w:val="22"/>
          <w:lang w:eastAsia="sl-SI"/>
        </w:rPr>
        <w:t>/naziv</w:t>
      </w:r>
      <w:r w:rsidRPr="00294728">
        <w:rPr>
          <w:szCs w:val="22"/>
          <w:lang w:eastAsia="sl-SI"/>
        </w:rPr>
        <w:t xml:space="preserve"> vlagatelja_________________________</w:t>
      </w:r>
      <w:r>
        <w:rPr>
          <w:szCs w:val="22"/>
          <w:lang w:eastAsia="sl-SI"/>
        </w:rPr>
        <w:t>___________________________</w:t>
      </w:r>
    </w:p>
    <w:p w14:paraId="4C5C6046" w14:textId="77777777" w:rsidR="0016166E" w:rsidRDefault="0016166E" w:rsidP="0016166E">
      <w:pPr>
        <w:rPr>
          <w:szCs w:val="22"/>
          <w:lang w:eastAsia="sl-SI"/>
        </w:rPr>
      </w:pPr>
    </w:p>
    <w:p w14:paraId="0EE63938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1.4 Ulica/vas, </w:t>
      </w:r>
      <w:r w:rsidRPr="00294728">
        <w:rPr>
          <w:szCs w:val="22"/>
          <w:lang w:eastAsia="sl-SI"/>
        </w:rPr>
        <w:t>hišna številka____________________________</w:t>
      </w:r>
      <w:r>
        <w:rPr>
          <w:szCs w:val="22"/>
          <w:lang w:eastAsia="sl-SI"/>
        </w:rPr>
        <w:t>_____________________________</w:t>
      </w:r>
    </w:p>
    <w:p w14:paraId="312DE061" w14:textId="77777777" w:rsidR="0016166E" w:rsidRPr="00294728" w:rsidRDefault="0016166E" w:rsidP="0016166E">
      <w:pPr>
        <w:rPr>
          <w:szCs w:val="22"/>
          <w:lang w:eastAsia="sl-SI"/>
        </w:rPr>
      </w:pPr>
    </w:p>
    <w:p w14:paraId="4805A435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1.5</w:t>
      </w:r>
      <w:r w:rsidRPr="00294728">
        <w:rPr>
          <w:szCs w:val="22"/>
          <w:lang w:eastAsia="sl-SI"/>
        </w:rPr>
        <w:t xml:space="preserve"> Pošta in poštna številka____________________________________</w:t>
      </w:r>
      <w:r>
        <w:rPr>
          <w:szCs w:val="22"/>
          <w:lang w:eastAsia="sl-SI"/>
        </w:rPr>
        <w:t>_______________________</w:t>
      </w:r>
      <w:r w:rsidRPr="00294728">
        <w:rPr>
          <w:szCs w:val="22"/>
          <w:lang w:eastAsia="sl-SI"/>
        </w:rPr>
        <w:t xml:space="preserve"> </w:t>
      </w:r>
    </w:p>
    <w:p w14:paraId="1B795D39" w14:textId="77777777" w:rsidR="0016166E" w:rsidRDefault="0016166E" w:rsidP="0016166E">
      <w:pPr>
        <w:rPr>
          <w:szCs w:val="22"/>
          <w:lang w:eastAsia="sl-SI"/>
        </w:rPr>
      </w:pPr>
    </w:p>
    <w:p w14:paraId="19FA10A0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1.6 Telefon</w:t>
      </w:r>
      <w:r w:rsidRPr="00294728">
        <w:rPr>
          <w:szCs w:val="22"/>
          <w:lang w:eastAsia="sl-SI"/>
        </w:rPr>
        <w:t>__________________</w:t>
      </w:r>
      <w:r>
        <w:rPr>
          <w:szCs w:val="22"/>
          <w:lang w:eastAsia="sl-SI"/>
        </w:rPr>
        <w:t>_____________________________________________________</w:t>
      </w:r>
    </w:p>
    <w:p w14:paraId="295C9774" w14:textId="77777777" w:rsidR="0016166E" w:rsidRDefault="0016166E" w:rsidP="0016166E">
      <w:pPr>
        <w:rPr>
          <w:szCs w:val="22"/>
          <w:lang w:eastAsia="sl-SI"/>
        </w:rPr>
      </w:pPr>
    </w:p>
    <w:p w14:paraId="602B0200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1.7 E-pošta________________________________________________________________________</w:t>
      </w:r>
    </w:p>
    <w:p w14:paraId="6CF89110" w14:textId="77777777" w:rsidR="0016166E" w:rsidRDefault="0016166E" w:rsidP="0016166E">
      <w:pPr>
        <w:rPr>
          <w:color w:val="FF0000"/>
          <w:szCs w:val="22"/>
          <w:lang w:eastAsia="sl-SI"/>
        </w:rPr>
      </w:pPr>
    </w:p>
    <w:p w14:paraId="16E21591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1.8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Davčna številka oz. ID številka za DDV                   SI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</w:p>
    <w:p w14:paraId="7A620DCD" w14:textId="77777777" w:rsidR="0016166E" w:rsidRPr="00294728" w:rsidRDefault="0016166E" w:rsidP="0016166E">
      <w:pPr>
        <w:rPr>
          <w:szCs w:val="22"/>
          <w:lang w:eastAsia="sl-SI"/>
        </w:rPr>
      </w:pPr>
    </w:p>
    <w:p w14:paraId="1EB85F2C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1.9 Matična številka                                           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  <w:r>
        <w:rPr>
          <w:szCs w:val="22"/>
          <w:lang w:eastAsia="sl-SI"/>
        </w:rPr>
        <w:t>____/</w:t>
      </w:r>
    </w:p>
    <w:p w14:paraId="2227CB77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14:paraId="6BB55BB6" w14:textId="77777777" w:rsidR="0016166E" w:rsidRPr="005133CE" w:rsidRDefault="0016166E" w:rsidP="0016166E">
      <w:pPr>
        <w:rPr>
          <w:szCs w:val="22"/>
          <w:lang w:eastAsia="sl-SI"/>
        </w:rPr>
      </w:pPr>
    </w:p>
    <w:p w14:paraId="278C39E6" w14:textId="77777777" w:rsidR="0016166E" w:rsidRPr="005133CE" w:rsidRDefault="0016166E" w:rsidP="0016166E">
      <w:pPr>
        <w:rPr>
          <w:szCs w:val="22"/>
          <w:lang w:eastAsia="sl-SI"/>
        </w:rPr>
      </w:pPr>
      <w:r w:rsidRPr="00455918">
        <w:rPr>
          <w:szCs w:val="22"/>
          <w:lang w:eastAsia="sl-SI"/>
        </w:rPr>
        <w:t>1.10 Kmetijsko gospodarstvo/mikro podjetje ima zaposlenih ____________________________</w:t>
      </w:r>
      <w:r>
        <w:rPr>
          <w:szCs w:val="22"/>
          <w:lang w:eastAsia="sl-SI"/>
        </w:rPr>
        <w:t>_</w:t>
      </w:r>
      <w:r w:rsidRPr="00455918">
        <w:rPr>
          <w:szCs w:val="22"/>
          <w:lang w:eastAsia="sl-SI"/>
        </w:rPr>
        <w:t>oseb</w:t>
      </w:r>
    </w:p>
    <w:p w14:paraId="4995EBDE" w14:textId="77777777" w:rsidR="0016166E" w:rsidRPr="005133CE" w:rsidRDefault="0016166E" w:rsidP="0016166E">
      <w:pPr>
        <w:rPr>
          <w:szCs w:val="22"/>
          <w:lang w:eastAsia="sl-SI"/>
        </w:rPr>
      </w:pPr>
      <w:r w:rsidRPr="005133CE">
        <w:rPr>
          <w:szCs w:val="22"/>
          <w:lang w:eastAsia="sl-SI"/>
        </w:rPr>
        <w:t xml:space="preserve">                                                                                      (navedite število zaposlenih oseb: 0, 1, 2, 3….)</w:t>
      </w:r>
    </w:p>
    <w:p w14:paraId="17869026" w14:textId="77777777" w:rsidR="0016166E" w:rsidRDefault="0016166E" w:rsidP="0016166E">
      <w:pPr>
        <w:rPr>
          <w:szCs w:val="22"/>
          <w:lang w:eastAsia="sl-SI"/>
        </w:rPr>
      </w:pPr>
    </w:p>
    <w:p w14:paraId="2054B5E2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1.11 Odgovorni nosilec/kontaktna oseba_______________________________________________</w:t>
      </w:r>
    </w:p>
    <w:p w14:paraId="6CD25BCB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14:paraId="5D185987" w14:textId="77777777" w:rsidR="0016166E" w:rsidRDefault="0016166E" w:rsidP="0016166E">
      <w:pPr>
        <w:rPr>
          <w:szCs w:val="22"/>
          <w:lang w:eastAsia="sl-SI"/>
        </w:rPr>
      </w:pPr>
    </w:p>
    <w:p w14:paraId="0A2F87B5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1.12 Številka transakcijskega </w:t>
      </w:r>
      <w:r w:rsidRPr="00294728">
        <w:rPr>
          <w:szCs w:val="22"/>
          <w:lang w:eastAsia="sl-SI"/>
        </w:rPr>
        <w:t>računa</w:t>
      </w:r>
      <w:r>
        <w:rPr>
          <w:szCs w:val="22"/>
          <w:lang w:eastAsia="sl-SI"/>
        </w:rPr>
        <w:t xml:space="preserve"> in banka</w:t>
      </w:r>
      <w:r w:rsidRPr="00294728">
        <w:rPr>
          <w:szCs w:val="22"/>
          <w:lang w:eastAsia="sl-SI"/>
        </w:rPr>
        <w:t>_____________________</w:t>
      </w:r>
      <w:r>
        <w:rPr>
          <w:szCs w:val="22"/>
          <w:lang w:eastAsia="sl-SI"/>
        </w:rPr>
        <w:t>_______________________</w:t>
      </w:r>
    </w:p>
    <w:p w14:paraId="5C75E14D" w14:textId="77777777" w:rsidR="0016166E" w:rsidRDefault="0016166E" w:rsidP="0016166E">
      <w:pPr>
        <w:rPr>
          <w:szCs w:val="22"/>
          <w:lang w:eastAsia="sl-SI"/>
        </w:rPr>
      </w:pPr>
    </w:p>
    <w:p w14:paraId="315129CE" w14:textId="77777777"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</w:t>
      </w:r>
      <w:r>
        <w:rPr>
          <w:szCs w:val="22"/>
          <w:lang w:eastAsia="sl-SI"/>
        </w:rPr>
        <w:t>______________________________________</w:t>
      </w:r>
    </w:p>
    <w:p w14:paraId="11BD8DB8" w14:textId="77777777" w:rsidR="0016166E" w:rsidRDefault="0016166E" w:rsidP="0016166E">
      <w:pPr>
        <w:rPr>
          <w:szCs w:val="22"/>
          <w:lang w:eastAsia="sl-SI"/>
        </w:rPr>
      </w:pPr>
    </w:p>
    <w:p w14:paraId="2FF28311" w14:textId="1D0ED6BC" w:rsidR="0016166E" w:rsidRDefault="0016166E" w:rsidP="0016166E">
      <w:pPr>
        <w:rPr>
          <w:szCs w:val="22"/>
          <w:lang w:eastAsia="sl-SI"/>
        </w:rPr>
      </w:pPr>
      <w:r>
        <w:rPr>
          <w:szCs w:val="20"/>
          <w:lang w:eastAsia="sl-SI"/>
        </w:rPr>
        <w:t>1</w:t>
      </w:r>
      <w:r w:rsidRPr="00294728">
        <w:rPr>
          <w:szCs w:val="20"/>
          <w:lang w:eastAsia="sl-SI"/>
        </w:rPr>
        <w:t>.</w:t>
      </w:r>
      <w:r>
        <w:rPr>
          <w:szCs w:val="20"/>
          <w:lang w:eastAsia="sl-SI"/>
        </w:rPr>
        <w:t>13</w:t>
      </w:r>
      <w:r>
        <w:rPr>
          <w:szCs w:val="22"/>
          <w:lang w:eastAsia="sl-SI"/>
        </w:rPr>
        <w:t xml:space="preserve"> Poslovanje z žigom</w:t>
      </w:r>
      <w:r w:rsidRPr="0007119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    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14:paraId="059AF800" w14:textId="77777777" w:rsidR="0016166E" w:rsidRDefault="0016166E" w:rsidP="0016166E">
      <w:pPr>
        <w:rPr>
          <w:szCs w:val="22"/>
          <w:lang w:eastAsia="sl-SI"/>
        </w:rPr>
      </w:pPr>
    </w:p>
    <w:p w14:paraId="2528BCCB" w14:textId="5D50B7B2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1.14</w:t>
      </w:r>
      <w:r>
        <w:rPr>
          <w:szCs w:val="20"/>
          <w:lang w:eastAsia="sl-SI"/>
        </w:rPr>
        <w:t xml:space="preserve"> Upravičenec</w:t>
      </w:r>
      <w:r w:rsidRPr="00294728">
        <w:rPr>
          <w:szCs w:val="20"/>
          <w:lang w:eastAsia="sl-SI"/>
        </w:rPr>
        <w:t xml:space="preserve"> je zavezanec za plačilo DDV</w:t>
      </w:r>
      <w:r>
        <w:rPr>
          <w:szCs w:val="20"/>
          <w:lang w:eastAsia="sl-SI"/>
        </w:rPr>
        <w:t xml:space="preserve"> (obkroži)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14:paraId="26DF7258" w14:textId="77777777" w:rsidR="0016166E" w:rsidRPr="00A56199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</w:t>
      </w:r>
    </w:p>
    <w:p w14:paraId="65324F17" w14:textId="77777777" w:rsidR="0016166E" w:rsidRDefault="0016166E" w:rsidP="0016166E">
      <w:pPr>
        <w:rPr>
          <w:color w:val="FF0000"/>
          <w:szCs w:val="22"/>
          <w:lang w:eastAsia="sl-SI"/>
        </w:rPr>
      </w:pPr>
      <w:r>
        <w:rPr>
          <w:szCs w:val="22"/>
          <w:lang w:eastAsia="sl-SI"/>
        </w:rPr>
        <w:t>1.15 Starost vlagatelja (</w:t>
      </w:r>
      <w:r w:rsidRPr="00294728">
        <w:rPr>
          <w:szCs w:val="22"/>
          <w:lang w:eastAsia="sl-SI"/>
        </w:rPr>
        <w:t>obkroži):</w:t>
      </w:r>
    </w:p>
    <w:p w14:paraId="56111D3D" w14:textId="77777777" w:rsidR="0016166E" w:rsidRPr="00294728" w:rsidRDefault="0016166E" w:rsidP="00FB3899">
      <w:pPr>
        <w:numPr>
          <w:ilvl w:val="0"/>
          <w:numId w:val="10"/>
        </w:numPr>
        <w:outlineLvl w:val="0"/>
        <w:rPr>
          <w:szCs w:val="22"/>
          <w:lang w:eastAsia="sl-SI"/>
        </w:rPr>
      </w:pPr>
      <w:r>
        <w:rPr>
          <w:szCs w:val="22"/>
          <w:lang w:eastAsia="sl-SI"/>
        </w:rPr>
        <w:t>do 40 let</w:t>
      </w:r>
    </w:p>
    <w:p w14:paraId="699B9EF9" w14:textId="77777777" w:rsidR="0016166E" w:rsidRDefault="0016166E" w:rsidP="00FB3899">
      <w:pPr>
        <w:numPr>
          <w:ilvl w:val="0"/>
          <w:numId w:val="10"/>
        </w:numPr>
        <w:outlineLvl w:val="0"/>
        <w:rPr>
          <w:szCs w:val="22"/>
          <w:lang w:eastAsia="sl-SI"/>
        </w:rPr>
      </w:pPr>
      <w:r w:rsidRPr="00294728">
        <w:rPr>
          <w:szCs w:val="22"/>
          <w:lang w:eastAsia="sl-SI"/>
        </w:rPr>
        <w:t>41 let in več.</w:t>
      </w:r>
    </w:p>
    <w:p w14:paraId="122EB34A" w14:textId="77777777" w:rsidR="003323F1" w:rsidRPr="003A2B87" w:rsidRDefault="003323F1" w:rsidP="003323F1">
      <w:pPr>
        <w:ind w:left="781"/>
        <w:outlineLvl w:val="0"/>
        <w:rPr>
          <w:szCs w:val="22"/>
          <w:lang w:eastAsia="sl-SI"/>
        </w:rPr>
      </w:pPr>
    </w:p>
    <w:p w14:paraId="24A0E8E3" w14:textId="77777777" w:rsidR="0016166E" w:rsidRDefault="0016166E" w:rsidP="0016166E">
      <w:pPr>
        <w:outlineLvl w:val="0"/>
        <w:rPr>
          <w:szCs w:val="22"/>
          <w:lang w:eastAsia="sl-SI"/>
        </w:rPr>
      </w:pPr>
      <w:r w:rsidRPr="00294728">
        <w:rPr>
          <w:szCs w:val="22"/>
          <w:lang w:eastAsia="sl-SI"/>
        </w:rPr>
        <w:t>1</w:t>
      </w:r>
      <w:r>
        <w:rPr>
          <w:szCs w:val="22"/>
          <w:lang w:eastAsia="sl-SI"/>
        </w:rPr>
        <w:t>.16</w:t>
      </w:r>
      <w:r w:rsidRPr="00294728">
        <w:rPr>
          <w:szCs w:val="22"/>
          <w:lang w:eastAsia="sl-SI"/>
        </w:rPr>
        <w:t xml:space="preserve"> Izobrazba vlagatelja </w:t>
      </w:r>
      <w:r>
        <w:rPr>
          <w:szCs w:val="22"/>
          <w:lang w:eastAsia="sl-SI"/>
        </w:rPr>
        <w:t>(</w:t>
      </w:r>
      <w:r w:rsidRPr="00294728">
        <w:rPr>
          <w:szCs w:val="22"/>
          <w:lang w:eastAsia="sl-SI"/>
        </w:rPr>
        <w:t>obkroži</w:t>
      </w:r>
      <w:r>
        <w:rPr>
          <w:szCs w:val="22"/>
          <w:lang w:eastAsia="sl-SI"/>
        </w:rPr>
        <w:t>)</w:t>
      </w:r>
      <w:r w:rsidRPr="00294728">
        <w:rPr>
          <w:szCs w:val="22"/>
          <w:lang w:eastAsia="sl-SI"/>
        </w:rPr>
        <w:t xml:space="preserve"> </w:t>
      </w:r>
    </w:p>
    <w:p w14:paraId="4C131F7C" w14:textId="77777777" w:rsidR="0016166E" w:rsidRPr="00982F34" w:rsidRDefault="0016166E" w:rsidP="00FB3899">
      <w:pPr>
        <w:numPr>
          <w:ilvl w:val="0"/>
          <w:numId w:val="10"/>
        </w:numPr>
        <w:outlineLvl w:val="0"/>
        <w:rPr>
          <w:szCs w:val="22"/>
          <w:lang w:eastAsia="sl-SI"/>
        </w:rPr>
      </w:pPr>
      <w:r w:rsidRPr="00294728">
        <w:rPr>
          <w:szCs w:val="22"/>
          <w:lang w:eastAsia="sl-SI"/>
        </w:rPr>
        <w:t>kmetijska poklicna šola ali višja sto</w:t>
      </w:r>
      <w:r>
        <w:rPr>
          <w:szCs w:val="22"/>
          <w:lang w:eastAsia="sl-SI"/>
        </w:rPr>
        <w:t>pnja izobrazbe kmetijske smeri</w:t>
      </w:r>
    </w:p>
    <w:p w14:paraId="14ABBBC8" w14:textId="77777777" w:rsidR="0016166E" w:rsidRPr="00294728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>
        <w:rPr>
          <w:szCs w:val="22"/>
          <w:lang w:eastAsia="sl-SI"/>
        </w:rPr>
        <w:t>druga višja, visoka šola</w:t>
      </w:r>
    </w:p>
    <w:p w14:paraId="1B4F9211" w14:textId="77777777" w:rsidR="0016166E" w:rsidRPr="00294728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>
        <w:rPr>
          <w:szCs w:val="22"/>
          <w:lang w:eastAsia="sl-SI"/>
        </w:rPr>
        <w:t>druga srednja šola</w:t>
      </w:r>
    </w:p>
    <w:p w14:paraId="56A368AC" w14:textId="77777777" w:rsidR="0016166E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294728">
        <w:rPr>
          <w:szCs w:val="22"/>
          <w:lang w:eastAsia="sl-SI"/>
        </w:rPr>
        <w:t>osnovna šola.</w:t>
      </w:r>
    </w:p>
    <w:p w14:paraId="55F367CC" w14:textId="77777777" w:rsidR="0016166E" w:rsidRPr="00294728" w:rsidRDefault="0016166E" w:rsidP="0016166E">
      <w:pPr>
        <w:ind w:left="781"/>
        <w:rPr>
          <w:szCs w:val="22"/>
          <w:lang w:eastAsia="sl-SI"/>
        </w:rPr>
      </w:pPr>
    </w:p>
    <w:p w14:paraId="75E1EABA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1.17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Status vlagatelja (obkroži)</w:t>
      </w:r>
    </w:p>
    <w:p w14:paraId="76F6D7CE" w14:textId="77777777" w:rsidR="0016166E" w:rsidRPr="00982F34" w:rsidRDefault="0016166E" w:rsidP="00FB3899">
      <w:pPr>
        <w:numPr>
          <w:ilvl w:val="0"/>
          <w:numId w:val="11"/>
        </w:numPr>
        <w:rPr>
          <w:szCs w:val="20"/>
          <w:lang w:eastAsia="sl-SI"/>
        </w:rPr>
      </w:pPr>
      <w:r w:rsidRPr="00294728">
        <w:rPr>
          <w:szCs w:val="20"/>
          <w:lang w:eastAsia="sl-SI"/>
        </w:rPr>
        <w:t>kmetijstvo mu je os</w:t>
      </w:r>
      <w:r>
        <w:rPr>
          <w:szCs w:val="20"/>
          <w:lang w:eastAsia="sl-SI"/>
        </w:rPr>
        <w:t xml:space="preserve">novna dejavnosti (fizična oseba ki </w:t>
      </w:r>
      <w:r w:rsidR="003323F1">
        <w:rPr>
          <w:szCs w:val="20"/>
          <w:lang w:eastAsia="sl-SI"/>
        </w:rPr>
        <w:t xml:space="preserve">je pokojninsko in invalidsko </w:t>
      </w:r>
      <w:r w:rsidRPr="00294728">
        <w:rPr>
          <w:szCs w:val="20"/>
          <w:lang w:eastAsia="sl-SI"/>
        </w:rPr>
        <w:t>zavarovana</w:t>
      </w:r>
      <w:r>
        <w:rPr>
          <w:szCs w:val="20"/>
          <w:lang w:eastAsia="sl-SI"/>
        </w:rPr>
        <w:t xml:space="preserve"> </w:t>
      </w:r>
      <w:r w:rsidRPr="00982F34">
        <w:rPr>
          <w:szCs w:val="20"/>
          <w:lang w:eastAsia="sl-SI"/>
        </w:rPr>
        <w:t>kot kmet, oz. podjetje ima več kot 51 % pri</w:t>
      </w:r>
      <w:r>
        <w:rPr>
          <w:szCs w:val="20"/>
          <w:lang w:eastAsia="sl-SI"/>
        </w:rPr>
        <w:t>hodkov iz kmetijske dejavnosti)</w:t>
      </w:r>
      <w:r w:rsidRPr="00982F34">
        <w:rPr>
          <w:szCs w:val="20"/>
          <w:lang w:eastAsia="sl-SI"/>
        </w:rPr>
        <w:t xml:space="preserve">   </w:t>
      </w:r>
    </w:p>
    <w:p w14:paraId="76C1EBF3" w14:textId="1363823D" w:rsidR="0016166E" w:rsidRPr="00294728" w:rsidRDefault="0016166E" w:rsidP="00FB3899">
      <w:pPr>
        <w:numPr>
          <w:ilvl w:val="0"/>
          <w:numId w:val="11"/>
        </w:numPr>
        <w:rPr>
          <w:szCs w:val="20"/>
          <w:lang w:eastAsia="sl-SI"/>
        </w:rPr>
      </w:pPr>
      <w:r w:rsidRPr="00294728">
        <w:rPr>
          <w:szCs w:val="20"/>
          <w:lang w:eastAsia="sl-SI"/>
        </w:rPr>
        <w:t>kmetijstvo mu ni osnovna dejavnost</w:t>
      </w:r>
      <w:r w:rsidR="00DF08E9">
        <w:rPr>
          <w:szCs w:val="20"/>
          <w:lang w:eastAsia="sl-SI"/>
        </w:rPr>
        <w:t>.</w:t>
      </w:r>
    </w:p>
    <w:p w14:paraId="0885BBB2" w14:textId="77777777" w:rsidR="0016166E" w:rsidRPr="006C778F" w:rsidRDefault="0016166E" w:rsidP="0016166E">
      <w:pPr>
        <w:rPr>
          <w:strike/>
          <w:szCs w:val="20"/>
          <w:lang w:eastAsia="sl-SI"/>
        </w:rPr>
      </w:pPr>
    </w:p>
    <w:p w14:paraId="0D7E5D3B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1.18</w:t>
      </w:r>
      <w:r w:rsidRPr="00294728">
        <w:rPr>
          <w:szCs w:val="22"/>
          <w:lang w:eastAsia="sl-SI"/>
        </w:rPr>
        <w:t xml:space="preserve"> Standard kmetijske pridelave (obkroži</w:t>
      </w:r>
      <w:r>
        <w:rPr>
          <w:szCs w:val="22"/>
          <w:lang w:eastAsia="sl-SI"/>
        </w:rPr>
        <w:t>)</w:t>
      </w:r>
    </w:p>
    <w:p w14:paraId="43CB5170" w14:textId="77777777"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a) rastlinska</w:t>
      </w:r>
      <w:r>
        <w:rPr>
          <w:szCs w:val="22"/>
          <w:lang w:eastAsia="sl-SI"/>
        </w:rPr>
        <w:t xml:space="preserve"> proizvodnja</w:t>
      </w:r>
    </w:p>
    <w:p w14:paraId="6A000795" w14:textId="77777777"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</w:t>
      </w:r>
      <w:r>
        <w:rPr>
          <w:szCs w:val="22"/>
          <w:lang w:eastAsia="sl-SI"/>
        </w:rPr>
        <w:t>- ekološka pridelava</w:t>
      </w:r>
    </w:p>
    <w:p w14:paraId="1E2FCD6D" w14:textId="77777777"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- integrirana pridelava</w:t>
      </w:r>
      <w:r>
        <w:rPr>
          <w:szCs w:val="22"/>
          <w:lang w:eastAsia="sl-SI"/>
        </w:rPr>
        <w:t xml:space="preserve"> ali pridelava višje kakovosti</w:t>
      </w:r>
    </w:p>
    <w:p w14:paraId="2AE89076" w14:textId="77777777"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</w:t>
      </w:r>
      <w:r>
        <w:rPr>
          <w:szCs w:val="22"/>
          <w:lang w:eastAsia="sl-SI"/>
        </w:rPr>
        <w:t>b) živinorejska proizvodnja</w:t>
      </w:r>
    </w:p>
    <w:p w14:paraId="36FACBBF" w14:textId="77777777" w:rsidR="00DC66A2" w:rsidRPr="00237C7B" w:rsidRDefault="00DC66A2" w:rsidP="0016166E">
      <w:pPr>
        <w:rPr>
          <w:szCs w:val="22"/>
          <w:lang w:eastAsia="sl-SI"/>
        </w:rPr>
      </w:pPr>
      <w:r w:rsidRPr="00237C7B">
        <w:rPr>
          <w:szCs w:val="22"/>
          <w:lang w:eastAsia="sl-SI"/>
        </w:rPr>
        <w:t>reja živali:</w:t>
      </w:r>
    </w:p>
    <w:p w14:paraId="4E671FCC" w14:textId="77777777" w:rsidR="0016166E" w:rsidRPr="00237C7B" w:rsidRDefault="0016166E" w:rsidP="0016166E">
      <w:pPr>
        <w:rPr>
          <w:szCs w:val="22"/>
          <w:lang w:eastAsia="sl-SI"/>
        </w:rPr>
      </w:pPr>
      <w:r w:rsidRPr="00237C7B">
        <w:rPr>
          <w:szCs w:val="22"/>
          <w:lang w:eastAsia="sl-SI"/>
        </w:rPr>
        <w:t xml:space="preserve">         - kmetijsko gospodarstvo se ukvarja s prosto rejo</w:t>
      </w:r>
    </w:p>
    <w:p w14:paraId="653BC4E7" w14:textId="6B8815AE" w:rsidR="00DC66A2" w:rsidRPr="00237C7B" w:rsidRDefault="0016166E" w:rsidP="0016166E">
      <w:pPr>
        <w:rPr>
          <w:szCs w:val="22"/>
          <w:lang w:eastAsia="sl-SI"/>
        </w:rPr>
      </w:pPr>
      <w:r w:rsidRPr="00237C7B">
        <w:rPr>
          <w:szCs w:val="22"/>
          <w:lang w:eastAsia="sl-SI"/>
        </w:rPr>
        <w:t xml:space="preserve">         - kmetijsko gospodarstvo se usmerja v prosto rejo</w:t>
      </w:r>
      <w:r w:rsidR="00DF08E9">
        <w:rPr>
          <w:szCs w:val="22"/>
          <w:lang w:eastAsia="sl-SI"/>
        </w:rPr>
        <w:t>.</w:t>
      </w:r>
    </w:p>
    <w:p w14:paraId="7F686732" w14:textId="77777777" w:rsidR="00237C7B" w:rsidRDefault="00237C7B" w:rsidP="0016166E">
      <w:pPr>
        <w:rPr>
          <w:szCs w:val="20"/>
          <w:lang w:eastAsia="sl-SI"/>
        </w:rPr>
      </w:pPr>
    </w:p>
    <w:p w14:paraId="634BF38E" w14:textId="77777777" w:rsidR="0016166E" w:rsidRPr="009A330F" w:rsidRDefault="0016166E" w:rsidP="0016166E">
      <w:pPr>
        <w:rPr>
          <w:szCs w:val="22"/>
          <w:lang w:eastAsia="sl-SI"/>
        </w:rPr>
      </w:pPr>
      <w:r>
        <w:rPr>
          <w:szCs w:val="20"/>
          <w:lang w:eastAsia="sl-SI"/>
        </w:rPr>
        <w:t>1.19</w:t>
      </w:r>
      <w:r w:rsidRPr="00294728">
        <w:rPr>
          <w:szCs w:val="20"/>
          <w:lang w:eastAsia="sl-SI"/>
        </w:rPr>
        <w:t xml:space="preserve"> </w:t>
      </w:r>
      <w:r w:rsidRPr="009A330F">
        <w:rPr>
          <w:szCs w:val="22"/>
          <w:lang w:eastAsia="sl-SI"/>
        </w:rPr>
        <w:t xml:space="preserve">Starost objekta </w:t>
      </w:r>
      <w:bookmarkStart w:id="0" w:name="_Hlk231808778"/>
      <w:r w:rsidRPr="009A330F">
        <w:rPr>
          <w:szCs w:val="22"/>
          <w:lang w:eastAsia="sl-SI"/>
        </w:rPr>
        <w:t xml:space="preserve">(izpolniti samo za UKREP 3 – obkroži)   </w:t>
      </w:r>
      <w:bookmarkEnd w:id="0"/>
    </w:p>
    <w:p w14:paraId="73CB7B4E" w14:textId="77777777" w:rsidR="0016166E" w:rsidRPr="009A330F" w:rsidRDefault="0028513A" w:rsidP="00FB3899">
      <w:pPr>
        <w:numPr>
          <w:ilvl w:val="0"/>
          <w:numId w:val="10"/>
        </w:numPr>
        <w:rPr>
          <w:szCs w:val="22"/>
          <w:lang w:eastAsia="sl-SI"/>
        </w:rPr>
      </w:pPr>
      <w:r w:rsidRPr="009A330F">
        <w:rPr>
          <w:szCs w:val="22"/>
          <w:lang w:eastAsia="sl-SI"/>
        </w:rPr>
        <w:t>več kot 100 let</w:t>
      </w:r>
      <w:r w:rsidR="0016166E" w:rsidRPr="009A330F">
        <w:rPr>
          <w:szCs w:val="22"/>
          <w:lang w:eastAsia="sl-SI"/>
        </w:rPr>
        <w:t xml:space="preserve"> </w:t>
      </w:r>
    </w:p>
    <w:p w14:paraId="60464EAE" w14:textId="77777777" w:rsidR="0016166E" w:rsidRPr="009A330F" w:rsidRDefault="002E2442" w:rsidP="00FB3899">
      <w:pPr>
        <w:numPr>
          <w:ilvl w:val="0"/>
          <w:numId w:val="10"/>
        </w:numPr>
        <w:rPr>
          <w:szCs w:val="22"/>
          <w:lang w:eastAsia="sl-SI"/>
        </w:rPr>
      </w:pPr>
      <w:r w:rsidRPr="009A330F">
        <w:rPr>
          <w:szCs w:val="22"/>
          <w:lang w:eastAsia="sl-SI"/>
        </w:rPr>
        <w:t>51</w:t>
      </w:r>
      <w:r w:rsidR="0028513A" w:rsidRPr="009A330F">
        <w:rPr>
          <w:szCs w:val="22"/>
          <w:lang w:eastAsia="sl-SI"/>
        </w:rPr>
        <w:t xml:space="preserve"> </w:t>
      </w:r>
      <w:r w:rsidR="0016166E" w:rsidRPr="009A330F">
        <w:rPr>
          <w:szCs w:val="22"/>
          <w:lang w:eastAsia="sl-SI"/>
        </w:rPr>
        <w:t xml:space="preserve">do </w:t>
      </w:r>
      <w:r w:rsidRPr="009A330F">
        <w:rPr>
          <w:szCs w:val="22"/>
          <w:lang w:eastAsia="sl-SI"/>
        </w:rPr>
        <w:t>99</w:t>
      </w:r>
      <w:r w:rsidR="0028513A" w:rsidRPr="009A330F">
        <w:rPr>
          <w:szCs w:val="22"/>
          <w:lang w:eastAsia="sl-SI"/>
        </w:rPr>
        <w:t xml:space="preserve"> </w:t>
      </w:r>
      <w:r w:rsidR="0016166E" w:rsidRPr="009A330F">
        <w:rPr>
          <w:szCs w:val="22"/>
          <w:lang w:eastAsia="sl-SI"/>
        </w:rPr>
        <w:t>let</w:t>
      </w:r>
    </w:p>
    <w:p w14:paraId="0445400F" w14:textId="7A9DD0E3" w:rsidR="0028513A" w:rsidRPr="009A330F" w:rsidRDefault="0028513A" w:rsidP="0028513A">
      <w:pPr>
        <w:numPr>
          <w:ilvl w:val="0"/>
          <w:numId w:val="10"/>
        </w:numPr>
        <w:rPr>
          <w:szCs w:val="22"/>
          <w:lang w:eastAsia="sl-SI"/>
        </w:rPr>
      </w:pPr>
      <w:r w:rsidRPr="009A330F">
        <w:rPr>
          <w:szCs w:val="22"/>
          <w:lang w:eastAsia="sl-SI"/>
        </w:rPr>
        <w:t>50 let in manj</w:t>
      </w:r>
      <w:r w:rsidR="00DF08E9">
        <w:rPr>
          <w:szCs w:val="22"/>
          <w:lang w:eastAsia="sl-SI"/>
        </w:rPr>
        <w:t>.</w:t>
      </w:r>
    </w:p>
    <w:p w14:paraId="6FB72091" w14:textId="77777777" w:rsidR="0028513A" w:rsidRPr="009A330F" w:rsidRDefault="0028513A" w:rsidP="0028513A">
      <w:pPr>
        <w:rPr>
          <w:szCs w:val="22"/>
          <w:lang w:eastAsia="sl-SI"/>
        </w:rPr>
      </w:pPr>
    </w:p>
    <w:p w14:paraId="5F693F74" w14:textId="77777777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1.20 Status objekta (izpolniti samo za UKREP 3 – obkroži)   </w:t>
      </w:r>
    </w:p>
    <w:p w14:paraId="63B42AD1" w14:textId="77777777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        - </w:t>
      </w:r>
      <w:r w:rsidR="002E2442" w:rsidRPr="009A330F">
        <w:rPr>
          <w:szCs w:val="22"/>
          <w:lang w:eastAsia="sl-SI"/>
        </w:rPr>
        <w:t xml:space="preserve">spomenik lokalnega pomena </w:t>
      </w:r>
    </w:p>
    <w:p w14:paraId="11DB806D" w14:textId="77777777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        - </w:t>
      </w:r>
      <w:r w:rsidR="002E2442" w:rsidRPr="009A330F">
        <w:rPr>
          <w:szCs w:val="22"/>
          <w:lang w:eastAsia="sl-SI"/>
        </w:rPr>
        <w:t>registrirana dediščina</w:t>
      </w:r>
    </w:p>
    <w:p w14:paraId="2CDA89AD" w14:textId="7FD3C79D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        - prepoznane lastnosti kulturne dediščine na osnovi Strokovne ocene ZVKD</w:t>
      </w:r>
      <w:r w:rsidR="00DF08E9">
        <w:rPr>
          <w:szCs w:val="22"/>
          <w:lang w:eastAsia="sl-SI"/>
        </w:rPr>
        <w:t>.</w:t>
      </w:r>
    </w:p>
    <w:p w14:paraId="56E06E8A" w14:textId="77777777" w:rsidR="0028513A" w:rsidRPr="009A330F" w:rsidRDefault="0028513A" w:rsidP="0028513A">
      <w:pPr>
        <w:rPr>
          <w:szCs w:val="22"/>
          <w:lang w:eastAsia="sl-SI"/>
        </w:rPr>
      </w:pPr>
    </w:p>
    <w:p w14:paraId="7AFD82EA" w14:textId="77777777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1.21 Status upravičenca (izpolniti samo za UKREP 3 – obkroži)   </w:t>
      </w:r>
    </w:p>
    <w:p w14:paraId="6A944297" w14:textId="77777777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        - kmetijstvo mu je osnovna dejavnost</w:t>
      </w:r>
    </w:p>
    <w:p w14:paraId="54CB9729" w14:textId="77777777" w:rsidR="0028513A" w:rsidRPr="009A330F" w:rsidRDefault="0028513A" w:rsidP="0028513A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        - kmetijstvo mu ni osnovna dejavnost.</w:t>
      </w:r>
    </w:p>
    <w:p w14:paraId="2172E6D9" w14:textId="77777777" w:rsidR="0016166E" w:rsidRPr="00294728" w:rsidRDefault="0016166E" w:rsidP="0016166E">
      <w:pPr>
        <w:rPr>
          <w:szCs w:val="22"/>
          <w:lang w:eastAsia="sl-SI"/>
        </w:rPr>
      </w:pPr>
    </w:p>
    <w:p w14:paraId="500EDC56" w14:textId="77777777" w:rsidR="0016166E" w:rsidRPr="00294728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1.2</w:t>
      </w:r>
      <w:r w:rsidR="002E2442">
        <w:rPr>
          <w:szCs w:val="20"/>
          <w:lang w:eastAsia="sl-SI"/>
        </w:rPr>
        <w:t>2</w:t>
      </w:r>
      <w:r>
        <w:rPr>
          <w:szCs w:val="20"/>
          <w:lang w:eastAsia="sl-SI"/>
        </w:rPr>
        <w:t xml:space="preserve"> </w:t>
      </w:r>
      <w:r w:rsidRPr="00294728">
        <w:rPr>
          <w:szCs w:val="20"/>
          <w:lang w:eastAsia="sl-SI"/>
        </w:rPr>
        <w:t xml:space="preserve">Območje v katerem leži </w:t>
      </w:r>
      <w:r>
        <w:rPr>
          <w:szCs w:val="20"/>
          <w:lang w:eastAsia="sl-SI"/>
        </w:rPr>
        <w:t>kmetijsko gospodarstvo (obkroži)</w:t>
      </w:r>
    </w:p>
    <w:p w14:paraId="6527B059" w14:textId="77777777" w:rsidR="0016166E" w:rsidRPr="004C64F7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območje z omejenimi možnostmi za kmetijsko dejavnost</w:t>
      </w:r>
    </w:p>
    <w:p w14:paraId="3EA52FC2" w14:textId="77777777" w:rsidR="0016166E" w:rsidRPr="004C64F7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ostala območja.</w:t>
      </w:r>
    </w:p>
    <w:p w14:paraId="6225EEC1" w14:textId="77777777" w:rsidR="0016166E" w:rsidRPr="00294728" w:rsidRDefault="0016166E" w:rsidP="0016166E">
      <w:pPr>
        <w:rPr>
          <w:b/>
          <w:szCs w:val="20"/>
          <w:lang w:eastAsia="sl-SI"/>
        </w:rPr>
      </w:pPr>
    </w:p>
    <w:p w14:paraId="644554AD" w14:textId="77777777" w:rsidR="0016166E" w:rsidRPr="00294728" w:rsidRDefault="0016166E" w:rsidP="0016166E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2.0</w:t>
      </w:r>
      <w:r w:rsidRPr="00294728">
        <w:rPr>
          <w:b/>
          <w:szCs w:val="20"/>
          <w:lang w:eastAsia="sl-SI"/>
        </w:rPr>
        <w:t xml:space="preserve"> PODATKI O KMETIJSKEM GOSPODARSTVU:</w:t>
      </w:r>
    </w:p>
    <w:p w14:paraId="52CE66A2" w14:textId="77777777" w:rsidR="0016166E" w:rsidRPr="00294728" w:rsidRDefault="0016166E" w:rsidP="0016166E">
      <w:pPr>
        <w:rPr>
          <w:b/>
          <w:szCs w:val="20"/>
          <w:lang w:eastAsia="sl-SI"/>
        </w:rPr>
      </w:pPr>
    </w:p>
    <w:p w14:paraId="5344435F" w14:textId="77777777" w:rsidR="0016166E" w:rsidRPr="00884BE4" w:rsidRDefault="0016166E" w:rsidP="0016166E">
      <w:pPr>
        <w:rPr>
          <w:szCs w:val="20"/>
          <w:u w:val="single"/>
          <w:lang w:eastAsia="sl-SI"/>
        </w:rPr>
      </w:pPr>
      <w:r>
        <w:rPr>
          <w:szCs w:val="20"/>
          <w:lang w:eastAsia="sl-SI"/>
        </w:rPr>
        <w:t>2.1</w:t>
      </w:r>
      <w:r w:rsidRPr="00294728">
        <w:rPr>
          <w:szCs w:val="20"/>
          <w:lang w:eastAsia="sl-SI"/>
        </w:rPr>
        <w:t xml:space="preserve"> S</w:t>
      </w:r>
      <w:r>
        <w:rPr>
          <w:szCs w:val="20"/>
          <w:lang w:eastAsia="sl-SI"/>
        </w:rPr>
        <w:t>talež rejnih živali</w:t>
      </w:r>
    </w:p>
    <w:p w14:paraId="7CD96A46" w14:textId="77777777" w:rsidR="0016166E" w:rsidRDefault="0016166E" w:rsidP="0016166E">
      <w:pPr>
        <w:rPr>
          <w:szCs w:val="20"/>
          <w:lang w:eastAsia="sl-SI"/>
        </w:rPr>
      </w:pPr>
    </w:p>
    <w:p w14:paraId="3BCF0CAC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Število živali na kmetijskem gospodarstvu ____________________</w:t>
      </w:r>
      <w:r w:rsidRPr="00294728">
        <w:rPr>
          <w:szCs w:val="20"/>
          <w:lang w:eastAsia="sl-SI"/>
        </w:rPr>
        <w:t>(</w:t>
      </w:r>
      <w:r>
        <w:rPr>
          <w:szCs w:val="20"/>
          <w:lang w:eastAsia="sl-SI"/>
        </w:rPr>
        <w:t>glav</w:t>
      </w:r>
      <w:r w:rsidRPr="0029472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>goveda, konjev</w:t>
      </w:r>
      <w:r w:rsidRPr="00294728">
        <w:rPr>
          <w:szCs w:val="20"/>
          <w:lang w:eastAsia="sl-SI"/>
        </w:rPr>
        <w:t>,</w:t>
      </w:r>
      <w:r>
        <w:rPr>
          <w:szCs w:val="20"/>
          <w:lang w:eastAsia="sl-SI"/>
        </w:rPr>
        <w:t xml:space="preserve"> drobnice).</w:t>
      </w:r>
      <w:r w:rsidRPr="00294728">
        <w:rPr>
          <w:szCs w:val="20"/>
          <w:lang w:eastAsia="sl-SI"/>
        </w:rPr>
        <w:t xml:space="preserve"> </w:t>
      </w:r>
    </w:p>
    <w:p w14:paraId="1125E519" w14:textId="77777777" w:rsidR="0016166E" w:rsidRDefault="0016166E" w:rsidP="0016166E">
      <w:pPr>
        <w:rPr>
          <w:szCs w:val="20"/>
          <w:lang w:eastAsia="sl-SI"/>
        </w:rPr>
      </w:pPr>
    </w:p>
    <w:p w14:paraId="75D2B5EA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Š</w:t>
      </w:r>
      <w:r w:rsidRPr="00294728">
        <w:rPr>
          <w:szCs w:val="20"/>
          <w:lang w:eastAsia="sl-SI"/>
        </w:rPr>
        <w:t>tevilo glav velike goveje živine na hektar _________________________</w:t>
      </w:r>
      <w:r>
        <w:rPr>
          <w:szCs w:val="20"/>
          <w:lang w:eastAsia="sl-SI"/>
        </w:rPr>
        <w:t>______</w:t>
      </w:r>
      <w:r w:rsidRPr="00294728">
        <w:rPr>
          <w:szCs w:val="20"/>
          <w:lang w:eastAsia="sl-SI"/>
        </w:rPr>
        <w:t>GVŽ/ha.</w:t>
      </w:r>
    </w:p>
    <w:p w14:paraId="78AEE6BC" w14:textId="16A71962" w:rsidR="0016166E" w:rsidRPr="00363924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        </w:t>
      </w:r>
      <w:r w:rsidRPr="00363924">
        <w:rPr>
          <w:szCs w:val="20"/>
          <w:lang w:eastAsia="sl-SI"/>
        </w:rPr>
        <w:t xml:space="preserve">               </w:t>
      </w:r>
    </w:p>
    <w:p w14:paraId="68D6BCAC" w14:textId="77777777"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0"/>
          <w:lang w:eastAsia="sl-SI"/>
        </w:rPr>
        <w:t xml:space="preserve">2.2 Zmogljivost hleva (dopolni) </w:t>
      </w:r>
    </w:p>
    <w:p w14:paraId="1110EE6D" w14:textId="77777777" w:rsidR="0016166E" w:rsidRPr="00363924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najmanj 5 ležišč oziroma….. ležišč za kobile v boksih ali v prosti reji z izpustom; </w:t>
      </w:r>
    </w:p>
    <w:p w14:paraId="51977A34" w14:textId="77777777" w:rsidR="0016166E" w:rsidRPr="00363924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lastRenderedPageBreak/>
        <w:t>najmanj 15 ležišč oziroma….. ležišč za rejo drobnice v območjih z omejenimi možnostmi;</w:t>
      </w:r>
    </w:p>
    <w:p w14:paraId="3B37F5FB" w14:textId="77777777" w:rsidR="0016166E" w:rsidRPr="00363924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najmanj 10 ležišč oziroma….. ležišč za rejo krav molznic v območjih z omejenimi možnostmi;</w:t>
      </w:r>
    </w:p>
    <w:p w14:paraId="6CE476E5" w14:textId="77777777" w:rsidR="0016166E" w:rsidRPr="00363924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najmanj 20 ležišč oziroma….. ležišč za rejo krav molznic v nižinskem območju; </w:t>
      </w:r>
    </w:p>
    <w:p w14:paraId="13B231CB" w14:textId="77777777" w:rsidR="0016166E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>
        <w:rPr>
          <w:szCs w:val="22"/>
          <w:lang w:eastAsia="sl-SI"/>
        </w:rPr>
        <w:t>najmanj 5</w:t>
      </w:r>
      <w:r w:rsidRPr="00294728">
        <w:rPr>
          <w:szCs w:val="22"/>
          <w:lang w:eastAsia="sl-SI"/>
        </w:rPr>
        <w:t xml:space="preserve"> ležišč </w:t>
      </w:r>
      <w:r>
        <w:rPr>
          <w:szCs w:val="22"/>
          <w:lang w:eastAsia="sl-SI"/>
        </w:rPr>
        <w:t xml:space="preserve">oziroma….. </w:t>
      </w:r>
      <w:r w:rsidRPr="00294728">
        <w:rPr>
          <w:szCs w:val="22"/>
          <w:lang w:eastAsia="sl-SI"/>
        </w:rPr>
        <w:t>ležišč</w:t>
      </w:r>
      <w:r>
        <w:rPr>
          <w:szCs w:val="22"/>
          <w:lang w:eastAsia="sl-SI"/>
        </w:rPr>
        <w:t xml:space="preserve"> za rejo krav dojilj </w:t>
      </w:r>
      <w:r w:rsidRPr="00294728">
        <w:rPr>
          <w:szCs w:val="22"/>
          <w:lang w:eastAsia="sl-SI"/>
        </w:rPr>
        <w:t xml:space="preserve">v območjih z omejenimi </w:t>
      </w:r>
      <w:r>
        <w:rPr>
          <w:szCs w:val="22"/>
          <w:lang w:eastAsia="sl-SI"/>
        </w:rPr>
        <w:t xml:space="preserve">možnostmi. </w:t>
      </w:r>
    </w:p>
    <w:p w14:paraId="362D034D" w14:textId="77777777" w:rsidR="0016166E" w:rsidRPr="00294728" w:rsidRDefault="0016166E" w:rsidP="0016166E">
      <w:pPr>
        <w:rPr>
          <w:szCs w:val="20"/>
          <w:lang w:eastAsia="sl-SI"/>
        </w:rPr>
      </w:pPr>
    </w:p>
    <w:p w14:paraId="77E4708B" w14:textId="77777777" w:rsidR="0016166E" w:rsidRPr="00294728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2.3</w:t>
      </w:r>
      <w:r w:rsidRPr="00294728">
        <w:rPr>
          <w:szCs w:val="20"/>
          <w:lang w:eastAsia="sl-SI"/>
        </w:rPr>
        <w:t xml:space="preserve"> Kmetijske površine (lastne in v zakupu)</w:t>
      </w:r>
    </w:p>
    <w:p w14:paraId="11BE80F5" w14:textId="77777777" w:rsidR="0016166E" w:rsidRPr="00294728" w:rsidRDefault="0016166E" w:rsidP="0016166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______________________ha njiv</w:t>
      </w:r>
    </w:p>
    <w:p w14:paraId="5465DF3D" w14:textId="77777777" w:rsidR="0016166E" w:rsidRPr="00294728" w:rsidRDefault="0016166E" w:rsidP="0016166E">
      <w:pPr>
        <w:rPr>
          <w:szCs w:val="20"/>
          <w:lang w:eastAsia="sl-SI"/>
        </w:rPr>
      </w:pPr>
    </w:p>
    <w:p w14:paraId="633215C1" w14:textId="77777777" w:rsidR="00126FAC" w:rsidRDefault="0016166E" w:rsidP="0016166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__________________ha pašnikov</w:t>
      </w:r>
    </w:p>
    <w:p w14:paraId="13796ADA" w14:textId="77777777" w:rsidR="00126FAC" w:rsidRDefault="00126FAC" w:rsidP="0016166E">
      <w:pPr>
        <w:rPr>
          <w:szCs w:val="20"/>
          <w:lang w:eastAsia="sl-SI"/>
        </w:rPr>
      </w:pPr>
    </w:p>
    <w:p w14:paraId="3404E997" w14:textId="77777777" w:rsidR="00126FAC" w:rsidRPr="00835061" w:rsidRDefault="00126FAC" w:rsidP="0016166E">
      <w:pPr>
        <w:rPr>
          <w:szCs w:val="20"/>
          <w:lang w:eastAsia="sl-SI"/>
        </w:rPr>
      </w:pPr>
      <w:r w:rsidRPr="00835061">
        <w:rPr>
          <w:szCs w:val="20"/>
          <w:lang w:eastAsia="sl-SI"/>
        </w:rPr>
        <w:t>_____________________________________________________________________</w:t>
      </w:r>
      <w:r w:rsidR="006E78D3">
        <w:rPr>
          <w:szCs w:val="20"/>
          <w:lang w:eastAsia="sl-SI"/>
        </w:rPr>
        <w:t>_</w:t>
      </w:r>
      <w:r w:rsidRPr="00835061">
        <w:rPr>
          <w:szCs w:val="20"/>
          <w:lang w:eastAsia="sl-SI"/>
        </w:rPr>
        <w:t xml:space="preserve">ha </w:t>
      </w:r>
      <w:r w:rsidR="0016166E" w:rsidRPr="00835061">
        <w:rPr>
          <w:szCs w:val="20"/>
          <w:lang w:eastAsia="sl-SI"/>
        </w:rPr>
        <w:t>travnikov</w:t>
      </w:r>
    </w:p>
    <w:p w14:paraId="3B8208C4" w14:textId="77777777" w:rsidR="00126FAC" w:rsidRPr="00126FAC" w:rsidRDefault="00126FAC" w:rsidP="0016166E">
      <w:pPr>
        <w:rPr>
          <w:szCs w:val="20"/>
          <w:u w:val="single"/>
          <w:lang w:eastAsia="sl-SI"/>
        </w:rPr>
      </w:pPr>
    </w:p>
    <w:p w14:paraId="069728EA" w14:textId="77777777" w:rsidR="0016166E" w:rsidRPr="00294728" w:rsidRDefault="0016166E" w:rsidP="0016166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_______________ha sadovnjakov</w:t>
      </w:r>
    </w:p>
    <w:p w14:paraId="70094716" w14:textId="77777777" w:rsidR="0016166E" w:rsidRPr="00835061" w:rsidRDefault="0016166E" w:rsidP="0016166E">
      <w:pPr>
        <w:rPr>
          <w:szCs w:val="20"/>
          <w:lang w:eastAsia="sl-SI"/>
        </w:rPr>
      </w:pPr>
    </w:p>
    <w:p w14:paraId="2EF90C08" w14:textId="77777777" w:rsidR="0016166E" w:rsidRDefault="00835061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</w:t>
      </w:r>
      <w:r w:rsidR="0016166E" w:rsidRPr="00126FAC">
        <w:rPr>
          <w:szCs w:val="20"/>
          <w:lang w:eastAsia="sl-SI"/>
        </w:rPr>
        <w:t>ha špargljišč</w:t>
      </w:r>
    </w:p>
    <w:p w14:paraId="234F5E42" w14:textId="77777777" w:rsidR="00DC66A2" w:rsidRPr="003A2B87" w:rsidRDefault="00DC66A2" w:rsidP="0016166E">
      <w:pPr>
        <w:rPr>
          <w:szCs w:val="20"/>
          <w:lang w:eastAsia="sl-SI"/>
        </w:rPr>
      </w:pPr>
    </w:p>
    <w:p w14:paraId="36DFCB2A" w14:textId="77777777" w:rsidR="0016166E" w:rsidRPr="00835061" w:rsidRDefault="0016166E" w:rsidP="0016166E">
      <w:pPr>
        <w:rPr>
          <w:lang w:eastAsia="sl-SI"/>
        </w:rPr>
      </w:pPr>
      <w:r w:rsidRPr="00835061">
        <w:rPr>
          <w:lang w:eastAsia="sl-SI"/>
        </w:rPr>
        <w:t>__________________</w:t>
      </w:r>
      <w:r w:rsidR="00835061">
        <w:rPr>
          <w:lang w:eastAsia="sl-SI"/>
        </w:rPr>
        <w:t>_______________________________________________________</w:t>
      </w:r>
      <w:r w:rsidRPr="00835061">
        <w:rPr>
          <w:lang w:eastAsia="sl-SI"/>
        </w:rPr>
        <w:t>ha gozda</w:t>
      </w:r>
    </w:p>
    <w:p w14:paraId="4281E525" w14:textId="77777777" w:rsidR="0016166E" w:rsidRDefault="0016166E" w:rsidP="0016166E">
      <w:pPr>
        <w:rPr>
          <w:szCs w:val="20"/>
          <w:lang w:eastAsia="sl-SI"/>
        </w:rPr>
      </w:pPr>
    </w:p>
    <w:p w14:paraId="0C40A2F2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</w:t>
      </w:r>
      <w:r w:rsidRPr="00294728">
        <w:rPr>
          <w:szCs w:val="20"/>
          <w:lang w:eastAsia="sl-SI"/>
        </w:rPr>
        <w:t>drugih zemljišč.</w:t>
      </w:r>
    </w:p>
    <w:p w14:paraId="26B7E3F9" w14:textId="77777777" w:rsidR="0016166E" w:rsidRDefault="0016166E" w:rsidP="0016166E">
      <w:pPr>
        <w:rPr>
          <w:szCs w:val="20"/>
          <w:lang w:eastAsia="sl-SI"/>
        </w:rPr>
      </w:pPr>
    </w:p>
    <w:p w14:paraId="77B19AED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2.4 Večina kmetijskih zemljišč leži na: (obkroži)</w:t>
      </w:r>
    </w:p>
    <w:p w14:paraId="73915D45" w14:textId="77777777" w:rsidR="0016166E" w:rsidRPr="004C64F7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območju varstvenih pasov virov pitne vode</w:t>
      </w:r>
    </w:p>
    <w:p w14:paraId="2AB424EA" w14:textId="77777777" w:rsidR="0016166E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izven območja varstvenih pasov virov pitne vode.</w:t>
      </w:r>
    </w:p>
    <w:p w14:paraId="5BF900CB" w14:textId="77777777" w:rsidR="0079025F" w:rsidRDefault="0079025F" w:rsidP="0079025F">
      <w:pPr>
        <w:ind w:left="781"/>
        <w:rPr>
          <w:szCs w:val="22"/>
          <w:lang w:eastAsia="sl-SI"/>
        </w:rPr>
      </w:pPr>
    </w:p>
    <w:p w14:paraId="7AA05923" w14:textId="77777777" w:rsidR="0079025F" w:rsidRPr="009A330F" w:rsidRDefault="006345F6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2.5</w:t>
      </w:r>
      <w:bookmarkStart w:id="1" w:name="_Hlk229487044"/>
      <w:r w:rsidRPr="009A330F">
        <w:rPr>
          <w:szCs w:val="22"/>
          <w:lang w:eastAsia="sl-SI"/>
        </w:rPr>
        <w:t xml:space="preserve"> Na kmetijskem </w:t>
      </w:r>
      <w:r w:rsidR="0079025F" w:rsidRPr="009A330F">
        <w:rPr>
          <w:szCs w:val="22"/>
          <w:lang w:eastAsia="sl-SI"/>
        </w:rPr>
        <w:t>gospodarstvu</w:t>
      </w:r>
      <w:r w:rsidRPr="009A330F">
        <w:rPr>
          <w:szCs w:val="22"/>
          <w:lang w:eastAsia="sl-SI"/>
        </w:rPr>
        <w:t xml:space="preserve"> imamo</w:t>
      </w:r>
      <w:r w:rsidR="0079025F" w:rsidRPr="009A330F">
        <w:rPr>
          <w:szCs w:val="22"/>
          <w:lang w:eastAsia="sl-SI"/>
        </w:rPr>
        <w:t xml:space="preserve"> tržno pridelavo kmetijskih  pridelkov</w:t>
      </w:r>
      <w:r w:rsidR="00BC24BA" w:rsidRPr="009A330F">
        <w:rPr>
          <w:szCs w:val="22"/>
          <w:lang w:eastAsia="sl-SI"/>
        </w:rPr>
        <w:t>. Izvajamo</w:t>
      </w:r>
      <w:r w:rsidR="0079025F" w:rsidRPr="009A330F">
        <w:rPr>
          <w:szCs w:val="22"/>
          <w:lang w:eastAsia="sl-SI"/>
        </w:rPr>
        <w:t>:</w:t>
      </w:r>
    </w:p>
    <w:p w14:paraId="74889B68" w14:textId="77777777" w:rsidR="006345F6" w:rsidRPr="009A330F" w:rsidRDefault="0079025F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prodaja na domu</w:t>
      </w:r>
    </w:p>
    <w:p w14:paraId="37BEE330" w14:textId="77777777" w:rsidR="0079025F" w:rsidRPr="009A330F" w:rsidRDefault="0079025F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prodajni avtomat</w:t>
      </w:r>
      <w:r w:rsidR="00BC24BA" w:rsidRPr="009A330F">
        <w:rPr>
          <w:szCs w:val="22"/>
          <w:lang w:eastAsia="sl-SI"/>
        </w:rPr>
        <w:t xml:space="preserve"> na domu</w:t>
      </w:r>
    </w:p>
    <w:p w14:paraId="311E6C66" w14:textId="77777777" w:rsidR="00BC24BA" w:rsidRPr="009A330F" w:rsidRDefault="00BC24BA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prodajni avtomat na drugi lokaciji – navedite lokacijo _____________</w:t>
      </w:r>
    </w:p>
    <w:p w14:paraId="7731553A" w14:textId="77777777" w:rsidR="0079025F" w:rsidRPr="009A330F" w:rsidRDefault="0079025F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tržnica</w:t>
      </w:r>
      <w:r w:rsidR="00BC24BA" w:rsidRPr="009A330F">
        <w:rPr>
          <w:szCs w:val="22"/>
          <w:lang w:eastAsia="sl-SI"/>
        </w:rPr>
        <w:t xml:space="preserve"> – navedite na kateri tržnici ___________________</w:t>
      </w:r>
    </w:p>
    <w:p w14:paraId="3A9F798C" w14:textId="77777777" w:rsidR="0079025F" w:rsidRPr="009A330F" w:rsidRDefault="0079025F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 xml:space="preserve">- </w:t>
      </w:r>
      <w:r w:rsidR="00BC24BA" w:rsidRPr="009A330F">
        <w:rPr>
          <w:szCs w:val="22"/>
          <w:lang w:eastAsia="sl-SI"/>
        </w:rPr>
        <w:t>sodelovanje z javnimi zavodi – navedite katerimi_________</w:t>
      </w:r>
    </w:p>
    <w:p w14:paraId="1306C3DB" w14:textId="77777777" w:rsidR="00BC24BA" w:rsidRPr="009A330F" w:rsidRDefault="00BC24BA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spletna prodaja – navedite naslov spletne strani ____________________</w:t>
      </w:r>
    </w:p>
    <w:p w14:paraId="059473CA" w14:textId="77777777" w:rsidR="00BC24BA" w:rsidRPr="009A330F" w:rsidRDefault="00BC24BA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sodelujemo z organizacijo</w:t>
      </w:r>
      <w:r w:rsidR="00FF05CC" w:rsidRPr="009A330F">
        <w:rPr>
          <w:szCs w:val="22"/>
          <w:lang w:eastAsia="sl-SI"/>
        </w:rPr>
        <w:t>/zadrugo ______________________</w:t>
      </w:r>
    </w:p>
    <w:p w14:paraId="2B2ACDF2" w14:textId="77777777" w:rsidR="00FF05CC" w:rsidRPr="009A330F" w:rsidRDefault="00FF05CC" w:rsidP="006345F6">
      <w:pPr>
        <w:rPr>
          <w:szCs w:val="22"/>
          <w:lang w:eastAsia="sl-SI"/>
        </w:rPr>
      </w:pPr>
      <w:r w:rsidRPr="009A330F">
        <w:rPr>
          <w:szCs w:val="22"/>
          <w:lang w:eastAsia="sl-SI"/>
        </w:rPr>
        <w:t>- drugo_______________________</w:t>
      </w:r>
    </w:p>
    <w:bookmarkEnd w:id="1"/>
    <w:p w14:paraId="242B9448" w14:textId="77777777" w:rsidR="0016166E" w:rsidRPr="0079025F" w:rsidRDefault="0016166E" w:rsidP="0016166E">
      <w:pPr>
        <w:rPr>
          <w:b/>
          <w:color w:val="FF0000"/>
          <w:szCs w:val="20"/>
          <w:lang w:eastAsia="sl-SI"/>
        </w:rPr>
      </w:pPr>
    </w:p>
    <w:p w14:paraId="36E4600E" w14:textId="77777777" w:rsidR="0016166E" w:rsidRPr="00294728" w:rsidRDefault="0016166E" w:rsidP="0016166E">
      <w:pPr>
        <w:rPr>
          <w:szCs w:val="20"/>
          <w:lang w:eastAsia="sl-SI"/>
        </w:rPr>
      </w:pPr>
      <w:r>
        <w:rPr>
          <w:b/>
          <w:szCs w:val="20"/>
          <w:lang w:eastAsia="sl-SI"/>
        </w:rPr>
        <w:t>3.0</w:t>
      </w:r>
      <w:r w:rsidRPr="00294728">
        <w:rPr>
          <w:b/>
          <w:szCs w:val="20"/>
          <w:lang w:eastAsia="sl-SI"/>
        </w:rPr>
        <w:t xml:space="preserve"> PODATKI O NALOŽBI</w:t>
      </w:r>
    </w:p>
    <w:p w14:paraId="7245C104" w14:textId="77777777" w:rsidR="0016166E" w:rsidRPr="00294728" w:rsidRDefault="0016166E" w:rsidP="0016166E">
      <w:pPr>
        <w:rPr>
          <w:szCs w:val="20"/>
          <w:lang w:eastAsia="sl-SI"/>
        </w:rPr>
      </w:pPr>
    </w:p>
    <w:p w14:paraId="790A9EAD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3.1 Ukrep</w:t>
      </w:r>
      <w:r w:rsidRPr="00294728">
        <w:rPr>
          <w:szCs w:val="20"/>
          <w:lang w:eastAsia="sl-SI"/>
        </w:rPr>
        <w:t>_________________________________________________</w:t>
      </w:r>
      <w:r>
        <w:rPr>
          <w:szCs w:val="20"/>
          <w:lang w:eastAsia="sl-SI"/>
        </w:rPr>
        <w:t>________________________</w:t>
      </w:r>
    </w:p>
    <w:p w14:paraId="2776462A" w14:textId="77777777" w:rsidR="0016166E" w:rsidRDefault="0016166E" w:rsidP="0016166E">
      <w:pPr>
        <w:rPr>
          <w:szCs w:val="20"/>
          <w:lang w:eastAsia="sl-SI"/>
        </w:rPr>
      </w:pPr>
    </w:p>
    <w:p w14:paraId="7F6E81B6" w14:textId="77777777" w:rsidR="0016166E" w:rsidRPr="00294728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4D7315C2" w14:textId="77777777" w:rsidR="0016166E" w:rsidRPr="00294728" w:rsidRDefault="0016166E" w:rsidP="0016166E">
      <w:pPr>
        <w:rPr>
          <w:szCs w:val="20"/>
          <w:lang w:eastAsia="sl-SI"/>
        </w:rPr>
      </w:pPr>
    </w:p>
    <w:p w14:paraId="53168A05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3.2 Podukrep</w:t>
      </w:r>
      <w:r w:rsidRPr="00294728">
        <w:rPr>
          <w:szCs w:val="20"/>
          <w:lang w:eastAsia="sl-SI"/>
        </w:rPr>
        <w:t>_________________________________________________</w:t>
      </w:r>
      <w:r>
        <w:rPr>
          <w:szCs w:val="20"/>
          <w:lang w:eastAsia="sl-SI"/>
        </w:rPr>
        <w:t>_____________________</w:t>
      </w:r>
    </w:p>
    <w:p w14:paraId="22B9B3CA" w14:textId="77777777" w:rsidR="0016166E" w:rsidRDefault="0016166E" w:rsidP="0016166E">
      <w:pPr>
        <w:rPr>
          <w:szCs w:val="20"/>
          <w:lang w:eastAsia="sl-SI"/>
        </w:rPr>
      </w:pPr>
    </w:p>
    <w:p w14:paraId="49331B48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48AA7D43" w14:textId="77777777" w:rsidR="0016166E" w:rsidRDefault="0016166E" w:rsidP="0016166E">
      <w:pPr>
        <w:jc w:val="center"/>
        <w:rPr>
          <w:szCs w:val="20"/>
          <w:lang w:eastAsia="sl-SI"/>
        </w:rPr>
      </w:pPr>
      <w:r>
        <w:rPr>
          <w:szCs w:val="20"/>
          <w:lang w:eastAsia="sl-SI"/>
        </w:rPr>
        <w:t>(v kolikor obstaja v okviru ukrepa)</w:t>
      </w:r>
    </w:p>
    <w:p w14:paraId="4F944097" w14:textId="77777777" w:rsidR="0016166E" w:rsidRPr="006E78D3" w:rsidRDefault="0016166E" w:rsidP="0016166E">
      <w:pPr>
        <w:rPr>
          <w:strike/>
          <w:color w:val="FF0000"/>
          <w:szCs w:val="20"/>
          <w:lang w:eastAsia="sl-SI"/>
        </w:rPr>
      </w:pPr>
    </w:p>
    <w:p w14:paraId="057EC51D" w14:textId="77777777" w:rsidR="0016166E" w:rsidRPr="00AF4F5E" w:rsidRDefault="0016166E" w:rsidP="0016166E">
      <w:pPr>
        <w:rPr>
          <w:szCs w:val="22"/>
          <w:lang w:eastAsia="sl-SI"/>
        </w:rPr>
      </w:pPr>
      <w:r w:rsidRPr="00AF4F5E">
        <w:rPr>
          <w:szCs w:val="22"/>
          <w:lang w:eastAsia="sl-SI"/>
        </w:rPr>
        <w:t xml:space="preserve">3.3 </w:t>
      </w:r>
      <w:r w:rsidR="006E78D3" w:rsidRPr="00AF4F5E">
        <w:rPr>
          <w:szCs w:val="22"/>
          <w:lang w:eastAsia="sl-SI"/>
        </w:rPr>
        <w:t>U</w:t>
      </w:r>
      <w:r w:rsidRPr="00AF4F5E">
        <w:rPr>
          <w:szCs w:val="22"/>
          <w:lang w:eastAsia="sl-SI"/>
        </w:rPr>
        <w:t>pravičeni strošk</w:t>
      </w:r>
      <w:r w:rsidR="006E78D3" w:rsidRPr="00AF4F5E">
        <w:rPr>
          <w:szCs w:val="22"/>
          <w:lang w:eastAsia="sl-SI"/>
        </w:rPr>
        <w:t>i</w:t>
      </w:r>
      <w:r w:rsidRPr="00AF4F5E">
        <w:rPr>
          <w:szCs w:val="22"/>
          <w:lang w:eastAsia="sl-SI"/>
        </w:rPr>
        <w:t xml:space="preserve"> ukrepa/podukrepa </w:t>
      </w:r>
    </w:p>
    <w:p w14:paraId="6B5C9E5B" w14:textId="77777777" w:rsidR="0016166E" w:rsidRPr="00AF4F5E" w:rsidRDefault="0016166E" w:rsidP="0016166E">
      <w:pPr>
        <w:rPr>
          <w:szCs w:val="22"/>
          <w:lang w:eastAsia="sl-SI"/>
        </w:rPr>
      </w:pPr>
    </w:p>
    <w:p w14:paraId="5B340B6F" w14:textId="77777777" w:rsidR="0016166E" w:rsidRPr="00AF4F5E" w:rsidRDefault="0016166E" w:rsidP="0016166E">
      <w:pPr>
        <w:rPr>
          <w:szCs w:val="22"/>
          <w:lang w:eastAsia="sl-SI"/>
        </w:rPr>
      </w:pPr>
      <w:r w:rsidRPr="00AF4F5E">
        <w:rPr>
          <w:szCs w:val="22"/>
          <w:lang w:eastAsia="sl-SI"/>
        </w:rPr>
        <w:t>_________________________________________________________________________________</w:t>
      </w:r>
    </w:p>
    <w:p w14:paraId="76A77D42" w14:textId="77777777" w:rsidR="0016166E" w:rsidRPr="00AF4F5E" w:rsidRDefault="0016166E" w:rsidP="0016166E">
      <w:pPr>
        <w:rPr>
          <w:szCs w:val="22"/>
          <w:lang w:eastAsia="sl-SI"/>
        </w:rPr>
      </w:pPr>
    </w:p>
    <w:p w14:paraId="127D4850" w14:textId="77777777" w:rsidR="0016166E" w:rsidRPr="00AF4F5E" w:rsidRDefault="0016166E" w:rsidP="0016166E">
      <w:pPr>
        <w:rPr>
          <w:szCs w:val="20"/>
          <w:lang w:eastAsia="sl-SI"/>
        </w:rPr>
      </w:pPr>
      <w:r w:rsidRPr="00AF4F5E">
        <w:rPr>
          <w:szCs w:val="22"/>
          <w:lang w:eastAsia="sl-SI"/>
        </w:rPr>
        <w:t>_________________________________________________________________________________</w:t>
      </w:r>
    </w:p>
    <w:p w14:paraId="6B4BD7F0" w14:textId="77777777" w:rsidR="0016166E" w:rsidRPr="00363924" w:rsidRDefault="0016166E" w:rsidP="0016166E">
      <w:pPr>
        <w:rPr>
          <w:b/>
          <w:szCs w:val="22"/>
          <w:lang w:eastAsia="sl-SI"/>
        </w:rPr>
      </w:pPr>
    </w:p>
    <w:p w14:paraId="57A7F8D7" w14:textId="77777777" w:rsidR="006B772C" w:rsidRDefault="0016166E" w:rsidP="0016166E">
      <w:pPr>
        <w:rPr>
          <w:b/>
          <w:szCs w:val="20"/>
          <w:lang w:eastAsia="sl-SI"/>
        </w:rPr>
      </w:pPr>
      <w:r w:rsidRPr="00363924">
        <w:rPr>
          <w:b/>
          <w:szCs w:val="22"/>
          <w:lang w:eastAsia="sl-SI"/>
        </w:rPr>
        <w:t>4.0</w:t>
      </w:r>
      <w:r w:rsidRPr="00363924">
        <w:rPr>
          <w:b/>
          <w:szCs w:val="20"/>
          <w:lang w:eastAsia="sl-SI"/>
        </w:rPr>
        <w:t xml:space="preserve"> PREDSTAVITEV NALOŽBE </w:t>
      </w:r>
    </w:p>
    <w:p w14:paraId="62022440" w14:textId="77777777" w:rsidR="00AF4F5E" w:rsidRPr="00AF4F5E" w:rsidRDefault="00AF4F5E" w:rsidP="0016166E">
      <w:pPr>
        <w:rPr>
          <w:b/>
          <w:szCs w:val="20"/>
          <w:lang w:eastAsia="sl-SI"/>
        </w:rPr>
      </w:pPr>
    </w:p>
    <w:p w14:paraId="0735846B" w14:textId="77777777" w:rsidR="0016166E" w:rsidRPr="00363924" w:rsidRDefault="0016166E" w:rsidP="0072316D">
      <w:pPr>
        <w:jc w:val="both"/>
        <w:rPr>
          <w:szCs w:val="20"/>
          <w:lang w:eastAsia="sl-SI"/>
        </w:rPr>
      </w:pPr>
      <w:r w:rsidRPr="00363924">
        <w:rPr>
          <w:szCs w:val="20"/>
          <w:lang w:eastAsia="sl-SI"/>
        </w:rPr>
        <w:t>4.1 Vrsta naložbe</w:t>
      </w:r>
      <w:r w:rsidRPr="00363924">
        <w:rPr>
          <w:b/>
          <w:szCs w:val="20"/>
          <w:lang w:eastAsia="sl-SI"/>
        </w:rPr>
        <w:t xml:space="preserve"> </w:t>
      </w:r>
      <w:r w:rsidRPr="00363924">
        <w:rPr>
          <w:szCs w:val="20"/>
          <w:lang w:eastAsia="sl-SI"/>
        </w:rPr>
        <w:t>(obkroži ustrezne alineje, skladno z vrsto upravičenih stroškov ukrepa/podukrepa)</w:t>
      </w:r>
    </w:p>
    <w:p w14:paraId="2B25B631" w14:textId="77777777" w:rsidR="0016166E" w:rsidRDefault="0016166E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nakup rastlinjaka</w:t>
      </w:r>
      <w:r w:rsidR="00A957FC">
        <w:rPr>
          <w:szCs w:val="22"/>
          <w:lang w:eastAsia="sl-SI"/>
        </w:rPr>
        <w:t xml:space="preserve"> in tunelov</w:t>
      </w:r>
      <w:r w:rsidRPr="00363924">
        <w:rPr>
          <w:szCs w:val="22"/>
          <w:lang w:eastAsia="sl-SI"/>
        </w:rPr>
        <w:t>, montaže ter opreme v rastlinjaku</w:t>
      </w:r>
      <w:r w:rsidR="00A957FC">
        <w:rPr>
          <w:szCs w:val="22"/>
          <w:lang w:eastAsia="sl-SI"/>
        </w:rPr>
        <w:t xml:space="preserve"> in tunelih</w:t>
      </w:r>
      <w:r w:rsidRPr="00363924">
        <w:rPr>
          <w:szCs w:val="22"/>
          <w:lang w:eastAsia="sl-SI"/>
        </w:rPr>
        <w:t>;</w:t>
      </w:r>
    </w:p>
    <w:p w14:paraId="60CB4DEA" w14:textId="77777777" w:rsidR="00A957FC" w:rsidRPr="00A957FC" w:rsidRDefault="00A957FC" w:rsidP="0072316D">
      <w:pPr>
        <w:pStyle w:val="Odstavekseznama"/>
        <w:numPr>
          <w:ilvl w:val="0"/>
          <w:numId w:val="10"/>
        </w:numPr>
        <w:jc w:val="both"/>
        <w:rPr>
          <w:szCs w:val="22"/>
          <w:lang w:eastAsia="sl-SI"/>
        </w:rPr>
      </w:pPr>
      <w:r>
        <w:rPr>
          <w:szCs w:val="22"/>
          <w:lang w:eastAsia="sl-SI"/>
        </w:rPr>
        <w:lastRenderedPageBreak/>
        <w:t>obnova</w:t>
      </w:r>
      <w:r w:rsidRPr="003F120E">
        <w:rPr>
          <w:szCs w:val="22"/>
          <w:lang w:eastAsia="sl-SI"/>
        </w:rPr>
        <w:t xml:space="preserve"> ali posodobitev rastlinjaka ali tunelov za rastlinsko proizvodnjo (npr. folije, konstrukcije, loki, oprema ipd.)</w:t>
      </w:r>
      <w:r>
        <w:rPr>
          <w:szCs w:val="22"/>
          <w:lang w:eastAsia="sl-SI"/>
        </w:rPr>
        <w:t>;</w:t>
      </w:r>
    </w:p>
    <w:p w14:paraId="264AA528" w14:textId="77777777" w:rsidR="00A957FC" w:rsidRPr="00A957FC" w:rsidRDefault="00A957FC" w:rsidP="0072316D">
      <w:pPr>
        <w:pStyle w:val="Odstavekseznama"/>
        <w:numPr>
          <w:ilvl w:val="0"/>
          <w:numId w:val="17"/>
        </w:numPr>
        <w:jc w:val="both"/>
        <w:rPr>
          <w:szCs w:val="22"/>
          <w:lang w:eastAsia="sl-SI"/>
        </w:rPr>
      </w:pPr>
      <w:r>
        <w:rPr>
          <w:szCs w:val="22"/>
          <w:lang w:eastAsia="sl-SI"/>
        </w:rPr>
        <w:t>obnove obstoječe zaščite</w:t>
      </w:r>
      <w:r w:rsidRPr="00A957FC">
        <w:rPr>
          <w:szCs w:val="22"/>
          <w:lang w:eastAsia="sl-SI"/>
        </w:rPr>
        <w:t xml:space="preserve"> </w:t>
      </w:r>
      <w:r w:rsidRPr="00363924">
        <w:rPr>
          <w:szCs w:val="22"/>
          <w:lang w:eastAsia="sl-SI"/>
        </w:rPr>
        <w:t>pred neugodnimi vremenskimi razmerami</w:t>
      </w:r>
      <w:r>
        <w:rPr>
          <w:szCs w:val="22"/>
          <w:lang w:eastAsia="sl-SI"/>
        </w:rPr>
        <w:t xml:space="preserve"> </w:t>
      </w:r>
      <w:r w:rsidRPr="003F120E">
        <w:rPr>
          <w:szCs w:val="22"/>
          <w:lang w:eastAsia="sl-SI"/>
        </w:rPr>
        <w:t>(npr. protitočne mreže, senčne mreže, sistemi oroševanja proti pozebi, ventilatorji za prezračevanje oz. hlajenje v rastlinjaku, ipd.)</w:t>
      </w:r>
      <w:r>
        <w:rPr>
          <w:szCs w:val="22"/>
          <w:lang w:eastAsia="sl-SI"/>
        </w:rPr>
        <w:t xml:space="preserve">; </w:t>
      </w:r>
    </w:p>
    <w:p w14:paraId="016DB5D9" w14:textId="77777777" w:rsidR="0016166E" w:rsidRPr="00D62149" w:rsidRDefault="0016166E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obnova</w:t>
      </w:r>
      <w:r w:rsidR="00A957FC" w:rsidRPr="00A957FC">
        <w:rPr>
          <w:szCs w:val="22"/>
          <w:lang w:eastAsia="sl-SI"/>
        </w:rPr>
        <w:t xml:space="preserve"> </w:t>
      </w:r>
      <w:r w:rsidR="00A957FC" w:rsidRPr="003F120E">
        <w:rPr>
          <w:szCs w:val="22"/>
          <w:lang w:eastAsia="sl-SI"/>
        </w:rPr>
        <w:t>obstoječega</w:t>
      </w:r>
      <w:r w:rsidRPr="00363924">
        <w:rPr>
          <w:szCs w:val="22"/>
          <w:lang w:eastAsia="sl-SI"/>
        </w:rPr>
        <w:t xml:space="preserve"> sadnega nasada</w:t>
      </w:r>
      <w:r w:rsidR="00A957FC">
        <w:rPr>
          <w:szCs w:val="22"/>
          <w:lang w:eastAsia="sl-SI"/>
        </w:rPr>
        <w:t xml:space="preserve"> </w:t>
      </w:r>
      <w:r w:rsidR="00A957FC" w:rsidRPr="003F120E">
        <w:rPr>
          <w:szCs w:val="22"/>
          <w:lang w:eastAsia="sl-SI"/>
        </w:rPr>
        <w:t xml:space="preserve">(npr. priprava zemljišča, nakup opor, mrež za ograjo, </w:t>
      </w:r>
      <w:r w:rsidR="00A957FC" w:rsidRPr="00D62149">
        <w:rPr>
          <w:szCs w:val="22"/>
          <w:lang w:eastAsia="sl-SI"/>
        </w:rPr>
        <w:t>večletnega sadilnega materiala, razen jagod ipd.);</w:t>
      </w:r>
    </w:p>
    <w:p w14:paraId="68E5F0C4" w14:textId="77777777" w:rsidR="0016166E" w:rsidRPr="00D62149" w:rsidRDefault="0016166E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D62149">
        <w:rPr>
          <w:szCs w:val="22"/>
          <w:lang w:eastAsia="sl-SI"/>
        </w:rPr>
        <w:t>nakup sadilnega materiala za postavitev nasada špargljev</w:t>
      </w:r>
      <w:r w:rsidR="0072316D" w:rsidRPr="00D62149">
        <w:rPr>
          <w:szCs w:val="22"/>
          <w:lang w:eastAsia="sl-SI"/>
        </w:rPr>
        <w:t xml:space="preserve"> in večletnih zelišč</w:t>
      </w:r>
      <w:r w:rsidRPr="00D62149">
        <w:rPr>
          <w:szCs w:val="22"/>
          <w:lang w:eastAsia="sl-SI"/>
        </w:rPr>
        <w:t>;</w:t>
      </w:r>
    </w:p>
    <w:p w14:paraId="1B20CAB4" w14:textId="50CD3E6A" w:rsidR="0016166E" w:rsidRPr="00D62149" w:rsidRDefault="0016166E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D62149">
        <w:rPr>
          <w:szCs w:val="22"/>
          <w:lang w:eastAsia="sl-SI"/>
        </w:rPr>
        <w:t>rekonstrukcija objektov za rejo živali</w:t>
      </w:r>
      <w:r w:rsidR="00995712" w:rsidRPr="00D62149">
        <w:rPr>
          <w:szCs w:val="22"/>
          <w:lang w:eastAsia="sl-SI"/>
        </w:rPr>
        <w:t xml:space="preserve"> </w:t>
      </w:r>
      <w:r w:rsidR="00471153" w:rsidRPr="00D62149">
        <w:rPr>
          <w:szCs w:val="22"/>
          <w:lang w:eastAsia="sl-SI"/>
        </w:rPr>
        <w:t>(</w:t>
      </w:r>
      <w:r w:rsidR="00BC6735" w:rsidRPr="00D62149">
        <w:rPr>
          <w:szCs w:val="22"/>
          <w:lang w:eastAsia="sl-SI"/>
        </w:rPr>
        <w:t xml:space="preserve">samo </w:t>
      </w:r>
      <w:r w:rsidR="00471153" w:rsidRPr="00D62149">
        <w:rPr>
          <w:szCs w:val="22"/>
          <w:lang w:eastAsia="sl-SI"/>
        </w:rPr>
        <w:t>stroški materiala);</w:t>
      </w:r>
    </w:p>
    <w:p w14:paraId="540D20D9" w14:textId="667C70E5" w:rsidR="0016166E" w:rsidRPr="00D62149" w:rsidRDefault="0016166E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D62149">
        <w:rPr>
          <w:szCs w:val="22"/>
          <w:lang w:eastAsia="sl-SI"/>
        </w:rPr>
        <w:t>adaptacija objektov za rejo živali</w:t>
      </w:r>
      <w:r w:rsidR="00995712" w:rsidRPr="00D62149">
        <w:rPr>
          <w:szCs w:val="22"/>
          <w:lang w:eastAsia="sl-SI"/>
        </w:rPr>
        <w:t xml:space="preserve"> </w:t>
      </w:r>
      <w:r w:rsidR="00471153" w:rsidRPr="00D62149">
        <w:rPr>
          <w:szCs w:val="22"/>
          <w:lang w:eastAsia="sl-SI"/>
        </w:rPr>
        <w:t>(</w:t>
      </w:r>
      <w:r w:rsidR="00BC6735" w:rsidRPr="00D62149">
        <w:rPr>
          <w:szCs w:val="22"/>
          <w:lang w:eastAsia="sl-SI"/>
        </w:rPr>
        <w:t xml:space="preserve">samo </w:t>
      </w:r>
      <w:r w:rsidR="00471153" w:rsidRPr="00D62149">
        <w:rPr>
          <w:szCs w:val="22"/>
          <w:lang w:eastAsia="sl-SI"/>
        </w:rPr>
        <w:t>stroški materiala)</w:t>
      </w:r>
      <w:r w:rsidRPr="00D62149">
        <w:rPr>
          <w:szCs w:val="22"/>
          <w:lang w:eastAsia="sl-SI"/>
        </w:rPr>
        <w:t>;</w:t>
      </w:r>
    </w:p>
    <w:p w14:paraId="4D6D6261" w14:textId="77777777" w:rsidR="00D62149" w:rsidRPr="00D62149" w:rsidRDefault="0016166E" w:rsidP="00FB3899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D62149">
        <w:rPr>
          <w:szCs w:val="22"/>
          <w:lang w:eastAsia="sl-SI"/>
        </w:rPr>
        <w:t>rekonstrukcija pomožnih kmetijskih objektov</w:t>
      </w:r>
      <w:r w:rsidR="00471153" w:rsidRPr="00D62149">
        <w:rPr>
          <w:szCs w:val="22"/>
          <w:lang w:eastAsia="sl-SI"/>
        </w:rPr>
        <w:t xml:space="preserve"> (</w:t>
      </w:r>
      <w:r w:rsidR="00BC6735" w:rsidRPr="00D62149">
        <w:rPr>
          <w:szCs w:val="22"/>
          <w:lang w:eastAsia="sl-SI"/>
        </w:rPr>
        <w:t xml:space="preserve">samo </w:t>
      </w:r>
      <w:r w:rsidR="00471153" w:rsidRPr="00D62149">
        <w:rPr>
          <w:szCs w:val="22"/>
          <w:lang w:eastAsia="sl-SI"/>
        </w:rPr>
        <w:t>stroški materiala);</w:t>
      </w:r>
    </w:p>
    <w:p w14:paraId="20CF8DB2" w14:textId="77777777" w:rsidR="00D62149" w:rsidRPr="00D62149" w:rsidRDefault="0016166E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D62149">
        <w:rPr>
          <w:szCs w:val="22"/>
          <w:lang w:eastAsia="sl-SI"/>
        </w:rPr>
        <w:t>adaptacija pomožnih kmetijskih objektov</w:t>
      </w:r>
      <w:r w:rsidR="00471153" w:rsidRPr="00D62149">
        <w:rPr>
          <w:szCs w:val="22"/>
          <w:lang w:eastAsia="sl-SI"/>
        </w:rPr>
        <w:t xml:space="preserve"> (</w:t>
      </w:r>
      <w:r w:rsidR="00BC6735" w:rsidRPr="00D62149">
        <w:rPr>
          <w:szCs w:val="22"/>
          <w:lang w:eastAsia="sl-SI"/>
        </w:rPr>
        <w:t xml:space="preserve">samo </w:t>
      </w:r>
      <w:r w:rsidR="00471153" w:rsidRPr="00D62149">
        <w:rPr>
          <w:szCs w:val="22"/>
          <w:lang w:eastAsia="sl-SI"/>
        </w:rPr>
        <w:t xml:space="preserve">stroški materiala </w:t>
      </w:r>
    </w:p>
    <w:p w14:paraId="6E912699" w14:textId="4299C962" w:rsidR="0072316D" w:rsidRPr="00D62149" w:rsidRDefault="00D62149" w:rsidP="0072316D">
      <w:pPr>
        <w:numPr>
          <w:ilvl w:val="0"/>
          <w:numId w:val="10"/>
        </w:numPr>
        <w:jc w:val="both"/>
        <w:rPr>
          <w:szCs w:val="22"/>
          <w:lang w:eastAsia="sl-SI"/>
        </w:rPr>
      </w:pPr>
      <w:r w:rsidRPr="00D62149">
        <w:rPr>
          <w:szCs w:val="22"/>
          <w:lang w:eastAsia="sl-SI"/>
        </w:rPr>
        <w:t>n</w:t>
      </w:r>
      <w:r w:rsidR="0016166E" w:rsidRPr="00D62149">
        <w:rPr>
          <w:szCs w:val="22"/>
          <w:lang w:eastAsia="sl-SI"/>
        </w:rPr>
        <w:t>akup opreme objektov za rejo živali</w:t>
      </w:r>
      <w:r w:rsidR="0072316D" w:rsidRPr="00D62149">
        <w:rPr>
          <w:szCs w:val="22"/>
          <w:lang w:eastAsia="sl-SI"/>
        </w:rPr>
        <w:t xml:space="preserve"> (npr. napajalna, krmilna, molzna, prezračevalna oprema, oprema za odgnojevanje in obdelavo živinskih gnojil (npr. separatorji za gnojevko ipd.);</w:t>
      </w:r>
    </w:p>
    <w:p w14:paraId="5182AC80" w14:textId="77777777" w:rsidR="00471153" w:rsidRPr="00D71874" w:rsidRDefault="0072316D" w:rsidP="00D71874">
      <w:pPr>
        <w:numPr>
          <w:ilvl w:val="0"/>
          <w:numId w:val="10"/>
        </w:numPr>
        <w:rPr>
          <w:szCs w:val="22"/>
          <w:lang w:eastAsia="sl-SI"/>
        </w:rPr>
      </w:pPr>
      <w:r>
        <w:rPr>
          <w:szCs w:val="22"/>
          <w:lang w:eastAsia="sl-SI"/>
        </w:rPr>
        <w:t xml:space="preserve"> </w:t>
      </w:r>
      <w:r w:rsidR="00471153" w:rsidRPr="0072316D">
        <w:rPr>
          <w:szCs w:val="22"/>
          <w:lang w:eastAsia="sl-SI"/>
        </w:rPr>
        <w:t xml:space="preserve">nakup opreme za zmanjšanje izpustov amonjaka, izgub dušika in smradu prignojenju z živinskimi gnojili </w:t>
      </w:r>
      <w:r w:rsidR="00D71874" w:rsidRPr="00D71874">
        <w:rPr>
          <w:szCs w:val="22"/>
          <w:lang w:eastAsia="sl-SI"/>
        </w:rPr>
        <w:t>(npr. cisterne za pasovno gnojenje ali vbrizgavanje/zadelavo gnojevke v tla ipd.)</w:t>
      </w:r>
      <w:r w:rsidR="00D71874">
        <w:rPr>
          <w:szCs w:val="22"/>
          <w:lang w:eastAsia="sl-SI"/>
        </w:rPr>
        <w:t>;</w:t>
      </w:r>
    </w:p>
    <w:p w14:paraId="1D207A27" w14:textId="77777777" w:rsidR="0016166E" w:rsidRPr="00363924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opreme za ograditev in pregraditev pašnikov z električno ograjo;</w:t>
      </w:r>
    </w:p>
    <w:p w14:paraId="01FAE0DF" w14:textId="77777777" w:rsidR="0016166E" w:rsidRDefault="0016166E" w:rsidP="00FB3899">
      <w:pPr>
        <w:numPr>
          <w:ilvl w:val="0"/>
          <w:numId w:val="10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opreme za ureditev napajališč</w:t>
      </w:r>
      <w:r w:rsidR="00D71874">
        <w:rPr>
          <w:szCs w:val="22"/>
          <w:lang w:eastAsia="sl-SI"/>
        </w:rPr>
        <w:t xml:space="preserve"> za živino</w:t>
      </w:r>
      <w:r w:rsidRPr="00363924">
        <w:rPr>
          <w:szCs w:val="22"/>
          <w:lang w:eastAsia="sl-SI"/>
        </w:rPr>
        <w:t>;</w:t>
      </w:r>
    </w:p>
    <w:p w14:paraId="10916F0E" w14:textId="18AB1506" w:rsidR="00D71874" w:rsidRPr="00363924" w:rsidRDefault="00D71874" w:rsidP="00FB3899">
      <w:pPr>
        <w:numPr>
          <w:ilvl w:val="0"/>
          <w:numId w:val="10"/>
        </w:numPr>
        <w:rPr>
          <w:szCs w:val="22"/>
          <w:lang w:eastAsia="sl-SI"/>
        </w:rPr>
      </w:pPr>
      <w:r w:rsidRPr="00D71874">
        <w:rPr>
          <w:szCs w:val="22"/>
          <w:lang w:eastAsia="sl-SI"/>
        </w:rPr>
        <w:t>obnov</w:t>
      </w:r>
      <w:r>
        <w:rPr>
          <w:szCs w:val="22"/>
          <w:lang w:eastAsia="sl-SI"/>
        </w:rPr>
        <w:t>a</w:t>
      </w:r>
      <w:r w:rsidRPr="00D71874">
        <w:rPr>
          <w:szCs w:val="22"/>
          <w:lang w:eastAsia="sl-SI"/>
        </w:rPr>
        <w:t xml:space="preserve"> kmetijskih stavb kot so kašča, kozolec, skedenj, svinjak, čebelnjak, kokošnjak, mlin, lopa, sušilnice, vodnjak, perišča (stroški za nabavo materiala za obnovo</w:t>
      </w:r>
      <w:r w:rsidR="00D62149">
        <w:rPr>
          <w:szCs w:val="22"/>
          <w:lang w:eastAsia="sl-SI"/>
        </w:rPr>
        <w:t xml:space="preserve"> </w:t>
      </w:r>
      <w:r w:rsidRPr="00D62149">
        <w:rPr>
          <w:szCs w:val="22"/>
          <w:lang w:eastAsia="sl-SI"/>
        </w:rPr>
        <w:t>(U</w:t>
      </w:r>
      <w:r w:rsidRPr="00363924">
        <w:rPr>
          <w:szCs w:val="22"/>
          <w:lang w:eastAsia="sl-SI"/>
        </w:rPr>
        <w:t>krep 3)</w:t>
      </w:r>
      <w:r>
        <w:rPr>
          <w:szCs w:val="22"/>
          <w:lang w:eastAsia="sl-SI"/>
        </w:rPr>
        <w:t>.</w:t>
      </w:r>
    </w:p>
    <w:p w14:paraId="365E2DBA" w14:textId="77777777" w:rsidR="0016166E" w:rsidRPr="00327D2C" w:rsidRDefault="0016166E" w:rsidP="0016166E">
      <w:pPr>
        <w:rPr>
          <w:szCs w:val="20"/>
          <w:lang w:eastAsia="sl-SI"/>
        </w:rPr>
      </w:pPr>
    </w:p>
    <w:p w14:paraId="560D078B" w14:textId="77777777" w:rsidR="0016166E" w:rsidRPr="00AB5569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4.2 </w:t>
      </w:r>
      <w:r w:rsidRPr="00AB5569">
        <w:rPr>
          <w:szCs w:val="20"/>
          <w:lang w:eastAsia="sl-SI"/>
        </w:rPr>
        <w:t xml:space="preserve">Predstavitev in pričakovani učinki naložbe </w:t>
      </w:r>
    </w:p>
    <w:p w14:paraId="4CE74A91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60248C2B" w14:textId="77777777" w:rsidR="0016166E" w:rsidRDefault="0016166E" w:rsidP="0016166E">
      <w:pPr>
        <w:rPr>
          <w:szCs w:val="20"/>
          <w:lang w:eastAsia="sl-SI"/>
        </w:rPr>
      </w:pPr>
    </w:p>
    <w:p w14:paraId="7522323F" w14:textId="77777777" w:rsidR="0028706F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3BEE98EB" w14:textId="77777777" w:rsidR="00A74CF7" w:rsidRDefault="00A74CF7" w:rsidP="0016166E">
      <w:pPr>
        <w:rPr>
          <w:szCs w:val="20"/>
          <w:lang w:eastAsia="sl-SI"/>
        </w:rPr>
      </w:pPr>
    </w:p>
    <w:p w14:paraId="4B6D36ED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14:paraId="37E10DD8" w14:textId="77777777" w:rsidR="003A2B87" w:rsidRDefault="003A2B87" w:rsidP="0016166E">
      <w:pPr>
        <w:rPr>
          <w:szCs w:val="20"/>
          <w:lang w:eastAsia="sl-SI"/>
        </w:rPr>
      </w:pPr>
    </w:p>
    <w:p w14:paraId="4FDCF8F3" w14:textId="77777777" w:rsidR="00DC66A2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</w:t>
      </w:r>
      <w:r w:rsidR="00DC66A2">
        <w:rPr>
          <w:szCs w:val="20"/>
          <w:lang w:eastAsia="sl-SI"/>
        </w:rPr>
        <w:t>_______________________________</w:t>
      </w:r>
    </w:p>
    <w:p w14:paraId="6B47682D" w14:textId="77777777" w:rsidR="0028706F" w:rsidRDefault="0028706F" w:rsidP="0016166E">
      <w:pPr>
        <w:rPr>
          <w:szCs w:val="20"/>
          <w:lang w:eastAsia="sl-SI"/>
        </w:rPr>
      </w:pPr>
    </w:p>
    <w:p w14:paraId="2D7487C0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4.3 Okvirna navedba datuma začetka </w:t>
      </w:r>
      <w:r w:rsidR="003A2B87">
        <w:rPr>
          <w:szCs w:val="20"/>
          <w:lang w:eastAsia="sl-SI"/>
        </w:rPr>
        <w:t>________</w:t>
      </w:r>
      <w:r w:rsidR="00DC66A2">
        <w:rPr>
          <w:szCs w:val="20"/>
          <w:lang w:eastAsia="sl-SI"/>
        </w:rPr>
        <w:t>_____in konca _________________</w:t>
      </w:r>
      <w:r>
        <w:rPr>
          <w:szCs w:val="20"/>
          <w:lang w:eastAsia="sl-SI"/>
        </w:rPr>
        <w:t>izvedbe naložbe.</w:t>
      </w:r>
    </w:p>
    <w:p w14:paraId="6A889EE6" w14:textId="77777777" w:rsidR="0016166E" w:rsidRDefault="0016166E" w:rsidP="0016166E">
      <w:pPr>
        <w:rPr>
          <w:szCs w:val="20"/>
          <w:lang w:eastAsia="sl-SI"/>
        </w:rPr>
      </w:pPr>
    </w:p>
    <w:p w14:paraId="1644C8B4" w14:textId="77777777"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4.4 Lokacija naložbe</w:t>
      </w:r>
    </w:p>
    <w:p w14:paraId="67D4717D" w14:textId="77777777" w:rsidR="0016166E" w:rsidRDefault="0016166E" w:rsidP="0016166E">
      <w:pPr>
        <w:rPr>
          <w:szCs w:val="20"/>
          <w:lang w:eastAsia="sl-SI"/>
        </w:rPr>
      </w:pPr>
    </w:p>
    <w:p w14:paraId="5C12A8EB" w14:textId="77777777"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Š</w:t>
      </w:r>
      <w:r w:rsidR="0016166E">
        <w:rPr>
          <w:szCs w:val="20"/>
          <w:lang w:eastAsia="sl-SI"/>
        </w:rPr>
        <w:t>tevilka GERK-a/ov________________________________________________________________</w:t>
      </w:r>
    </w:p>
    <w:p w14:paraId="52E71769" w14:textId="77777777" w:rsidR="0016166E" w:rsidRDefault="0016166E" w:rsidP="0016166E">
      <w:pPr>
        <w:rPr>
          <w:szCs w:val="20"/>
          <w:lang w:eastAsia="sl-SI"/>
        </w:rPr>
      </w:pPr>
    </w:p>
    <w:p w14:paraId="067A0166" w14:textId="77777777"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K</w:t>
      </w:r>
      <w:r w:rsidR="0016166E">
        <w:rPr>
          <w:szCs w:val="20"/>
          <w:lang w:eastAsia="sl-SI"/>
        </w:rPr>
        <w:t>atastrska občina/e__________________________________</w:t>
      </w:r>
      <w:r>
        <w:rPr>
          <w:szCs w:val="20"/>
          <w:lang w:eastAsia="sl-SI"/>
        </w:rPr>
        <w:t>_______________________________</w:t>
      </w:r>
    </w:p>
    <w:p w14:paraId="119448E6" w14:textId="77777777" w:rsidR="0016166E" w:rsidRDefault="0016166E" w:rsidP="0016166E">
      <w:pPr>
        <w:rPr>
          <w:szCs w:val="20"/>
          <w:lang w:eastAsia="sl-SI"/>
        </w:rPr>
      </w:pPr>
    </w:p>
    <w:p w14:paraId="030CC7DD" w14:textId="4DCBD7BE" w:rsidR="0016166E" w:rsidRPr="00D62149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P</w:t>
      </w:r>
      <w:r w:rsidR="0016166E">
        <w:rPr>
          <w:szCs w:val="20"/>
          <w:lang w:eastAsia="sl-SI"/>
        </w:rPr>
        <w:t>arcelna številka/e__________________________________________________________________</w:t>
      </w:r>
    </w:p>
    <w:p w14:paraId="1C5C1AAA" w14:textId="77777777" w:rsidR="0016166E" w:rsidRDefault="0016166E" w:rsidP="0016166E">
      <w:pPr>
        <w:rPr>
          <w:szCs w:val="20"/>
          <w:lang w:eastAsia="sl-SI"/>
        </w:rPr>
      </w:pPr>
    </w:p>
    <w:p w14:paraId="1477BA23" w14:textId="77777777"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</w:t>
      </w:r>
      <w:r w:rsidR="002E2442">
        <w:rPr>
          <w:szCs w:val="20"/>
          <w:lang w:eastAsia="sl-SI"/>
        </w:rPr>
        <w:t>5</w:t>
      </w:r>
      <w:r>
        <w:rPr>
          <w:szCs w:val="20"/>
          <w:lang w:eastAsia="sl-SI"/>
        </w:rPr>
        <w:t xml:space="preserve"> Navedba</w:t>
      </w:r>
      <w:r w:rsidRPr="0029472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vrste </w:t>
      </w:r>
      <w:r w:rsidRPr="00294728">
        <w:rPr>
          <w:szCs w:val="20"/>
          <w:lang w:eastAsia="sl-SI"/>
        </w:rPr>
        <w:t>materiala</w:t>
      </w:r>
      <w:r w:rsidR="001C6237">
        <w:rPr>
          <w:szCs w:val="20"/>
          <w:lang w:eastAsia="sl-SI"/>
        </w:rPr>
        <w:t xml:space="preserve"> iz izbrane ponudbe</w:t>
      </w:r>
      <w:r>
        <w:rPr>
          <w:szCs w:val="20"/>
          <w:lang w:eastAsia="sl-SI"/>
        </w:rPr>
        <w:t>__________________________________</w:t>
      </w:r>
      <w:r w:rsidR="001C6237">
        <w:rPr>
          <w:szCs w:val="20"/>
          <w:lang w:eastAsia="sl-SI"/>
        </w:rPr>
        <w:t>_________</w:t>
      </w:r>
    </w:p>
    <w:p w14:paraId="502C9B0B" w14:textId="77777777" w:rsidR="0016166E" w:rsidRDefault="0016166E" w:rsidP="0016166E">
      <w:pPr>
        <w:rPr>
          <w:szCs w:val="20"/>
          <w:lang w:eastAsia="sl-SI"/>
        </w:rPr>
      </w:pPr>
    </w:p>
    <w:p w14:paraId="5A44D607" w14:textId="77777777"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14:paraId="1DD3AD00" w14:textId="77777777" w:rsidR="003A2B87" w:rsidRPr="00294728" w:rsidRDefault="003A2B87" w:rsidP="0016166E">
      <w:pPr>
        <w:rPr>
          <w:szCs w:val="22"/>
          <w:lang w:eastAsia="sl-SI"/>
        </w:rPr>
      </w:pPr>
    </w:p>
    <w:p w14:paraId="5CA0A666" w14:textId="77777777"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14:paraId="1A1C893F" w14:textId="77777777" w:rsidR="003A2B87" w:rsidRDefault="003A2B87" w:rsidP="0016166E">
      <w:pPr>
        <w:rPr>
          <w:szCs w:val="20"/>
          <w:lang w:eastAsia="sl-SI"/>
        </w:rPr>
      </w:pPr>
    </w:p>
    <w:p w14:paraId="53CA08D5" w14:textId="77777777" w:rsidR="0016166E" w:rsidRPr="00E50BFB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</w:t>
      </w:r>
      <w:r w:rsidR="002E2442">
        <w:rPr>
          <w:szCs w:val="20"/>
          <w:lang w:eastAsia="sl-SI"/>
        </w:rPr>
        <w:t>6</w:t>
      </w:r>
      <w:r>
        <w:rPr>
          <w:szCs w:val="20"/>
          <w:lang w:eastAsia="sl-SI"/>
        </w:rPr>
        <w:t xml:space="preserve"> Navedba</w:t>
      </w:r>
      <w:r w:rsidRPr="00294728">
        <w:rPr>
          <w:szCs w:val="20"/>
          <w:lang w:eastAsia="sl-SI"/>
        </w:rPr>
        <w:t xml:space="preserve"> vrste opreme</w:t>
      </w:r>
      <w:r w:rsidRPr="00D71874">
        <w:rPr>
          <w:i/>
          <w:iCs/>
          <w:szCs w:val="22"/>
          <w:lang w:eastAsia="sl-SI"/>
        </w:rPr>
        <w:t>___________________________________________________________</w:t>
      </w:r>
    </w:p>
    <w:p w14:paraId="08C1B025" w14:textId="77777777" w:rsidR="0016166E" w:rsidRPr="00294728" w:rsidRDefault="0016166E" w:rsidP="0016166E">
      <w:pPr>
        <w:rPr>
          <w:szCs w:val="22"/>
          <w:lang w:eastAsia="sl-SI"/>
        </w:rPr>
      </w:pPr>
    </w:p>
    <w:p w14:paraId="098F29FA" w14:textId="77777777"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14:paraId="544A0794" w14:textId="77777777" w:rsidR="0016166E" w:rsidRDefault="0016166E" w:rsidP="0016166E">
      <w:pPr>
        <w:rPr>
          <w:szCs w:val="22"/>
          <w:lang w:eastAsia="sl-SI"/>
        </w:rPr>
      </w:pPr>
    </w:p>
    <w:p w14:paraId="38A510CF" w14:textId="5BCE97A2" w:rsidR="00AD14FB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14:paraId="2F82A333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_________________________________________________________________________________</w:t>
      </w:r>
    </w:p>
    <w:p w14:paraId="41BBB8BD" w14:textId="77777777" w:rsidR="0016166E" w:rsidRDefault="0016166E" w:rsidP="0016166E">
      <w:pPr>
        <w:rPr>
          <w:szCs w:val="22"/>
          <w:lang w:eastAsia="sl-SI"/>
        </w:rPr>
      </w:pPr>
    </w:p>
    <w:p w14:paraId="59AB0300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</w:t>
      </w:r>
    </w:p>
    <w:p w14:paraId="109EF6C3" w14:textId="77777777" w:rsidR="0016166E" w:rsidRPr="00294728" w:rsidRDefault="0016166E" w:rsidP="0016166E">
      <w:pPr>
        <w:rPr>
          <w:szCs w:val="22"/>
          <w:lang w:eastAsia="sl-SI"/>
        </w:rPr>
      </w:pPr>
    </w:p>
    <w:p w14:paraId="3D6D4F90" w14:textId="77777777" w:rsidR="0016166E" w:rsidRDefault="0016166E" w:rsidP="0016166E">
      <w:pPr>
        <w:rPr>
          <w:szCs w:val="22"/>
          <w:vertAlign w:val="superscript"/>
          <w:lang w:eastAsia="sl-SI"/>
        </w:rPr>
      </w:pPr>
      <w:r>
        <w:rPr>
          <w:szCs w:val="22"/>
          <w:lang w:eastAsia="sl-SI"/>
        </w:rPr>
        <w:t>4.</w:t>
      </w:r>
      <w:r w:rsidR="002E2442">
        <w:rPr>
          <w:szCs w:val="22"/>
          <w:lang w:eastAsia="sl-SI"/>
        </w:rPr>
        <w:t>7</w:t>
      </w:r>
      <w:r>
        <w:rPr>
          <w:szCs w:val="22"/>
          <w:lang w:eastAsia="sl-SI"/>
        </w:rPr>
        <w:t xml:space="preserve"> Površina novega rastlinjaka</w:t>
      </w:r>
      <w:r w:rsidR="00471153">
        <w:rPr>
          <w:szCs w:val="22"/>
          <w:lang w:eastAsia="sl-SI"/>
        </w:rPr>
        <w:t xml:space="preserve"> ali tunela </w:t>
      </w:r>
      <w:r>
        <w:rPr>
          <w:szCs w:val="22"/>
          <w:lang w:eastAsia="sl-SI"/>
        </w:rPr>
        <w:t>_____</w:t>
      </w:r>
      <w:r w:rsidRPr="00294728">
        <w:rPr>
          <w:szCs w:val="22"/>
          <w:lang w:eastAsia="sl-SI"/>
        </w:rPr>
        <w:t>_______________________________</w:t>
      </w:r>
      <w:r w:rsidR="00471153">
        <w:rPr>
          <w:szCs w:val="22"/>
          <w:lang w:eastAsia="sl-SI"/>
        </w:rPr>
        <w:t>_________</w:t>
      </w:r>
      <w:r>
        <w:rPr>
          <w:szCs w:val="22"/>
          <w:lang w:eastAsia="sl-SI"/>
        </w:rPr>
        <w:t xml:space="preserve"> m</w:t>
      </w:r>
      <w:r w:rsidRPr="004054E9">
        <w:rPr>
          <w:szCs w:val="22"/>
          <w:vertAlign w:val="superscript"/>
          <w:lang w:eastAsia="sl-SI"/>
        </w:rPr>
        <w:t>2</w:t>
      </w:r>
    </w:p>
    <w:p w14:paraId="25920E0C" w14:textId="77777777" w:rsidR="0016166E" w:rsidRDefault="0016166E" w:rsidP="0016166E">
      <w:pPr>
        <w:rPr>
          <w:szCs w:val="22"/>
          <w:vertAlign w:val="superscript"/>
          <w:lang w:eastAsia="sl-SI"/>
        </w:rPr>
      </w:pPr>
    </w:p>
    <w:p w14:paraId="6F31A7D1" w14:textId="71246AAD" w:rsidR="00471153" w:rsidRDefault="00884BE4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</w:t>
      </w:r>
      <w:r w:rsidR="002E2442">
        <w:rPr>
          <w:szCs w:val="22"/>
          <w:lang w:eastAsia="sl-SI"/>
        </w:rPr>
        <w:t>8</w:t>
      </w:r>
      <w:r w:rsidR="00471153">
        <w:rPr>
          <w:szCs w:val="22"/>
          <w:lang w:eastAsia="sl-SI"/>
        </w:rPr>
        <w:t xml:space="preserve"> Površina obnovljenega rastlinjaka ali tunela ________________________________________</w:t>
      </w:r>
      <w:r w:rsidR="00D62149">
        <w:rPr>
          <w:szCs w:val="22"/>
          <w:lang w:eastAsia="sl-SI"/>
        </w:rPr>
        <w:t xml:space="preserve"> </w:t>
      </w:r>
      <w:r w:rsidR="00471153">
        <w:rPr>
          <w:szCs w:val="22"/>
          <w:lang w:eastAsia="sl-SI"/>
        </w:rPr>
        <w:t>m</w:t>
      </w:r>
      <w:r w:rsidR="00471153" w:rsidRPr="00471153">
        <w:rPr>
          <w:szCs w:val="22"/>
          <w:vertAlign w:val="superscript"/>
          <w:lang w:eastAsia="sl-SI"/>
        </w:rPr>
        <w:t>2</w:t>
      </w:r>
      <w:r w:rsidR="0016166E">
        <w:rPr>
          <w:szCs w:val="22"/>
          <w:lang w:eastAsia="sl-SI"/>
        </w:rPr>
        <w:t xml:space="preserve"> </w:t>
      </w:r>
    </w:p>
    <w:p w14:paraId="5E27492F" w14:textId="77777777" w:rsidR="00471153" w:rsidRPr="00294728" w:rsidRDefault="00471153" w:rsidP="0016166E">
      <w:pPr>
        <w:rPr>
          <w:szCs w:val="22"/>
          <w:lang w:eastAsia="sl-SI"/>
        </w:rPr>
      </w:pPr>
    </w:p>
    <w:p w14:paraId="66BD2551" w14:textId="1C85E288" w:rsidR="0016166E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</w:t>
      </w:r>
      <w:r w:rsidR="002E2442">
        <w:rPr>
          <w:szCs w:val="22"/>
          <w:lang w:eastAsia="sl-SI"/>
        </w:rPr>
        <w:t>9</w:t>
      </w:r>
      <w:r>
        <w:rPr>
          <w:szCs w:val="22"/>
          <w:lang w:eastAsia="sl-SI"/>
        </w:rPr>
        <w:t xml:space="preserve"> Površina obnovljene protitočne mreže____________________________________________</w:t>
      </w:r>
      <w:r w:rsidR="00D71874">
        <w:rPr>
          <w:szCs w:val="22"/>
          <w:lang w:eastAsia="sl-SI"/>
        </w:rPr>
        <w:t>_</w:t>
      </w:r>
      <w:r w:rsidR="00D62149">
        <w:rPr>
          <w:szCs w:val="22"/>
          <w:lang w:eastAsia="sl-SI"/>
        </w:rPr>
        <w:t xml:space="preserve">  </w:t>
      </w:r>
      <w:r>
        <w:rPr>
          <w:szCs w:val="22"/>
          <w:lang w:eastAsia="sl-SI"/>
        </w:rPr>
        <w:t>ha</w:t>
      </w:r>
    </w:p>
    <w:p w14:paraId="365350C7" w14:textId="77777777" w:rsidR="00D62149" w:rsidRDefault="00D62149" w:rsidP="0016166E">
      <w:pPr>
        <w:rPr>
          <w:szCs w:val="22"/>
          <w:lang w:eastAsia="sl-SI"/>
        </w:rPr>
      </w:pPr>
    </w:p>
    <w:p w14:paraId="014D7FCD" w14:textId="77777777" w:rsidR="0016166E" w:rsidRPr="00294728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</w:t>
      </w:r>
      <w:r w:rsidR="002E2442">
        <w:rPr>
          <w:szCs w:val="22"/>
          <w:lang w:eastAsia="sl-SI"/>
        </w:rPr>
        <w:t>0</w:t>
      </w:r>
      <w:r w:rsidR="0016166E">
        <w:rPr>
          <w:szCs w:val="22"/>
          <w:lang w:eastAsia="sl-SI"/>
        </w:rPr>
        <w:t xml:space="preserve"> Površina obnovljenega sadnega nasada____</w:t>
      </w:r>
      <w:r w:rsidR="0016166E" w:rsidRPr="00294728">
        <w:rPr>
          <w:szCs w:val="22"/>
          <w:lang w:eastAsia="sl-SI"/>
        </w:rPr>
        <w:t>_______________________________</w:t>
      </w:r>
      <w:r w:rsidR="0016166E">
        <w:rPr>
          <w:szCs w:val="22"/>
          <w:lang w:eastAsia="sl-SI"/>
        </w:rPr>
        <w:t xml:space="preserve">_________ </w:t>
      </w:r>
      <w:r w:rsidR="0016166E" w:rsidRPr="00294728">
        <w:rPr>
          <w:szCs w:val="22"/>
          <w:lang w:eastAsia="sl-SI"/>
        </w:rPr>
        <w:t>ha</w:t>
      </w:r>
    </w:p>
    <w:p w14:paraId="152C9A1E" w14:textId="77777777" w:rsidR="0016166E" w:rsidRPr="00294728" w:rsidRDefault="0016166E" w:rsidP="0016166E">
      <w:pPr>
        <w:rPr>
          <w:szCs w:val="22"/>
          <w:lang w:eastAsia="sl-SI"/>
        </w:rPr>
      </w:pPr>
    </w:p>
    <w:p w14:paraId="6B211EAE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</w:t>
      </w:r>
      <w:r w:rsidR="00471153">
        <w:rPr>
          <w:szCs w:val="22"/>
          <w:lang w:eastAsia="sl-SI"/>
        </w:rPr>
        <w:t>1</w:t>
      </w:r>
      <w:r w:rsidR="002E2442">
        <w:rPr>
          <w:szCs w:val="22"/>
          <w:lang w:eastAsia="sl-SI"/>
        </w:rPr>
        <w:t>1</w:t>
      </w:r>
      <w:r>
        <w:rPr>
          <w:szCs w:val="22"/>
          <w:lang w:eastAsia="sl-SI"/>
        </w:rPr>
        <w:t xml:space="preserve"> Površine na novo zasajenega </w:t>
      </w:r>
      <w:r w:rsidR="00D71874">
        <w:rPr>
          <w:szCs w:val="22"/>
          <w:lang w:eastAsia="sl-SI"/>
        </w:rPr>
        <w:t xml:space="preserve">nasada </w:t>
      </w:r>
      <w:r>
        <w:rPr>
          <w:szCs w:val="22"/>
          <w:lang w:eastAsia="sl-SI"/>
        </w:rPr>
        <w:t>špargljiš</w:t>
      </w:r>
      <w:r w:rsidR="00D71874">
        <w:rPr>
          <w:szCs w:val="22"/>
          <w:lang w:eastAsia="sl-SI"/>
        </w:rPr>
        <w:t xml:space="preserve">č </w:t>
      </w:r>
      <w:r w:rsidR="00835061">
        <w:rPr>
          <w:szCs w:val="22"/>
          <w:lang w:eastAsia="sl-SI"/>
        </w:rPr>
        <w:t>______________________________________</w:t>
      </w:r>
      <w:r w:rsidRPr="00835061">
        <w:rPr>
          <w:szCs w:val="22"/>
          <w:lang w:eastAsia="sl-SI"/>
        </w:rPr>
        <w:t>ha</w:t>
      </w:r>
    </w:p>
    <w:p w14:paraId="70A2DDE0" w14:textId="77777777" w:rsidR="00D71874" w:rsidRDefault="00D71874" w:rsidP="0016166E">
      <w:pPr>
        <w:rPr>
          <w:szCs w:val="22"/>
          <w:lang w:eastAsia="sl-SI"/>
        </w:rPr>
      </w:pPr>
    </w:p>
    <w:p w14:paraId="3326C8BF" w14:textId="12A21FB4" w:rsidR="00D71874" w:rsidRPr="00835061" w:rsidRDefault="00D71874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</w:t>
      </w:r>
      <w:r w:rsidR="002E2442">
        <w:rPr>
          <w:szCs w:val="22"/>
          <w:lang w:eastAsia="sl-SI"/>
        </w:rPr>
        <w:t>2</w:t>
      </w:r>
      <w:r w:rsidRPr="00D71874">
        <w:t xml:space="preserve"> </w:t>
      </w:r>
      <w:r w:rsidRPr="00D71874">
        <w:rPr>
          <w:szCs w:val="22"/>
          <w:lang w:eastAsia="sl-SI"/>
        </w:rPr>
        <w:t>Površine na novo zasajenega</w:t>
      </w:r>
      <w:r>
        <w:rPr>
          <w:szCs w:val="22"/>
          <w:lang w:eastAsia="sl-SI"/>
        </w:rPr>
        <w:t xml:space="preserve"> nasada </w:t>
      </w:r>
      <w:r w:rsidRPr="00D71874">
        <w:rPr>
          <w:szCs w:val="22"/>
          <w:lang w:eastAsia="sl-SI"/>
        </w:rPr>
        <w:t>večletnih zelišč</w:t>
      </w:r>
      <w:r>
        <w:rPr>
          <w:szCs w:val="22"/>
          <w:lang w:eastAsia="sl-SI"/>
        </w:rPr>
        <w:t>_________________________________</w:t>
      </w:r>
      <w:r w:rsidR="00D62149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ha</w:t>
      </w:r>
    </w:p>
    <w:p w14:paraId="71F0104A" w14:textId="77777777" w:rsidR="0016166E" w:rsidRPr="00835061" w:rsidRDefault="0016166E" w:rsidP="0016166E">
      <w:pPr>
        <w:rPr>
          <w:szCs w:val="22"/>
          <w:lang w:eastAsia="sl-SI"/>
        </w:rPr>
      </w:pPr>
    </w:p>
    <w:p w14:paraId="21ADDCF9" w14:textId="77777777" w:rsidR="0016166E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</w:t>
      </w:r>
      <w:r w:rsidR="002E2442">
        <w:rPr>
          <w:szCs w:val="22"/>
          <w:lang w:eastAsia="sl-SI"/>
        </w:rPr>
        <w:t>3</w:t>
      </w:r>
      <w:r w:rsidR="0016166E">
        <w:rPr>
          <w:szCs w:val="22"/>
          <w:lang w:eastAsia="sl-SI"/>
        </w:rPr>
        <w:t xml:space="preserve"> Površina ureditve pašnika </w:t>
      </w:r>
      <w:r w:rsidR="00835061">
        <w:rPr>
          <w:szCs w:val="22"/>
          <w:lang w:eastAsia="sl-SI"/>
        </w:rPr>
        <w:t>______________________________________________________</w:t>
      </w:r>
      <w:r w:rsidR="0016166E" w:rsidRPr="00294728">
        <w:rPr>
          <w:szCs w:val="22"/>
          <w:lang w:eastAsia="sl-SI"/>
        </w:rPr>
        <w:t>ha</w:t>
      </w:r>
    </w:p>
    <w:p w14:paraId="2602FA20" w14:textId="77777777" w:rsidR="0016166E" w:rsidRDefault="0016166E" w:rsidP="0016166E">
      <w:pPr>
        <w:rPr>
          <w:szCs w:val="22"/>
          <w:lang w:eastAsia="sl-SI"/>
        </w:rPr>
      </w:pPr>
    </w:p>
    <w:p w14:paraId="5B4263E8" w14:textId="77777777" w:rsidR="0016166E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</w:t>
      </w:r>
      <w:r w:rsidR="002E2442">
        <w:rPr>
          <w:szCs w:val="22"/>
          <w:lang w:eastAsia="sl-SI"/>
        </w:rPr>
        <w:t>4</w:t>
      </w:r>
      <w:r w:rsidR="0016166E" w:rsidRPr="00363924">
        <w:rPr>
          <w:szCs w:val="22"/>
          <w:lang w:eastAsia="sl-SI"/>
        </w:rPr>
        <w:t xml:space="preserve"> Vrsta pomožnega kmetijskega objekta, ki se obnavlja__________________________________</w:t>
      </w:r>
    </w:p>
    <w:p w14:paraId="1CFFA3A9" w14:textId="77777777" w:rsidR="00471153" w:rsidRDefault="00471153" w:rsidP="0016166E">
      <w:pPr>
        <w:rPr>
          <w:szCs w:val="22"/>
          <w:lang w:eastAsia="sl-SI"/>
        </w:rPr>
      </w:pPr>
    </w:p>
    <w:p w14:paraId="16363ED9" w14:textId="069BF7E0" w:rsidR="00471153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</w:t>
      </w:r>
      <w:r w:rsidR="002E2442">
        <w:rPr>
          <w:szCs w:val="22"/>
          <w:lang w:eastAsia="sl-SI"/>
        </w:rPr>
        <w:t>5</w:t>
      </w:r>
      <w:r w:rsidR="00327475">
        <w:rPr>
          <w:szCs w:val="22"/>
          <w:lang w:eastAsia="sl-SI"/>
        </w:rPr>
        <w:t xml:space="preserve"> Vrsta opreme za zmanjšanje izpustov amon</w:t>
      </w:r>
      <w:r w:rsidR="00DF08E9">
        <w:rPr>
          <w:szCs w:val="22"/>
          <w:lang w:eastAsia="sl-SI"/>
        </w:rPr>
        <w:t>i</w:t>
      </w:r>
      <w:r w:rsidR="00327475">
        <w:rPr>
          <w:szCs w:val="22"/>
          <w:lang w:eastAsia="sl-SI"/>
        </w:rPr>
        <w:t xml:space="preserve">jaka, izgub dušika in smradu pri gnojenju z </w:t>
      </w:r>
    </w:p>
    <w:p w14:paraId="3A15C401" w14:textId="77777777" w:rsidR="009158CE" w:rsidRDefault="009158C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</w:t>
      </w:r>
      <w:r w:rsidRPr="009158CE">
        <w:rPr>
          <w:szCs w:val="22"/>
          <w:lang w:eastAsia="sl-SI"/>
        </w:rPr>
        <w:t>živinskimi gnojili_________________________________</w:t>
      </w:r>
      <w:r>
        <w:rPr>
          <w:szCs w:val="22"/>
          <w:lang w:eastAsia="sl-SI"/>
        </w:rPr>
        <w:t xml:space="preserve">______________________________ </w:t>
      </w:r>
    </w:p>
    <w:p w14:paraId="700D248A" w14:textId="77777777" w:rsidR="00AD14FB" w:rsidRPr="00294728" w:rsidRDefault="00AD14FB" w:rsidP="0016166E">
      <w:pPr>
        <w:rPr>
          <w:szCs w:val="22"/>
          <w:lang w:eastAsia="sl-SI"/>
        </w:rPr>
      </w:pPr>
    </w:p>
    <w:p w14:paraId="433FBB97" w14:textId="77777777" w:rsidR="0016166E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</w:t>
      </w:r>
      <w:r w:rsidR="002E2442">
        <w:rPr>
          <w:szCs w:val="22"/>
          <w:lang w:eastAsia="sl-SI"/>
        </w:rPr>
        <w:t>6</w:t>
      </w:r>
      <w:r w:rsidR="0016166E">
        <w:rPr>
          <w:szCs w:val="22"/>
          <w:lang w:eastAsia="sl-SI"/>
        </w:rPr>
        <w:t xml:space="preserve"> Vrsta kmetijske stavbe, ki se obnavlja (kašča, kozolec, skedenj, svinjak…)_______________</w:t>
      </w:r>
      <w:r w:rsidR="008A5D69">
        <w:rPr>
          <w:szCs w:val="22"/>
          <w:lang w:eastAsia="sl-SI"/>
        </w:rPr>
        <w:t>__</w:t>
      </w:r>
    </w:p>
    <w:p w14:paraId="7F0C7AA0" w14:textId="77777777" w:rsidR="0016166E" w:rsidRDefault="0016166E" w:rsidP="0016166E">
      <w:pPr>
        <w:jc w:val="center"/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(izpolniti </w:t>
      </w:r>
      <w:r>
        <w:rPr>
          <w:szCs w:val="22"/>
          <w:lang w:eastAsia="sl-SI"/>
        </w:rPr>
        <w:t xml:space="preserve">samo </w:t>
      </w:r>
      <w:r w:rsidRPr="00294728">
        <w:rPr>
          <w:szCs w:val="22"/>
          <w:lang w:eastAsia="sl-SI"/>
        </w:rPr>
        <w:t>za</w:t>
      </w:r>
      <w:r>
        <w:rPr>
          <w:szCs w:val="22"/>
          <w:lang w:eastAsia="sl-SI"/>
        </w:rPr>
        <w:t xml:space="preserve"> UKREP 3</w:t>
      </w:r>
      <w:r w:rsidRPr="00294728">
        <w:rPr>
          <w:szCs w:val="22"/>
          <w:lang w:eastAsia="sl-SI"/>
        </w:rPr>
        <w:t>)</w:t>
      </w:r>
    </w:p>
    <w:p w14:paraId="1CC9461C" w14:textId="77AF6F83" w:rsidR="0016166E" w:rsidRPr="00294728" w:rsidRDefault="00471153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</w:t>
      </w:r>
      <w:r w:rsidR="002E2442">
        <w:rPr>
          <w:szCs w:val="22"/>
          <w:lang w:eastAsia="sl-SI"/>
        </w:rPr>
        <w:t>17</w:t>
      </w:r>
      <w:r w:rsidR="0016166E" w:rsidRPr="00294728">
        <w:rPr>
          <w:szCs w:val="22"/>
          <w:lang w:eastAsia="sl-SI"/>
        </w:rPr>
        <w:t xml:space="preserve"> Evidenčna številka </w:t>
      </w:r>
      <w:r w:rsidR="0016166E">
        <w:rPr>
          <w:szCs w:val="22"/>
          <w:lang w:eastAsia="sl-SI"/>
        </w:rPr>
        <w:t xml:space="preserve">stavbe </w:t>
      </w:r>
      <w:r w:rsidR="00D62149">
        <w:rPr>
          <w:szCs w:val="22"/>
          <w:lang w:eastAsia="sl-SI"/>
        </w:rPr>
        <w:t xml:space="preserve">(EID) </w:t>
      </w:r>
      <w:r w:rsidR="0016166E">
        <w:rPr>
          <w:szCs w:val="22"/>
          <w:lang w:eastAsia="sl-SI"/>
        </w:rPr>
        <w:t xml:space="preserve">iz </w:t>
      </w:r>
      <w:r w:rsidR="0016166E" w:rsidRPr="00455918">
        <w:rPr>
          <w:szCs w:val="22"/>
          <w:lang w:eastAsia="sl-SI"/>
        </w:rPr>
        <w:t>Registra nepremične</w:t>
      </w:r>
      <w:r w:rsidR="0016166E" w:rsidRPr="00294728">
        <w:rPr>
          <w:szCs w:val="22"/>
          <w:lang w:eastAsia="sl-SI"/>
        </w:rPr>
        <w:t xml:space="preserve"> kulturne dedi</w:t>
      </w:r>
      <w:r w:rsidR="0016166E">
        <w:rPr>
          <w:szCs w:val="22"/>
          <w:lang w:eastAsia="sl-SI"/>
        </w:rPr>
        <w:t>ščine</w:t>
      </w:r>
      <w:r w:rsidR="00835061">
        <w:rPr>
          <w:szCs w:val="22"/>
          <w:lang w:eastAsia="sl-SI"/>
        </w:rPr>
        <w:t>_________________</w:t>
      </w:r>
    </w:p>
    <w:p w14:paraId="70936EEB" w14:textId="77777777" w:rsidR="0016166E" w:rsidRPr="00294728" w:rsidRDefault="0016166E" w:rsidP="0016166E">
      <w:pPr>
        <w:jc w:val="center"/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(izpolniti </w:t>
      </w:r>
      <w:r>
        <w:rPr>
          <w:szCs w:val="22"/>
          <w:lang w:eastAsia="sl-SI"/>
        </w:rPr>
        <w:t xml:space="preserve">samo </w:t>
      </w:r>
      <w:r w:rsidRPr="00294728">
        <w:rPr>
          <w:szCs w:val="22"/>
          <w:lang w:eastAsia="sl-SI"/>
        </w:rPr>
        <w:t>za</w:t>
      </w:r>
      <w:r>
        <w:rPr>
          <w:szCs w:val="22"/>
          <w:lang w:eastAsia="sl-SI"/>
        </w:rPr>
        <w:t xml:space="preserve"> UKREP 3</w:t>
      </w:r>
      <w:r w:rsidRPr="00294728">
        <w:rPr>
          <w:szCs w:val="22"/>
          <w:lang w:eastAsia="sl-SI"/>
        </w:rPr>
        <w:t>)</w:t>
      </w:r>
    </w:p>
    <w:p w14:paraId="631329E6" w14:textId="77777777" w:rsidR="00DC66A2" w:rsidRDefault="00DC66A2" w:rsidP="0016166E">
      <w:pPr>
        <w:rPr>
          <w:b/>
          <w:szCs w:val="22"/>
          <w:lang w:eastAsia="sl-SI"/>
        </w:rPr>
      </w:pPr>
    </w:p>
    <w:p w14:paraId="713B588F" w14:textId="77777777" w:rsidR="0028706F" w:rsidRDefault="0028706F" w:rsidP="0016166E">
      <w:pPr>
        <w:rPr>
          <w:b/>
          <w:szCs w:val="22"/>
          <w:lang w:eastAsia="sl-SI"/>
        </w:rPr>
      </w:pPr>
    </w:p>
    <w:p w14:paraId="0CC15765" w14:textId="77777777"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 xml:space="preserve">5.0 VREDNOST NALOŽBE PO PREDRAČUNIH </w:t>
      </w:r>
    </w:p>
    <w:p w14:paraId="70427177" w14:textId="77777777" w:rsidR="0016166E" w:rsidRPr="007A572B" w:rsidRDefault="0016166E" w:rsidP="0016166E">
      <w:pPr>
        <w:rPr>
          <w:b/>
          <w:szCs w:val="22"/>
          <w:lang w:eastAsia="sl-SI"/>
        </w:rPr>
      </w:pPr>
    </w:p>
    <w:p w14:paraId="4007CFC7" w14:textId="77777777"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5.1 Znesek prvega predračuna ali skupni znesek več predračunov, ki predstavljajo upravičene stroške </w:t>
      </w:r>
    </w:p>
    <w:p w14:paraId="06BACE5A" w14:textId="77777777"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     iste naložbe_________________________________________________________________EUR </w:t>
      </w:r>
    </w:p>
    <w:p w14:paraId="478B09FE" w14:textId="77777777" w:rsidR="0016166E" w:rsidRPr="007A572B" w:rsidRDefault="0016166E" w:rsidP="0016166E">
      <w:pPr>
        <w:rPr>
          <w:szCs w:val="22"/>
          <w:lang w:eastAsia="sl-SI"/>
        </w:rPr>
      </w:pPr>
    </w:p>
    <w:p w14:paraId="3C0B3110" w14:textId="77777777"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>5.2 Znesek drugega predračuna ali skupni znesek več predračunov, ki predstavljajo upravičene</w:t>
      </w:r>
    </w:p>
    <w:p w14:paraId="1465F9D9" w14:textId="77777777"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      stroške iste naložbe__________________________________________________________EUR  </w:t>
      </w:r>
    </w:p>
    <w:p w14:paraId="272EB4CD" w14:textId="77777777" w:rsidR="0016166E" w:rsidRPr="007A572B" w:rsidRDefault="0016166E" w:rsidP="0016166E">
      <w:pPr>
        <w:rPr>
          <w:b/>
          <w:szCs w:val="22"/>
          <w:lang w:eastAsia="sl-SI"/>
        </w:rPr>
      </w:pPr>
    </w:p>
    <w:p w14:paraId="45DAF470" w14:textId="77777777"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 xml:space="preserve">6.0 FINANČNA KONSTRUKCIJA NALOŽBE </w:t>
      </w:r>
      <w:r w:rsidRPr="007A572B">
        <w:rPr>
          <w:b/>
          <w:szCs w:val="22"/>
          <w:u w:val="single"/>
          <w:lang w:eastAsia="sl-SI"/>
        </w:rPr>
        <w:t>PO IZBRANEM</w:t>
      </w:r>
      <w:r w:rsidRPr="002E4DE2">
        <w:rPr>
          <w:b/>
          <w:szCs w:val="22"/>
          <w:u w:val="single"/>
          <w:lang w:eastAsia="sl-SI"/>
        </w:rPr>
        <w:t xml:space="preserve"> PREDRAČUNU</w:t>
      </w:r>
    </w:p>
    <w:p w14:paraId="7BE04FF7" w14:textId="77777777" w:rsidR="0016166E" w:rsidRPr="007A572B" w:rsidRDefault="0016166E" w:rsidP="0016166E">
      <w:pPr>
        <w:jc w:val="center"/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(prikažite finančno konstrukcijo naložbe iz izbranega predračuna oz. </w:t>
      </w:r>
      <w:r w:rsidRPr="007A572B">
        <w:rPr>
          <w:szCs w:val="22"/>
          <w:u w:val="single"/>
          <w:lang w:eastAsia="sl-SI"/>
        </w:rPr>
        <w:t>v enem znesku</w:t>
      </w:r>
      <w:r w:rsidRPr="007A572B">
        <w:rPr>
          <w:szCs w:val="22"/>
          <w:lang w:eastAsia="sl-SI"/>
        </w:rPr>
        <w:t xml:space="preserve"> iz več predračunov, ki se nanašajo na isto naložbo)</w:t>
      </w:r>
    </w:p>
    <w:p w14:paraId="6768AA6B" w14:textId="77777777" w:rsidR="0016166E" w:rsidRPr="007A572B" w:rsidRDefault="0016166E" w:rsidP="0016166E">
      <w:pPr>
        <w:rPr>
          <w:b/>
          <w:szCs w:val="22"/>
          <w:lang w:eastAsia="sl-SI"/>
        </w:rPr>
      </w:pPr>
    </w:p>
    <w:p w14:paraId="355EB618" w14:textId="77777777"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>6.1 Številka predračuna, ponudbe in datum izdaje le teh</w:t>
      </w:r>
    </w:p>
    <w:p w14:paraId="0D7C8DCA" w14:textId="77777777" w:rsidR="0016166E" w:rsidRPr="007A572B" w:rsidRDefault="0016166E" w:rsidP="0016166E">
      <w:pPr>
        <w:jc w:val="center"/>
        <w:rPr>
          <w:b/>
          <w:szCs w:val="22"/>
          <w:lang w:eastAsia="sl-SI"/>
        </w:rPr>
      </w:pPr>
      <w:r w:rsidRPr="007A572B">
        <w:rPr>
          <w:szCs w:val="22"/>
          <w:lang w:eastAsia="sl-SI"/>
        </w:rPr>
        <w:t>(v primeru, da več predračunov predstavlja isto izbrano naložbo, navedite podatke za vse predračune)</w:t>
      </w:r>
    </w:p>
    <w:p w14:paraId="7E583467" w14:textId="4D98A711"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>_________________________________________________________________________________</w:t>
      </w:r>
    </w:p>
    <w:p w14:paraId="18DF5233" w14:textId="77777777" w:rsidR="0016166E" w:rsidRPr="007A572B" w:rsidRDefault="0016166E" w:rsidP="0016166E">
      <w:pPr>
        <w:rPr>
          <w:b/>
          <w:szCs w:val="22"/>
          <w:lang w:eastAsia="sl-SI"/>
        </w:rPr>
      </w:pPr>
    </w:p>
    <w:p w14:paraId="4A612EE4" w14:textId="77777777"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>_________________________________________________________________________________</w:t>
      </w:r>
    </w:p>
    <w:p w14:paraId="0D50BBCB" w14:textId="77777777" w:rsidR="0016166E" w:rsidRPr="007A572B" w:rsidRDefault="0016166E" w:rsidP="0016166E">
      <w:pPr>
        <w:rPr>
          <w:b/>
          <w:szCs w:val="22"/>
          <w:lang w:eastAsia="sl-SI"/>
        </w:rPr>
      </w:pPr>
    </w:p>
    <w:p w14:paraId="6D4121DA" w14:textId="77777777"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>_________________________________________________________________________________</w:t>
      </w:r>
    </w:p>
    <w:p w14:paraId="76BC907E" w14:textId="77777777" w:rsidR="0016166E" w:rsidRPr="008A73C7" w:rsidRDefault="0016166E" w:rsidP="0016166E">
      <w:pPr>
        <w:rPr>
          <w:color w:val="FF0000"/>
          <w:szCs w:val="22"/>
          <w:lang w:eastAsia="sl-SI"/>
        </w:rPr>
      </w:pPr>
    </w:p>
    <w:p w14:paraId="3B002BFB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6.2</w:t>
      </w:r>
      <w:r w:rsidRPr="00294728">
        <w:rPr>
          <w:b/>
          <w:szCs w:val="22"/>
          <w:lang w:eastAsia="sl-SI"/>
        </w:rPr>
        <w:t xml:space="preserve"> </w:t>
      </w:r>
      <w:r w:rsidRPr="00E613D1">
        <w:rPr>
          <w:szCs w:val="22"/>
          <w:lang w:eastAsia="sl-SI"/>
        </w:rPr>
        <w:t>Predračunska</w:t>
      </w:r>
      <w:r>
        <w:rPr>
          <w:b/>
          <w:szCs w:val="22"/>
          <w:lang w:eastAsia="sl-SI"/>
        </w:rPr>
        <w:t xml:space="preserve"> </w:t>
      </w:r>
      <w:r>
        <w:rPr>
          <w:szCs w:val="22"/>
          <w:lang w:eastAsia="sl-SI"/>
        </w:rPr>
        <w:t>v</w:t>
      </w:r>
      <w:r w:rsidRPr="00294728">
        <w:rPr>
          <w:szCs w:val="22"/>
          <w:lang w:eastAsia="sl-SI"/>
        </w:rPr>
        <w:t>rednost naložbe</w:t>
      </w:r>
      <w:r w:rsidRPr="00294728">
        <w:rPr>
          <w:b/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brez DDV_____________________</w:t>
      </w:r>
      <w:r>
        <w:rPr>
          <w:szCs w:val="22"/>
          <w:lang w:eastAsia="sl-SI"/>
        </w:rPr>
        <w:t>___________________</w:t>
      </w:r>
      <w:r w:rsidRPr="00294728">
        <w:rPr>
          <w:szCs w:val="22"/>
          <w:lang w:eastAsia="sl-SI"/>
        </w:rPr>
        <w:t>EUR</w:t>
      </w:r>
    </w:p>
    <w:p w14:paraId="10A41FEB" w14:textId="77777777"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</w:t>
      </w:r>
    </w:p>
    <w:p w14:paraId="036924C9" w14:textId="77777777"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6.3</w:t>
      </w:r>
      <w:r w:rsidRPr="00294728">
        <w:rPr>
          <w:szCs w:val="22"/>
          <w:lang w:eastAsia="sl-SI"/>
        </w:rPr>
        <w:t xml:space="preserve"> Vrednost DDV_____________________________________</w:t>
      </w:r>
      <w:r>
        <w:rPr>
          <w:szCs w:val="22"/>
          <w:lang w:eastAsia="sl-SI"/>
        </w:rPr>
        <w:t>_________________________</w:t>
      </w:r>
      <w:r w:rsidRPr="00294728">
        <w:rPr>
          <w:szCs w:val="22"/>
          <w:lang w:eastAsia="sl-SI"/>
        </w:rPr>
        <w:t>EUR</w:t>
      </w:r>
    </w:p>
    <w:p w14:paraId="73B4DF26" w14:textId="77777777" w:rsidR="0016166E" w:rsidRPr="00294728" w:rsidRDefault="0016166E" w:rsidP="0016166E">
      <w:pPr>
        <w:rPr>
          <w:b/>
          <w:szCs w:val="22"/>
          <w:lang w:eastAsia="sl-SI"/>
        </w:rPr>
      </w:pPr>
    </w:p>
    <w:p w14:paraId="7CE1B47B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6.4</w:t>
      </w:r>
      <w:r w:rsidRPr="00294728">
        <w:rPr>
          <w:szCs w:val="22"/>
          <w:lang w:eastAsia="sl-SI"/>
        </w:rPr>
        <w:t xml:space="preserve"> </w:t>
      </w:r>
      <w:r w:rsidRPr="00E613D1">
        <w:rPr>
          <w:szCs w:val="22"/>
          <w:lang w:eastAsia="sl-SI"/>
        </w:rPr>
        <w:t>Predračunska</w:t>
      </w:r>
      <w:r>
        <w:rPr>
          <w:b/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vrednost </w:t>
      </w:r>
      <w:r w:rsidRPr="00294728">
        <w:rPr>
          <w:szCs w:val="22"/>
          <w:lang w:eastAsia="sl-SI"/>
        </w:rPr>
        <w:t>naložbe z DDV_________________</w:t>
      </w:r>
      <w:r>
        <w:rPr>
          <w:szCs w:val="22"/>
          <w:lang w:eastAsia="sl-SI"/>
        </w:rPr>
        <w:t>__________________________</w:t>
      </w:r>
      <w:r w:rsidRPr="00294728">
        <w:rPr>
          <w:szCs w:val="22"/>
          <w:lang w:eastAsia="sl-SI"/>
        </w:rPr>
        <w:t>EUR</w:t>
      </w:r>
    </w:p>
    <w:p w14:paraId="79D5C04D" w14:textId="77777777" w:rsidR="0016166E" w:rsidRDefault="0016166E" w:rsidP="0016166E">
      <w:pPr>
        <w:rPr>
          <w:b/>
          <w:szCs w:val="22"/>
          <w:lang w:eastAsia="sl-SI"/>
        </w:rPr>
      </w:pPr>
    </w:p>
    <w:p w14:paraId="31C0212C" w14:textId="77777777" w:rsidR="009A330F" w:rsidRDefault="009A330F" w:rsidP="0016166E">
      <w:pPr>
        <w:rPr>
          <w:b/>
          <w:szCs w:val="22"/>
          <w:lang w:eastAsia="sl-SI"/>
        </w:rPr>
      </w:pPr>
    </w:p>
    <w:p w14:paraId="4D92032A" w14:textId="3D52EFA3" w:rsidR="0016166E" w:rsidRDefault="0016166E" w:rsidP="0016166E">
      <w:pPr>
        <w:rPr>
          <w:b/>
          <w:strike/>
          <w:szCs w:val="22"/>
          <w:lang w:eastAsia="sl-SI"/>
        </w:rPr>
      </w:pPr>
      <w:r>
        <w:rPr>
          <w:b/>
          <w:szCs w:val="22"/>
          <w:lang w:eastAsia="sl-SI"/>
        </w:rPr>
        <w:t>7.0</w:t>
      </w:r>
      <w:r w:rsidRPr="00842F02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FINANCIRANJE </w:t>
      </w:r>
      <w:r w:rsidRPr="00842F02">
        <w:rPr>
          <w:b/>
          <w:szCs w:val="22"/>
          <w:lang w:eastAsia="sl-SI"/>
        </w:rPr>
        <w:t>NALOŽBE</w:t>
      </w:r>
      <w:r>
        <w:rPr>
          <w:b/>
          <w:szCs w:val="22"/>
          <w:lang w:eastAsia="sl-SI"/>
        </w:rPr>
        <w:t xml:space="preserve"> </w:t>
      </w:r>
      <w:r w:rsidRPr="000571BC">
        <w:rPr>
          <w:b/>
          <w:strike/>
          <w:szCs w:val="22"/>
          <w:lang w:eastAsia="sl-SI"/>
        </w:rPr>
        <w:t xml:space="preserve"> </w:t>
      </w:r>
    </w:p>
    <w:p w14:paraId="1E798860" w14:textId="77777777" w:rsidR="00FA2AE1" w:rsidRPr="009A330F" w:rsidRDefault="00FA2AE1" w:rsidP="0016166E">
      <w:pPr>
        <w:rPr>
          <w:b/>
          <w:szCs w:val="22"/>
          <w:lang w:eastAsia="sl-SI"/>
        </w:rPr>
      </w:pPr>
    </w:p>
    <w:p w14:paraId="75904982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7.1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______________________</w:t>
      </w:r>
      <w:r w:rsidRPr="00915408">
        <w:rPr>
          <w:szCs w:val="22"/>
          <w:lang w:eastAsia="sl-SI"/>
        </w:rPr>
        <w:t>EUR</w:t>
      </w:r>
    </w:p>
    <w:p w14:paraId="3B60E59B" w14:textId="77777777" w:rsidR="0016166E" w:rsidRDefault="0016166E" w:rsidP="0016166E">
      <w:pPr>
        <w:rPr>
          <w:szCs w:val="22"/>
          <w:lang w:eastAsia="sl-SI"/>
        </w:rPr>
      </w:pPr>
    </w:p>
    <w:p w14:paraId="0F553C02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7.2.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brez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</w:t>
      </w:r>
      <w:r w:rsidRPr="00915408">
        <w:rPr>
          <w:szCs w:val="22"/>
          <w:lang w:eastAsia="sl-SI"/>
        </w:rPr>
        <w:t>EUR</w:t>
      </w:r>
    </w:p>
    <w:p w14:paraId="53EBE441" w14:textId="77777777" w:rsidR="0016166E" w:rsidRPr="00915408" w:rsidRDefault="0016166E" w:rsidP="0016166E">
      <w:pPr>
        <w:rPr>
          <w:szCs w:val="22"/>
          <w:lang w:eastAsia="sl-SI"/>
        </w:rPr>
      </w:pPr>
    </w:p>
    <w:p w14:paraId="1BA06F0D" w14:textId="77777777" w:rsidR="0016166E" w:rsidRPr="0091540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lastRenderedPageBreak/>
        <w:t xml:space="preserve">7.3 </w:t>
      </w:r>
      <w:r w:rsidRPr="00915408">
        <w:rPr>
          <w:szCs w:val="22"/>
          <w:lang w:eastAsia="sl-SI"/>
        </w:rPr>
        <w:t>Lastna sredstva investitorja____________________________________________________EUR</w:t>
      </w:r>
    </w:p>
    <w:p w14:paraId="74D10C9A" w14:textId="77777777" w:rsidR="0016166E" w:rsidRPr="00915408" w:rsidRDefault="0016166E" w:rsidP="0016166E">
      <w:pPr>
        <w:rPr>
          <w:szCs w:val="22"/>
          <w:lang w:eastAsia="sl-SI"/>
        </w:rPr>
      </w:pPr>
      <w:r w:rsidRPr="00915408">
        <w:rPr>
          <w:szCs w:val="22"/>
          <w:lang w:eastAsia="sl-SI"/>
        </w:rPr>
        <w:t xml:space="preserve">       </w:t>
      </w:r>
      <w:r>
        <w:rPr>
          <w:szCs w:val="22"/>
          <w:lang w:eastAsia="sl-SI"/>
        </w:rPr>
        <w:t xml:space="preserve">                                                        </w:t>
      </w:r>
      <w:r w:rsidRPr="00915408">
        <w:rPr>
          <w:szCs w:val="22"/>
          <w:lang w:eastAsia="sl-SI"/>
        </w:rPr>
        <w:t>(dena</w:t>
      </w:r>
      <w:r>
        <w:rPr>
          <w:szCs w:val="22"/>
          <w:lang w:eastAsia="sl-SI"/>
        </w:rPr>
        <w:t>rna sredstva kmeta/krediti</w:t>
      </w:r>
      <w:r w:rsidRPr="00915408">
        <w:rPr>
          <w:szCs w:val="22"/>
          <w:lang w:eastAsia="sl-SI"/>
        </w:rPr>
        <w:t>)</w:t>
      </w:r>
    </w:p>
    <w:p w14:paraId="12DD69B5" w14:textId="77777777" w:rsidR="0016166E" w:rsidRPr="00915408" w:rsidRDefault="0016166E" w:rsidP="0016166E">
      <w:pPr>
        <w:rPr>
          <w:szCs w:val="22"/>
          <w:lang w:eastAsia="sl-SI"/>
        </w:rPr>
      </w:pPr>
    </w:p>
    <w:p w14:paraId="532CFEAC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7.4 Znesek zaprošenih nepovratnih sredstev </w:t>
      </w:r>
      <w:r w:rsidRPr="00915408">
        <w:rPr>
          <w:szCs w:val="22"/>
          <w:lang w:eastAsia="sl-SI"/>
        </w:rPr>
        <w:t>MOL______________________</w:t>
      </w:r>
      <w:r>
        <w:rPr>
          <w:szCs w:val="22"/>
          <w:lang w:eastAsia="sl-SI"/>
        </w:rPr>
        <w:t>_______________</w:t>
      </w:r>
      <w:r w:rsidRPr="00915408">
        <w:rPr>
          <w:szCs w:val="22"/>
          <w:lang w:eastAsia="sl-SI"/>
        </w:rPr>
        <w:t>EUR</w:t>
      </w:r>
    </w:p>
    <w:p w14:paraId="0032F5FD" w14:textId="77777777" w:rsidR="0016166E" w:rsidRDefault="0016166E" w:rsidP="0016166E">
      <w:pPr>
        <w:rPr>
          <w:szCs w:val="22"/>
          <w:lang w:eastAsia="sl-SI"/>
        </w:rPr>
      </w:pPr>
    </w:p>
    <w:p w14:paraId="3E1394CC" w14:textId="77777777" w:rsidR="0016166E" w:rsidRPr="0091540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7.5 Delež zaprošenih nepovratnih sredstev MOL v odstotkih_______________________________</w:t>
      </w:r>
    </w:p>
    <w:p w14:paraId="10401E32" w14:textId="77777777" w:rsidR="0016166E" w:rsidRDefault="0016166E" w:rsidP="0016166E">
      <w:pPr>
        <w:rPr>
          <w:szCs w:val="22"/>
          <w:lang w:eastAsia="sl-SI"/>
        </w:rPr>
      </w:pPr>
    </w:p>
    <w:p w14:paraId="06D31BFD" w14:textId="77777777" w:rsidR="0016166E" w:rsidRDefault="0016166E" w:rsidP="0016166E">
      <w:pPr>
        <w:jc w:val="both"/>
        <w:rPr>
          <w:b/>
          <w:szCs w:val="22"/>
          <w:lang w:eastAsia="sl-SI"/>
        </w:rPr>
      </w:pPr>
      <w:r w:rsidRPr="00455918">
        <w:rPr>
          <w:b/>
          <w:szCs w:val="22"/>
          <w:lang w:eastAsia="sl-SI"/>
        </w:rPr>
        <w:t>Izjavljam, da:</w:t>
      </w:r>
    </w:p>
    <w:p w14:paraId="6BE578BF" w14:textId="77777777" w:rsidR="0016166E" w:rsidRPr="00BB4E45" w:rsidRDefault="0016166E" w:rsidP="0016166E">
      <w:pPr>
        <w:jc w:val="both"/>
        <w:rPr>
          <w:b/>
          <w:szCs w:val="22"/>
          <w:lang w:eastAsia="sl-SI"/>
        </w:rPr>
      </w:pPr>
      <w:r w:rsidRPr="00BB4E45">
        <w:rPr>
          <w:b/>
          <w:szCs w:val="22"/>
          <w:lang w:eastAsia="sl-SI"/>
        </w:rPr>
        <w:t xml:space="preserve">- </w:t>
      </w:r>
      <w:r w:rsidRPr="00BB4E45">
        <w:rPr>
          <w:b/>
          <w:lang w:eastAsia="sl-SI"/>
        </w:rPr>
        <w:t xml:space="preserve">so navedeni podatki v vlogi resnični in da so vse kopije dokumentov, ki so priložene k vlogi verodostojne in ustrezajo originalom, </w:t>
      </w:r>
      <w:r w:rsidRPr="00BB4E45">
        <w:rPr>
          <w:b/>
          <w:szCs w:val="22"/>
          <w:lang w:eastAsia="sl-SI"/>
        </w:rPr>
        <w:t>za kar materia</w:t>
      </w:r>
      <w:r>
        <w:rPr>
          <w:b/>
          <w:szCs w:val="22"/>
          <w:lang w:eastAsia="sl-SI"/>
        </w:rPr>
        <w:t>lno in kazensko odgovarjam</w:t>
      </w:r>
      <w:r w:rsidRPr="00BB4E45">
        <w:rPr>
          <w:b/>
          <w:szCs w:val="22"/>
          <w:lang w:eastAsia="sl-SI"/>
        </w:rPr>
        <w:t>!</w:t>
      </w:r>
    </w:p>
    <w:p w14:paraId="5D562E4C" w14:textId="77777777" w:rsidR="0016166E" w:rsidRDefault="0016166E" w:rsidP="0016166E">
      <w:pPr>
        <w:jc w:val="both"/>
        <w:rPr>
          <w:lang w:eastAsia="sl-SI"/>
        </w:rPr>
      </w:pPr>
    </w:p>
    <w:p w14:paraId="4E3AFDA3" w14:textId="77777777" w:rsidR="00AD14FB" w:rsidRDefault="0016166E" w:rsidP="0016166E">
      <w:pPr>
        <w:jc w:val="both"/>
        <w:rPr>
          <w:lang w:eastAsia="sl-SI"/>
        </w:rPr>
      </w:pPr>
      <w:r w:rsidRPr="00442FDC">
        <w:rPr>
          <w:lang w:eastAsia="sl-SI"/>
        </w:rPr>
        <w:t xml:space="preserve"> </w:t>
      </w:r>
    </w:p>
    <w:p w14:paraId="482142DC" w14:textId="77777777" w:rsidR="00AD14FB" w:rsidRDefault="00AD14FB" w:rsidP="0016166E">
      <w:pPr>
        <w:jc w:val="both"/>
        <w:rPr>
          <w:lang w:eastAsia="sl-SI"/>
        </w:rPr>
      </w:pPr>
    </w:p>
    <w:p w14:paraId="3F0EDA4C" w14:textId="77777777" w:rsidR="00AD14FB" w:rsidRDefault="00AD14FB" w:rsidP="0016166E">
      <w:pPr>
        <w:jc w:val="both"/>
        <w:rPr>
          <w:lang w:eastAsia="sl-SI"/>
        </w:rPr>
      </w:pPr>
    </w:p>
    <w:p w14:paraId="37D9706C" w14:textId="77777777" w:rsidR="009158CE" w:rsidRDefault="009158CE" w:rsidP="0016166E">
      <w:pPr>
        <w:jc w:val="both"/>
        <w:rPr>
          <w:lang w:eastAsia="sl-SI"/>
        </w:rPr>
      </w:pPr>
    </w:p>
    <w:p w14:paraId="2BBABEC5" w14:textId="77777777" w:rsidR="009158CE" w:rsidRDefault="009158CE" w:rsidP="0016166E">
      <w:pPr>
        <w:jc w:val="both"/>
        <w:rPr>
          <w:lang w:eastAsia="sl-SI"/>
        </w:rPr>
      </w:pPr>
    </w:p>
    <w:p w14:paraId="363555BF" w14:textId="77777777" w:rsidR="009158CE" w:rsidRDefault="009158CE" w:rsidP="0016166E">
      <w:pPr>
        <w:jc w:val="both"/>
        <w:rPr>
          <w:lang w:eastAsia="sl-SI"/>
        </w:rPr>
      </w:pPr>
    </w:p>
    <w:p w14:paraId="3727537C" w14:textId="77777777" w:rsidR="009158CE" w:rsidRDefault="009158CE" w:rsidP="0016166E">
      <w:pPr>
        <w:jc w:val="both"/>
        <w:rPr>
          <w:lang w:eastAsia="sl-SI"/>
        </w:rPr>
      </w:pPr>
    </w:p>
    <w:p w14:paraId="7ABA8061" w14:textId="77777777" w:rsidR="009158CE" w:rsidRDefault="009158CE" w:rsidP="0016166E">
      <w:pPr>
        <w:jc w:val="both"/>
        <w:rPr>
          <w:lang w:eastAsia="sl-SI"/>
        </w:rPr>
      </w:pPr>
    </w:p>
    <w:p w14:paraId="5FDBFC40" w14:textId="77777777" w:rsidR="009158CE" w:rsidRDefault="009158CE" w:rsidP="0016166E">
      <w:pPr>
        <w:jc w:val="both"/>
        <w:rPr>
          <w:lang w:eastAsia="sl-SI"/>
        </w:rPr>
      </w:pPr>
    </w:p>
    <w:p w14:paraId="15691C90" w14:textId="77777777" w:rsidR="009158CE" w:rsidRDefault="009158CE" w:rsidP="0016166E">
      <w:pPr>
        <w:jc w:val="both"/>
        <w:rPr>
          <w:lang w:eastAsia="sl-SI"/>
        </w:rPr>
      </w:pPr>
    </w:p>
    <w:p w14:paraId="7C7976B5" w14:textId="77777777" w:rsidR="009158CE" w:rsidRDefault="009158CE" w:rsidP="0016166E">
      <w:pPr>
        <w:jc w:val="both"/>
        <w:rPr>
          <w:lang w:eastAsia="sl-SI"/>
        </w:rPr>
      </w:pPr>
    </w:p>
    <w:p w14:paraId="5ACBF902" w14:textId="77777777" w:rsidR="009158CE" w:rsidRDefault="009158CE" w:rsidP="0016166E">
      <w:pPr>
        <w:jc w:val="both"/>
        <w:rPr>
          <w:lang w:eastAsia="sl-SI"/>
        </w:rPr>
      </w:pPr>
    </w:p>
    <w:p w14:paraId="5E1CBA49" w14:textId="77777777" w:rsidR="009158CE" w:rsidRDefault="009158CE" w:rsidP="0016166E">
      <w:pPr>
        <w:jc w:val="both"/>
        <w:rPr>
          <w:lang w:eastAsia="sl-SI"/>
        </w:rPr>
      </w:pPr>
    </w:p>
    <w:p w14:paraId="0F236654" w14:textId="77777777" w:rsidR="009158CE" w:rsidRDefault="009158CE" w:rsidP="0016166E">
      <w:pPr>
        <w:jc w:val="both"/>
        <w:rPr>
          <w:lang w:eastAsia="sl-SI"/>
        </w:rPr>
      </w:pPr>
    </w:p>
    <w:p w14:paraId="5C1955E4" w14:textId="77777777" w:rsidR="006B772C" w:rsidRDefault="006B772C" w:rsidP="0016166E">
      <w:pPr>
        <w:jc w:val="both"/>
        <w:rPr>
          <w:lang w:eastAsia="sl-SI"/>
        </w:rPr>
      </w:pPr>
    </w:p>
    <w:p w14:paraId="6BAF6C11" w14:textId="77777777" w:rsidR="00D62149" w:rsidRDefault="00D62149" w:rsidP="0016166E">
      <w:pPr>
        <w:jc w:val="both"/>
        <w:rPr>
          <w:lang w:eastAsia="sl-SI"/>
        </w:rPr>
      </w:pPr>
    </w:p>
    <w:p w14:paraId="5F8B7F3B" w14:textId="77777777" w:rsidR="00D62149" w:rsidRDefault="00D62149" w:rsidP="0016166E">
      <w:pPr>
        <w:jc w:val="both"/>
        <w:rPr>
          <w:lang w:eastAsia="sl-SI"/>
        </w:rPr>
      </w:pPr>
    </w:p>
    <w:p w14:paraId="6F7C5116" w14:textId="77777777" w:rsidR="00D62149" w:rsidRDefault="00D62149" w:rsidP="0016166E">
      <w:pPr>
        <w:jc w:val="both"/>
        <w:rPr>
          <w:lang w:eastAsia="sl-SI"/>
        </w:rPr>
      </w:pPr>
    </w:p>
    <w:p w14:paraId="192C764C" w14:textId="77777777" w:rsidR="00D62149" w:rsidRDefault="00D62149" w:rsidP="0016166E">
      <w:pPr>
        <w:jc w:val="both"/>
        <w:rPr>
          <w:lang w:eastAsia="sl-SI"/>
        </w:rPr>
      </w:pPr>
    </w:p>
    <w:p w14:paraId="2A129E34" w14:textId="77777777" w:rsidR="00D62149" w:rsidRDefault="00D62149" w:rsidP="0016166E">
      <w:pPr>
        <w:jc w:val="both"/>
        <w:rPr>
          <w:lang w:eastAsia="sl-SI"/>
        </w:rPr>
      </w:pPr>
    </w:p>
    <w:p w14:paraId="2B69D7ED" w14:textId="77777777" w:rsidR="00D62149" w:rsidRDefault="00D62149" w:rsidP="0016166E">
      <w:pPr>
        <w:jc w:val="both"/>
        <w:rPr>
          <w:lang w:eastAsia="sl-SI"/>
        </w:rPr>
      </w:pPr>
    </w:p>
    <w:p w14:paraId="4A0C9BE3" w14:textId="77777777" w:rsidR="00D62149" w:rsidRDefault="00D62149" w:rsidP="0016166E">
      <w:pPr>
        <w:jc w:val="both"/>
        <w:rPr>
          <w:lang w:eastAsia="sl-SI"/>
        </w:rPr>
      </w:pPr>
    </w:p>
    <w:p w14:paraId="09EE9DEA" w14:textId="77777777" w:rsidR="00D62149" w:rsidRDefault="00D62149" w:rsidP="0016166E">
      <w:pPr>
        <w:jc w:val="both"/>
        <w:rPr>
          <w:lang w:eastAsia="sl-SI"/>
        </w:rPr>
      </w:pPr>
    </w:p>
    <w:p w14:paraId="2AC88BBF" w14:textId="77777777" w:rsidR="00D62149" w:rsidRDefault="00D62149" w:rsidP="0016166E">
      <w:pPr>
        <w:jc w:val="both"/>
        <w:rPr>
          <w:lang w:eastAsia="sl-SI"/>
        </w:rPr>
      </w:pPr>
    </w:p>
    <w:p w14:paraId="7C10FC29" w14:textId="77777777" w:rsidR="00D62149" w:rsidRDefault="00D62149" w:rsidP="0016166E">
      <w:pPr>
        <w:jc w:val="both"/>
        <w:rPr>
          <w:lang w:eastAsia="sl-SI"/>
        </w:rPr>
      </w:pPr>
    </w:p>
    <w:p w14:paraId="40DEF2A7" w14:textId="77777777" w:rsidR="00D62149" w:rsidRDefault="00D62149" w:rsidP="0016166E">
      <w:pPr>
        <w:jc w:val="both"/>
        <w:rPr>
          <w:lang w:eastAsia="sl-SI"/>
        </w:rPr>
      </w:pPr>
    </w:p>
    <w:p w14:paraId="2CE14E83" w14:textId="77777777" w:rsidR="00D62149" w:rsidRDefault="00D62149" w:rsidP="0016166E">
      <w:pPr>
        <w:jc w:val="both"/>
        <w:rPr>
          <w:lang w:eastAsia="sl-SI"/>
        </w:rPr>
      </w:pPr>
    </w:p>
    <w:p w14:paraId="0BBCB0C0" w14:textId="77777777" w:rsidR="00D62149" w:rsidRDefault="00D62149" w:rsidP="0016166E">
      <w:pPr>
        <w:jc w:val="both"/>
        <w:rPr>
          <w:lang w:eastAsia="sl-SI"/>
        </w:rPr>
      </w:pPr>
    </w:p>
    <w:p w14:paraId="7840B013" w14:textId="77777777" w:rsidR="00D62149" w:rsidRDefault="00D62149" w:rsidP="0016166E">
      <w:pPr>
        <w:jc w:val="both"/>
        <w:rPr>
          <w:lang w:eastAsia="sl-SI"/>
        </w:rPr>
      </w:pPr>
    </w:p>
    <w:p w14:paraId="42E8EED7" w14:textId="77777777" w:rsidR="00D62149" w:rsidRDefault="00D62149" w:rsidP="0016166E">
      <w:pPr>
        <w:jc w:val="both"/>
        <w:rPr>
          <w:lang w:eastAsia="sl-SI"/>
        </w:rPr>
      </w:pPr>
    </w:p>
    <w:p w14:paraId="3CBACB94" w14:textId="77777777" w:rsidR="00D62149" w:rsidRDefault="00D62149" w:rsidP="0016166E">
      <w:pPr>
        <w:jc w:val="both"/>
        <w:rPr>
          <w:lang w:eastAsia="sl-SI"/>
        </w:rPr>
      </w:pPr>
    </w:p>
    <w:p w14:paraId="362231F7" w14:textId="77777777" w:rsidR="00D62149" w:rsidRDefault="00D62149" w:rsidP="0016166E">
      <w:pPr>
        <w:jc w:val="both"/>
        <w:rPr>
          <w:lang w:eastAsia="sl-SI"/>
        </w:rPr>
      </w:pPr>
    </w:p>
    <w:p w14:paraId="2D36A133" w14:textId="77777777" w:rsidR="00D62149" w:rsidRDefault="00D62149" w:rsidP="0016166E">
      <w:pPr>
        <w:jc w:val="both"/>
        <w:rPr>
          <w:lang w:eastAsia="sl-SI"/>
        </w:rPr>
      </w:pPr>
    </w:p>
    <w:p w14:paraId="6FABDAB3" w14:textId="77777777" w:rsidR="00D62149" w:rsidRDefault="00D62149" w:rsidP="0016166E">
      <w:pPr>
        <w:jc w:val="both"/>
        <w:rPr>
          <w:lang w:eastAsia="sl-SI"/>
        </w:rPr>
      </w:pPr>
    </w:p>
    <w:p w14:paraId="6E6BFF6F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05E02D2E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0D5D14D3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320A8C53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37A0A3B4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41624D1E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60EF216C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0E87E51B" w14:textId="77777777" w:rsidR="000F7FD2" w:rsidRDefault="000F7FD2" w:rsidP="0016166E">
      <w:pPr>
        <w:jc w:val="both"/>
        <w:rPr>
          <w:szCs w:val="22"/>
          <w:lang w:eastAsia="sl-SI"/>
        </w:rPr>
      </w:pPr>
    </w:p>
    <w:p w14:paraId="53010091" w14:textId="0E6CF947" w:rsidR="0016166E" w:rsidRPr="00F72E82" w:rsidRDefault="0016166E" w:rsidP="0016166E">
      <w:pPr>
        <w:jc w:val="both"/>
        <w:rPr>
          <w:lang w:eastAsia="sl-SI"/>
        </w:rPr>
      </w:pPr>
      <w:r w:rsidRPr="00294728">
        <w:rPr>
          <w:szCs w:val="22"/>
          <w:lang w:eastAsia="sl-SI"/>
        </w:rPr>
        <w:t>Datum</w:t>
      </w:r>
      <w:r>
        <w:rPr>
          <w:szCs w:val="22"/>
          <w:lang w:eastAsia="sl-SI"/>
        </w:rPr>
        <w:t>:</w:t>
      </w:r>
      <w:r w:rsidRPr="00294728">
        <w:rPr>
          <w:szCs w:val="22"/>
          <w:lang w:eastAsia="sl-SI"/>
        </w:rPr>
        <w:t xml:space="preserve">                                                                                                      Podpis</w:t>
      </w:r>
      <w:r>
        <w:rPr>
          <w:szCs w:val="22"/>
          <w:lang w:eastAsia="sl-SI"/>
        </w:rPr>
        <w:t>:</w:t>
      </w:r>
    </w:p>
    <w:p w14:paraId="687F945D" w14:textId="77777777"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                                                               _______________________</w:t>
      </w:r>
    </w:p>
    <w:p w14:paraId="016B9DE3" w14:textId="77777777" w:rsidR="0016166E" w:rsidRPr="00F72E82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</w:t>
      </w:r>
      <w:r>
        <w:t>Žig</w:t>
      </w:r>
    </w:p>
    <w:p w14:paraId="14FEB4AE" w14:textId="0A663914" w:rsidR="00D62149" w:rsidRDefault="0016166E" w:rsidP="00D62149">
      <w:pPr>
        <w:jc w:val="center"/>
      </w:pPr>
      <w:r>
        <w:t>(pravne osebe</w:t>
      </w:r>
      <w:r w:rsidR="00D62149">
        <w:t>)</w:t>
      </w:r>
    </w:p>
    <w:p w14:paraId="1EE5A1C7" w14:textId="70EC65AD" w:rsidR="0016166E" w:rsidRPr="00B504E8" w:rsidRDefault="0016166E" w:rsidP="0016166E">
      <w:pPr>
        <w:jc w:val="right"/>
        <w:rPr>
          <w:b/>
          <w:sz w:val="24"/>
          <w:lang w:eastAsia="sl-SI"/>
        </w:rPr>
      </w:pPr>
      <w:r w:rsidRPr="00B504E8">
        <w:rPr>
          <w:b/>
          <w:sz w:val="24"/>
          <w:lang w:eastAsia="sl-SI"/>
        </w:rPr>
        <w:lastRenderedPageBreak/>
        <w:t>Priloga št.</w:t>
      </w:r>
      <w:r>
        <w:rPr>
          <w:b/>
          <w:sz w:val="24"/>
          <w:lang w:eastAsia="sl-SI"/>
        </w:rPr>
        <w:t xml:space="preserve"> </w:t>
      </w:r>
      <w:r w:rsidRPr="00B504E8">
        <w:rPr>
          <w:b/>
          <w:sz w:val="24"/>
          <w:lang w:eastAsia="sl-SI"/>
        </w:rPr>
        <w:t>1 k VLOGI 1</w:t>
      </w:r>
    </w:p>
    <w:p w14:paraId="6A7C073A" w14:textId="77777777" w:rsidR="0016166E" w:rsidRPr="00B504E8" w:rsidRDefault="0016166E" w:rsidP="0016166E">
      <w:pPr>
        <w:rPr>
          <w:b/>
          <w:sz w:val="24"/>
          <w:lang w:eastAsia="sl-SI"/>
        </w:rPr>
      </w:pPr>
    </w:p>
    <w:p w14:paraId="332E198B" w14:textId="77777777" w:rsidR="0016166E" w:rsidRPr="00B504E8" w:rsidRDefault="0016166E" w:rsidP="0016166E">
      <w:pPr>
        <w:rPr>
          <w:b/>
          <w:lang w:eastAsia="sl-SI"/>
        </w:rPr>
      </w:pPr>
    </w:p>
    <w:p w14:paraId="0A96C703" w14:textId="77777777" w:rsidR="0016166E" w:rsidRPr="00BD65F1" w:rsidRDefault="0016166E" w:rsidP="0016166E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____________________</w:t>
      </w:r>
      <w:r>
        <w:rPr>
          <w:sz w:val="24"/>
          <w:lang w:eastAsia="sl-SI"/>
        </w:rPr>
        <w:t>____________________________</w:t>
      </w:r>
    </w:p>
    <w:p w14:paraId="555D6593" w14:textId="77777777" w:rsidR="0016166E" w:rsidRPr="00B504E8" w:rsidRDefault="0016166E" w:rsidP="0016166E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>/naziv</w:t>
      </w:r>
      <w:r w:rsidRPr="00B504E8">
        <w:rPr>
          <w:lang w:eastAsia="sl-SI"/>
        </w:rPr>
        <w:t>)</w:t>
      </w:r>
    </w:p>
    <w:p w14:paraId="7B0EAE09" w14:textId="77777777" w:rsidR="0016166E" w:rsidRPr="00B504E8" w:rsidRDefault="0016166E" w:rsidP="0016166E">
      <w:pPr>
        <w:jc w:val="center"/>
        <w:rPr>
          <w:lang w:eastAsia="sl-SI"/>
        </w:rPr>
      </w:pPr>
    </w:p>
    <w:p w14:paraId="7D379636" w14:textId="77777777" w:rsidR="0016166E" w:rsidRPr="00B504E8" w:rsidRDefault="0016166E" w:rsidP="0016166E">
      <w:pPr>
        <w:rPr>
          <w:lang w:eastAsia="sl-SI"/>
        </w:rPr>
      </w:pPr>
      <w:r>
        <w:rPr>
          <w:lang w:eastAsia="sl-SI"/>
        </w:rPr>
        <w:t>_____________</w:t>
      </w: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</w:t>
      </w:r>
    </w:p>
    <w:p w14:paraId="588A9B10" w14:textId="77777777" w:rsidR="0016166E" w:rsidRPr="00B504E8" w:rsidRDefault="0016166E" w:rsidP="0016166E">
      <w:pPr>
        <w:jc w:val="center"/>
        <w:rPr>
          <w:lang w:eastAsia="sl-SI"/>
        </w:rPr>
      </w:pPr>
      <w:r w:rsidRPr="00B504E8">
        <w:rPr>
          <w:lang w:eastAsia="sl-SI"/>
        </w:rPr>
        <w:t>(naslov)</w:t>
      </w:r>
    </w:p>
    <w:p w14:paraId="586BA1FB" w14:textId="77777777"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34320CFA" w14:textId="77777777"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7F2890C8" w14:textId="77777777"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5247512D" w14:textId="77777777" w:rsidR="0016166E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14:paraId="15020364" w14:textId="77777777"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0948D738" w14:textId="77777777" w:rsidR="0016166E" w:rsidRDefault="0016166E" w:rsidP="0016166E">
      <w:pPr>
        <w:rPr>
          <w:lang w:eastAsia="sl-SI"/>
        </w:rPr>
      </w:pPr>
    </w:p>
    <w:p w14:paraId="4A75222F" w14:textId="77777777" w:rsidR="0016166E" w:rsidRPr="00CA4025" w:rsidRDefault="0016166E" w:rsidP="00CA4025">
      <w:pPr>
        <w:rPr>
          <w:color w:val="000000"/>
          <w:szCs w:val="22"/>
        </w:rPr>
      </w:pPr>
      <w:r>
        <w:rPr>
          <w:lang w:eastAsia="sl-SI"/>
        </w:rPr>
        <w:t xml:space="preserve">V zvezi z </w:t>
      </w:r>
      <w:r w:rsidR="00CA4025">
        <w:rPr>
          <w:lang w:eastAsia="sl-SI"/>
        </w:rPr>
        <w:t xml:space="preserve">Javnim razpisom </w:t>
      </w:r>
      <w:r w:rsidR="00CA4025" w:rsidRPr="00CA4025">
        <w:rPr>
          <w:color w:val="000000"/>
          <w:szCs w:val="22"/>
        </w:rPr>
        <w:t>za dodelitev državnih pomoči za ukrepe razvoja kmetijstv</w:t>
      </w:r>
      <w:r w:rsidR="00CA4025">
        <w:rPr>
          <w:color w:val="000000"/>
          <w:szCs w:val="22"/>
        </w:rPr>
        <w:t>a in podeželja v mestni občini L</w:t>
      </w:r>
      <w:r w:rsidR="00CA4025" w:rsidRPr="00CA4025">
        <w:rPr>
          <w:color w:val="000000"/>
          <w:szCs w:val="22"/>
        </w:rPr>
        <w:t>jubljana v letu 2026</w:t>
      </w:r>
      <w:r w:rsidR="00CA4025">
        <w:rPr>
          <w:color w:val="000000"/>
          <w:szCs w:val="22"/>
        </w:rPr>
        <w:t xml:space="preserve"> </w:t>
      </w:r>
      <w:r>
        <w:rPr>
          <w:lang w:eastAsia="sl-SI"/>
        </w:rPr>
        <w:t xml:space="preserve">izjavljam/o pod materialno in kazensko odgovornostjo da: </w:t>
      </w:r>
    </w:p>
    <w:p w14:paraId="0AAD50AD" w14:textId="77777777" w:rsidR="0016166E" w:rsidRDefault="0016166E" w:rsidP="0016166E">
      <w:pPr>
        <w:jc w:val="both"/>
        <w:rPr>
          <w:lang w:eastAsia="sl-SI"/>
        </w:rPr>
      </w:pPr>
    </w:p>
    <w:p w14:paraId="35FCAA08" w14:textId="77777777" w:rsidR="0016166E" w:rsidRDefault="0016166E" w:rsidP="00FB3899">
      <w:pPr>
        <w:numPr>
          <w:ilvl w:val="0"/>
          <w:numId w:val="8"/>
        </w:numPr>
        <w:jc w:val="both"/>
        <w:rPr>
          <w:lang w:eastAsia="sl-SI"/>
        </w:rPr>
      </w:pPr>
      <w:r w:rsidRPr="00455918">
        <w:rPr>
          <w:lang w:eastAsia="sl-SI"/>
        </w:rPr>
        <w:t>se s tem javnim razpisom, razpisno dokumentacijo in vzorcem pogodbe v celoti strinjam/o</w:t>
      </w:r>
    </w:p>
    <w:p w14:paraId="3913BCB0" w14:textId="77777777" w:rsidR="006B772C" w:rsidRDefault="006B772C" w:rsidP="006B772C">
      <w:pPr>
        <w:numPr>
          <w:ilvl w:val="0"/>
          <w:numId w:val="8"/>
        </w:numPr>
        <w:jc w:val="both"/>
        <w:rPr>
          <w:lang w:eastAsia="sl-SI"/>
        </w:rPr>
      </w:pPr>
      <w:r>
        <w:rPr>
          <w:lang w:eastAsia="sl-SI"/>
        </w:rPr>
        <w:t>bom dejavnost na kmetiji izvajal še vsaj 5 let po zaključeni naložbi</w:t>
      </w:r>
    </w:p>
    <w:p w14:paraId="453A863A" w14:textId="77777777" w:rsidR="006B772C" w:rsidRDefault="006B772C" w:rsidP="006B772C">
      <w:pPr>
        <w:numPr>
          <w:ilvl w:val="0"/>
          <w:numId w:val="8"/>
        </w:numPr>
        <w:jc w:val="both"/>
        <w:rPr>
          <w:lang w:eastAsia="sl-SI"/>
        </w:rPr>
      </w:pPr>
      <w:r>
        <w:rPr>
          <w:lang w:eastAsia="sl-SI"/>
        </w:rPr>
        <w:t>so poravnane vse obveznosti do MOL, države ali do zaposlenih v podjetju</w:t>
      </w:r>
    </w:p>
    <w:p w14:paraId="713C3430" w14:textId="77777777" w:rsidR="0016166E" w:rsidRDefault="006B772C" w:rsidP="006B772C">
      <w:pPr>
        <w:numPr>
          <w:ilvl w:val="0"/>
          <w:numId w:val="8"/>
        </w:numPr>
        <w:jc w:val="both"/>
        <w:rPr>
          <w:lang w:eastAsia="sl-SI"/>
        </w:rPr>
      </w:pPr>
      <w:r>
        <w:rPr>
          <w:lang w:eastAsia="sl-SI"/>
        </w:rPr>
        <w:t xml:space="preserve">kmetijsko gospodarstvo/mikro podjetje, ki </w:t>
      </w:r>
      <w:r w:rsidR="008A437A">
        <w:rPr>
          <w:lang w:eastAsia="sl-SI"/>
        </w:rPr>
        <w:t>ga</w:t>
      </w:r>
      <w:r>
        <w:rPr>
          <w:lang w:eastAsia="sl-SI"/>
        </w:rPr>
        <w:t xml:space="preserve"> po zakonu, ki ureja prisilno poravnavo, stečaj ali likvidacijo, ni podjetje v stečaju ali likvidaciji, ter kapitalsko neustrezno, kar pomeni, da je izguba tekočega leta skupaj s prenesenimi izgubami, dosegla polovico osnovnega kapitala družbe</w:t>
      </w:r>
    </w:p>
    <w:p w14:paraId="13A431C8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-</w:t>
      </w:r>
      <w:r>
        <w:rPr>
          <w:lang w:eastAsia="sl-SI"/>
        </w:rPr>
        <w:tab/>
        <w:t xml:space="preserve">da je kmetijsko gospodarstvo enotno podjetje in/ali združeno oz. pripojeno k podjetju </w:t>
      </w:r>
    </w:p>
    <w:p w14:paraId="1D168340" w14:textId="77777777" w:rsidR="009158CE" w:rsidRDefault="009158CE" w:rsidP="009158CE">
      <w:pPr>
        <w:jc w:val="both"/>
        <w:rPr>
          <w:lang w:eastAsia="sl-SI"/>
        </w:rPr>
      </w:pPr>
    </w:p>
    <w:p w14:paraId="03B5ED92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14:paraId="756799CE" w14:textId="77777777" w:rsidR="009158CE" w:rsidRDefault="009158CE" w:rsidP="009158CE">
      <w:pPr>
        <w:jc w:val="both"/>
        <w:rPr>
          <w:lang w:eastAsia="sl-SI"/>
        </w:rPr>
      </w:pPr>
    </w:p>
    <w:p w14:paraId="228474A4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__________________________________________________________________________</w:t>
      </w:r>
    </w:p>
    <w:p w14:paraId="4E7B7458" w14:textId="77777777" w:rsidR="009158CE" w:rsidRDefault="009158CE" w:rsidP="009158CE">
      <w:pPr>
        <w:jc w:val="both"/>
        <w:rPr>
          <w:lang w:eastAsia="sl-SI"/>
        </w:rPr>
      </w:pPr>
    </w:p>
    <w:p w14:paraId="712B39B8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-</w:t>
      </w:r>
      <w:r>
        <w:rPr>
          <w:lang w:eastAsia="sl-SI"/>
        </w:rPr>
        <w:tab/>
        <w:t>da je kmetijsko gospodarstvo/enotno podjetje razdeljeno na dve ali več ločenih podjetij</w:t>
      </w:r>
    </w:p>
    <w:p w14:paraId="22523B4F" w14:textId="77777777" w:rsidR="009158CE" w:rsidRDefault="009158CE" w:rsidP="009158CE">
      <w:pPr>
        <w:jc w:val="both"/>
        <w:rPr>
          <w:lang w:eastAsia="sl-SI"/>
        </w:rPr>
      </w:pPr>
    </w:p>
    <w:p w14:paraId="47BA1C17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 xml:space="preserve">             __________________________________________________________________________</w:t>
      </w:r>
    </w:p>
    <w:p w14:paraId="49D488C1" w14:textId="77777777" w:rsidR="009158CE" w:rsidRDefault="009158CE" w:rsidP="009158CE">
      <w:pPr>
        <w:jc w:val="both"/>
        <w:rPr>
          <w:lang w:eastAsia="sl-SI"/>
        </w:rPr>
      </w:pPr>
    </w:p>
    <w:p w14:paraId="798F2B40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 xml:space="preserve">             __________________________________________________________________________</w:t>
      </w:r>
    </w:p>
    <w:p w14:paraId="047B3FF9" w14:textId="77777777" w:rsidR="009158CE" w:rsidRDefault="009158CE" w:rsidP="009158CE">
      <w:pPr>
        <w:jc w:val="both"/>
        <w:rPr>
          <w:lang w:eastAsia="sl-SI"/>
        </w:rPr>
      </w:pPr>
    </w:p>
    <w:p w14:paraId="0751E18B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-</w:t>
      </w:r>
      <w:r>
        <w:rPr>
          <w:lang w:eastAsia="sl-SI"/>
        </w:rPr>
        <w:tab/>
        <w:t>da je kmetijsko gospodarstvo/enotno podjetje povezano s sledečimi drugimi podjetji</w:t>
      </w:r>
    </w:p>
    <w:p w14:paraId="6B4639CE" w14:textId="77777777" w:rsidR="009158CE" w:rsidRDefault="009158CE" w:rsidP="009158CE">
      <w:pPr>
        <w:jc w:val="both"/>
        <w:rPr>
          <w:lang w:eastAsia="sl-SI"/>
        </w:rPr>
      </w:pPr>
    </w:p>
    <w:p w14:paraId="00248967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14:paraId="14B7E7BF" w14:textId="77777777" w:rsidR="009158CE" w:rsidRDefault="009158CE" w:rsidP="009158CE">
      <w:pPr>
        <w:jc w:val="both"/>
        <w:rPr>
          <w:lang w:eastAsia="sl-SI"/>
        </w:rPr>
      </w:pPr>
    </w:p>
    <w:p w14:paraId="6E424E1F" w14:textId="77777777" w:rsidR="009158CE" w:rsidRDefault="009158CE" w:rsidP="009158CE">
      <w:pPr>
        <w:jc w:val="both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14:paraId="00BBEB44" w14:textId="77777777" w:rsidR="006B772C" w:rsidRDefault="006B772C" w:rsidP="009158CE">
      <w:pPr>
        <w:jc w:val="both"/>
        <w:rPr>
          <w:lang w:eastAsia="sl-SI"/>
        </w:rPr>
      </w:pPr>
    </w:p>
    <w:p w14:paraId="443D39E3" w14:textId="77777777" w:rsidR="009158CE" w:rsidRDefault="009158CE" w:rsidP="009158CE">
      <w:pPr>
        <w:jc w:val="both"/>
        <w:rPr>
          <w:lang w:eastAsia="sl-SI"/>
        </w:rPr>
      </w:pPr>
    </w:p>
    <w:p w14:paraId="7BE29D6B" w14:textId="77777777" w:rsidR="009158CE" w:rsidRDefault="009158CE" w:rsidP="009158CE">
      <w:pPr>
        <w:jc w:val="both"/>
        <w:rPr>
          <w:lang w:eastAsia="sl-SI"/>
        </w:rPr>
      </w:pPr>
    </w:p>
    <w:p w14:paraId="3FBE0303" w14:textId="77777777" w:rsidR="009158CE" w:rsidRDefault="009158CE" w:rsidP="009158CE">
      <w:pPr>
        <w:jc w:val="both"/>
        <w:rPr>
          <w:lang w:eastAsia="sl-SI"/>
        </w:rPr>
      </w:pPr>
    </w:p>
    <w:p w14:paraId="5E3DE132" w14:textId="77777777" w:rsidR="00BE4542" w:rsidRDefault="00BE4542" w:rsidP="009158CE">
      <w:pPr>
        <w:jc w:val="both"/>
        <w:rPr>
          <w:lang w:eastAsia="sl-SI"/>
        </w:rPr>
      </w:pPr>
    </w:p>
    <w:p w14:paraId="42820B71" w14:textId="77777777" w:rsidR="00BE4542" w:rsidRDefault="00BE4542" w:rsidP="009158CE">
      <w:pPr>
        <w:jc w:val="both"/>
        <w:rPr>
          <w:lang w:eastAsia="sl-SI"/>
        </w:rPr>
      </w:pPr>
    </w:p>
    <w:p w14:paraId="77866EB7" w14:textId="77777777" w:rsidR="0016166E" w:rsidRPr="00B504E8" w:rsidRDefault="0016166E" w:rsidP="0016166E">
      <w:pPr>
        <w:rPr>
          <w:lang w:eastAsia="sl-SI"/>
        </w:rPr>
      </w:pPr>
      <w:r w:rsidRPr="00B504E8">
        <w:rPr>
          <w:lang w:eastAsia="sl-SI"/>
        </w:rPr>
        <w:t>Datum                                                                                    Podpis</w:t>
      </w:r>
    </w:p>
    <w:p w14:paraId="7B526082" w14:textId="77777777" w:rsidR="0016166E" w:rsidRPr="00B504E8" w:rsidRDefault="0016166E" w:rsidP="0016166E">
      <w:pPr>
        <w:rPr>
          <w:lang w:eastAsia="sl-SI"/>
        </w:rPr>
      </w:pPr>
    </w:p>
    <w:p w14:paraId="224D4926" w14:textId="77777777" w:rsidR="0016166E" w:rsidRPr="00AB0096" w:rsidRDefault="0016166E" w:rsidP="0016166E">
      <w:pPr>
        <w:rPr>
          <w:lang w:eastAsia="sl-SI"/>
        </w:rPr>
      </w:pPr>
      <w:r w:rsidRPr="00B504E8">
        <w:rPr>
          <w:lang w:eastAsia="sl-SI"/>
        </w:rPr>
        <w:t xml:space="preserve">_______________________________       </w:t>
      </w:r>
      <w:r>
        <w:rPr>
          <w:lang w:eastAsia="sl-SI"/>
        </w:rPr>
        <w:t xml:space="preserve">                          _____</w:t>
      </w:r>
      <w:r w:rsidRPr="00B504E8">
        <w:rPr>
          <w:lang w:eastAsia="sl-SI"/>
        </w:rPr>
        <w:t xml:space="preserve">_______________                                         </w:t>
      </w:r>
    </w:p>
    <w:p w14:paraId="09FBFC44" w14:textId="77777777" w:rsidR="0016166E" w:rsidRDefault="0016166E" w:rsidP="0016166E">
      <w:pPr>
        <w:jc w:val="right"/>
        <w:rPr>
          <w:b/>
          <w:sz w:val="24"/>
          <w:lang w:eastAsia="sl-SI"/>
        </w:rPr>
      </w:pPr>
    </w:p>
    <w:p w14:paraId="23097ECB" w14:textId="77777777" w:rsidR="0016166E" w:rsidRDefault="0016166E" w:rsidP="0016166E">
      <w:pPr>
        <w:jc w:val="right"/>
        <w:rPr>
          <w:b/>
          <w:sz w:val="24"/>
          <w:lang w:eastAsia="sl-SI"/>
        </w:rPr>
      </w:pPr>
    </w:p>
    <w:p w14:paraId="3E51ED2A" w14:textId="77777777" w:rsidR="0016166E" w:rsidRDefault="0016166E" w:rsidP="0016166E">
      <w:pPr>
        <w:jc w:val="center"/>
      </w:pPr>
      <w:r>
        <w:t>Žig</w:t>
      </w:r>
    </w:p>
    <w:p w14:paraId="68043FAB" w14:textId="77777777" w:rsidR="00680494" w:rsidRDefault="0016166E" w:rsidP="009158CE">
      <w:pPr>
        <w:jc w:val="center"/>
      </w:pPr>
      <w:r>
        <w:t>(pravne osebe)</w:t>
      </w:r>
    </w:p>
    <w:p w14:paraId="7B1963F3" w14:textId="77777777" w:rsidR="00D62149" w:rsidRDefault="00D62149" w:rsidP="009158CE">
      <w:pPr>
        <w:jc w:val="center"/>
      </w:pPr>
    </w:p>
    <w:p w14:paraId="060B740B" w14:textId="77777777" w:rsidR="0016166E" w:rsidRPr="00363924" w:rsidRDefault="0016166E" w:rsidP="000F7FD2">
      <w:pPr>
        <w:ind w:left="5760" w:firstLine="720"/>
        <w:rPr>
          <w:b/>
          <w:sz w:val="24"/>
          <w:lang w:eastAsia="sl-SI"/>
        </w:rPr>
      </w:pPr>
      <w:r w:rsidRPr="00363924">
        <w:rPr>
          <w:b/>
          <w:sz w:val="24"/>
          <w:lang w:eastAsia="sl-SI"/>
        </w:rPr>
        <w:lastRenderedPageBreak/>
        <w:t>Priloga št. 2 k VLOGI 1</w:t>
      </w:r>
    </w:p>
    <w:p w14:paraId="006F7336" w14:textId="77777777" w:rsidR="0016166E" w:rsidRPr="00363924" w:rsidRDefault="0016166E" w:rsidP="0016166E">
      <w:pPr>
        <w:jc w:val="center"/>
        <w:rPr>
          <w:sz w:val="24"/>
          <w:lang w:eastAsia="sl-SI"/>
        </w:rPr>
      </w:pPr>
    </w:p>
    <w:p w14:paraId="4EA38E59" w14:textId="77777777" w:rsidR="0016166E" w:rsidRPr="00363924" w:rsidRDefault="0016166E" w:rsidP="0016166E">
      <w:pPr>
        <w:jc w:val="center"/>
        <w:rPr>
          <w:sz w:val="24"/>
          <w:lang w:eastAsia="sl-SI"/>
        </w:rPr>
      </w:pPr>
    </w:p>
    <w:p w14:paraId="7398BADB" w14:textId="77777777" w:rsidR="0016166E" w:rsidRPr="00363924" w:rsidRDefault="0016166E" w:rsidP="0016166E">
      <w:pPr>
        <w:rPr>
          <w:sz w:val="24"/>
          <w:lang w:eastAsia="sl-SI"/>
        </w:rPr>
      </w:pPr>
      <w:r w:rsidRPr="00363924">
        <w:rPr>
          <w:sz w:val="24"/>
          <w:lang w:eastAsia="sl-SI"/>
        </w:rPr>
        <w:t>VLAGATELJ/UPRAVIČENEC________________________________________________</w:t>
      </w:r>
    </w:p>
    <w:p w14:paraId="454556A6" w14:textId="77777777"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(ime in priimek/naziv)</w:t>
      </w:r>
    </w:p>
    <w:p w14:paraId="1019F826" w14:textId="77777777" w:rsidR="0016166E" w:rsidRPr="00363924" w:rsidRDefault="0016166E" w:rsidP="0016166E">
      <w:pPr>
        <w:jc w:val="center"/>
        <w:rPr>
          <w:lang w:eastAsia="sl-SI"/>
        </w:rPr>
      </w:pPr>
    </w:p>
    <w:p w14:paraId="4F51751D" w14:textId="77777777" w:rsidR="0016166E" w:rsidRPr="00363924" w:rsidRDefault="0016166E" w:rsidP="0016166E">
      <w:pPr>
        <w:rPr>
          <w:lang w:eastAsia="sl-SI"/>
        </w:rPr>
      </w:pPr>
      <w:r w:rsidRPr="00363924">
        <w:rPr>
          <w:lang w:eastAsia="sl-SI"/>
        </w:rPr>
        <w:t>_________________________________________________________________________________</w:t>
      </w:r>
    </w:p>
    <w:p w14:paraId="0306B2EE" w14:textId="77777777"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(naslov)</w:t>
      </w:r>
    </w:p>
    <w:p w14:paraId="330AFC53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477EC7E8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IZJAVA</w:t>
      </w:r>
    </w:p>
    <w:p w14:paraId="65C7F242" w14:textId="77777777" w:rsidR="0016166E" w:rsidRPr="00363924" w:rsidRDefault="0016166E" w:rsidP="0016166E">
      <w:pPr>
        <w:jc w:val="center"/>
        <w:rPr>
          <w:sz w:val="18"/>
          <w:szCs w:val="22"/>
          <w:lang w:eastAsia="sl-SI"/>
        </w:rPr>
      </w:pPr>
      <w:r w:rsidRPr="00363924">
        <w:rPr>
          <w:b/>
          <w:sz w:val="18"/>
          <w:szCs w:val="22"/>
          <w:lang w:eastAsia="sl-SI"/>
        </w:rPr>
        <w:t xml:space="preserve">(Opomba: </w:t>
      </w:r>
      <w:r w:rsidRPr="00363924">
        <w:rPr>
          <w:sz w:val="18"/>
          <w:szCs w:val="22"/>
          <w:lang w:eastAsia="sl-SI"/>
        </w:rPr>
        <w:t xml:space="preserve">Vlagatelj </w:t>
      </w:r>
      <w:r w:rsidRPr="00363924">
        <w:rPr>
          <w:sz w:val="18"/>
          <w:szCs w:val="22"/>
          <w:u w:val="single"/>
          <w:lang w:eastAsia="sl-SI"/>
        </w:rPr>
        <w:t>obvezno</w:t>
      </w:r>
      <w:r w:rsidRPr="00363924">
        <w:rPr>
          <w:sz w:val="18"/>
          <w:szCs w:val="22"/>
          <w:lang w:eastAsia="sl-SI"/>
        </w:rPr>
        <w:t xml:space="preserve"> obkroži alineje in izpolni tabeli!)</w:t>
      </w:r>
    </w:p>
    <w:p w14:paraId="42A5CC28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6D95EFDF" w14:textId="77777777" w:rsidR="0016166E" w:rsidRDefault="0016166E" w:rsidP="00FB3899">
      <w:pPr>
        <w:numPr>
          <w:ilvl w:val="0"/>
          <w:numId w:val="8"/>
        </w:numPr>
        <w:jc w:val="both"/>
        <w:rPr>
          <w:lang w:eastAsia="sl-SI"/>
        </w:rPr>
      </w:pPr>
      <w:r w:rsidRPr="00363924">
        <w:rPr>
          <w:lang w:eastAsia="sl-SI"/>
        </w:rPr>
        <w:t xml:space="preserve">da bom odobrena sredstva uporabil/a za namen, za katerega so mi bila dodeljena in do </w:t>
      </w:r>
      <w:r>
        <w:rPr>
          <w:lang w:eastAsia="sl-SI"/>
        </w:rPr>
        <w:t xml:space="preserve">    </w:t>
      </w:r>
    </w:p>
    <w:p w14:paraId="2C2039F2" w14:textId="7BF733A6" w:rsidR="0016166E" w:rsidRPr="008A437A" w:rsidRDefault="00801CB0" w:rsidP="008A437A">
      <w:pPr>
        <w:ind w:left="720"/>
        <w:jc w:val="both"/>
        <w:rPr>
          <w:strike/>
          <w:lang w:eastAsia="sl-SI"/>
        </w:rPr>
      </w:pPr>
      <w:r w:rsidRPr="00801CB0">
        <w:rPr>
          <w:lang w:eastAsia="sl-SI"/>
        </w:rPr>
        <w:t>16. oktobra</w:t>
      </w:r>
      <w:r w:rsidR="008A437A" w:rsidRPr="00801CB0">
        <w:rPr>
          <w:lang w:eastAsia="sl-SI"/>
        </w:rPr>
        <w:t xml:space="preserve"> 2026</w:t>
      </w:r>
    </w:p>
    <w:p w14:paraId="6B5BBD2C" w14:textId="77777777" w:rsidR="008A437A" w:rsidRDefault="0016166E" w:rsidP="008A437A">
      <w:pPr>
        <w:numPr>
          <w:ilvl w:val="0"/>
          <w:numId w:val="9"/>
        </w:numPr>
        <w:jc w:val="both"/>
        <w:rPr>
          <w:lang w:eastAsia="sl-SI"/>
        </w:rPr>
      </w:pPr>
      <w:r w:rsidRPr="00363924">
        <w:rPr>
          <w:lang w:eastAsia="sl-SI"/>
        </w:rPr>
        <w:t xml:space="preserve">da sem prejel/a javna sredstva za: </w:t>
      </w:r>
    </w:p>
    <w:p w14:paraId="39752D08" w14:textId="77777777" w:rsidR="008A437A" w:rsidRPr="00363924" w:rsidRDefault="008A437A" w:rsidP="008A437A">
      <w:pPr>
        <w:jc w:val="both"/>
        <w:rPr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554"/>
        <w:gridCol w:w="1862"/>
        <w:gridCol w:w="1834"/>
        <w:gridCol w:w="1617"/>
      </w:tblGrid>
      <w:tr w:rsidR="0016166E" w:rsidRPr="00363924" w14:paraId="75FB25D7" w14:textId="77777777" w:rsidTr="003C4A20">
        <w:tc>
          <w:tcPr>
            <w:tcW w:w="1127" w:type="dxa"/>
          </w:tcPr>
          <w:p w14:paraId="5F4D630C" w14:textId="77777777" w:rsidR="0016166E" w:rsidRPr="003C4A20" w:rsidRDefault="0016166E" w:rsidP="0016166E">
            <w:pPr>
              <w:jc w:val="center"/>
              <w:rPr>
                <w:lang w:eastAsia="sl-SI"/>
              </w:rPr>
            </w:pPr>
            <w:r w:rsidRPr="003C4A20">
              <w:rPr>
                <w:lang w:eastAsia="sl-SI"/>
              </w:rPr>
              <w:t>Leto</w:t>
            </w:r>
          </w:p>
        </w:tc>
        <w:tc>
          <w:tcPr>
            <w:tcW w:w="2641" w:type="dxa"/>
          </w:tcPr>
          <w:p w14:paraId="36DDA6B7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Namen za katerega sem prejel/a sredstva</w:t>
            </w:r>
          </w:p>
        </w:tc>
        <w:tc>
          <w:tcPr>
            <w:tcW w:w="1899" w:type="dxa"/>
          </w:tcPr>
          <w:p w14:paraId="70518EC6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Upravičeni stroški</w:t>
            </w:r>
          </w:p>
          <w:p w14:paraId="03DF2909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za katere sem prejel/a</w:t>
            </w:r>
          </w:p>
          <w:p w14:paraId="2335EF5A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sredstva</w:t>
            </w:r>
          </w:p>
        </w:tc>
        <w:tc>
          <w:tcPr>
            <w:tcW w:w="1883" w:type="dxa"/>
          </w:tcPr>
          <w:p w14:paraId="672C0232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Višina prejetih sredstev v EUR</w:t>
            </w:r>
          </w:p>
        </w:tc>
        <w:tc>
          <w:tcPr>
            <w:tcW w:w="1645" w:type="dxa"/>
          </w:tcPr>
          <w:p w14:paraId="1E5D2257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Ustanova, ki je dodelila sredstva</w:t>
            </w:r>
          </w:p>
        </w:tc>
      </w:tr>
      <w:tr w:rsidR="00FD35BC" w:rsidRPr="00363924" w14:paraId="2B9B0F18" w14:textId="77777777" w:rsidTr="003C4A20">
        <w:tc>
          <w:tcPr>
            <w:tcW w:w="1127" w:type="dxa"/>
          </w:tcPr>
          <w:p w14:paraId="3EE798D3" w14:textId="77777777" w:rsidR="00FD35BC" w:rsidRPr="003C4A20" w:rsidRDefault="00CA4025" w:rsidP="00FD35BC">
            <w:pPr>
              <w:jc w:val="center"/>
              <w:rPr>
                <w:lang w:eastAsia="sl-SI"/>
              </w:rPr>
            </w:pPr>
            <w:r w:rsidRPr="003C4A20">
              <w:rPr>
                <w:lang w:eastAsia="sl-SI"/>
              </w:rPr>
              <w:t>202</w:t>
            </w:r>
            <w:r w:rsidR="008A437A" w:rsidRPr="003C4A20">
              <w:rPr>
                <w:lang w:eastAsia="sl-SI"/>
              </w:rPr>
              <w:t>3</w:t>
            </w:r>
          </w:p>
        </w:tc>
        <w:tc>
          <w:tcPr>
            <w:tcW w:w="2641" w:type="dxa"/>
          </w:tcPr>
          <w:p w14:paraId="55DEA9E6" w14:textId="77777777" w:rsidR="00FD35BC" w:rsidRPr="003C4A20" w:rsidRDefault="00FD35BC" w:rsidP="00FD35BC">
            <w:pPr>
              <w:rPr>
                <w:lang w:eastAsia="sl-SI"/>
              </w:rPr>
            </w:pPr>
          </w:p>
        </w:tc>
        <w:tc>
          <w:tcPr>
            <w:tcW w:w="1899" w:type="dxa"/>
          </w:tcPr>
          <w:p w14:paraId="5A28AED3" w14:textId="77777777"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883" w:type="dxa"/>
          </w:tcPr>
          <w:p w14:paraId="65C7BF6C" w14:textId="77777777"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45" w:type="dxa"/>
          </w:tcPr>
          <w:p w14:paraId="3B078C38" w14:textId="77777777" w:rsidR="00FD35BC" w:rsidRPr="00363924" w:rsidRDefault="00FD35BC" w:rsidP="00FD35BC">
            <w:pPr>
              <w:rPr>
                <w:lang w:eastAsia="sl-SI"/>
              </w:rPr>
            </w:pPr>
          </w:p>
        </w:tc>
      </w:tr>
      <w:tr w:rsidR="00FD35BC" w:rsidRPr="00363924" w14:paraId="5CF7002D" w14:textId="77777777" w:rsidTr="003C4A20">
        <w:tc>
          <w:tcPr>
            <w:tcW w:w="1127" w:type="dxa"/>
          </w:tcPr>
          <w:p w14:paraId="769EE1E2" w14:textId="77777777" w:rsidR="00FD35BC" w:rsidRPr="003C4A20" w:rsidRDefault="00CA4025" w:rsidP="00FD35BC">
            <w:pPr>
              <w:jc w:val="center"/>
              <w:rPr>
                <w:lang w:eastAsia="sl-SI"/>
              </w:rPr>
            </w:pPr>
            <w:r w:rsidRPr="003C4A20">
              <w:rPr>
                <w:lang w:eastAsia="sl-SI"/>
              </w:rPr>
              <w:t>202</w:t>
            </w:r>
            <w:r w:rsidR="008A437A" w:rsidRPr="003C4A20">
              <w:rPr>
                <w:lang w:eastAsia="sl-SI"/>
              </w:rPr>
              <w:t>4</w:t>
            </w:r>
          </w:p>
        </w:tc>
        <w:tc>
          <w:tcPr>
            <w:tcW w:w="2641" w:type="dxa"/>
          </w:tcPr>
          <w:p w14:paraId="484C96F5" w14:textId="77777777" w:rsidR="00FD35BC" w:rsidRPr="003C4A20" w:rsidRDefault="00FD35BC" w:rsidP="00FD35BC">
            <w:pPr>
              <w:rPr>
                <w:lang w:eastAsia="sl-SI"/>
              </w:rPr>
            </w:pPr>
          </w:p>
        </w:tc>
        <w:tc>
          <w:tcPr>
            <w:tcW w:w="1899" w:type="dxa"/>
          </w:tcPr>
          <w:p w14:paraId="3D481896" w14:textId="77777777"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883" w:type="dxa"/>
          </w:tcPr>
          <w:p w14:paraId="11E3F555" w14:textId="77777777"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45" w:type="dxa"/>
          </w:tcPr>
          <w:p w14:paraId="71477240" w14:textId="77777777" w:rsidR="00FD35BC" w:rsidRPr="00363924" w:rsidRDefault="00FD35BC" w:rsidP="00FD35BC">
            <w:pPr>
              <w:rPr>
                <w:lang w:eastAsia="sl-SI"/>
              </w:rPr>
            </w:pPr>
          </w:p>
        </w:tc>
      </w:tr>
      <w:tr w:rsidR="00FE40B0" w:rsidRPr="00363924" w14:paraId="179C7629" w14:textId="77777777" w:rsidTr="003C4A20">
        <w:tc>
          <w:tcPr>
            <w:tcW w:w="1127" w:type="dxa"/>
          </w:tcPr>
          <w:p w14:paraId="7F0C30E6" w14:textId="59F614B8" w:rsidR="00FE40B0" w:rsidRPr="003C4A20" w:rsidRDefault="00FE40B0" w:rsidP="00FD35B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2025</w:t>
            </w:r>
          </w:p>
        </w:tc>
        <w:tc>
          <w:tcPr>
            <w:tcW w:w="2641" w:type="dxa"/>
          </w:tcPr>
          <w:p w14:paraId="11BCF1BA" w14:textId="74B52D8F" w:rsidR="00FE40B0" w:rsidRPr="003C4A20" w:rsidRDefault="00FE40B0" w:rsidP="009F3292">
            <w:pPr>
              <w:jc w:val="center"/>
              <w:rPr>
                <w:lang w:eastAsia="sl-SI"/>
              </w:rPr>
            </w:pPr>
            <w:r w:rsidRPr="00FE40B0">
              <w:rPr>
                <w:lang w:eastAsia="sl-SI"/>
              </w:rPr>
              <w:t>Ni bilo razpisa</w:t>
            </w:r>
          </w:p>
        </w:tc>
        <w:tc>
          <w:tcPr>
            <w:tcW w:w="1899" w:type="dxa"/>
          </w:tcPr>
          <w:p w14:paraId="18921DF3" w14:textId="5085AA2A" w:rsidR="00FE40B0" w:rsidRPr="00363924" w:rsidRDefault="00FE40B0" w:rsidP="00FE40B0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/</w:t>
            </w:r>
          </w:p>
        </w:tc>
        <w:tc>
          <w:tcPr>
            <w:tcW w:w="1883" w:type="dxa"/>
          </w:tcPr>
          <w:p w14:paraId="3893C1A7" w14:textId="10202561" w:rsidR="00FE40B0" w:rsidRPr="00363924" w:rsidRDefault="00FE40B0" w:rsidP="00FE40B0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/</w:t>
            </w:r>
          </w:p>
        </w:tc>
        <w:tc>
          <w:tcPr>
            <w:tcW w:w="1645" w:type="dxa"/>
          </w:tcPr>
          <w:p w14:paraId="1778FD5C" w14:textId="3C46C578" w:rsidR="00FE40B0" w:rsidRPr="00363924" w:rsidRDefault="00FE40B0" w:rsidP="00FE40B0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/</w:t>
            </w:r>
          </w:p>
        </w:tc>
      </w:tr>
    </w:tbl>
    <w:p w14:paraId="0ACEB32A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36BC0C8E" w14:textId="77777777" w:rsidR="0016166E" w:rsidRPr="00363924" w:rsidRDefault="0016166E" w:rsidP="00FB3899">
      <w:pPr>
        <w:numPr>
          <w:ilvl w:val="0"/>
          <w:numId w:val="9"/>
        </w:numPr>
        <w:jc w:val="both"/>
        <w:rPr>
          <w:lang w:eastAsia="sl-SI"/>
        </w:rPr>
      </w:pPr>
      <w:r w:rsidRPr="00363924">
        <w:rPr>
          <w:lang w:eastAsia="sl-SI"/>
        </w:rPr>
        <w:t xml:space="preserve">da za iste upravičene stroške nisem prejel/a drugih pomoči </w:t>
      </w:r>
    </w:p>
    <w:p w14:paraId="673A6333" w14:textId="77777777" w:rsidR="0016166E" w:rsidRPr="00363924" w:rsidRDefault="0016166E" w:rsidP="0016166E">
      <w:pPr>
        <w:ind w:left="720"/>
        <w:jc w:val="both"/>
        <w:rPr>
          <w:lang w:eastAsia="sl-SI"/>
        </w:rPr>
      </w:pPr>
    </w:p>
    <w:p w14:paraId="45FC7D89" w14:textId="77777777" w:rsidR="0016166E" w:rsidRPr="00363924" w:rsidRDefault="0016166E" w:rsidP="00FB3899">
      <w:pPr>
        <w:numPr>
          <w:ilvl w:val="0"/>
          <w:numId w:val="8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sem v postopku pridobivanja pomoči iz drugih javnih virov za iste upravičene stroške:</w:t>
      </w:r>
    </w:p>
    <w:p w14:paraId="0268BABA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984"/>
        <w:gridCol w:w="2268"/>
      </w:tblGrid>
      <w:tr w:rsidR="0016166E" w:rsidRPr="00363924" w14:paraId="1B911725" w14:textId="77777777" w:rsidTr="0016166E">
        <w:tc>
          <w:tcPr>
            <w:tcW w:w="4928" w:type="dxa"/>
          </w:tcPr>
          <w:p w14:paraId="06D02FC4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Upravičeni stroški</w:t>
            </w:r>
          </w:p>
          <w:p w14:paraId="7BC51C89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za katere bom prejel/a</w:t>
            </w:r>
          </w:p>
          <w:p w14:paraId="53E4BCA7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 xml:space="preserve">sredstva </w:t>
            </w:r>
          </w:p>
        </w:tc>
        <w:tc>
          <w:tcPr>
            <w:tcW w:w="1984" w:type="dxa"/>
          </w:tcPr>
          <w:p w14:paraId="09263E32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Višina predvidenih odobrenih sredstev v EUR</w:t>
            </w:r>
          </w:p>
        </w:tc>
        <w:tc>
          <w:tcPr>
            <w:tcW w:w="2268" w:type="dxa"/>
          </w:tcPr>
          <w:p w14:paraId="1B2CAA61" w14:textId="77777777"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Ustanova, ki bo dodelila sredstva</w:t>
            </w:r>
          </w:p>
        </w:tc>
      </w:tr>
      <w:tr w:rsidR="0016166E" w:rsidRPr="00363924" w14:paraId="43622565" w14:textId="77777777" w:rsidTr="0016166E">
        <w:tc>
          <w:tcPr>
            <w:tcW w:w="4928" w:type="dxa"/>
          </w:tcPr>
          <w:p w14:paraId="283199FE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14:paraId="11ED7DEB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2268" w:type="dxa"/>
          </w:tcPr>
          <w:p w14:paraId="5F044F46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</w:tr>
      <w:tr w:rsidR="0016166E" w:rsidRPr="00363924" w14:paraId="5810FF9B" w14:textId="77777777" w:rsidTr="0016166E">
        <w:tc>
          <w:tcPr>
            <w:tcW w:w="4928" w:type="dxa"/>
          </w:tcPr>
          <w:p w14:paraId="27415BED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14:paraId="11704A79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2268" w:type="dxa"/>
          </w:tcPr>
          <w:p w14:paraId="1BE5C05A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</w:tr>
      <w:tr w:rsidR="0016166E" w:rsidRPr="00363924" w14:paraId="67B764A1" w14:textId="77777777" w:rsidTr="0016166E">
        <w:tc>
          <w:tcPr>
            <w:tcW w:w="4928" w:type="dxa"/>
          </w:tcPr>
          <w:p w14:paraId="1F2ABF04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14:paraId="45EED0E6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2268" w:type="dxa"/>
          </w:tcPr>
          <w:p w14:paraId="75D0D63A" w14:textId="77777777" w:rsidR="0016166E" w:rsidRPr="00363924" w:rsidRDefault="0016166E" w:rsidP="0016166E">
            <w:pPr>
              <w:rPr>
                <w:lang w:eastAsia="sl-SI"/>
              </w:rPr>
            </w:pPr>
          </w:p>
        </w:tc>
      </w:tr>
    </w:tbl>
    <w:p w14:paraId="019C748B" w14:textId="77777777" w:rsidR="0016166E" w:rsidRPr="00363924" w:rsidRDefault="0016166E" w:rsidP="0016166E">
      <w:pPr>
        <w:rPr>
          <w:szCs w:val="22"/>
          <w:lang w:eastAsia="sl-SI"/>
        </w:rPr>
      </w:pPr>
    </w:p>
    <w:p w14:paraId="6A2FBC3B" w14:textId="77777777" w:rsidR="0016166E" w:rsidRPr="00363924" w:rsidRDefault="0016166E" w:rsidP="00FB3899">
      <w:pPr>
        <w:numPr>
          <w:ilvl w:val="0"/>
          <w:numId w:val="8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s predvidenim dodeljenim zneskom pomoči po Uredbi Komisije (EU) št.</w:t>
      </w:r>
      <w:r w:rsidR="00CA4025" w:rsidRPr="00CA4025">
        <w:rPr>
          <w:b/>
          <w:color w:val="000000"/>
          <w:szCs w:val="22"/>
        </w:rPr>
        <w:t xml:space="preserve"> </w:t>
      </w:r>
      <w:r w:rsidR="00CA4025" w:rsidRPr="00CA4025">
        <w:rPr>
          <w:color w:val="000000"/>
          <w:szCs w:val="22"/>
        </w:rPr>
        <w:t>2022/2472</w:t>
      </w:r>
      <w:r w:rsidRPr="00363924">
        <w:rPr>
          <w:szCs w:val="22"/>
          <w:lang w:eastAsia="sl-SI"/>
        </w:rPr>
        <w:t xml:space="preserve"> ne bo presežena intenzivnost pomoči in znesek pomoči, ki sta določena v Uredbi Komisije (EU) št.</w:t>
      </w:r>
      <w:r w:rsidR="00CA4025" w:rsidRPr="00CA4025">
        <w:rPr>
          <w:b/>
          <w:color w:val="000000"/>
          <w:szCs w:val="22"/>
        </w:rPr>
        <w:t xml:space="preserve"> </w:t>
      </w:r>
      <w:r w:rsidR="00CA4025" w:rsidRPr="00CA4025">
        <w:rPr>
          <w:color w:val="000000"/>
          <w:szCs w:val="22"/>
        </w:rPr>
        <w:t>2022/2472</w:t>
      </w:r>
      <w:r w:rsidRPr="00CA4025">
        <w:rPr>
          <w:szCs w:val="22"/>
          <w:lang w:eastAsia="sl-SI"/>
        </w:rPr>
        <w:t>.</w:t>
      </w:r>
      <w:r w:rsidRPr="00363924">
        <w:rPr>
          <w:szCs w:val="22"/>
          <w:lang w:eastAsia="sl-SI"/>
        </w:rPr>
        <w:t xml:space="preserve"> </w:t>
      </w:r>
    </w:p>
    <w:p w14:paraId="44550511" w14:textId="77777777" w:rsidR="0016166E" w:rsidRPr="00363924" w:rsidRDefault="0016166E" w:rsidP="0016166E">
      <w:pPr>
        <w:ind w:left="360"/>
        <w:jc w:val="both"/>
        <w:rPr>
          <w:sz w:val="14"/>
          <w:szCs w:val="22"/>
          <w:lang w:eastAsia="sl-SI"/>
        </w:rPr>
      </w:pPr>
    </w:p>
    <w:p w14:paraId="6DA902E6" w14:textId="77777777" w:rsidR="00D62149" w:rsidRDefault="00D62149" w:rsidP="0016166E">
      <w:pPr>
        <w:rPr>
          <w:szCs w:val="22"/>
          <w:lang w:eastAsia="sl-SI"/>
        </w:rPr>
      </w:pPr>
    </w:p>
    <w:p w14:paraId="65920D65" w14:textId="77777777" w:rsidR="00D62149" w:rsidRDefault="00D62149" w:rsidP="0016166E">
      <w:pPr>
        <w:rPr>
          <w:szCs w:val="22"/>
          <w:lang w:eastAsia="sl-SI"/>
        </w:rPr>
      </w:pPr>
    </w:p>
    <w:p w14:paraId="66FDDA44" w14:textId="77777777" w:rsidR="00D62149" w:rsidRDefault="00D62149" w:rsidP="0016166E">
      <w:pPr>
        <w:rPr>
          <w:szCs w:val="22"/>
          <w:lang w:eastAsia="sl-SI"/>
        </w:rPr>
      </w:pPr>
    </w:p>
    <w:p w14:paraId="50D311E4" w14:textId="77777777" w:rsidR="00D62149" w:rsidRDefault="00D62149" w:rsidP="0016166E">
      <w:pPr>
        <w:rPr>
          <w:szCs w:val="22"/>
          <w:lang w:eastAsia="sl-SI"/>
        </w:rPr>
      </w:pPr>
    </w:p>
    <w:p w14:paraId="718AB716" w14:textId="77777777" w:rsidR="00D62149" w:rsidRDefault="00D62149" w:rsidP="0016166E">
      <w:pPr>
        <w:rPr>
          <w:szCs w:val="22"/>
          <w:lang w:eastAsia="sl-SI"/>
        </w:rPr>
      </w:pPr>
    </w:p>
    <w:p w14:paraId="735AFA30" w14:textId="77777777" w:rsidR="00D62149" w:rsidRDefault="00D62149" w:rsidP="0016166E">
      <w:pPr>
        <w:rPr>
          <w:szCs w:val="22"/>
          <w:lang w:eastAsia="sl-SI"/>
        </w:rPr>
      </w:pPr>
    </w:p>
    <w:p w14:paraId="309CA08A" w14:textId="77777777" w:rsidR="00D62149" w:rsidRDefault="00D62149" w:rsidP="0016166E">
      <w:pPr>
        <w:rPr>
          <w:szCs w:val="22"/>
          <w:lang w:eastAsia="sl-SI"/>
        </w:rPr>
      </w:pPr>
    </w:p>
    <w:p w14:paraId="19311EEC" w14:textId="77777777" w:rsidR="00D62149" w:rsidRDefault="00D62149" w:rsidP="0016166E">
      <w:pPr>
        <w:rPr>
          <w:szCs w:val="22"/>
          <w:lang w:eastAsia="sl-SI"/>
        </w:rPr>
      </w:pPr>
    </w:p>
    <w:p w14:paraId="4113BC70" w14:textId="77777777" w:rsidR="00D62149" w:rsidRDefault="00D62149" w:rsidP="0016166E">
      <w:pPr>
        <w:rPr>
          <w:szCs w:val="22"/>
          <w:lang w:eastAsia="sl-SI"/>
        </w:rPr>
      </w:pPr>
    </w:p>
    <w:p w14:paraId="0CB0361E" w14:textId="58F4C418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Datum                                                                                    Podpis</w:t>
      </w:r>
    </w:p>
    <w:p w14:paraId="5F18E7AD" w14:textId="77777777" w:rsidR="0016166E" w:rsidRPr="00363924" w:rsidRDefault="0016166E" w:rsidP="0016166E">
      <w:pPr>
        <w:rPr>
          <w:szCs w:val="22"/>
          <w:lang w:eastAsia="sl-SI"/>
        </w:rPr>
      </w:pPr>
    </w:p>
    <w:p w14:paraId="597CBC53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____________________________                                       ________________________</w:t>
      </w:r>
    </w:p>
    <w:p w14:paraId="2151AC3F" w14:textId="77777777" w:rsidR="0016166E" w:rsidRPr="00363924" w:rsidRDefault="0016166E" w:rsidP="0016166E"/>
    <w:p w14:paraId="5549BC89" w14:textId="77777777" w:rsidR="0016166E" w:rsidRPr="00363924" w:rsidRDefault="0016166E" w:rsidP="0016166E">
      <w:pPr>
        <w:jc w:val="center"/>
      </w:pPr>
      <w:r w:rsidRPr="00363924">
        <w:t>Žig</w:t>
      </w:r>
    </w:p>
    <w:p w14:paraId="1232FB53" w14:textId="7DFAEB7B" w:rsidR="0016166E" w:rsidRPr="009A330F" w:rsidRDefault="0016166E" w:rsidP="009A330F">
      <w:pPr>
        <w:jc w:val="center"/>
      </w:pPr>
      <w:r w:rsidRPr="00363924">
        <w:t>(pravne osebe</w:t>
      </w:r>
    </w:p>
    <w:p w14:paraId="49D157ED" w14:textId="77777777" w:rsidR="00BE4542" w:rsidRDefault="00BE4542" w:rsidP="000F7FD2">
      <w:pPr>
        <w:jc w:val="center"/>
        <w:rPr>
          <w:b/>
          <w:sz w:val="24"/>
          <w:lang w:eastAsia="sl-SI"/>
        </w:rPr>
      </w:pPr>
    </w:p>
    <w:p w14:paraId="3DF78D5C" w14:textId="77777777" w:rsidR="000F7FD2" w:rsidRDefault="000F7FD2" w:rsidP="0016166E">
      <w:pPr>
        <w:jc w:val="right"/>
        <w:rPr>
          <w:b/>
          <w:sz w:val="24"/>
          <w:lang w:eastAsia="sl-SI"/>
        </w:rPr>
      </w:pPr>
    </w:p>
    <w:p w14:paraId="0339615D" w14:textId="77777777" w:rsidR="000F7FD2" w:rsidRDefault="000F7FD2" w:rsidP="0016166E">
      <w:pPr>
        <w:jc w:val="right"/>
        <w:rPr>
          <w:b/>
          <w:sz w:val="24"/>
          <w:lang w:eastAsia="sl-SI"/>
        </w:rPr>
      </w:pPr>
    </w:p>
    <w:p w14:paraId="48E068FE" w14:textId="5CF6CD93" w:rsidR="0016166E" w:rsidRPr="00363924" w:rsidRDefault="0016166E" w:rsidP="0016166E">
      <w:pPr>
        <w:jc w:val="right"/>
        <w:rPr>
          <w:szCs w:val="22"/>
          <w:lang w:eastAsia="sl-SI"/>
        </w:rPr>
      </w:pPr>
      <w:r w:rsidRPr="00363924">
        <w:rPr>
          <w:b/>
          <w:sz w:val="24"/>
          <w:lang w:eastAsia="sl-SI"/>
        </w:rPr>
        <w:t>Priloga št. 3 k VLOGI 1</w:t>
      </w:r>
    </w:p>
    <w:p w14:paraId="6428C58E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0B2FC2B0" w14:textId="77777777" w:rsidR="0016166E" w:rsidRPr="00363924" w:rsidRDefault="0016166E" w:rsidP="0016166E">
      <w:pPr>
        <w:rPr>
          <w:lang w:eastAsia="sl-SI"/>
        </w:rPr>
      </w:pPr>
    </w:p>
    <w:p w14:paraId="424C9535" w14:textId="77777777" w:rsidR="0016166E" w:rsidRPr="00363924" w:rsidRDefault="0016166E" w:rsidP="0016166E">
      <w:pPr>
        <w:rPr>
          <w:sz w:val="24"/>
          <w:lang w:eastAsia="sl-SI"/>
        </w:rPr>
      </w:pPr>
      <w:r w:rsidRPr="00363924">
        <w:rPr>
          <w:sz w:val="24"/>
          <w:lang w:eastAsia="sl-SI"/>
        </w:rPr>
        <w:t>VLAGATELJ/UPRAVIČENEC________________________________________________</w:t>
      </w:r>
    </w:p>
    <w:p w14:paraId="0F04DFBC" w14:textId="77777777"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(ime in priimek/naziv)</w:t>
      </w:r>
    </w:p>
    <w:p w14:paraId="4907DBBB" w14:textId="77777777" w:rsidR="0016166E" w:rsidRPr="00363924" w:rsidRDefault="0016166E" w:rsidP="0016166E">
      <w:pPr>
        <w:rPr>
          <w:lang w:eastAsia="sl-SI"/>
        </w:rPr>
      </w:pPr>
    </w:p>
    <w:p w14:paraId="4D8563C2" w14:textId="77777777" w:rsidR="0016166E" w:rsidRPr="00363924" w:rsidRDefault="0016166E" w:rsidP="0016166E">
      <w:pPr>
        <w:rPr>
          <w:lang w:eastAsia="sl-SI"/>
        </w:rPr>
      </w:pPr>
      <w:r w:rsidRPr="00363924">
        <w:rPr>
          <w:lang w:eastAsia="sl-SI"/>
        </w:rPr>
        <w:t>_________________________________________________________________________________</w:t>
      </w:r>
    </w:p>
    <w:p w14:paraId="1150E69E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67ABE668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48B307A9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1739BD1B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IZJAVA</w:t>
      </w:r>
    </w:p>
    <w:p w14:paraId="1D187F11" w14:textId="77777777" w:rsidR="0016166E" w:rsidRPr="00363924" w:rsidRDefault="0016166E" w:rsidP="0016166E">
      <w:pPr>
        <w:jc w:val="center"/>
        <w:rPr>
          <w:b/>
          <w:sz w:val="18"/>
          <w:szCs w:val="22"/>
          <w:lang w:eastAsia="sl-SI"/>
        </w:rPr>
      </w:pPr>
      <w:r w:rsidRPr="00363924">
        <w:rPr>
          <w:b/>
          <w:sz w:val="18"/>
          <w:szCs w:val="22"/>
          <w:lang w:eastAsia="sl-SI"/>
        </w:rPr>
        <w:t>(Opomba:</w:t>
      </w:r>
      <w:r w:rsidRPr="00363924">
        <w:rPr>
          <w:sz w:val="18"/>
          <w:szCs w:val="22"/>
          <w:lang w:eastAsia="sl-SI"/>
        </w:rPr>
        <w:t xml:space="preserve">Vlagatelj </w:t>
      </w:r>
      <w:r w:rsidRPr="00363924">
        <w:rPr>
          <w:sz w:val="18"/>
          <w:szCs w:val="22"/>
          <w:u w:val="single"/>
          <w:lang w:eastAsia="sl-SI"/>
        </w:rPr>
        <w:t>obvezno</w:t>
      </w:r>
      <w:r w:rsidRPr="00363924">
        <w:rPr>
          <w:sz w:val="18"/>
          <w:szCs w:val="22"/>
          <w:lang w:eastAsia="sl-SI"/>
        </w:rPr>
        <w:t xml:space="preserve"> obkroži alineje z ozirom na ukrep za katerega vlaga vlogo!)</w:t>
      </w:r>
    </w:p>
    <w:p w14:paraId="4FCF62E0" w14:textId="77777777" w:rsidR="0016166E" w:rsidRPr="00363924" w:rsidRDefault="0016166E" w:rsidP="0016166E">
      <w:pPr>
        <w:jc w:val="center"/>
        <w:rPr>
          <w:szCs w:val="22"/>
          <w:lang w:eastAsia="sl-SI"/>
        </w:rPr>
      </w:pPr>
    </w:p>
    <w:p w14:paraId="621111F3" w14:textId="77777777" w:rsidR="0016166E" w:rsidRPr="00363924" w:rsidRDefault="0016166E" w:rsidP="0016166E">
      <w:pPr>
        <w:jc w:val="center"/>
        <w:rPr>
          <w:szCs w:val="22"/>
          <w:lang w:eastAsia="sl-SI"/>
        </w:rPr>
      </w:pPr>
    </w:p>
    <w:p w14:paraId="43EA8AAB" w14:textId="77777777" w:rsidR="0016166E" w:rsidRPr="00363924" w:rsidRDefault="0016166E" w:rsidP="00FB3899">
      <w:pPr>
        <w:numPr>
          <w:ilvl w:val="0"/>
          <w:numId w:val="1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 je kmetijsko gospodarstvo/mikro podjetje v postopku pridobivanja certifikata ekološkega kmetovanja </w:t>
      </w:r>
    </w:p>
    <w:p w14:paraId="17D69179" w14:textId="77777777" w:rsidR="0016166E" w:rsidRPr="00363924" w:rsidRDefault="0016166E" w:rsidP="0016166E">
      <w:pPr>
        <w:ind w:left="720"/>
        <w:jc w:val="both"/>
        <w:rPr>
          <w:szCs w:val="22"/>
          <w:lang w:eastAsia="sl-SI"/>
        </w:rPr>
      </w:pPr>
    </w:p>
    <w:p w14:paraId="1D979026" w14:textId="77777777" w:rsidR="0016166E" w:rsidRPr="00363924" w:rsidRDefault="0016166E" w:rsidP="00FB3899">
      <w:pPr>
        <w:numPr>
          <w:ilvl w:val="0"/>
          <w:numId w:val="1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 je kmetijsko gospodarstvo/mikro podjetje v postopku pridobivanja certifikata integriranega kmetovanja </w:t>
      </w:r>
    </w:p>
    <w:p w14:paraId="5A81B654" w14:textId="77777777" w:rsidR="0016166E" w:rsidRPr="00363924" w:rsidRDefault="0016166E" w:rsidP="0016166E">
      <w:pPr>
        <w:ind w:left="720"/>
        <w:jc w:val="both"/>
        <w:rPr>
          <w:szCs w:val="22"/>
          <w:lang w:eastAsia="sl-SI"/>
        </w:rPr>
      </w:pPr>
    </w:p>
    <w:p w14:paraId="3D3C9B05" w14:textId="77777777" w:rsidR="0016166E" w:rsidRPr="00363924" w:rsidRDefault="0016166E" w:rsidP="00FB3899">
      <w:pPr>
        <w:numPr>
          <w:ilvl w:val="0"/>
          <w:numId w:val="1"/>
        </w:numPr>
        <w:jc w:val="both"/>
        <w:rPr>
          <w:b/>
          <w:i/>
          <w:szCs w:val="22"/>
          <w:lang w:eastAsia="sl-SI"/>
        </w:rPr>
      </w:pPr>
      <w:r w:rsidRPr="00363924">
        <w:rPr>
          <w:szCs w:val="22"/>
          <w:lang w:eastAsia="sl-SI"/>
        </w:rPr>
        <w:t>da je kmetijsko gospodarstvo/mikro podjetje v postopku pridobivanja potrdila/certifikata višje kakovosti</w:t>
      </w:r>
    </w:p>
    <w:p w14:paraId="5913D4E0" w14:textId="77777777" w:rsidR="0016166E" w:rsidRPr="00363924" w:rsidRDefault="0016166E" w:rsidP="0016166E">
      <w:pPr>
        <w:ind w:left="720"/>
        <w:jc w:val="both"/>
        <w:rPr>
          <w:b/>
          <w:i/>
          <w:szCs w:val="22"/>
          <w:lang w:eastAsia="sl-SI"/>
        </w:rPr>
      </w:pPr>
    </w:p>
    <w:p w14:paraId="68DA68D8" w14:textId="77777777" w:rsidR="0016166E" w:rsidRDefault="0016166E" w:rsidP="00FB3899">
      <w:pPr>
        <w:numPr>
          <w:ilvl w:val="0"/>
          <w:numId w:val="1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bom fotokopijo certifikata ali potrdila dostavil/a na Mestno občino Ljubljana v roku enega leta, oziroma v skladu z zakonskimi določili, ki urejajo pridobivanje certifikata za posamezno vrsto pridelave (poljščine, zelenjava, sadje)</w:t>
      </w:r>
    </w:p>
    <w:p w14:paraId="1DF50DA6" w14:textId="77777777" w:rsidR="001C77D7" w:rsidRDefault="001C77D7" w:rsidP="001C77D7">
      <w:pPr>
        <w:jc w:val="both"/>
        <w:rPr>
          <w:szCs w:val="22"/>
          <w:lang w:eastAsia="sl-SI"/>
        </w:rPr>
      </w:pPr>
    </w:p>
    <w:p w14:paraId="5D195159" w14:textId="77777777" w:rsidR="001C77D7" w:rsidRPr="009A330F" w:rsidRDefault="001C77D7" w:rsidP="00FB3899">
      <w:pPr>
        <w:numPr>
          <w:ilvl w:val="0"/>
          <w:numId w:val="18"/>
        </w:numPr>
        <w:jc w:val="both"/>
        <w:rPr>
          <w:szCs w:val="22"/>
          <w:lang w:eastAsia="sl-SI"/>
        </w:rPr>
      </w:pPr>
      <w:r>
        <w:rPr>
          <w:szCs w:val="22"/>
          <w:lang w:eastAsia="sl-SI"/>
        </w:rPr>
        <w:t xml:space="preserve">da se ukvarjam s pridelavo rastlinskih in kmetijskih proizvodov </w:t>
      </w:r>
      <w:r w:rsidRPr="009A330F">
        <w:rPr>
          <w:szCs w:val="22"/>
          <w:lang w:eastAsia="sl-SI"/>
        </w:rPr>
        <w:t>in imam vpeljano tržno prodajo pridelkov</w:t>
      </w:r>
    </w:p>
    <w:p w14:paraId="2F52BE71" w14:textId="77777777" w:rsidR="001C77D7" w:rsidRDefault="001C77D7" w:rsidP="001C77D7">
      <w:pPr>
        <w:jc w:val="both"/>
        <w:rPr>
          <w:szCs w:val="22"/>
          <w:lang w:eastAsia="sl-SI"/>
        </w:rPr>
      </w:pPr>
    </w:p>
    <w:p w14:paraId="1460B93D" w14:textId="77777777" w:rsidR="0016166E" w:rsidRPr="00363924" w:rsidRDefault="0016166E" w:rsidP="00FB3899">
      <w:pPr>
        <w:numPr>
          <w:ilvl w:val="0"/>
          <w:numId w:val="1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bom roku dveh let od dneva sklenitve pogodbe od odobritve sredstev dostavil/a na Mestno občino Ljubljana potrdilo Kmetijske svetovalne službe, da je kmetija preusmerjena v prosto rejo živali.</w:t>
      </w:r>
    </w:p>
    <w:p w14:paraId="5DAF17E0" w14:textId="77777777" w:rsidR="0016166E" w:rsidRPr="00363924" w:rsidRDefault="0016166E" w:rsidP="0016166E">
      <w:pPr>
        <w:rPr>
          <w:szCs w:val="22"/>
          <w:lang w:eastAsia="sl-SI"/>
        </w:rPr>
      </w:pPr>
    </w:p>
    <w:p w14:paraId="2133C77D" w14:textId="77777777" w:rsidR="0016166E" w:rsidRPr="00363924" w:rsidRDefault="0016166E" w:rsidP="0016166E">
      <w:pPr>
        <w:rPr>
          <w:szCs w:val="22"/>
          <w:lang w:eastAsia="sl-SI"/>
        </w:rPr>
      </w:pPr>
    </w:p>
    <w:p w14:paraId="5A78DB74" w14:textId="77777777" w:rsidR="0016166E" w:rsidRPr="00363924" w:rsidRDefault="0016166E" w:rsidP="0016166E">
      <w:pPr>
        <w:rPr>
          <w:szCs w:val="22"/>
          <w:lang w:eastAsia="sl-SI"/>
        </w:rPr>
      </w:pPr>
    </w:p>
    <w:p w14:paraId="6987D132" w14:textId="77777777" w:rsidR="0016166E" w:rsidRPr="00363924" w:rsidRDefault="0016166E" w:rsidP="0016166E">
      <w:pPr>
        <w:rPr>
          <w:szCs w:val="22"/>
          <w:lang w:eastAsia="sl-SI"/>
        </w:rPr>
      </w:pPr>
    </w:p>
    <w:p w14:paraId="1A716620" w14:textId="77777777" w:rsidR="0016166E" w:rsidRPr="00363924" w:rsidRDefault="0016166E" w:rsidP="0016166E">
      <w:pPr>
        <w:rPr>
          <w:szCs w:val="22"/>
          <w:lang w:eastAsia="sl-SI"/>
        </w:rPr>
      </w:pPr>
    </w:p>
    <w:p w14:paraId="0B678FE0" w14:textId="77777777" w:rsidR="0016166E" w:rsidRPr="00363924" w:rsidRDefault="0016166E" w:rsidP="0016166E">
      <w:pPr>
        <w:rPr>
          <w:szCs w:val="22"/>
          <w:lang w:eastAsia="sl-SI"/>
        </w:rPr>
      </w:pPr>
    </w:p>
    <w:p w14:paraId="1F074B56" w14:textId="77777777" w:rsidR="0016166E" w:rsidRPr="00363924" w:rsidRDefault="0016166E" w:rsidP="0016166E">
      <w:pPr>
        <w:rPr>
          <w:szCs w:val="22"/>
          <w:lang w:eastAsia="sl-SI"/>
        </w:rPr>
      </w:pPr>
    </w:p>
    <w:p w14:paraId="75E1D63D" w14:textId="77777777" w:rsidR="0016166E" w:rsidRDefault="0016166E" w:rsidP="0016166E">
      <w:pPr>
        <w:rPr>
          <w:szCs w:val="22"/>
          <w:lang w:eastAsia="sl-SI"/>
        </w:rPr>
      </w:pPr>
    </w:p>
    <w:p w14:paraId="6BCA49AA" w14:textId="77777777" w:rsidR="009A330F" w:rsidRDefault="009A330F" w:rsidP="0016166E">
      <w:pPr>
        <w:rPr>
          <w:szCs w:val="22"/>
          <w:lang w:eastAsia="sl-SI"/>
        </w:rPr>
      </w:pPr>
    </w:p>
    <w:p w14:paraId="1E9D97E8" w14:textId="77777777" w:rsidR="009A330F" w:rsidRDefault="009A330F" w:rsidP="0016166E">
      <w:pPr>
        <w:rPr>
          <w:szCs w:val="22"/>
          <w:lang w:eastAsia="sl-SI"/>
        </w:rPr>
      </w:pPr>
    </w:p>
    <w:p w14:paraId="15C6A5EE" w14:textId="77777777" w:rsidR="009A330F" w:rsidRDefault="009A330F" w:rsidP="0016166E">
      <w:pPr>
        <w:rPr>
          <w:szCs w:val="22"/>
          <w:lang w:eastAsia="sl-SI"/>
        </w:rPr>
      </w:pPr>
    </w:p>
    <w:p w14:paraId="08AED874" w14:textId="77777777" w:rsidR="009A330F" w:rsidRDefault="009A330F" w:rsidP="0016166E">
      <w:pPr>
        <w:rPr>
          <w:szCs w:val="22"/>
          <w:lang w:eastAsia="sl-SI"/>
        </w:rPr>
      </w:pPr>
    </w:p>
    <w:p w14:paraId="3492D68F" w14:textId="77777777" w:rsidR="009A330F" w:rsidRPr="00363924" w:rsidRDefault="009A330F" w:rsidP="0016166E">
      <w:pPr>
        <w:rPr>
          <w:szCs w:val="22"/>
          <w:lang w:eastAsia="sl-SI"/>
        </w:rPr>
      </w:pPr>
    </w:p>
    <w:p w14:paraId="73E4E49C" w14:textId="77777777" w:rsidR="0016166E" w:rsidRPr="00363924" w:rsidRDefault="0016166E" w:rsidP="0016166E">
      <w:pPr>
        <w:rPr>
          <w:szCs w:val="22"/>
          <w:lang w:eastAsia="sl-SI"/>
        </w:rPr>
      </w:pPr>
    </w:p>
    <w:p w14:paraId="2F2317A7" w14:textId="77777777" w:rsidR="0016166E" w:rsidRPr="00363924" w:rsidRDefault="0016166E" w:rsidP="00793213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Datum                                                                                    </w:t>
      </w:r>
      <w:r w:rsidR="00793213">
        <w:rPr>
          <w:szCs w:val="22"/>
          <w:lang w:eastAsia="sl-SI"/>
        </w:rPr>
        <w:t xml:space="preserve">                    </w:t>
      </w:r>
      <w:r w:rsidRPr="00363924">
        <w:rPr>
          <w:szCs w:val="22"/>
          <w:lang w:eastAsia="sl-SI"/>
        </w:rPr>
        <w:t>Podpis</w:t>
      </w:r>
    </w:p>
    <w:p w14:paraId="704F398E" w14:textId="77777777" w:rsidR="0016166E" w:rsidRPr="00363924" w:rsidRDefault="0016166E" w:rsidP="0016166E">
      <w:pPr>
        <w:rPr>
          <w:szCs w:val="22"/>
          <w:lang w:eastAsia="sl-SI"/>
        </w:rPr>
      </w:pPr>
    </w:p>
    <w:p w14:paraId="2A5FFF43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____________________________                                       ________________________</w:t>
      </w:r>
    </w:p>
    <w:p w14:paraId="3FD07ECA" w14:textId="77777777" w:rsidR="0016166E" w:rsidRPr="00363924" w:rsidRDefault="0016166E" w:rsidP="0016166E">
      <w:pPr>
        <w:rPr>
          <w:szCs w:val="22"/>
          <w:lang w:eastAsia="sl-SI"/>
        </w:rPr>
      </w:pPr>
    </w:p>
    <w:p w14:paraId="3C9CCFDE" w14:textId="77777777" w:rsidR="0016166E" w:rsidRPr="00363924" w:rsidRDefault="0016166E" w:rsidP="0016166E">
      <w:pPr>
        <w:rPr>
          <w:szCs w:val="22"/>
          <w:lang w:eastAsia="sl-SI"/>
        </w:rPr>
      </w:pPr>
    </w:p>
    <w:p w14:paraId="66DF523C" w14:textId="77777777" w:rsidR="0016166E" w:rsidRPr="00363924" w:rsidRDefault="0016166E" w:rsidP="0016166E">
      <w:pPr>
        <w:rPr>
          <w:szCs w:val="22"/>
          <w:lang w:eastAsia="sl-SI"/>
        </w:rPr>
      </w:pPr>
    </w:p>
    <w:p w14:paraId="2062B8CA" w14:textId="77777777" w:rsidR="0016166E" w:rsidRPr="00363924" w:rsidRDefault="0016166E" w:rsidP="0016166E">
      <w:pPr>
        <w:jc w:val="center"/>
      </w:pPr>
      <w:r w:rsidRPr="00363924">
        <w:t>Žig</w:t>
      </w:r>
    </w:p>
    <w:p w14:paraId="54CA9AC8" w14:textId="016AB8C1" w:rsidR="00126FAC" w:rsidRPr="00BE4542" w:rsidRDefault="0016166E" w:rsidP="00BE4542">
      <w:pPr>
        <w:jc w:val="center"/>
      </w:pPr>
      <w:r w:rsidRPr="00363924">
        <w:t>(pravne osebe</w:t>
      </w:r>
    </w:p>
    <w:p w14:paraId="1306B96F" w14:textId="77777777" w:rsidR="00BE4542" w:rsidRDefault="00BE4542" w:rsidP="00126FAC">
      <w:pPr>
        <w:ind w:left="5760" w:firstLine="720"/>
        <w:rPr>
          <w:b/>
          <w:sz w:val="24"/>
          <w:lang w:eastAsia="sl-SI"/>
        </w:rPr>
      </w:pPr>
    </w:p>
    <w:p w14:paraId="1160BFEA" w14:textId="77777777" w:rsidR="00BE4542" w:rsidRDefault="00BE4542" w:rsidP="00126FAC">
      <w:pPr>
        <w:ind w:left="5760" w:firstLine="720"/>
        <w:rPr>
          <w:b/>
          <w:sz w:val="24"/>
          <w:lang w:eastAsia="sl-SI"/>
        </w:rPr>
      </w:pPr>
    </w:p>
    <w:p w14:paraId="7BA0C637" w14:textId="141C010B" w:rsidR="0016166E" w:rsidRPr="00363924" w:rsidRDefault="0016166E" w:rsidP="00126FAC">
      <w:pPr>
        <w:ind w:left="5760" w:firstLine="720"/>
        <w:rPr>
          <w:b/>
          <w:szCs w:val="22"/>
          <w:lang w:eastAsia="sl-SI"/>
        </w:rPr>
      </w:pPr>
      <w:r w:rsidRPr="00363924">
        <w:rPr>
          <w:b/>
          <w:sz w:val="24"/>
          <w:lang w:eastAsia="sl-SI"/>
        </w:rPr>
        <w:t>Priloga št. 4 k VLOGI</w:t>
      </w:r>
      <w:r w:rsidRPr="00363924">
        <w:rPr>
          <w:b/>
          <w:sz w:val="28"/>
          <w:szCs w:val="28"/>
          <w:lang w:eastAsia="sl-SI"/>
        </w:rPr>
        <w:t xml:space="preserve"> </w:t>
      </w:r>
      <w:r w:rsidRPr="00363924">
        <w:rPr>
          <w:b/>
          <w:sz w:val="24"/>
          <w:lang w:eastAsia="sl-SI"/>
        </w:rPr>
        <w:t>1</w:t>
      </w:r>
    </w:p>
    <w:p w14:paraId="61E12AD5" w14:textId="77777777" w:rsidR="0016166E" w:rsidRPr="00363924" w:rsidRDefault="0016166E" w:rsidP="0016166E">
      <w:pPr>
        <w:rPr>
          <w:sz w:val="24"/>
          <w:lang w:eastAsia="sl-SI"/>
        </w:rPr>
      </w:pPr>
    </w:p>
    <w:p w14:paraId="16351B27" w14:textId="77777777" w:rsidR="0016166E" w:rsidRPr="00363924" w:rsidRDefault="0016166E" w:rsidP="0016166E">
      <w:pPr>
        <w:rPr>
          <w:sz w:val="24"/>
          <w:lang w:eastAsia="sl-SI"/>
        </w:rPr>
      </w:pPr>
    </w:p>
    <w:p w14:paraId="0E5F5E9E" w14:textId="77777777" w:rsidR="0016166E" w:rsidRPr="00363924" w:rsidRDefault="0016166E" w:rsidP="0016166E">
      <w:pPr>
        <w:rPr>
          <w:sz w:val="24"/>
          <w:lang w:eastAsia="sl-SI"/>
        </w:rPr>
      </w:pPr>
      <w:r w:rsidRPr="00363924">
        <w:rPr>
          <w:sz w:val="24"/>
          <w:lang w:eastAsia="sl-SI"/>
        </w:rPr>
        <w:t>VLAGATELJ/UPRAVIČENEC________________________________________________</w:t>
      </w:r>
    </w:p>
    <w:p w14:paraId="7BBD96C1" w14:textId="77777777"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(ime in priimek/naziv)</w:t>
      </w:r>
    </w:p>
    <w:p w14:paraId="334D75A2" w14:textId="77777777" w:rsidR="0016166E" w:rsidRPr="00363924" w:rsidRDefault="0016166E" w:rsidP="0016166E">
      <w:pPr>
        <w:jc w:val="center"/>
        <w:rPr>
          <w:lang w:eastAsia="sl-SI"/>
        </w:rPr>
      </w:pPr>
    </w:p>
    <w:p w14:paraId="3DA683B8" w14:textId="77777777" w:rsidR="0016166E" w:rsidRPr="00363924" w:rsidRDefault="0016166E" w:rsidP="0016166E">
      <w:pPr>
        <w:rPr>
          <w:lang w:eastAsia="sl-SI"/>
        </w:rPr>
      </w:pPr>
      <w:r w:rsidRPr="00363924">
        <w:rPr>
          <w:lang w:eastAsia="sl-SI"/>
        </w:rPr>
        <w:t>_________________________________________________________________________________</w:t>
      </w:r>
    </w:p>
    <w:p w14:paraId="381808B4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0D12B996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22665AF4" w14:textId="77777777"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14:paraId="4BBC039A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IZJAVA</w:t>
      </w:r>
    </w:p>
    <w:p w14:paraId="06E3174C" w14:textId="77777777" w:rsidR="0016166E" w:rsidRPr="00363924" w:rsidRDefault="0016166E" w:rsidP="0016166E">
      <w:pPr>
        <w:jc w:val="center"/>
        <w:rPr>
          <w:sz w:val="18"/>
          <w:szCs w:val="22"/>
          <w:lang w:eastAsia="sl-SI"/>
        </w:rPr>
      </w:pPr>
      <w:r w:rsidRPr="00363924">
        <w:rPr>
          <w:b/>
          <w:sz w:val="18"/>
          <w:szCs w:val="22"/>
          <w:lang w:eastAsia="sl-SI"/>
        </w:rPr>
        <w:t xml:space="preserve">(Opomba: </w:t>
      </w:r>
      <w:r w:rsidRPr="00363924">
        <w:rPr>
          <w:sz w:val="18"/>
          <w:szCs w:val="22"/>
          <w:lang w:eastAsia="sl-SI"/>
        </w:rPr>
        <w:t xml:space="preserve">Vlagatelj </w:t>
      </w:r>
      <w:r w:rsidRPr="00363924">
        <w:rPr>
          <w:sz w:val="18"/>
          <w:szCs w:val="22"/>
          <w:u w:val="single"/>
          <w:lang w:eastAsia="sl-SI"/>
        </w:rPr>
        <w:t>obvezno</w:t>
      </w:r>
      <w:r w:rsidRPr="00363924">
        <w:rPr>
          <w:sz w:val="18"/>
          <w:szCs w:val="22"/>
          <w:lang w:eastAsia="sl-SI"/>
        </w:rPr>
        <w:t xml:space="preserve"> obkroži alineje </w:t>
      </w:r>
      <w:r w:rsidR="00CA4025">
        <w:rPr>
          <w:sz w:val="18"/>
          <w:szCs w:val="22"/>
          <w:lang w:eastAsia="sl-SI"/>
        </w:rPr>
        <w:t xml:space="preserve">in </w:t>
      </w:r>
      <w:r w:rsidR="00CA4025" w:rsidRPr="00A96DC1">
        <w:rPr>
          <w:sz w:val="18"/>
          <w:szCs w:val="22"/>
          <w:u w:val="single"/>
          <w:lang w:eastAsia="sl-SI"/>
        </w:rPr>
        <w:t xml:space="preserve">navaja </w:t>
      </w:r>
      <w:r w:rsidR="00A96DC1" w:rsidRPr="00A96DC1">
        <w:rPr>
          <w:sz w:val="18"/>
          <w:szCs w:val="22"/>
          <w:u w:val="single"/>
          <w:lang w:eastAsia="sl-SI"/>
        </w:rPr>
        <w:t>podatke</w:t>
      </w:r>
      <w:r w:rsidR="00A96DC1">
        <w:rPr>
          <w:sz w:val="18"/>
          <w:szCs w:val="22"/>
          <w:lang w:eastAsia="sl-SI"/>
        </w:rPr>
        <w:t xml:space="preserve"> </w:t>
      </w:r>
      <w:r w:rsidRPr="00363924">
        <w:rPr>
          <w:sz w:val="18"/>
          <w:szCs w:val="22"/>
          <w:lang w:eastAsia="sl-SI"/>
        </w:rPr>
        <w:t>z ozirom n</w:t>
      </w:r>
      <w:r>
        <w:rPr>
          <w:sz w:val="18"/>
          <w:szCs w:val="22"/>
          <w:lang w:eastAsia="sl-SI"/>
        </w:rPr>
        <w:t>a ukrep za katerega vlaga vlogo.</w:t>
      </w:r>
      <w:r w:rsidRPr="00363924">
        <w:rPr>
          <w:sz w:val="18"/>
          <w:szCs w:val="22"/>
          <w:lang w:eastAsia="sl-SI"/>
        </w:rPr>
        <w:t>)</w:t>
      </w:r>
    </w:p>
    <w:p w14:paraId="510164BF" w14:textId="77777777" w:rsidR="0016166E" w:rsidRPr="00363924" w:rsidRDefault="0016166E" w:rsidP="0016166E">
      <w:pPr>
        <w:rPr>
          <w:b/>
          <w:i/>
          <w:szCs w:val="22"/>
          <w:lang w:eastAsia="sl-SI"/>
        </w:rPr>
      </w:pPr>
    </w:p>
    <w:p w14:paraId="3D82DEAF" w14:textId="77777777" w:rsidR="0016166E" w:rsidRPr="00363924" w:rsidRDefault="0016166E" w:rsidP="0016166E">
      <w:pPr>
        <w:rPr>
          <w:b/>
          <w:i/>
          <w:szCs w:val="22"/>
          <w:lang w:eastAsia="sl-SI"/>
        </w:rPr>
      </w:pPr>
    </w:p>
    <w:p w14:paraId="60A5BD9C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UKREP__________________________________________________________________________</w:t>
      </w:r>
    </w:p>
    <w:p w14:paraId="5167E1F0" w14:textId="77777777" w:rsidR="0016166E" w:rsidRPr="00363924" w:rsidRDefault="0016166E" w:rsidP="0016166E">
      <w:pPr>
        <w:rPr>
          <w:szCs w:val="22"/>
          <w:lang w:eastAsia="sl-SI"/>
        </w:rPr>
      </w:pPr>
    </w:p>
    <w:p w14:paraId="19538CFB" w14:textId="77777777" w:rsidR="0016166E" w:rsidRPr="00363924" w:rsidRDefault="0016166E" w:rsidP="0016166E">
      <w:pPr>
        <w:rPr>
          <w:szCs w:val="22"/>
          <w:lang w:eastAsia="sl-SI"/>
        </w:rPr>
      </w:pPr>
    </w:p>
    <w:p w14:paraId="35543607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PODUKREP______________________________________________________________________</w:t>
      </w:r>
    </w:p>
    <w:p w14:paraId="7AA970E6" w14:textId="77777777" w:rsidR="0016166E" w:rsidRPr="00363924" w:rsidRDefault="0016166E" w:rsidP="0016166E">
      <w:pPr>
        <w:rPr>
          <w:szCs w:val="22"/>
          <w:lang w:eastAsia="sl-SI"/>
        </w:rPr>
      </w:pPr>
    </w:p>
    <w:p w14:paraId="515D16E6" w14:textId="77777777" w:rsidR="0016166E" w:rsidRPr="00363924" w:rsidRDefault="0016166E" w:rsidP="0016166E">
      <w:pPr>
        <w:rPr>
          <w:szCs w:val="22"/>
          <w:lang w:eastAsia="sl-SI"/>
        </w:rPr>
      </w:pPr>
    </w:p>
    <w:p w14:paraId="7B444C65" w14:textId="77777777" w:rsidR="0016166E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Upravičeni stroški__________________________________________________________________</w:t>
      </w:r>
    </w:p>
    <w:p w14:paraId="0633AC8A" w14:textId="77777777" w:rsidR="0016166E" w:rsidRDefault="0016166E" w:rsidP="0016166E">
      <w:pPr>
        <w:rPr>
          <w:szCs w:val="22"/>
          <w:lang w:eastAsia="sl-SI"/>
        </w:rPr>
      </w:pPr>
    </w:p>
    <w:p w14:paraId="076EE8B4" w14:textId="77777777"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_________________________________________________________________________________</w:t>
      </w:r>
    </w:p>
    <w:p w14:paraId="44E1E834" w14:textId="77777777" w:rsidR="0016166E" w:rsidRDefault="0016166E" w:rsidP="0016166E">
      <w:pPr>
        <w:rPr>
          <w:szCs w:val="22"/>
          <w:lang w:eastAsia="sl-SI"/>
        </w:rPr>
      </w:pPr>
    </w:p>
    <w:p w14:paraId="2995F02E" w14:textId="77777777" w:rsidR="0016166E" w:rsidRPr="00363924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</w:t>
      </w:r>
    </w:p>
    <w:p w14:paraId="782BCDA7" w14:textId="77777777" w:rsidR="0016166E" w:rsidRPr="00363924" w:rsidRDefault="0016166E" w:rsidP="0016166E">
      <w:pPr>
        <w:jc w:val="center"/>
        <w:rPr>
          <w:szCs w:val="22"/>
          <w:lang w:eastAsia="sl-SI"/>
        </w:rPr>
      </w:pPr>
    </w:p>
    <w:p w14:paraId="437D81AB" w14:textId="77777777" w:rsidR="0016166E" w:rsidRPr="00363924" w:rsidRDefault="0016166E" w:rsidP="0016166E">
      <w:pPr>
        <w:jc w:val="center"/>
        <w:rPr>
          <w:szCs w:val="22"/>
          <w:lang w:eastAsia="sl-SI"/>
        </w:rPr>
      </w:pPr>
    </w:p>
    <w:p w14:paraId="40E45CA8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Izjavljam, da za izvedbo naložbe ni potrebno/a:</w:t>
      </w:r>
    </w:p>
    <w:p w14:paraId="13C36337" w14:textId="77777777" w:rsidR="0016166E" w:rsidRPr="00363924" w:rsidRDefault="0016166E" w:rsidP="0016166E">
      <w:pPr>
        <w:rPr>
          <w:szCs w:val="22"/>
          <w:lang w:eastAsia="sl-SI"/>
        </w:rPr>
      </w:pPr>
    </w:p>
    <w:p w14:paraId="49C1E1B6" w14:textId="77777777" w:rsidR="0016166E" w:rsidRDefault="0016166E" w:rsidP="00EB3D8B">
      <w:pPr>
        <w:numPr>
          <w:ilvl w:val="0"/>
          <w:numId w:val="12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gradbeno dovoljenje </w:t>
      </w:r>
    </w:p>
    <w:p w14:paraId="2DFCEDD1" w14:textId="77777777" w:rsidR="00EB3D8B" w:rsidRPr="00EB3D8B" w:rsidRDefault="00EB3D8B" w:rsidP="00EB3D8B">
      <w:pPr>
        <w:ind w:left="781"/>
        <w:rPr>
          <w:szCs w:val="22"/>
          <w:lang w:eastAsia="sl-SI"/>
        </w:rPr>
      </w:pPr>
    </w:p>
    <w:p w14:paraId="5B3C3793" w14:textId="6A8232AD" w:rsidR="0016166E" w:rsidRPr="009A330F" w:rsidRDefault="00EB3D8B" w:rsidP="009A330F">
      <w:pPr>
        <w:pStyle w:val="Odstavekseznama"/>
        <w:numPr>
          <w:ilvl w:val="0"/>
          <w:numId w:val="13"/>
        </w:numPr>
        <w:rPr>
          <w:szCs w:val="22"/>
          <w:lang w:eastAsia="sl-SI"/>
        </w:rPr>
      </w:pPr>
      <w:r w:rsidRPr="009A330F">
        <w:rPr>
          <w:szCs w:val="22"/>
          <w:lang w:eastAsia="sl-SI"/>
        </w:rPr>
        <w:t>lokacijska informacija</w:t>
      </w:r>
    </w:p>
    <w:p w14:paraId="302CFBA3" w14:textId="77777777" w:rsidR="00EB3D8B" w:rsidRPr="00363924" w:rsidRDefault="00EB3D8B" w:rsidP="00EB3D8B">
      <w:pPr>
        <w:ind w:left="360"/>
        <w:rPr>
          <w:szCs w:val="22"/>
          <w:lang w:eastAsia="sl-SI"/>
        </w:rPr>
      </w:pPr>
    </w:p>
    <w:p w14:paraId="48BE7202" w14:textId="77777777" w:rsidR="0016166E" w:rsidRPr="00363924" w:rsidRDefault="0016166E" w:rsidP="00FB3899">
      <w:pPr>
        <w:numPr>
          <w:ilvl w:val="0"/>
          <w:numId w:val="1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presoja vplivov na okolje </w:t>
      </w:r>
    </w:p>
    <w:p w14:paraId="4D288FBE" w14:textId="77777777" w:rsidR="0016166E" w:rsidRPr="00363924" w:rsidRDefault="0016166E" w:rsidP="0016166E">
      <w:pPr>
        <w:rPr>
          <w:szCs w:val="22"/>
          <w:lang w:eastAsia="sl-SI"/>
        </w:rPr>
      </w:pPr>
    </w:p>
    <w:p w14:paraId="281F3DC6" w14:textId="4103504C" w:rsidR="0016166E" w:rsidRPr="009A330F" w:rsidRDefault="00EB3D8B" w:rsidP="009A330F">
      <w:pPr>
        <w:pStyle w:val="Odstavekseznama"/>
        <w:numPr>
          <w:ilvl w:val="0"/>
          <w:numId w:val="13"/>
        </w:numPr>
        <w:rPr>
          <w:szCs w:val="22"/>
          <w:lang w:eastAsia="sl-SI"/>
        </w:rPr>
      </w:pPr>
      <w:r w:rsidRPr="009A330F">
        <w:rPr>
          <w:szCs w:val="22"/>
          <w:lang w:eastAsia="sl-SI"/>
        </w:rPr>
        <w:t>druga ustrezna dokumentacija</w:t>
      </w:r>
    </w:p>
    <w:p w14:paraId="51918EEC" w14:textId="77777777" w:rsidR="0016166E" w:rsidRPr="00363924" w:rsidRDefault="0016166E" w:rsidP="0016166E">
      <w:pPr>
        <w:rPr>
          <w:szCs w:val="22"/>
          <w:lang w:eastAsia="sl-SI"/>
        </w:rPr>
      </w:pPr>
    </w:p>
    <w:p w14:paraId="5824E433" w14:textId="77777777" w:rsidR="0016166E" w:rsidRPr="00363924" w:rsidRDefault="0016166E" w:rsidP="0016166E">
      <w:pPr>
        <w:rPr>
          <w:szCs w:val="22"/>
          <w:lang w:eastAsia="sl-SI"/>
        </w:rPr>
      </w:pPr>
    </w:p>
    <w:p w14:paraId="1A536B05" w14:textId="77777777" w:rsidR="0016166E" w:rsidRPr="00363924" w:rsidRDefault="0016166E" w:rsidP="0016166E">
      <w:pPr>
        <w:rPr>
          <w:szCs w:val="22"/>
          <w:lang w:eastAsia="sl-SI"/>
        </w:rPr>
      </w:pPr>
    </w:p>
    <w:p w14:paraId="0D3D6747" w14:textId="77777777" w:rsidR="0016166E" w:rsidRPr="00363924" w:rsidRDefault="0016166E" w:rsidP="0016166E">
      <w:pPr>
        <w:rPr>
          <w:szCs w:val="22"/>
          <w:lang w:eastAsia="sl-SI"/>
        </w:rPr>
      </w:pPr>
    </w:p>
    <w:p w14:paraId="07AFB4B6" w14:textId="77777777" w:rsidR="0016166E" w:rsidRPr="00363924" w:rsidRDefault="0016166E" w:rsidP="0016166E">
      <w:pPr>
        <w:rPr>
          <w:szCs w:val="22"/>
          <w:lang w:eastAsia="sl-SI"/>
        </w:rPr>
      </w:pPr>
    </w:p>
    <w:p w14:paraId="7AB45A25" w14:textId="77777777" w:rsidR="0016166E" w:rsidRPr="00363924" w:rsidRDefault="0016166E" w:rsidP="0016166E">
      <w:pPr>
        <w:rPr>
          <w:szCs w:val="22"/>
          <w:lang w:eastAsia="sl-SI"/>
        </w:rPr>
      </w:pPr>
    </w:p>
    <w:p w14:paraId="73F327D6" w14:textId="77777777" w:rsidR="0016166E" w:rsidRDefault="0016166E" w:rsidP="0016166E">
      <w:pPr>
        <w:rPr>
          <w:szCs w:val="22"/>
          <w:lang w:eastAsia="sl-SI"/>
        </w:rPr>
      </w:pPr>
    </w:p>
    <w:p w14:paraId="524C3A3F" w14:textId="77777777" w:rsidR="00680494" w:rsidRDefault="00680494" w:rsidP="0016166E">
      <w:pPr>
        <w:rPr>
          <w:szCs w:val="22"/>
          <w:lang w:eastAsia="sl-SI"/>
        </w:rPr>
      </w:pPr>
    </w:p>
    <w:p w14:paraId="51636651" w14:textId="77777777" w:rsidR="00680494" w:rsidRDefault="00680494" w:rsidP="0016166E">
      <w:pPr>
        <w:rPr>
          <w:szCs w:val="22"/>
          <w:lang w:eastAsia="sl-SI"/>
        </w:rPr>
      </w:pPr>
    </w:p>
    <w:p w14:paraId="6D590CB0" w14:textId="77777777" w:rsidR="00680494" w:rsidRPr="00363924" w:rsidRDefault="00680494" w:rsidP="0016166E">
      <w:pPr>
        <w:rPr>
          <w:szCs w:val="22"/>
          <w:lang w:eastAsia="sl-SI"/>
        </w:rPr>
      </w:pPr>
    </w:p>
    <w:p w14:paraId="0C489EEC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Datum                                                                                            </w:t>
      </w:r>
      <w:r>
        <w:rPr>
          <w:szCs w:val="22"/>
          <w:lang w:eastAsia="sl-SI"/>
        </w:rPr>
        <w:t xml:space="preserve">               </w:t>
      </w:r>
      <w:r w:rsidRPr="00363924">
        <w:rPr>
          <w:szCs w:val="22"/>
          <w:lang w:eastAsia="sl-SI"/>
        </w:rPr>
        <w:t xml:space="preserve">Podpis </w:t>
      </w:r>
    </w:p>
    <w:p w14:paraId="59057543" w14:textId="77777777" w:rsidR="0016166E" w:rsidRPr="00363924" w:rsidRDefault="0016166E" w:rsidP="0016166E">
      <w:pPr>
        <w:jc w:val="center"/>
        <w:rPr>
          <w:szCs w:val="22"/>
          <w:lang w:eastAsia="sl-SI"/>
        </w:rPr>
      </w:pPr>
    </w:p>
    <w:p w14:paraId="417067A7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                                                           ___________________</w:t>
      </w:r>
    </w:p>
    <w:p w14:paraId="1045431E" w14:textId="77777777" w:rsidR="0016166E" w:rsidRDefault="0016166E" w:rsidP="0016166E">
      <w:pPr>
        <w:jc w:val="center"/>
      </w:pPr>
    </w:p>
    <w:p w14:paraId="4C2C9A62" w14:textId="77777777" w:rsidR="0016166E" w:rsidRPr="00363924" w:rsidRDefault="0016166E" w:rsidP="0016166E">
      <w:pPr>
        <w:jc w:val="center"/>
      </w:pPr>
      <w:r w:rsidRPr="00363924">
        <w:t>Žig</w:t>
      </w:r>
    </w:p>
    <w:p w14:paraId="452A0881" w14:textId="792FDA0D" w:rsidR="002978B3" w:rsidRPr="008D3EEA" w:rsidRDefault="0016166E" w:rsidP="008D3EEA">
      <w:pPr>
        <w:jc w:val="center"/>
      </w:pPr>
      <w:r w:rsidRPr="00363924">
        <w:t>(pravne osebe)</w:t>
      </w:r>
    </w:p>
    <w:p w14:paraId="78950ED5" w14:textId="77777777" w:rsidR="00126FAC" w:rsidRDefault="0016166E" w:rsidP="0016166E">
      <w:pPr>
        <w:jc w:val="center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</w:p>
    <w:p w14:paraId="55988C5D" w14:textId="77777777" w:rsidR="00BE4542" w:rsidRDefault="00126FAC" w:rsidP="0016166E">
      <w:pPr>
        <w:jc w:val="center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 xml:space="preserve">                                                                                                                     </w:t>
      </w:r>
    </w:p>
    <w:p w14:paraId="37B4E754" w14:textId="77777777" w:rsidR="00BE4542" w:rsidRDefault="00BE4542" w:rsidP="0016166E">
      <w:pPr>
        <w:jc w:val="center"/>
        <w:rPr>
          <w:b/>
          <w:szCs w:val="22"/>
          <w:lang w:eastAsia="sl-SI"/>
        </w:rPr>
      </w:pPr>
    </w:p>
    <w:p w14:paraId="296A451A" w14:textId="77777777" w:rsidR="00BE4542" w:rsidRDefault="00BE4542" w:rsidP="0016166E">
      <w:pPr>
        <w:jc w:val="center"/>
        <w:rPr>
          <w:b/>
          <w:sz w:val="24"/>
          <w:lang w:eastAsia="sl-SI"/>
        </w:rPr>
      </w:pPr>
    </w:p>
    <w:p w14:paraId="0966F6A5" w14:textId="47AF4155" w:rsidR="0016166E" w:rsidRPr="00331823" w:rsidRDefault="0016166E" w:rsidP="000F7FD2">
      <w:pPr>
        <w:ind w:left="6480"/>
        <w:jc w:val="center"/>
        <w:rPr>
          <w:b/>
          <w:sz w:val="24"/>
          <w:lang w:eastAsia="sl-SI"/>
        </w:rPr>
      </w:pPr>
      <w:r w:rsidRPr="00363924">
        <w:rPr>
          <w:b/>
          <w:sz w:val="24"/>
          <w:lang w:eastAsia="sl-SI"/>
        </w:rPr>
        <w:t>Priloga št. 5 k VLOGI</w:t>
      </w:r>
      <w:r w:rsidRPr="00363924">
        <w:rPr>
          <w:b/>
          <w:sz w:val="28"/>
          <w:szCs w:val="28"/>
          <w:lang w:eastAsia="sl-SI"/>
        </w:rPr>
        <w:t xml:space="preserve"> </w:t>
      </w:r>
      <w:r w:rsidRPr="00363924">
        <w:rPr>
          <w:b/>
          <w:sz w:val="24"/>
          <w:lang w:eastAsia="sl-SI"/>
        </w:rPr>
        <w:t>1</w:t>
      </w:r>
    </w:p>
    <w:p w14:paraId="4E10D5C2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76E547B1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14:paraId="54FC57CC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SOGLASJE LASTNIKA/SOLASTNIKA</w:t>
      </w:r>
    </w:p>
    <w:p w14:paraId="6FC108BE" w14:textId="77777777"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za ukrep 1</w:t>
      </w:r>
      <w:r>
        <w:rPr>
          <w:b/>
          <w:sz w:val="28"/>
          <w:szCs w:val="20"/>
          <w:lang w:eastAsia="sl-SI"/>
        </w:rPr>
        <w:t xml:space="preserve">, podukrep 1.1, 1.2, 1.3 </w:t>
      </w:r>
      <w:r w:rsidRPr="00363924">
        <w:rPr>
          <w:b/>
          <w:sz w:val="28"/>
          <w:szCs w:val="20"/>
          <w:lang w:eastAsia="sl-SI"/>
        </w:rPr>
        <w:t xml:space="preserve">in </w:t>
      </w:r>
      <w:r>
        <w:rPr>
          <w:b/>
          <w:sz w:val="28"/>
          <w:szCs w:val="20"/>
          <w:lang w:eastAsia="sl-SI"/>
        </w:rPr>
        <w:t xml:space="preserve">ukrep </w:t>
      </w:r>
      <w:r w:rsidRPr="00363924">
        <w:rPr>
          <w:b/>
          <w:sz w:val="28"/>
          <w:szCs w:val="20"/>
          <w:lang w:eastAsia="sl-SI"/>
        </w:rPr>
        <w:t xml:space="preserve">3 </w:t>
      </w:r>
    </w:p>
    <w:p w14:paraId="5B7966D8" w14:textId="77777777" w:rsidR="0016166E" w:rsidRDefault="0016166E" w:rsidP="0016166E">
      <w:pPr>
        <w:rPr>
          <w:sz w:val="18"/>
          <w:szCs w:val="22"/>
          <w:lang w:eastAsia="sl-SI"/>
        </w:rPr>
      </w:pPr>
    </w:p>
    <w:p w14:paraId="5B6B5631" w14:textId="77777777" w:rsidR="0016166E" w:rsidRPr="00270C8F" w:rsidRDefault="0016166E" w:rsidP="0016166E">
      <w:pPr>
        <w:jc w:val="center"/>
        <w:rPr>
          <w:strike/>
          <w:color w:val="FF0000"/>
          <w:sz w:val="18"/>
          <w:szCs w:val="18"/>
          <w:lang w:eastAsia="sl-SI"/>
        </w:rPr>
      </w:pPr>
      <w:r w:rsidRPr="00246663">
        <w:rPr>
          <w:sz w:val="18"/>
          <w:szCs w:val="22"/>
          <w:lang w:eastAsia="sl-SI"/>
        </w:rPr>
        <w:t>(</w:t>
      </w:r>
      <w:r w:rsidRPr="00246663">
        <w:rPr>
          <w:b/>
          <w:sz w:val="18"/>
          <w:szCs w:val="22"/>
          <w:lang w:eastAsia="sl-SI"/>
        </w:rPr>
        <w:t>Opomba:</w:t>
      </w:r>
      <w:r w:rsidRPr="00246663">
        <w:rPr>
          <w:sz w:val="18"/>
          <w:szCs w:val="22"/>
          <w:lang w:eastAsia="sl-SI"/>
        </w:rPr>
        <w:t xml:space="preserve"> obrazec se izpolni v primeru, ko upravičena oseba ni lastnik/ca nepremičnine ali je več solastnikov, ki niso upravičene osebe</w:t>
      </w:r>
      <w:r w:rsidR="002978B3">
        <w:rPr>
          <w:sz w:val="18"/>
          <w:szCs w:val="22"/>
          <w:lang w:eastAsia="sl-SI"/>
        </w:rPr>
        <w:t>)</w:t>
      </w:r>
    </w:p>
    <w:p w14:paraId="3FD67AF4" w14:textId="77777777" w:rsidR="0016166E" w:rsidRPr="00A96DC1" w:rsidRDefault="0016166E" w:rsidP="0016166E">
      <w:pPr>
        <w:rPr>
          <w:b/>
          <w:color w:val="FF0000"/>
          <w:sz w:val="20"/>
          <w:szCs w:val="20"/>
          <w:lang w:eastAsia="sl-SI"/>
        </w:rPr>
      </w:pPr>
    </w:p>
    <w:p w14:paraId="2237C4B9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5082BE21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42C4D86C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 xml:space="preserve">LASTNIK/SOLASTNIK </w:t>
      </w:r>
    </w:p>
    <w:p w14:paraId="14AF784F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2AA736B5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Ime in priimek:</w:t>
      </w:r>
    </w:p>
    <w:p w14:paraId="6BEA8695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1F39F140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Naslov:</w:t>
      </w:r>
    </w:p>
    <w:p w14:paraId="0CE8E61E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5DD0B369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Poštna št. in pošta:</w:t>
      </w:r>
    </w:p>
    <w:p w14:paraId="2A7FAAEC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7ECCE929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Davčna številka:</w:t>
      </w:r>
    </w:p>
    <w:p w14:paraId="1619CA66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7676724F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NEPREMIČNINE_________________________________________________</w:t>
      </w:r>
      <w:r w:rsidRPr="00363924">
        <w:rPr>
          <w:sz w:val="20"/>
          <w:szCs w:val="20"/>
          <w:lang w:eastAsia="sl-SI"/>
        </w:rPr>
        <w:t>________________________</w:t>
      </w:r>
    </w:p>
    <w:p w14:paraId="390C36F0" w14:textId="77777777" w:rsidR="0016166E" w:rsidRPr="00363924" w:rsidRDefault="0016166E" w:rsidP="0016166E">
      <w:pPr>
        <w:rPr>
          <w:sz w:val="18"/>
          <w:szCs w:val="18"/>
          <w:lang w:eastAsia="sl-SI"/>
        </w:rPr>
      </w:pPr>
      <w:r w:rsidRPr="00363924">
        <w:rPr>
          <w:sz w:val="18"/>
          <w:szCs w:val="18"/>
          <w:lang w:eastAsia="sl-SI"/>
        </w:rPr>
        <w:t xml:space="preserve">                                                                                            (parcelna št., k.o., objekt, če je predmet solastnine)</w:t>
      </w:r>
    </w:p>
    <w:p w14:paraId="24A460F1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5127C987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14:paraId="7E6B20EC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14:paraId="6EDAF89D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DAJEM SOGLASJE</w:t>
      </w:r>
      <w:r w:rsidRPr="00363924">
        <w:rPr>
          <w:sz w:val="20"/>
          <w:szCs w:val="20"/>
          <w:lang w:eastAsia="sl-SI"/>
        </w:rPr>
        <w:t xml:space="preserve"> vlagatelju vloge/upravičencu </w:t>
      </w:r>
    </w:p>
    <w:p w14:paraId="61809B0A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1DC8C027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398052C3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Ime in priimek:</w:t>
      </w:r>
    </w:p>
    <w:p w14:paraId="0AF3DE55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48A50E0A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Naslov:</w:t>
      </w:r>
    </w:p>
    <w:p w14:paraId="7F186115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65515F75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Poštna št. in pošta:</w:t>
      </w:r>
    </w:p>
    <w:p w14:paraId="7DC7FD04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7C4289C5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Davčna številka:</w:t>
      </w:r>
    </w:p>
    <w:p w14:paraId="1FAC4C92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30023636" w14:textId="77777777"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Matična številka (izpolnijo samo pravne osebe):</w:t>
      </w:r>
    </w:p>
    <w:p w14:paraId="5FE67FCB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28C18835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ZA IZVEDBO NALOŽBE ZA_______________________________________________________________</w:t>
      </w:r>
    </w:p>
    <w:p w14:paraId="23931D97" w14:textId="77777777" w:rsidR="0016166E" w:rsidRPr="00363924" w:rsidRDefault="0016166E" w:rsidP="0016166E">
      <w:pPr>
        <w:rPr>
          <w:sz w:val="18"/>
          <w:szCs w:val="18"/>
          <w:lang w:eastAsia="sl-SI"/>
        </w:rPr>
      </w:pPr>
      <w:r w:rsidRPr="00363924">
        <w:rPr>
          <w:sz w:val="18"/>
          <w:szCs w:val="18"/>
          <w:lang w:eastAsia="sl-SI"/>
        </w:rPr>
        <w:t xml:space="preserve">                                                                                               (navesti upravičene stroške iz javnega razpisa)</w:t>
      </w:r>
    </w:p>
    <w:p w14:paraId="5DE2F681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14:paraId="6717AC18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_________________________________________________________________________________________</w:t>
      </w:r>
    </w:p>
    <w:p w14:paraId="123210E1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14:paraId="25BE3A64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14:paraId="0DD2E014" w14:textId="77777777" w:rsidR="0016166E" w:rsidRPr="00363924" w:rsidRDefault="0016166E" w:rsidP="0016166E">
      <w:pPr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 xml:space="preserve"> V OKVIRU UKREPA/PODUKREPA_______________________________</w:t>
      </w:r>
    </w:p>
    <w:p w14:paraId="6DEB1942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6F34E971" w14:textId="77777777" w:rsidR="0016166E" w:rsidRPr="00363924" w:rsidRDefault="0016166E" w:rsidP="0016166E">
      <w:pPr>
        <w:rPr>
          <w:sz w:val="20"/>
          <w:szCs w:val="20"/>
          <w:lang w:eastAsia="sl-SI"/>
        </w:rPr>
      </w:pPr>
    </w:p>
    <w:p w14:paraId="5BEC869D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Kraj in datum:                                                                                            Podpis </w:t>
      </w:r>
    </w:p>
    <w:p w14:paraId="1BF52AE6" w14:textId="77777777" w:rsidR="0016166E" w:rsidRPr="00363924" w:rsidRDefault="0016166E" w:rsidP="0016166E">
      <w:pPr>
        <w:jc w:val="center"/>
        <w:rPr>
          <w:szCs w:val="22"/>
          <w:lang w:eastAsia="sl-SI"/>
        </w:rPr>
      </w:pPr>
    </w:p>
    <w:p w14:paraId="277B88AE" w14:textId="77777777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                                                           ___________________</w:t>
      </w:r>
    </w:p>
    <w:p w14:paraId="49374DDB" w14:textId="77777777" w:rsidR="0016166E" w:rsidRPr="00363924" w:rsidRDefault="0016166E" w:rsidP="0016166E">
      <w:pPr>
        <w:rPr>
          <w:szCs w:val="22"/>
          <w:lang w:eastAsia="sl-SI"/>
        </w:rPr>
      </w:pPr>
    </w:p>
    <w:p w14:paraId="69B2B1CF" w14:textId="77777777" w:rsidR="0016166E" w:rsidRDefault="0016166E" w:rsidP="0016166E">
      <w:pPr>
        <w:rPr>
          <w:b/>
          <w:sz w:val="20"/>
          <w:szCs w:val="20"/>
          <w:lang w:eastAsia="sl-SI"/>
        </w:rPr>
      </w:pPr>
    </w:p>
    <w:p w14:paraId="4739B36A" w14:textId="77777777" w:rsidR="008D3EEA" w:rsidRDefault="008D3EEA" w:rsidP="0016166E">
      <w:pPr>
        <w:rPr>
          <w:b/>
          <w:sz w:val="20"/>
          <w:szCs w:val="20"/>
          <w:lang w:eastAsia="sl-SI"/>
        </w:rPr>
      </w:pPr>
    </w:p>
    <w:p w14:paraId="4B96571D" w14:textId="77777777" w:rsidR="008D3EEA" w:rsidRDefault="008D3EEA" w:rsidP="0016166E">
      <w:pPr>
        <w:rPr>
          <w:b/>
          <w:sz w:val="20"/>
          <w:szCs w:val="20"/>
          <w:lang w:eastAsia="sl-SI"/>
        </w:rPr>
      </w:pPr>
    </w:p>
    <w:p w14:paraId="44361BB1" w14:textId="77777777" w:rsidR="008D3EEA" w:rsidRDefault="008D3EEA" w:rsidP="0016166E">
      <w:pPr>
        <w:rPr>
          <w:b/>
          <w:sz w:val="20"/>
          <w:szCs w:val="20"/>
          <w:lang w:eastAsia="sl-SI"/>
        </w:rPr>
      </w:pPr>
    </w:p>
    <w:p w14:paraId="075C3795" w14:textId="77777777" w:rsidR="0016166E" w:rsidRPr="00363924" w:rsidRDefault="0016166E" w:rsidP="0016166E">
      <w:pPr>
        <w:jc w:val="center"/>
      </w:pPr>
      <w:r w:rsidRPr="00363924">
        <w:t>Žig</w:t>
      </w:r>
    </w:p>
    <w:p w14:paraId="529EBBBF" w14:textId="6AD1356E" w:rsidR="00126FAC" w:rsidRPr="008D3EEA" w:rsidRDefault="0016166E" w:rsidP="008D3EEA">
      <w:pPr>
        <w:jc w:val="center"/>
      </w:pPr>
      <w:r w:rsidRPr="00363924">
        <w:t>(pravne osebe)</w:t>
      </w:r>
    </w:p>
    <w:p w14:paraId="5F727962" w14:textId="77777777" w:rsidR="00BE4542" w:rsidRDefault="00BE4542" w:rsidP="0016166E">
      <w:pPr>
        <w:rPr>
          <w:b/>
          <w:sz w:val="20"/>
          <w:szCs w:val="20"/>
          <w:lang w:eastAsia="sl-SI"/>
        </w:rPr>
      </w:pPr>
    </w:p>
    <w:p w14:paraId="52F5D619" w14:textId="77777777" w:rsidR="00BE4542" w:rsidRDefault="00BE4542" w:rsidP="0016166E">
      <w:pPr>
        <w:rPr>
          <w:b/>
          <w:sz w:val="20"/>
          <w:szCs w:val="20"/>
          <w:lang w:eastAsia="sl-SI"/>
        </w:rPr>
      </w:pPr>
    </w:p>
    <w:p w14:paraId="31859C05" w14:textId="77777777" w:rsidR="00BE4542" w:rsidRDefault="00BE4542" w:rsidP="0016166E">
      <w:pPr>
        <w:rPr>
          <w:b/>
          <w:sz w:val="20"/>
          <w:szCs w:val="20"/>
          <w:lang w:eastAsia="sl-SI"/>
        </w:rPr>
      </w:pPr>
    </w:p>
    <w:p w14:paraId="2E955D36" w14:textId="3C234E74"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b/>
          <w:sz w:val="20"/>
          <w:szCs w:val="20"/>
          <w:lang w:eastAsia="sl-SI"/>
        </w:rPr>
        <w:t>Vlogi je za posamezno vrsto ukrepa/podukrepa potrebno priložiti sledečo navedeno dokumentacijo:</w:t>
      </w:r>
    </w:p>
    <w:p w14:paraId="3325BDC1" w14:textId="77777777" w:rsidR="00013EB4" w:rsidRDefault="00013EB4" w:rsidP="0016166E">
      <w:pPr>
        <w:jc w:val="both"/>
        <w:outlineLvl w:val="0"/>
        <w:rPr>
          <w:b/>
          <w:szCs w:val="22"/>
        </w:rPr>
      </w:pPr>
    </w:p>
    <w:p w14:paraId="49ED667C" w14:textId="77777777" w:rsidR="0016166E" w:rsidRPr="00363924" w:rsidRDefault="0016166E" w:rsidP="0016166E">
      <w:pPr>
        <w:jc w:val="both"/>
        <w:outlineLvl w:val="0"/>
        <w:rPr>
          <w:b/>
          <w:strike/>
          <w:szCs w:val="22"/>
        </w:rPr>
      </w:pPr>
      <w:r w:rsidRPr="00363924">
        <w:rPr>
          <w:b/>
          <w:szCs w:val="22"/>
        </w:rPr>
        <w:t xml:space="preserve">UKREP 1 – Pomoč za naložbe v opredmetena sredstva na kmetijskih gospodarstvih v zvezi s primarno kmetijsko proizvodnjo – 14. člen Uredbe Komisije (EU) št. 702/2014 </w:t>
      </w:r>
    </w:p>
    <w:p w14:paraId="338186ED" w14:textId="77777777" w:rsidR="0016166E" w:rsidRPr="00363924" w:rsidRDefault="0016166E" w:rsidP="0016166E">
      <w:pPr>
        <w:jc w:val="both"/>
        <w:outlineLvl w:val="0"/>
        <w:rPr>
          <w:b/>
          <w:i/>
          <w:strike/>
          <w:szCs w:val="22"/>
        </w:rPr>
      </w:pPr>
    </w:p>
    <w:p w14:paraId="0B2210D0" w14:textId="77777777" w:rsidR="0016166E" w:rsidRPr="00363924" w:rsidRDefault="0016166E" w:rsidP="0016166E">
      <w:pPr>
        <w:jc w:val="both"/>
        <w:outlineLvl w:val="0"/>
        <w:rPr>
          <w:b/>
          <w:szCs w:val="22"/>
        </w:rPr>
      </w:pPr>
      <w:r w:rsidRPr="00363924">
        <w:rPr>
          <w:b/>
          <w:szCs w:val="22"/>
        </w:rPr>
        <w:t>Podukrep 1.1 – Posodabljanje kmetijskih gospodarstev za naložbe v rastlinsko proizvodnjo</w:t>
      </w:r>
    </w:p>
    <w:p w14:paraId="34EB9F74" w14:textId="77777777" w:rsidR="0016166E" w:rsidRPr="00363924" w:rsidRDefault="0016166E" w:rsidP="0016166E">
      <w:pPr>
        <w:jc w:val="both"/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Stroški nakupa rastlinjaka</w:t>
      </w:r>
      <w:r w:rsidR="00397C14">
        <w:rPr>
          <w:b/>
          <w:sz w:val="20"/>
          <w:szCs w:val="20"/>
          <w:lang w:eastAsia="sl-SI"/>
        </w:rPr>
        <w:t xml:space="preserve"> in tunelov za rastlinsko proizvodnjo, </w:t>
      </w:r>
      <w:r w:rsidRPr="00363924">
        <w:rPr>
          <w:b/>
          <w:sz w:val="20"/>
          <w:szCs w:val="20"/>
          <w:lang w:eastAsia="sl-SI"/>
        </w:rPr>
        <w:t>montaže ter opreme v rastlinjaku</w:t>
      </w:r>
      <w:r w:rsidR="00397C14">
        <w:rPr>
          <w:b/>
          <w:sz w:val="20"/>
          <w:szCs w:val="20"/>
          <w:lang w:eastAsia="sl-SI"/>
        </w:rPr>
        <w:t xml:space="preserve"> in tunelih</w:t>
      </w:r>
      <w:r w:rsidRPr="00363924">
        <w:rPr>
          <w:b/>
          <w:sz w:val="20"/>
          <w:szCs w:val="20"/>
          <w:lang w:eastAsia="sl-SI"/>
        </w:rPr>
        <w:t>:</w:t>
      </w:r>
    </w:p>
    <w:p w14:paraId="4E50FF34" w14:textId="77777777" w:rsidR="0016166E" w:rsidRPr="00363924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14:paraId="145B5478" w14:textId="77777777" w:rsidR="0016166E" w:rsidRPr="00363924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14:paraId="0EC44CA0" w14:textId="77777777" w:rsidR="0016166E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gradbenega dovoljenja za</w:t>
      </w:r>
      <w:r w:rsidR="002978B3">
        <w:rPr>
          <w:sz w:val="20"/>
          <w:szCs w:val="20"/>
        </w:rPr>
        <w:t xml:space="preserve"> nakup rastlinjaka za rastlinsko proizvodnjo</w:t>
      </w:r>
      <w:r w:rsidRPr="00363924">
        <w:rPr>
          <w:sz w:val="20"/>
          <w:szCs w:val="20"/>
        </w:rPr>
        <w:t xml:space="preserve">, </w:t>
      </w:r>
      <w:r w:rsidR="002978B3">
        <w:rPr>
          <w:sz w:val="20"/>
          <w:szCs w:val="20"/>
        </w:rPr>
        <w:t>montaže</w:t>
      </w:r>
      <w:r w:rsidR="003C4A20">
        <w:rPr>
          <w:sz w:val="20"/>
          <w:szCs w:val="20"/>
        </w:rPr>
        <w:t xml:space="preserve"> </w:t>
      </w:r>
      <w:r w:rsidR="002978B3">
        <w:rPr>
          <w:sz w:val="20"/>
          <w:szCs w:val="20"/>
        </w:rPr>
        <w:t xml:space="preserve">ter opreme v </w:t>
      </w:r>
      <w:r w:rsidR="003C4A20">
        <w:rPr>
          <w:sz w:val="20"/>
          <w:szCs w:val="20"/>
        </w:rPr>
        <w:t>rastlinjaku</w:t>
      </w:r>
      <w:r w:rsidR="002978B3">
        <w:rPr>
          <w:sz w:val="20"/>
          <w:szCs w:val="20"/>
        </w:rPr>
        <w:t xml:space="preserve">, </w:t>
      </w:r>
      <w:r w:rsidRPr="00363924">
        <w:rPr>
          <w:sz w:val="20"/>
          <w:szCs w:val="20"/>
        </w:rPr>
        <w:t>če je zahtevano s predpisi s področja graditve objektov, oziroma druga ustrezna dokumentacija</w:t>
      </w:r>
    </w:p>
    <w:p w14:paraId="1BBC3F1D" w14:textId="77777777" w:rsidR="00E037C6" w:rsidRPr="000A6055" w:rsidRDefault="00E037C6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</w:rPr>
        <w:t xml:space="preserve">fotokopija presoje vplivov na okolje, </w:t>
      </w:r>
      <w:r w:rsidR="002978B3" w:rsidRPr="000A6055">
        <w:rPr>
          <w:sz w:val="20"/>
          <w:szCs w:val="20"/>
        </w:rPr>
        <w:t>sladn</w:t>
      </w:r>
      <w:r w:rsidR="002E0CE9" w:rsidRPr="000A6055">
        <w:rPr>
          <w:sz w:val="20"/>
          <w:szCs w:val="20"/>
        </w:rPr>
        <w:t>o</w:t>
      </w:r>
      <w:r w:rsidR="002978B3" w:rsidRPr="000A6055">
        <w:rPr>
          <w:sz w:val="20"/>
          <w:szCs w:val="20"/>
        </w:rPr>
        <w:t xml:space="preserve"> z veljavno zakonodajo </w:t>
      </w:r>
      <w:r w:rsidRPr="000A6055">
        <w:rPr>
          <w:sz w:val="20"/>
          <w:szCs w:val="20"/>
        </w:rPr>
        <w:t xml:space="preserve">(presoja mora biti </w:t>
      </w:r>
      <w:r w:rsidR="002E0CE9" w:rsidRPr="000A6055">
        <w:rPr>
          <w:sz w:val="20"/>
          <w:szCs w:val="20"/>
        </w:rPr>
        <w:t>izvedena</w:t>
      </w:r>
      <w:r w:rsidR="002978B3" w:rsidRPr="000A6055">
        <w:rPr>
          <w:sz w:val="20"/>
          <w:szCs w:val="20"/>
        </w:rPr>
        <w:t xml:space="preserve"> pred datumom dodelitve pomoči, pridobljena pa morajo biti tudi vsa potrebna soglasja za izvedbo naložbe)</w:t>
      </w:r>
    </w:p>
    <w:p w14:paraId="1FCDFCBA" w14:textId="77777777" w:rsidR="0016166E" w:rsidRPr="00363924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4 k Vlogi 1, v kolikor ni potrebno gradbeno dovoljenje za izvedbo naložbe oziroma druga ustrezna dokumentacija</w:t>
      </w:r>
    </w:p>
    <w:p w14:paraId="3C652018" w14:textId="361F2E8F" w:rsidR="0016166E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</w:t>
      </w:r>
      <w:r w:rsidR="004C5AEC">
        <w:rPr>
          <w:sz w:val="20"/>
          <w:szCs w:val="20"/>
          <w:lang w:eastAsia="sl-SI"/>
        </w:rPr>
        <w:t>i</w:t>
      </w:r>
      <w:r w:rsidRPr="00363924">
        <w:rPr>
          <w:sz w:val="20"/>
          <w:szCs w:val="20"/>
          <w:lang w:eastAsia="sl-SI"/>
        </w:rPr>
        <w:t xml:space="preserve"> dveh </w:t>
      </w:r>
      <w:r w:rsidR="004C5AEC">
        <w:rPr>
          <w:sz w:val="20"/>
          <w:szCs w:val="20"/>
          <w:lang w:eastAsia="sl-SI"/>
        </w:rPr>
        <w:t xml:space="preserve">ponudb oziroma </w:t>
      </w:r>
      <w:r w:rsidRPr="00363924">
        <w:rPr>
          <w:sz w:val="20"/>
          <w:szCs w:val="20"/>
          <w:lang w:eastAsia="sl-SI"/>
        </w:rPr>
        <w:t>predračun</w:t>
      </w:r>
      <w:r w:rsidR="004C5AEC">
        <w:rPr>
          <w:sz w:val="20"/>
          <w:szCs w:val="20"/>
          <w:lang w:eastAsia="sl-SI"/>
        </w:rPr>
        <w:t>i</w:t>
      </w:r>
      <w:r w:rsidRPr="00363924">
        <w:rPr>
          <w:sz w:val="20"/>
          <w:szCs w:val="20"/>
          <w:lang w:eastAsia="sl-SI"/>
        </w:rPr>
        <w:t xml:space="preserve"> o nakupu, montaži ter opremi rastlinjaka in</w:t>
      </w:r>
      <w:r w:rsidR="00397C14">
        <w:rPr>
          <w:sz w:val="20"/>
          <w:szCs w:val="20"/>
          <w:lang w:eastAsia="sl-SI"/>
        </w:rPr>
        <w:t xml:space="preserve"> tunelov, </w:t>
      </w:r>
      <w:r w:rsidRPr="00363924">
        <w:rPr>
          <w:sz w:val="20"/>
          <w:szCs w:val="20"/>
          <w:lang w:eastAsia="sl-SI"/>
        </w:rPr>
        <w:t>prospekti z minimalnimi tehnični podatki o rastlinjaku</w:t>
      </w:r>
      <w:r w:rsidR="00397C14">
        <w:rPr>
          <w:sz w:val="20"/>
          <w:szCs w:val="20"/>
          <w:lang w:eastAsia="sl-SI"/>
        </w:rPr>
        <w:t xml:space="preserve"> ali tunelu</w:t>
      </w:r>
    </w:p>
    <w:p w14:paraId="0E8D1F39" w14:textId="288105FF" w:rsidR="0016166E" w:rsidRPr="000A6055" w:rsidRDefault="00A614F9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bookmarkStart w:id="2" w:name="_Hlk232075906"/>
      <w:r w:rsidRPr="000A6055">
        <w:rPr>
          <w:sz w:val="20"/>
          <w:szCs w:val="20"/>
          <w:lang w:eastAsia="sl-SI"/>
        </w:rPr>
        <w:t>dokazila o pridelavi višje kakovosti (</w:t>
      </w:r>
      <w:r w:rsidR="000A6055" w:rsidRPr="000A6055">
        <w:rPr>
          <w:sz w:val="20"/>
          <w:szCs w:val="20"/>
          <w:lang w:eastAsia="sl-SI"/>
        </w:rPr>
        <w:t>certifikat -</w:t>
      </w:r>
      <w:r w:rsidR="00DF08E9">
        <w:rPr>
          <w:sz w:val="20"/>
          <w:szCs w:val="20"/>
          <w:lang w:eastAsia="sl-SI"/>
        </w:rPr>
        <w:t xml:space="preserve"> </w:t>
      </w:r>
      <w:r w:rsidRPr="000A6055">
        <w:rPr>
          <w:sz w:val="20"/>
          <w:szCs w:val="20"/>
          <w:lang w:eastAsia="sl-SI"/>
        </w:rPr>
        <w:t xml:space="preserve">ekološka pridelava, integrirana pridelava, ipd.) </w:t>
      </w:r>
      <w:r w:rsidR="0016166E" w:rsidRPr="000A6055">
        <w:rPr>
          <w:sz w:val="20"/>
          <w:szCs w:val="20"/>
          <w:lang w:eastAsia="sl-SI"/>
        </w:rPr>
        <w:t xml:space="preserve"> </w:t>
      </w:r>
    </w:p>
    <w:bookmarkEnd w:id="2"/>
    <w:p w14:paraId="56F393C4" w14:textId="77777777" w:rsidR="0016166E" w:rsidRPr="000A6055" w:rsidRDefault="0016166E" w:rsidP="002978B3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 xml:space="preserve">Priloga št. 3 k Vlogi 1, v kolikor se bo upravičenec (vlagatelj) na novo začel ukvarjati s pridelavo rastlinskih kmetijskih proizvodov </w:t>
      </w:r>
      <w:r w:rsidRPr="000A6055">
        <w:rPr>
          <w:sz w:val="20"/>
          <w:szCs w:val="20"/>
        </w:rPr>
        <w:t>(ekološka, integrirana oziroma pridelava višje kakovosti</w:t>
      </w:r>
      <w:r w:rsidR="003C4A20" w:rsidRPr="000A6055">
        <w:rPr>
          <w:sz w:val="20"/>
          <w:szCs w:val="20"/>
        </w:rPr>
        <w:t>)</w:t>
      </w:r>
    </w:p>
    <w:p w14:paraId="597899AC" w14:textId="77777777" w:rsidR="0016166E" w:rsidRPr="000A6055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</w:rPr>
        <w:t>fotokopija zbirne vloge (subvencijska vloga) v tekočem oziroma preteklem letu, če rok za oddajo zbirne vloge v tekočem letu še ni potekel</w:t>
      </w:r>
    </w:p>
    <w:p w14:paraId="02AC42AA" w14:textId="77777777" w:rsidR="0016166E" w:rsidRPr="000A6055" w:rsidRDefault="0016166E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</w:rPr>
        <w:t>soglasje lastnika/solastnika ko upravičenec ni lastnik nepremičnine, ki je predmet javnega razpisa</w:t>
      </w:r>
      <w:r w:rsidRPr="000A6055">
        <w:rPr>
          <w:b/>
          <w:sz w:val="20"/>
          <w:szCs w:val="20"/>
          <w:lang w:eastAsia="sl-SI"/>
        </w:rPr>
        <w:t xml:space="preserve"> </w:t>
      </w:r>
      <w:r w:rsidRPr="000A6055">
        <w:rPr>
          <w:sz w:val="20"/>
          <w:szCs w:val="20"/>
          <w:lang w:eastAsia="sl-SI"/>
        </w:rPr>
        <w:t>ali je več solastnikov, ki niso upravičene osebe.</w:t>
      </w:r>
    </w:p>
    <w:p w14:paraId="25862BCE" w14:textId="77777777" w:rsidR="00793213" w:rsidRPr="000A6055" w:rsidRDefault="00793213" w:rsidP="00793213">
      <w:pPr>
        <w:jc w:val="both"/>
        <w:rPr>
          <w:b/>
          <w:sz w:val="20"/>
          <w:szCs w:val="20"/>
          <w:lang w:eastAsia="sl-SI"/>
        </w:rPr>
      </w:pPr>
      <w:r w:rsidRPr="000A6055">
        <w:rPr>
          <w:b/>
          <w:sz w:val="20"/>
          <w:szCs w:val="20"/>
          <w:lang w:eastAsia="sl-SI"/>
        </w:rPr>
        <w:t xml:space="preserve">Stroški obnove ali posodobitve rastlinjaka ali tunelov za rastlinsko proizvodnjo (npr. folije, konstrukcije, loki, oprema, ipd):  </w:t>
      </w:r>
    </w:p>
    <w:p w14:paraId="274B5296" w14:textId="77777777" w:rsidR="00793213" w:rsidRPr="000A6055" w:rsidRDefault="00793213" w:rsidP="00FB3899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>Priloga št. 1 k Vlogi 1</w:t>
      </w:r>
    </w:p>
    <w:p w14:paraId="0FABF952" w14:textId="77777777" w:rsidR="00793213" w:rsidRPr="000A6055" w:rsidRDefault="00793213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>Priloga št. 2 k Vlogi 1</w:t>
      </w:r>
    </w:p>
    <w:p w14:paraId="34E7C8A0" w14:textId="77777777" w:rsidR="00793213" w:rsidRPr="000A6055" w:rsidRDefault="00793213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>Priloga št. 4 k Vlogi 1, v kolikor ni potrebno gradbeno dovoljenje za izvedbo naložbe oziroma druga ustrezna dokumentacija</w:t>
      </w:r>
    </w:p>
    <w:p w14:paraId="102A37C4" w14:textId="022E2734" w:rsidR="00EC00FF" w:rsidRPr="000A6055" w:rsidRDefault="00793213" w:rsidP="00EC00FF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 xml:space="preserve">fotokopiji dveh </w:t>
      </w:r>
      <w:r w:rsidR="004C5AEC" w:rsidRPr="000A6055">
        <w:rPr>
          <w:sz w:val="20"/>
          <w:szCs w:val="20"/>
          <w:lang w:eastAsia="sl-SI"/>
        </w:rPr>
        <w:t xml:space="preserve">ponudb oziroma </w:t>
      </w:r>
      <w:r w:rsidRPr="000A6055">
        <w:rPr>
          <w:sz w:val="20"/>
          <w:szCs w:val="20"/>
          <w:lang w:eastAsia="sl-SI"/>
        </w:rPr>
        <w:t>predračun</w:t>
      </w:r>
      <w:r w:rsidR="004C5AEC" w:rsidRPr="000A6055">
        <w:rPr>
          <w:sz w:val="20"/>
          <w:szCs w:val="20"/>
          <w:lang w:eastAsia="sl-SI"/>
        </w:rPr>
        <w:t>i</w:t>
      </w:r>
      <w:r w:rsidRPr="000A6055">
        <w:rPr>
          <w:sz w:val="20"/>
          <w:szCs w:val="20"/>
          <w:lang w:eastAsia="sl-SI"/>
        </w:rPr>
        <w:t xml:space="preserve"> o nakupu opreme/materiala za obnovo ali posodobitev  rastlinjaka ali tunelov</w:t>
      </w:r>
      <w:r w:rsidR="001C450E" w:rsidRPr="000A6055">
        <w:rPr>
          <w:sz w:val="20"/>
          <w:szCs w:val="20"/>
          <w:lang w:eastAsia="sl-SI"/>
        </w:rPr>
        <w:t xml:space="preserve"> za rastlinsko proizvodnjo</w:t>
      </w:r>
    </w:p>
    <w:p w14:paraId="4ECDACCF" w14:textId="572827F5" w:rsidR="00793213" w:rsidRPr="000A6055" w:rsidRDefault="00EC00FF" w:rsidP="00EC00FF">
      <w:pPr>
        <w:pStyle w:val="Odstavekseznama"/>
        <w:numPr>
          <w:ilvl w:val="0"/>
          <w:numId w:val="7"/>
        </w:numPr>
        <w:rPr>
          <w:sz w:val="20"/>
          <w:szCs w:val="20"/>
          <w:lang w:eastAsia="sl-SI"/>
        </w:rPr>
      </w:pPr>
      <w:bookmarkStart w:id="3" w:name="_Hlk232076619"/>
      <w:r w:rsidRPr="000A6055">
        <w:rPr>
          <w:sz w:val="20"/>
          <w:szCs w:val="20"/>
          <w:lang w:eastAsia="sl-SI"/>
        </w:rPr>
        <w:t>dokazila o pridelavi višje kakovosti (</w:t>
      </w:r>
      <w:r w:rsidR="000A6055" w:rsidRPr="000A6055">
        <w:rPr>
          <w:sz w:val="20"/>
          <w:szCs w:val="20"/>
          <w:lang w:eastAsia="sl-SI"/>
        </w:rPr>
        <w:t xml:space="preserve">certifikat - </w:t>
      </w:r>
      <w:r w:rsidRPr="000A6055">
        <w:rPr>
          <w:sz w:val="20"/>
          <w:szCs w:val="20"/>
          <w:lang w:eastAsia="sl-SI"/>
        </w:rPr>
        <w:t xml:space="preserve">ekološka pridelava, integrirana pridelava, ipd.)  </w:t>
      </w:r>
    </w:p>
    <w:bookmarkEnd w:id="3"/>
    <w:p w14:paraId="436B59EA" w14:textId="78CFD542" w:rsidR="00793213" w:rsidRPr="002E0CE9" w:rsidRDefault="00793213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2E0CE9">
        <w:rPr>
          <w:sz w:val="20"/>
          <w:szCs w:val="20"/>
          <w:lang w:eastAsia="sl-SI"/>
        </w:rPr>
        <w:t xml:space="preserve">Priloga št. 3 k Vlogi 1, v kolikor se bo upravičenec (vlagatelj) na novo začel ukvarjati s pridelavo rastlinskih kmetijskih proizvodov </w:t>
      </w:r>
      <w:r w:rsidRPr="002E0CE9">
        <w:rPr>
          <w:sz w:val="20"/>
          <w:szCs w:val="20"/>
        </w:rPr>
        <w:t>(ekološka, integrirana oziroma pridelava višje kakovosti)</w:t>
      </w:r>
      <w:r w:rsidR="001C450E" w:rsidRPr="002E0CE9">
        <w:rPr>
          <w:sz w:val="20"/>
          <w:szCs w:val="20"/>
        </w:rPr>
        <w:t xml:space="preserve"> in ima ali vpeljuje tržno prodajo pridelkov </w:t>
      </w:r>
      <w:r w:rsidRPr="002E0CE9">
        <w:rPr>
          <w:sz w:val="20"/>
          <w:szCs w:val="20"/>
        </w:rPr>
        <w:t xml:space="preserve"> </w:t>
      </w:r>
    </w:p>
    <w:p w14:paraId="08654240" w14:textId="77777777" w:rsidR="00793213" w:rsidRPr="00363924" w:rsidRDefault="00793213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letu, če rok za oddajo zbirne vloge v tekočem letu še ni potekel</w:t>
      </w:r>
    </w:p>
    <w:p w14:paraId="2FAB355E" w14:textId="77777777" w:rsidR="0016166E" w:rsidRPr="001C450E" w:rsidRDefault="00793213" w:rsidP="00FB3899">
      <w:pPr>
        <w:numPr>
          <w:ilvl w:val="0"/>
          <w:numId w:val="7"/>
        </w:numPr>
        <w:jc w:val="both"/>
        <w:rPr>
          <w:sz w:val="20"/>
          <w:szCs w:val="20"/>
          <w:lang w:eastAsia="sl-SI"/>
        </w:rPr>
      </w:pPr>
      <w:r w:rsidRPr="00246663">
        <w:rPr>
          <w:sz w:val="20"/>
          <w:szCs w:val="20"/>
        </w:rPr>
        <w:t>soglasje lastnika/solastnika ko upravičenec ni lastnik nepremičnine, ki je predmet javnega razpisa</w:t>
      </w:r>
      <w:r w:rsidRPr="00246663">
        <w:rPr>
          <w:b/>
          <w:sz w:val="20"/>
          <w:szCs w:val="20"/>
          <w:lang w:eastAsia="sl-SI"/>
        </w:rPr>
        <w:t xml:space="preserve"> </w:t>
      </w:r>
      <w:r w:rsidRPr="00246663">
        <w:rPr>
          <w:sz w:val="20"/>
          <w:szCs w:val="20"/>
          <w:lang w:eastAsia="sl-SI"/>
        </w:rPr>
        <w:t>ali je več solastnikov, ki niso upravičene osebe.</w:t>
      </w:r>
    </w:p>
    <w:p w14:paraId="562B1FC1" w14:textId="77777777" w:rsidR="0016166E" w:rsidRPr="00363924" w:rsidRDefault="0016166E" w:rsidP="0016166E">
      <w:pPr>
        <w:jc w:val="both"/>
        <w:outlineLvl w:val="0"/>
        <w:rPr>
          <w:b/>
          <w:sz w:val="20"/>
          <w:szCs w:val="20"/>
        </w:rPr>
      </w:pPr>
      <w:r w:rsidRPr="00363924">
        <w:rPr>
          <w:b/>
          <w:sz w:val="20"/>
          <w:szCs w:val="20"/>
          <w:lang w:eastAsia="sl-SI"/>
        </w:rPr>
        <w:t>Stroški</w:t>
      </w:r>
      <w:r w:rsidRPr="00363924">
        <w:rPr>
          <w:b/>
          <w:sz w:val="20"/>
          <w:szCs w:val="20"/>
        </w:rPr>
        <w:t xml:space="preserve"> </w:t>
      </w:r>
      <w:r w:rsidR="00813A7A">
        <w:rPr>
          <w:b/>
          <w:sz w:val="20"/>
          <w:szCs w:val="20"/>
        </w:rPr>
        <w:t xml:space="preserve">obnove obstoječe </w:t>
      </w:r>
      <w:r w:rsidRPr="00363924">
        <w:rPr>
          <w:b/>
          <w:sz w:val="20"/>
          <w:szCs w:val="20"/>
        </w:rPr>
        <w:t xml:space="preserve">zaščite pred neugodnimi vremenskimi razmerami (protitočne mreže </w:t>
      </w:r>
      <w:r w:rsidR="001C450E">
        <w:rPr>
          <w:b/>
          <w:sz w:val="20"/>
          <w:szCs w:val="20"/>
        </w:rPr>
        <w:t>senčne mreže, sistemi oroševanja proti pozebi, ventilatorji za prezračevanje oz. hlajenje v r</w:t>
      </w:r>
      <w:r w:rsidR="00E3160D">
        <w:rPr>
          <w:b/>
          <w:sz w:val="20"/>
          <w:szCs w:val="20"/>
        </w:rPr>
        <w:t>a</w:t>
      </w:r>
      <w:r w:rsidR="001C450E">
        <w:rPr>
          <w:b/>
          <w:sz w:val="20"/>
          <w:szCs w:val="20"/>
        </w:rPr>
        <w:t>stlinjaku, ipd.)</w:t>
      </w:r>
      <w:r w:rsidRPr="00363924">
        <w:rPr>
          <w:b/>
          <w:sz w:val="20"/>
          <w:szCs w:val="20"/>
        </w:rPr>
        <w:t>:</w:t>
      </w:r>
    </w:p>
    <w:p w14:paraId="4F6E0954" w14:textId="77777777" w:rsidR="0016166E" w:rsidRPr="00363924" w:rsidRDefault="0016166E" w:rsidP="00FB3899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14:paraId="4B68A9AA" w14:textId="77777777" w:rsidR="0016166E" w:rsidRPr="00363924" w:rsidRDefault="0016166E" w:rsidP="00FB3899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14:paraId="5867FEBF" w14:textId="021A9A0B" w:rsidR="001C450E" w:rsidRPr="000A6055" w:rsidRDefault="004C5AEC" w:rsidP="002F4BCC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>f</w:t>
      </w:r>
      <w:r w:rsidR="001C450E" w:rsidRPr="000A6055">
        <w:rPr>
          <w:sz w:val="20"/>
          <w:szCs w:val="20"/>
          <w:lang w:eastAsia="sl-SI"/>
        </w:rPr>
        <w:t>otokopiji</w:t>
      </w:r>
      <w:r w:rsidR="00EC00FF" w:rsidRPr="000A6055">
        <w:rPr>
          <w:sz w:val="20"/>
          <w:szCs w:val="20"/>
          <w:lang w:eastAsia="sl-SI"/>
        </w:rPr>
        <w:t xml:space="preserve"> </w:t>
      </w:r>
      <w:r w:rsidR="001C450E" w:rsidRPr="000A6055">
        <w:rPr>
          <w:sz w:val="20"/>
          <w:szCs w:val="20"/>
          <w:lang w:eastAsia="sl-SI"/>
        </w:rPr>
        <w:t xml:space="preserve">dveh </w:t>
      </w:r>
      <w:r w:rsidRPr="000A6055">
        <w:rPr>
          <w:sz w:val="20"/>
          <w:szCs w:val="20"/>
          <w:lang w:eastAsia="sl-SI"/>
        </w:rPr>
        <w:t xml:space="preserve">ponudb oziroma </w:t>
      </w:r>
      <w:r w:rsidR="001C450E" w:rsidRPr="000A6055">
        <w:rPr>
          <w:sz w:val="20"/>
          <w:szCs w:val="20"/>
          <w:lang w:eastAsia="sl-SI"/>
        </w:rPr>
        <w:t>predračun</w:t>
      </w:r>
      <w:r w:rsidRPr="000A6055">
        <w:rPr>
          <w:sz w:val="20"/>
          <w:szCs w:val="20"/>
          <w:lang w:eastAsia="sl-SI"/>
        </w:rPr>
        <w:t>i</w:t>
      </w:r>
      <w:r w:rsidR="001C450E" w:rsidRPr="000A6055">
        <w:rPr>
          <w:sz w:val="20"/>
          <w:szCs w:val="20"/>
          <w:lang w:eastAsia="sl-SI"/>
        </w:rPr>
        <w:t xml:space="preserve"> </w:t>
      </w:r>
      <w:r w:rsidRPr="000A6055">
        <w:rPr>
          <w:sz w:val="20"/>
          <w:szCs w:val="20"/>
          <w:lang w:eastAsia="sl-SI"/>
        </w:rPr>
        <w:t>s specifikacijo materiala</w:t>
      </w:r>
      <w:r w:rsidR="002F4BCC" w:rsidRPr="000A6055">
        <w:rPr>
          <w:sz w:val="20"/>
          <w:szCs w:val="20"/>
          <w:lang w:eastAsia="sl-SI"/>
        </w:rPr>
        <w:t>/oprem</w:t>
      </w:r>
      <w:r w:rsidRPr="000A6055">
        <w:rPr>
          <w:sz w:val="20"/>
          <w:szCs w:val="20"/>
          <w:lang w:eastAsia="sl-SI"/>
        </w:rPr>
        <w:t>e</w:t>
      </w:r>
      <w:r w:rsidR="002F4BCC" w:rsidRPr="000A6055">
        <w:rPr>
          <w:sz w:val="20"/>
          <w:szCs w:val="20"/>
          <w:lang w:eastAsia="sl-SI"/>
        </w:rPr>
        <w:t xml:space="preserve"> </w:t>
      </w:r>
    </w:p>
    <w:p w14:paraId="4A6238BC" w14:textId="5F17E8AC" w:rsidR="004C5AEC" w:rsidRPr="000A6055" w:rsidRDefault="004C5AEC" w:rsidP="004C5AEC">
      <w:pPr>
        <w:pStyle w:val="Odstavekseznama"/>
        <w:numPr>
          <w:ilvl w:val="0"/>
          <w:numId w:val="16"/>
        </w:numPr>
        <w:rPr>
          <w:sz w:val="20"/>
          <w:szCs w:val="20"/>
          <w:lang w:eastAsia="sl-SI"/>
        </w:rPr>
      </w:pPr>
      <w:r w:rsidRPr="000A6055">
        <w:rPr>
          <w:sz w:val="20"/>
          <w:szCs w:val="20"/>
          <w:lang w:eastAsia="sl-SI"/>
        </w:rPr>
        <w:t>dokazila o pridelavi višje kakovosti (</w:t>
      </w:r>
      <w:r w:rsidR="00DF08E9">
        <w:rPr>
          <w:sz w:val="20"/>
          <w:szCs w:val="20"/>
          <w:lang w:eastAsia="sl-SI"/>
        </w:rPr>
        <w:t xml:space="preserve">certifikat </w:t>
      </w:r>
      <w:r w:rsidR="00DF08E9" w:rsidRPr="00DF08E9">
        <w:rPr>
          <w:sz w:val="20"/>
          <w:szCs w:val="20"/>
          <w:lang w:eastAsia="sl-SI"/>
        </w:rPr>
        <w:t>-</w:t>
      </w:r>
      <w:r w:rsidR="00DF08E9">
        <w:rPr>
          <w:sz w:val="20"/>
          <w:szCs w:val="20"/>
          <w:lang w:eastAsia="sl-SI"/>
        </w:rPr>
        <w:t xml:space="preserve"> </w:t>
      </w:r>
      <w:r w:rsidRPr="000A6055">
        <w:rPr>
          <w:sz w:val="20"/>
          <w:szCs w:val="20"/>
          <w:lang w:eastAsia="sl-SI"/>
        </w:rPr>
        <w:t xml:space="preserve">ekološka pridelava, integrirana pridelava, ipd.)  </w:t>
      </w:r>
    </w:p>
    <w:p w14:paraId="5303E8D8" w14:textId="77777777" w:rsidR="0016166E" w:rsidRPr="00363924" w:rsidRDefault="0016166E" w:rsidP="00FB3899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Priloga št. 3 k Vlogi 1, v kolikor se bo upravičenec (vlagatelj) na novo začel ukvarjati s pridelavo rastlinskih kmetijskih proizvodov </w:t>
      </w:r>
      <w:r w:rsidRPr="00363924">
        <w:rPr>
          <w:sz w:val="20"/>
          <w:szCs w:val="20"/>
        </w:rPr>
        <w:t>(ekološka, integrirana oziroma pridelava višje kakovosti)</w:t>
      </w:r>
      <w:r w:rsidR="00E3160D">
        <w:rPr>
          <w:sz w:val="20"/>
          <w:szCs w:val="20"/>
        </w:rPr>
        <w:t xml:space="preserve"> </w:t>
      </w:r>
    </w:p>
    <w:p w14:paraId="58089609" w14:textId="77777777" w:rsidR="0016166E" w:rsidRPr="00363924" w:rsidRDefault="0016166E" w:rsidP="00FB3899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letu, če rok za oddajo zbirne vloge v tekočem letu še ni potekel</w:t>
      </w:r>
    </w:p>
    <w:p w14:paraId="6CF09231" w14:textId="77777777" w:rsidR="0016166E" w:rsidRPr="00363924" w:rsidRDefault="0016166E" w:rsidP="0016166E">
      <w:pPr>
        <w:jc w:val="both"/>
        <w:outlineLvl w:val="0"/>
        <w:rPr>
          <w:b/>
          <w:sz w:val="20"/>
          <w:szCs w:val="20"/>
        </w:rPr>
      </w:pPr>
      <w:r w:rsidRPr="00363924">
        <w:rPr>
          <w:b/>
          <w:sz w:val="20"/>
          <w:szCs w:val="20"/>
          <w:lang w:eastAsia="sl-SI"/>
        </w:rPr>
        <w:t>Stroški</w:t>
      </w:r>
      <w:r w:rsidRPr="00363924">
        <w:rPr>
          <w:b/>
          <w:sz w:val="20"/>
          <w:szCs w:val="20"/>
        </w:rPr>
        <w:t xml:space="preserve"> obnov</w:t>
      </w:r>
      <w:r w:rsidR="002F4BCC">
        <w:rPr>
          <w:b/>
          <w:sz w:val="20"/>
          <w:szCs w:val="20"/>
        </w:rPr>
        <w:t>e</w:t>
      </w:r>
      <w:r w:rsidRPr="00363924">
        <w:rPr>
          <w:b/>
          <w:sz w:val="20"/>
          <w:szCs w:val="20"/>
        </w:rPr>
        <w:t xml:space="preserve"> sadnega nasada (priprava zemljišča, nakup opor, mrež za ograjo, večletnega sadilnega materiala, razen jagod):</w:t>
      </w:r>
    </w:p>
    <w:p w14:paraId="64254FF2" w14:textId="77777777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14:paraId="0678D15B" w14:textId="77777777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14:paraId="64044CC0" w14:textId="2112389D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izvedbeni načrt za obnovo sadnega nasada  </w:t>
      </w:r>
    </w:p>
    <w:p w14:paraId="1401408A" w14:textId="77777777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541A8C">
        <w:rPr>
          <w:sz w:val="20"/>
          <w:szCs w:val="20"/>
          <w:lang w:eastAsia="sl-SI"/>
        </w:rPr>
        <w:t xml:space="preserve">popis del </w:t>
      </w:r>
      <w:r w:rsidRPr="00363924">
        <w:rPr>
          <w:sz w:val="20"/>
          <w:szCs w:val="20"/>
          <w:lang w:eastAsia="sl-SI"/>
        </w:rPr>
        <w:t>in materiala za obnovo sadnega nasada</w:t>
      </w:r>
    </w:p>
    <w:p w14:paraId="0F1598FF" w14:textId="46D40C6A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fotokopiji dveh </w:t>
      </w:r>
      <w:r w:rsidR="004C5AEC">
        <w:rPr>
          <w:sz w:val="20"/>
          <w:szCs w:val="20"/>
          <w:lang w:eastAsia="sl-SI"/>
        </w:rPr>
        <w:t xml:space="preserve">ponudb oziroma </w:t>
      </w:r>
      <w:r w:rsidRPr="00363924">
        <w:rPr>
          <w:sz w:val="20"/>
          <w:szCs w:val="20"/>
          <w:lang w:eastAsia="sl-SI"/>
        </w:rPr>
        <w:t>predračun</w:t>
      </w:r>
      <w:r w:rsidR="004C5AEC">
        <w:rPr>
          <w:sz w:val="20"/>
          <w:szCs w:val="20"/>
          <w:lang w:eastAsia="sl-SI"/>
        </w:rPr>
        <w:t>i</w:t>
      </w:r>
      <w:r w:rsidRPr="00363924">
        <w:rPr>
          <w:sz w:val="20"/>
          <w:szCs w:val="20"/>
          <w:lang w:eastAsia="sl-SI"/>
        </w:rPr>
        <w:t xml:space="preserve"> za obnovo sadnega nasada</w:t>
      </w:r>
    </w:p>
    <w:p w14:paraId="441F5ECE" w14:textId="47EF2C99" w:rsidR="004C5AEC" w:rsidRPr="004C5AEC" w:rsidRDefault="004C5AEC" w:rsidP="004C5AEC">
      <w:pPr>
        <w:pStyle w:val="Odstavekseznama"/>
        <w:numPr>
          <w:ilvl w:val="0"/>
          <w:numId w:val="15"/>
        </w:numPr>
        <w:rPr>
          <w:sz w:val="20"/>
          <w:szCs w:val="20"/>
          <w:lang w:eastAsia="sl-SI"/>
        </w:rPr>
      </w:pPr>
      <w:r w:rsidRPr="004C5AEC">
        <w:rPr>
          <w:sz w:val="20"/>
          <w:szCs w:val="20"/>
          <w:lang w:eastAsia="sl-SI"/>
        </w:rPr>
        <w:t>dokazila o pridelavi višje kakovos</w:t>
      </w:r>
      <w:r w:rsidRPr="000A6055">
        <w:rPr>
          <w:sz w:val="20"/>
          <w:szCs w:val="20"/>
          <w:lang w:eastAsia="sl-SI"/>
        </w:rPr>
        <w:t>ti (</w:t>
      </w:r>
      <w:r w:rsidR="00BE4542" w:rsidRPr="000A6055">
        <w:rPr>
          <w:sz w:val="20"/>
          <w:szCs w:val="20"/>
          <w:lang w:eastAsia="sl-SI"/>
        </w:rPr>
        <w:t>certifikat</w:t>
      </w:r>
      <w:r w:rsidR="00492C3D">
        <w:rPr>
          <w:sz w:val="20"/>
          <w:szCs w:val="20"/>
          <w:lang w:eastAsia="sl-SI"/>
        </w:rPr>
        <w:t xml:space="preserve"> - </w:t>
      </w:r>
      <w:r w:rsidRPr="004C5AEC">
        <w:rPr>
          <w:sz w:val="20"/>
          <w:szCs w:val="20"/>
          <w:lang w:eastAsia="sl-SI"/>
        </w:rPr>
        <w:t xml:space="preserve">ekološka pridelava, integrirana pridelava, ipd.)  </w:t>
      </w:r>
    </w:p>
    <w:p w14:paraId="3BE30AEF" w14:textId="77777777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lastRenderedPageBreak/>
        <w:t>Priloga št. 3 k Vlogi 1, v kolikor se upravičenec (vlagatelj) na novo začenja ukvarjati</w:t>
      </w:r>
      <w:r w:rsidRPr="00363924">
        <w:rPr>
          <w:i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 xml:space="preserve">s pridelavo rastlinskih kmetijskih proizvodov </w:t>
      </w:r>
      <w:r w:rsidRPr="00363924">
        <w:rPr>
          <w:sz w:val="20"/>
          <w:szCs w:val="20"/>
        </w:rPr>
        <w:t>(ekološka, integrirana oziroma pridelava višje kakovosti)</w:t>
      </w:r>
    </w:p>
    <w:p w14:paraId="10273C55" w14:textId="77777777" w:rsidR="0016166E" w:rsidRPr="00363924" w:rsidRDefault="0016166E" w:rsidP="00FB3899">
      <w:pPr>
        <w:numPr>
          <w:ilvl w:val="0"/>
          <w:numId w:val="1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letu, če rok za oddajo zbirne vloge v tekočem letu še ni potekel</w:t>
      </w:r>
      <w:r>
        <w:rPr>
          <w:sz w:val="20"/>
          <w:szCs w:val="20"/>
        </w:rPr>
        <w:t>.</w:t>
      </w:r>
    </w:p>
    <w:p w14:paraId="25291430" w14:textId="77777777" w:rsidR="0016166E" w:rsidRPr="00363924" w:rsidRDefault="0016166E" w:rsidP="0016166E">
      <w:pPr>
        <w:jc w:val="both"/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</w:rPr>
        <w:t>Stroški nakupa sadilnega materiala za postavitev nasada špargljev</w:t>
      </w:r>
      <w:r w:rsidR="00115BEA">
        <w:rPr>
          <w:b/>
          <w:sz w:val="20"/>
          <w:szCs w:val="20"/>
        </w:rPr>
        <w:t xml:space="preserve"> in večletnih zelišč</w:t>
      </w:r>
      <w:r w:rsidRPr="00363924">
        <w:rPr>
          <w:b/>
          <w:sz w:val="20"/>
          <w:szCs w:val="20"/>
        </w:rPr>
        <w:t>:</w:t>
      </w:r>
    </w:p>
    <w:p w14:paraId="33F83EB8" w14:textId="77777777" w:rsidR="0016166E" w:rsidRPr="00363924" w:rsidRDefault="0016166E" w:rsidP="00FB3899">
      <w:pPr>
        <w:numPr>
          <w:ilvl w:val="0"/>
          <w:numId w:val="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14:paraId="558AE50B" w14:textId="77777777" w:rsidR="0016166E" w:rsidRPr="00363924" w:rsidRDefault="0016166E" w:rsidP="00FB3899">
      <w:pPr>
        <w:numPr>
          <w:ilvl w:val="0"/>
          <w:numId w:val="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14:paraId="4C81CCC8" w14:textId="6CAC6F1A" w:rsidR="0016166E" w:rsidRPr="00BE4542" w:rsidRDefault="0016166E" w:rsidP="00FB3899">
      <w:pPr>
        <w:numPr>
          <w:ilvl w:val="0"/>
          <w:numId w:val="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fotokopiji dveh </w:t>
      </w:r>
      <w:r w:rsidR="00EC00FF">
        <w:rPr>
          <w:sz w:val="20"/>
          <w:szCs w:val="20"/>
          <w:lang w:eastAsia="sl-SI"/>
        </w:rPr>
        <w:t>ponudb</w:t>
      </w:r>
      <w:r w:rsidR="004C5AEC">
        <w:rPr>
          <w:sz w:val="20"/>
          <w:szCs w:val="20"/>
          <w:lang w:eastAsia="sl-SI"/>
        </w:rPr>
        <w:t xml:space="preserve"> oziroma</w:t>
      </w:r>
      <w:r w:rsidR="00EC00FF">
        <w:rPr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predračun</w:t>
      </w:r>
      <w:r w:rsidR="004C5AEC">
        <w:rPr>
          <w:sz w:val="20"/>
          <w:szCs w:val="20"/>
          <w:lang w:eastAsia="sl-SI"/>
        </w:rPr>
        <w:t>i</w:t>
      </w:r>
      <w:r w:rsidRPr="00363924">
        <w:rPr>
          <w:sz w:val="20"/>
          <w:szCs w:val="20"/>
          <w:lang w:eastAsia="sl-SI"/>
        </w:rPr>
        <w:t xml:space="preserve"> za nakup sadilnega materiala za postavitev nasada špargljev</w:t>
      </w:r>
      <w:r w:rsidR="00115BEA">
        <w:rPr>
          <w:sz w:val="20"/>
          <w:szCs w:val="20"/>
          <w:lang w:eastAsia="sl-SI"/>
        </w:rPr>
        <w:t xml:space="preserve"> </w:t>
      </w:r>
      <w:r w:rsidR="00115BEA" w:rsidRPr="00BE4542">
        <w:rPr>
          <w:sz w:val="20"/>
          <w:szCs w:val="20"/>
          <w:lang w:eastAsia="sl-SI"/>
        </w:rPr>
        <w:t xml:space="preserve">ali </w:t>
      </w:r>
      <w:r w:rsidR="0026512D" w:rsidRPr="00BE4542">
        <w:rPr>
          <w:sz w:val="20"/>
          <w:szCs w:val="20"/>
          <w:lang w:eastAsia="sl-SI"/>
        </w:rPr>
        <w:t xml:space="preserve">večletnih </w:t>
      </w:r>
      <w:r w:rsidR="00115BEA" w:rsidRPr="00BE4542">
        <w:rPr>
          <w:sz w:val="20"/>
          <w:szCs w:val="20"/>
          <w:lang w:eastAsia="sl-SI"/>
        </w:rPr>
        <w:t>zelišč</w:t>
      </w:r>
    </w:p>
    <w:p w14:paraId="11DC2636" w14:textId="4C0E26E0" w:rsidR="004C5AEC" w:rsidRPr="00BE4542" w:rsidRDefault="004C5AEC" w:rsidP="004C5AEC">
      <w:pPr>
        <w:pStyle w:val="Odstavekseznama"/>
        <w:numPr>
          <w:ilvl w:val="0"/>
          <w:numId w:val="5"/>
        </w:numPr>
        <w:rPr>
          <w:sz w:val="20"/>
          <w:szCs w:val="20"/>
          <w:lang w:eastAsia="sl-SI"/>
        </w:rPr>
      </w:pPr>
      <w:r w:rsidRPr="00BE4542">
        <w:rPr>
          <w:sz w:val="20"/>
          <w:szCs w:val="20"/>
          <w:lang w:eastAsia="sl-SI"/>
        </w:rPr>
        <w:t xml:space="preserve">dokazila o pridelavi višje kakovosti </w:t>
      </w:r>
      <w:r w:rsidR="00BE4542" w:rsidRPr="00BE4542">
        <w:rPr>
          <w:sz w:val="20"/>
          <w:szCs w:val="20"/>
          <w:lang w:eastAsia="sl-SI"/>
        </w:rPr>
        <w:t xml:space="preserve">(certifikat - </w:t>
      </w:r>
      <w:r w:rsidRPr="00BE4542">
        <w:rPr>
          <w:sz w:val="20"/>
          <w:szCs w:val="20"/>
          <w:lang w:eastAsia="sl-SI"/>
        </w:rPr>
        <w:t xml:space="preserve">ekološka pridelava, integrirana pridelava, ipd.)  </w:t>
      </w:r>
    </w:p>
    <w:p w14:paraId="7178AC1D" w14:textId="3DCEA11A" w:rsidR="0016166E" w:rsidRPr="00363924" w:rsidRDefault="0016166E" w:rsidP="00FB3899">
      <w:pPr>
        <w:numPr>
          <w:ilvl w:val="0"/>
          <w:numId w:val="5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3 k Vlogi 1, v kolikor se upravičenec (vlagatelj) na novo začenja ukvarjati</w:t>
      </w:r>
      <w:r w:rsidRPr="00363924">
        <w:rPr>
          <w:i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s pridelavo špargljev</w:t>
      </w:r>
      <w:r w:rsidR="0026512D">
        <w:rPr>
          <w:sz w:val="20"/>
          <w:szCs w:val="20"/>
          <w:lang w:eastAsia="sl-SI"/>
        </w:rPr>
        <w:t xml:space="preserve"> ali večletnih zelišč</w:t>
      </w:r>
    </w:p>
    <w:p w14:paraId="3D6FBB6A" w14:textId="77777777" w:rsidR="0016166E" w:rsidRPr="00363924" w:rsidRDefault="0016166E" w:rsidP="00FB389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 letu, če rok za oddajo zbirne vloge v tekočem letu še ni potekel</w:t>
      </w:r>
    </w:p>
    <w:p w14:paraId="02759420" w14:textId="77777777" w:rsidR="0016166E" w:rsidRPr="00363924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14:paraId="73C02F18" w14:textId="77777777" w:rsidR="0016166E" w:rsidRPr="00363924" w:rsidRDefault="0016166E" w:rsidP="0016166E">
      <w:pPr>
        <w:jc w:val="both"/>
        <w:outlineLvl w:val="0"/>
        <w:rPr>
          <w:b/>
          <w:szCs w:val="22"/>
        </w:rPr>
      </w:pPr>
      <w:r w:rsidRPr="00363924">
        <w:rPr>
          <w:b/>
          <w:szCs w:val="22"/>
        </w:rPr>
        <w:t>Podukrep 1.2 – Posodabljanje kmetijskih gospodarstev za naložbe v živinorejsko proizvodnjo</w:t>
      </w:r>
    </w:p>
    <w:p w14:paraId="2EDB90A7" w14:textId="77777777" w:rsidR="0016166E" w:rsidRPr="005F1AD9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14:paraId="3849147C" w14:textId="77777777" w:rsidR="0016166E" w:rsidRDefault="0016166E" w:rsidP="0016166E">
      <w:pPr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sz w:val="20"/>
          <w:szCs w:val="20"/>
          <w:lang w:eastAsia="sl-SI"/>
        </w:rPr>
        <w:t>Stroški</w:t>
      </w:r>
      <w:r>
        <w:rPr>
          <w:b/>
          <w:color w:val="000000"/>
          <w:sz w:val="20"/>
          <w:szCs w:val="20"/>
        </w:rPr>
        <w:t xml:space="preserve"> rekonstrukcije ali adaptacije</w:t>
      </w:r>
      <w:r w:rsidRPr="00993343">
        <w:rPr>
          <w:b/>
          <w:color w:val="000000"/>
          <w:sz w:val="20"/>
          <w:szCs w:val="20"/>
        </w:rPr>
        <w:t xml:space="preserve"> objektov za rejo živali in pomožnih kmetijskih objektov na kmetiji, ki služijo primarni kmetijski proizvodnji</w:t>
      </w:r>
      <w:r>
        <w:rPr>
          <w:b/>
          <w:color w:val="000000"/>
          <w:sz w:val="20"/>
          <w:szCs w:val="20"/>
        </w:rPr>
        <w:t xml:space="preserve"> (</w:t>
      </w:r>
      <w:r w:rsidR="00DF55F5">
        <w:rPr>
          <w:b/>
          <w:color w:val="000000"/>
          <w:sz w:val="20"/>
          <w:szCs w:val="20"/>
        </w:rPr>
        <w:t xml:space="preserve">samo </w:t>
      </w:r>
      <w:r>
        <w:rPr>
          <w:b/>
          <w:color w:val="000000"/>
          <w:sz w:val="20"/>
          <w:szCs w:val="20"/>
        </w:rPr>
        <w:t xml:space="preserve">stroški materiala): </w:t>
      </w:r>
    </w:p>
    <w:p w14:paraId="66A3AD44" w14:textId="77777777" w:rsidR="0016166E" w:rsidRPr="00806684" w:rsidRDefault="0016166E" w:rsidP="0016166E">
      <w:pPr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a) za rejo živali </w:t>
      </w:r>
    </w:p>
    <w:p w14:paraId="303AE9D6" w14:textId="77777777" w:rsidR="0016166E" w:rsidRDefault="0016166E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14:paraId="5F29924E" w14:textId="77777777" w:rsidR="0016166E" w:rsidRDefault="0016166E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14:paraId="58DE92D3" w14:textId="77777777" w:rsidR="0016166E" w:rsidRDefault="0016166E" w:rsidP="00FB3899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FB6099">
        <w:rPr>
          <w:color w:val="000000"/>
          <w:sz w:val="20"/>
          <w:szCs w:val="20"/>
        </w:rPr>
        <w:t xml:space="preserve">fotokopija gradbenega dovoljenja za rekonstrukcijo ali adaptacijo objektov za rejo živali in pomožnih kmetijskih objektov na kmetiji, </w:t>
      </w:r>
      <w:bookmarkStart w:id="4" w:name="_Hlk231815219"/>
      <w:r w:rsidRPr="00FB6099">
        <w:rPr>
          <w:color w:val="000000"/>
          <w:sz w:val="20"/>
          <w:szCs w:val="20"/>
        </w:rPr>
        <w:t>če je zahtevano s predpisi s področja graditve objektov, oziroma druga ustrezna dokumentacija;</w:t>
      </w:r>
    </w:p>
    <w:bookmarkEnd w:id="4"/>
    <w:p w14:paraId="6DB39658" w14:textId="77777777" w:rsidR="00A55D01" w:rsidRPr="00115BEA" w:rsidRDefault="00A55D01" w:rsidP="00FB3899">
      <w:pPr>
        <w:numPr>
          <w:ilvl w:val="0"/>
          <w:numId w:val="4"/>
        </w:numPr>
        <w:jc w:val="both"/>
        <w:rPr>
          <w:sz w:val="20"/>
          <w:szCs w:val="20"/>
        </w:rPr>
      </w:pPr>
      <w:r w:rsidRPr="00115BEA">
        <w:rPr>
          <w:sz w:val="20"/>
          <w:szCs w:val="20"/>
        </w:rPr>
        <w:t>fotokopija presoje vplivov na okolje, če je potrebna za</w:t>
      </w:r>
      <w:r w:rsidR="00115BEA" w:rsidRPr="00115BEA">
        <w:rPr>
          <w:sz w:val="20"/>
          <w:szCs w:val="20"/>
        </w:rPr>
        <w:t xml:space="preserve"> rekonstrukcijo ali adaptacijo objektov za rejo živali in pomožnih kmetijskih objektov na kmetiji</w:t>
      </w:r>
    </w:p>
    <w:p w14:paraId="1D9BAB2D" w14:textId="77777777" w:rsidR="0016166E" w:rsidRPr="006518B8" w:rsidRDefault="0016166E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4</w:t>
      </w:r>
      <w:r w:rsidRPr="004603B1">
        <w:rPr>
          <w:sz w:val="20"/>
          <w:szCs w:val="20"/>
          <w:lang w:eastAsia="sl-SI"/>
        </w:rPr>
        <w:t xml:space="preserve"> k Vlogi 1, v kolikor ni potrebno gradbeno dovoljenje za izvedbo</w:t>
      </w:r>
      <w:r>
        <w:rPr>
          <w:sz w:val="20"/>
          <w:szCs w:val="20"/>
          <w:lang w:eastAsia="sl-SI"/>
        </w:rPr>
        <w:t xml:space="preserve"> naložbe</w:t>
      </w:r>
      <w:r w:rsidRPr="004603B1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oziroma druga ustrezna dokumentacija</w:t>
      </w:r>
    </w:p>
    <w:p w14:paraId="187D1DAB" w14:textId="77777777" w:rsidR="0016166E" w:rsidRPr="00F53A9F" w:rsidRDefault="0016166E" w:rsidP="00FB3899">
      <w:pPr>
        <w:numPr>
          <w:ilvl w:val="0"/>
          <w:numId w:val="4"/>
        </w:numPr>
        <w:jc w:val="both"/>
        <w:rPr>
          <w:color w:val="000000"/>
          <w:szCs w:val="22"/>
        </w:rPr>
      </w:pPr>
      <w:r>
        <w:rPr>
          <w:sz w:val="20"/>
          <w:szCs w:val="20"/>
          <w:lang w:eastAsia="sl-SI"/>
        </w:rPr>
        <w:t>Priloga št. 4</w:t>
      </w:r>
      <w:r w:rsidRPr="004603B1">
        <w:rPr>
          <w:sz w:val="20"/>
          <w:szCs w:val="20"/>
          <w:lang w:eastAsia="sl-SI"/>
        </w:rPr>
        <w:t xml:space="preserve"> k Vlogi 1, v kolikor ni potrebn</w:t>
      </w:r>
      <w:r>
        <w:rPr>
          <w:sz w:val="20"/>
          <w:szCs w:val="20"/>
          <w:lang w:eastAsia="sl-SI"/>
        </w:rPr>
        <w:t xml:space="preserve">a presoja vplivov na okolje </w:t>
      </w:r>
    </w:p>
    <w:p w14:paraId="12E7E464" w14:textId="77777777" w:rsidR="0016166E" w:rsidRPr="00363924" w:rsidRDefault="0016166E" w:rsidP="00FB3899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fotokopija </w:t>
      </w:r>
      <w:r w:rsidRPr="00363924">
        <w:rPr>
          <w:sz w:val="20"/>
          <w:szCs w:val="20"/>
        </w:rPr>
        <w:t>načrt</w:t>
      </w:r>
      <w:r>
        <w:rPr>
          <w:sz w:val="20"/>
          <w:szCs w:val="20"/>
        </w:rPr>
        <w:t>a</w:t>
      </w:r>
      <w:r w:rsidRPr="00363924">
        <w:rPr>
          <w:sz w:val="20"/>
          <w:szCs w:val="20"/>
        </w:rPr>
        <w:t xml:space="preserve"> rekonstrukcije ali adaptacije pomožnega kmetijskega objekta na kmetiji </w:t>
      </w:r>
    </w:p>
    <w:p w14:paraId="65319DCD" w14:textId="77777777" w:rsidR="0016166E" w:rsidRPr="00363924" w:rsidRDefault="0016166E" w:rsidP="00FB3899">
      <w:pPr>
        <w:numPr>
          <w:ilvl w:val="0"/>
          <w:numId w:val="4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>popis del in materiala za rekonstrukcijo ali adaptacijo pomožnega kmetijskega objekta</w:t>
      </w:r>
    </w:p>
    <w:p w14:paraId="3B7FBAA2" w14:textId="4FA86747" w:rsidR="0016166E" w:rsidRPr="00234AD0" w:rsidRDefault="00EC00FF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 w:rsidRPr="00EC00FF">
        <w:rPr>
          <w:sz w:val="20"/>
          <w:szCs w:val="20"/>
          <w:lang w:eastAsia="sl-SI"/>
        </w:rPr>
        <w:t>fotokopiji dveh ponudb oziroma predračun</w:t>
      </w:r>
      <w:r w:rsidR="004C5AEC">
        <w:rPr>
          <w:sz w:val="20"/>
          <w:szCs w:val="20"/>
          <w:lang w:eastAsia="sl-SI"/>
        </w:rPr>
        <w:t>i</w:t>
      </w:r>
      <w:r w:rsidRPr="00EC00FF">
        <w:rPr>
          <w:sz w:val="20"/>
          <w:szCs w:val="20"/>
          <w:lang w:eastAsia="sl-SI"/>
        </w:rPr>
        <w:t xml:space="preserve"> </w:t>
      </w:r>
      <w:r w:rsidR="0016166E">
        <w:rPr>
          <w:sz w:val="20"/>
          <w:szCs w:val="20"/>
          <w:lang w:eastAsia="sl-SI"/>
        </w:rPr>
        <w:t>za načrtovano naložbo (</w:t>
      </w:r>
      <w:r w:rsidR="00DF55F5">
        <w:rPr>
          <w:sz w:val="20"/>
          <w:szCs w:val="20"/>
          <w:lang w:eastAsia="sl-SI"/>
        </w:rPr>
        <w:t xml:space="preserve">samo </w:t>
      </w:r>
      <w:r w:rsidR="0016166E">
        <w:rPr>
          <w:sz w:val="20"/>
          <w:szCs w:val="20"/>
          <w:lang w:eastAsia="sl-SI"/>
        </w:rPr>
        <w:t>stroški materiala)</w:t>
      </w:r>
    </w:p>
    <w:p w14:paraId="2E27A7AD" w14:textId="77777777" w:rsidR="0016166E" w:rsidRPr="009535C4" w:rsidRDefault="0016166E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>fotokopija zbirne vloga</w:t>
      </w:r>
      <w:r w:rsidRPr="000C5017">
        <w:rPr>
          <w:color w:val="000000"/>
          <w:sz w:val="20"/>
          <w:szCs w:val="20"/>
        </w:rPr>
        <w:t xml:space="preserve"> (subvencijska vloga) v tekočem oziroma preteklem </w:t>
      </w:r>
      <w:r>
        <w:rPr>
          <w:color w:val="000000"/>
          <w:sz w:val="20"/>
          <w:szCs w:val="20"/>
        </w:rPr>
        <w:t xml:space="preserve"> </w:t>
      </w:r>
      <w:r w:rsidRPr="000C5017">
        <w:rPr>
          <w:color w:val="000000"/>
          <w:sz w:val="20"/>
          <w:szCs w:val="20"/>
        </w:rPr>
        <w:t>letu, če rok za oddajo zbirne vloge v tekočem letu še ni potekel</w:t>
      </w:r>
    </w:p>
    <w:p w14:paraId="425874FC" w14:textId="77777777" w:rsidR="0016166E" w:rsidRPr="00B504E8" w:rsidRDefault="0016166E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>izjava KSS, da se km</w:t>
      </w:r>
      <w:r>
        <w:rPr>
          <w:sz w:val="20"/>
          <w:szCs w:val="20"/>
          <w:lang w:eastAsia="sl-SI"/>
        </w:rPr>
        <w:t>etijsko gospodarstvo ukvarja s prosto rejo živali</w:t>
      </w:r>
    </w:p>
    <w:p w14:paraId="568CB8EB" w14:textId="77777777" w:rsidR="0016166E" w:rsidRDefault="0016166E" w:rsidP="00FB3899">
      <w:pPr>
        <w:numPr>
          <w:ilvl w:val="0"/>
          <w:numId w:val="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3</w:t>
      </w:r>
      <w:r w:rsidRPr="00B504E8">
        <w:rPr>
          <w:sz w:val="20"/>
          <w:szCs w:val="20"/>
          <w:lang w:eastAsia="sl-SI"/>
        </w:rPr>
        <w:t xml:space="preserve"> k Vlogi 1,v kolikor se </w:t>
      </w:r>
      <w:r>
        <w:rPr>
          <w:sz w:val="20"/>
          <w:szCs w:val="20"/>
          <w:lang w:eastAsia="sl-SI"/>
        </w:rPr>
        <w:t xml:space="preserve">kmetijsko gospodarstvo </w:t>
      </w:r>
      <w:r w:rsidRPr="00B504E8">
        <w:rPr>
          <w:sz w:val="20"/>
          <w:szCs w:val="20"/>
          <w:lang w:eastAsia="sl-SI"/>
        </w:rPr>
        <w:t>preusmerja v prosto rejo živali</w:t>
      </w:r>
    </w:p>
    <w:p w14:paraId="6F9EF33F" w14:textId="77777777" w:rsidR="0016166E" w:rsidRPr="00EF6C14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14:paraId="11EBF3A0" w14:textId="49108B0A" w:rsidR="0016166E" w:rsidRPr="00DF55F5" w:rsidRDefault="0016166E" w:rsidP="0016166E">
      <w:pPr>
        <w:jc w:val="both"/>
        <w:outlineLvl w:val="0"/>
        <w:rPr>
          <w:b/>
          <w:sz w:val="20"/>
          <w:szCs w:val="20"/>
        </w:rPr>
      </w:pPr>
      <w:r w:rsidRPr="00DF55F5">
        <w:rPr>
          <w:b/>
          <w:sz w:val="20"/>
          <w:szCs w:val="20"/>
          <w:lang w:eastAsia="sl-SI"/>
        </w:rPr>
        <w:t xml:space="preserve">Stroški nakupa opreme objektov za rejo žival </w:t>
      </w:r>
      <w:r w:rsidRPr="00DF55F5">
        <w:rPr>
          <w:b/>
          <w:sz w:val="20"/>
          <w:szCs w:val="20"/>
        </w:rPr>
        <w:t>(</w:t>
      </w:r>
      <w:r w:rsidR="00D434F2">
        <w:rPr>
          <w:b/>
          <w:sz w:val="20"/>
          <w:szCs w:val="20"/>
        </w:rPr>
        <w:t xml:space="preserve">npr. </w:t>
      </w:r>
      <w:r w:rsidRPr="00DF55F5">
        <w:rPr>
          <w:b/>
          <w:sz w:val="20"/>
          <w:szCs w:val="20"/>
        </w:rPr>
        <w:t>oprema za odstranjevanje gnoja, napajalna, krmilna, molzna, prezračevalna oprema</w:t>
      </w:r>
      <w:r w:rsidR="00D434F2">
        <w:rPr>
          <w:b/>
          <w:sz w:val="20"/>
          <w:szCs w:val="20"/>
        </w:rPr>
        <w:t>, oprema za odgnojavanje in obdelavo živinskih gnojil (npr. separatorji za gnojevko, ipd.)</w:t>
      </w:r>
      <w:r w:rsidRPr="00DF55F5">
        <w:rPr>
          <w:b/>
          <w:sz w:val="20"/>
          <w:szCs w:val="20"/>
        </w:rPr>
        <w:t xml:space="preserve"> ipd.):</w:t>
      </w:r>
    </w:p>
    <w:p w14:paraId="23EDF4D4" w14:textId="77777777" w:rsidR="0016166E" w:rsidRPr="00DF55F5" w:rsidRDefault="0016166E" w:rsidP="0016166E">
      <w:pPr>
        <w:jc w:val="both"/>
        <w:outlineLvl w:val="0"/>
        <w:rPr>
          <w:b/>
          <w:sz w:val="20"/>
          <w:szCs w:val="20"/>
        </w:rPr>
      </w:pPr>
      <w:r w:rsidRPr="00DF55F5">
        <w:rPr>
          <w:b/>
          <w:sz w:val="20"/>
          <w:szCs w:val="20"/>
        </w:rPr>
        <w:t xml:space="preserve">a) za rejo živali </w:t>
      </w:r>
    </w:p>
    <w:p w14:paraId="7AD6293A" w14:textId="77777777" w:rsidR="0016166E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14:paraId="04F88977" w14:textId="77777777" w:rsidR="0016166E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14:paraId="4DBE4337" w14:textId="735D9463" w:rsidR="0016166E" w:rsidRPr="00922B44" w:rsidRDefault="0016166E" w:rsidP="00FB3899">
      <w:pPr>
        <w:numPr>
          <w:ilvl w:val="0"/>
          <w:numId w:val="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fotokopiji dveh </w:t>
      </w:r>
      <w:r w:rsidR="006F0271">
        <w:rPr>
          <w:sz w:val="20"/>
          <w:szCs w:val="20"/>
          <w:lang w:eastAsia="sl-SI"/>
        </w:rPr>
        <w:t xml:space="preserve">ponudb oziroma </w:t>
      </w:r>
      <w:r>
        <w:rPr>
          <w:sz w:val="20"/>
          <w:szCs w:val="20"/>
          <w:lang w:eastAsia="sl-SI"/>
        </w:rPr>
        <w:t>predračun</w:t>
      </w:r>
      <w:r w:rsidR="006F0271">
        <w:rPr>
          <w:sz w:val="20"/>
          <w:szCs w:val="20"/>
          <w:lang w:eastAsia="sl-SI"/>
        </w:rPr>
        <w:t>i</w:t>
      </w:r>
      <w:r>
        <w:rPr>
          <w:sz w:val="20"/>
          <w:szCs w:val="20"/>
          <w:lang w:eastAsia="sl-SI"/>
        </w:rPr>
        <w:t xml:space="preserve"> za nakup opreme za rejo živali</w:t>
      </w:r>
      <w:r w:rsidR="00922B44" w:rsidRPr="00922B44">
        <w:rPr>
          <w:sz w:val="20"/>
          <w:szCs w:val="20"/>
          <w:lang w:eastAsia="sl-SI"/>
        </w:rPr>
        <w:t xml:space="preserve"> </w:t>
      </w:r>
      <w:r w:rsidR="00922B44" w:rsidRPr="00C5568F">
        <w:rPr>
          <w:sz w:val="20"/>
          <w:szCs w:val="20"/>
          <w:lang w:eastAsia="sl-SI"/>
        </w:rPr>
        <w:t>ter prospekte z minimalnimi tehničn</w:t>
      </w:r>
      <w:r w:rsidR="00922B44">
        <w:rPr>
          <w:sz w:val="20"/>
          <w:szCs w:val="20"/>
          <w:lang w:eastAsia="sl-SI"/>
        </w:rPr>
        <w:t>imi podatki o opremi</w:t>
      </w:r>
    </w:p>
    <w:p w14:paraId="17257C89" w14:textId="77777777" w:rsidR="0016166E" w:rsidRPr="000F50FB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</w:rPr>
        <w:t xml:space="preserve">skica objekta </w:t>
      </w:r>
      <w:r w:rsidRPr="000F50FB">
        <w:rPr>
          <w:sz w:val="20"/>
          <w:szCs w:val="20"/>
        </w:rPr>
        <w:t>z vrisano vgradnjo opreme</w:t>
      </w:r>
    </w:p>
    <w:p w14:paraId="1427484C" w14:textId="77777777" w:rsidR="0016166E" w:rsidRPr="009535C4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>fotokopija zbirne vloge</w:t>
      </w:r>
      <w:r w:rsidRPr="000C5017">
        <w:rPr>
          <w:color w:val="000000"/>
          <w:sz w:val="20"/>
          <w:szCs w:val="20"/>
        </w:rPr>
        <w:t xml:space="preserve"> (subvencijska vloga) v tekočem oziroma preteklem letu, če rok za oddajo zbirne vloge v tekočem letu še ni potekel</w:t>
      </w:r>
    </w:p>
    <w:p w14:paraId="420D4BC0" w14:textId="77777777" w:rsidR="0016166E" w:rsidRPr="00B504E8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>izjava KSS, da se km</w:t>
      </w:r>
      <w:r>
        <w:rPr>
          <w:sz w:val="20"/>
          <w:szCs w:val="20"/>
          <w:lang w:eastAsia="sl-SI"/>
        </w:rPr>
        <w:t>etijsko gospodarstvo ukvarja s prosto rejo živali</w:t>
      </w:r>
    </w:p>
    <w:p w14:paraId="131FCAD0" w14:textId="77777777" w:rsidR="0016166E" w:rsidRDefault="0016166E" w:rsidP="00FB3899">
      <w:pPr>
        <w:numPr>
          <w:ilvl w:val="0"/>
          <w:numId w:val="4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3</w:t>
      </w:r>
      <w:r w:rsidRPr="00B504E8">
        <w:rPr>
          <w:sz w:val="20"/>
          <w:szCs w:val="20"/>
          <w:lang w:eastAsia="sl-SI"/>
        </w:rPr>
        <w:t xml:space="preserve"> k Vlogi 1,v kolikor se </w:t>
      </w:r>
      <w:r>
        <w:rPr>
          <w:sz w:val="20"/>
          <w:szCs w:val="20"/>
          <w:lang w:eastAsia="sl-SI"/>
        </w:rPr>
        <w:t xml:space="preserve">kmetijsko gospodarstvo </w:t>
      </w:r>
      <w:r w:rsidRPr="00B504E8">
        <w:rPr>
          <w:sz w:val="20"/>
          <w:szCs w:val="20"/>
          <w:lang w:eastAsia="sl-SI"/>
        </w:rPr>
        <w:t>preusmerja v prosto rejo živali</w:t>
      </w:r>
      <w:r>
        <w:rPr>
          <w:sz w:val="20"/>
          <w:szCs w:val="20"/>
          <w:lang w:eastAsia="sl-SI"/>
        </w:rPr>
        <w:t>.</w:t>
      </w:r>
    </w:p>
    <w:p w14:paraId="45B43AAB" w14:textId="77777777" w:rsidR="0016166E" w:rsidRPr="00FD58A5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14:paraId="2E3B994C" w14:textId="77777777" w:rsidR="0016166E" w:rsidRPr="00993343" w:rsidRDefault="0016166E" w:rsidP="0016166E">
      <w:pPr>
        <w:jc w:val="both"/>
        <w:rPr>
          <w:szCs w:val="22"/>
          <w:lang w:eastAsia="sl-SI"/>
        </w:rPr>
      </w:pPr>
      <w:r>
        <w:rPr>
          <w:b/>
          <w:color w:val="000000"/>
          <w:szCs w:val="22"/>
        </w:rPr>
        <w:t>Podukrep</w:t>
      </w:r>
      <w:r w:rsidRPr="00993343">
        <w:rPr>
          <w:b/>
          <w:color w:val="000000"/>
          <w:szCs w:val="22"/>
        </w:rPr>
        <w:t xml:space="preserve"> 1.3 – Urejanje pašnikov</w:t>
      </w:r>
    </w:p>
    <w:p w14:paraId="536286AB" w14:textId="77777777" w:rsidR="00BE4542" w:rsidRDefault="00BE4542" w:rsidP="0016166E">
      <w:pPr>
        <w:rPr>
          <w:b/>
          <w:sz w:val="20"/>
          <w:szCs w:val="20"/>
          <w:lang w:eastAsia="sl-SI"/>
        </w:rPr>
      </w:pPr>
    </w:p>
    <w:p w14:paraId="3F74D705" w14:textId="29D7B5B4" w:rsidR="0016166E" w:rsidRPr="00EF6FB2" w:rsidRDefault="0016166E" w:rsidP="0016166E">
      <w:pPr>
        <w:rPr>
          <w:b/>
          <w:sz w:val="20"/>
          <w:szCs w:val="20"/>
          <w:lang w:eastAsia="sl-SI"/>
        </w:rPr>
      </w:pPr>
      <w:r>
        <w:rPr>
          <w:b/>
          <w:sz w:val="20"/>
          <w:szCs w:val="20"/>
          <w:lang w:eastAsia="sl-SI"/>
        </w:rPr>
        <w:t>Stroški n</w:t>
      </w:r>
      <w:r w:rsidRPr="007F750B">
        <w:rPr>
          <w:b/>
          <w:sz w:val="20"/>
          <w:szCs w:val="20"/>
          <w:lang w:eastAsia="sl-SI"/>
        </w:rPr>
        <w:t>akup</w:t>
      </w:r>
      <w:r>
        <w:rPr>
          <w:b/>
          <w:sz w:val="20"/>
          <w:szCs w:val="20"/>
          <w:lang w:eastAsia="sl-SI"/>
        </w:rPr>
        <w:t>a</w:t>
      </w:r>
      <w:r w:rsidRPr="007F750B">
        <w:rPr>
          <w:b/>
          <w:sz w:val="20"/>
          <w:szCs w:val="20"/>
          <w:lang w:eastAsia="sl-SI"/>
        </w:rPr>
        <w:t xml:space="preserve"> opreme za ograditev in pregradite pašnikov z električno ograjo</w:t>
      </w:r>
      <w:r>
        <w:rPr>
          <w:b/>
          <w:sz w:val="20"/>
          <w:szCs w:val="20"/>
          <w:lang w:eastAsia="sl-SI"/>
        </w:rPr>
        <w:t xml:space="preserve"> </w:t>
      </w:r>
      <w:r w:rsidRPr="00EF6FB2">
        <w:rPr>
          <w:b/>
          <w:sz w:val="20"/>
          <w:szCs w:val="20"/>
          <w:lang w:eastAsia="sl-SI"/>
        </w:rPr>
        <w:t>in stroški nakupa opreme za ureditev napajališč za živino:</w:t>
      </w:r>
    </w:p>
    <w:p w14:paraId="0069AF91" w14:textId="77777777" w:rsidR="0016166E" w:rsidRDefault="0016166E" w:rsidP="00FB3899">
      <w:pPr>
        <w:numPr>
          <w:ilvl w:val="0"/>
          <w:numId w:val="3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14:paraId="7180EB7F" w14:textId="77777777" w:rsidR="0016166E" w:rsidRPr="00B504E8" w:rsidRDefault="0016166E" w:rsidP="00FB3899">
      <w:pPr>
        <w:numPr>
          <w:ilvl w:val="0"/>
          <w:numId w:val="3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14:paraId="79D74C37" w14:textId="77777777" w:rsidR="0016166E" w:rsidRPr="00363924" w:rsidRDefault="0016166E" w:rsidP="00FB3899">
      <w:pPr>
        <w:numPr>
          <w:ilvl w:val="0"/>
          <w:numId w:val="3"/>
        </w:num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lastRenderedPageBreak/>
        <w:t>dokumentacija za izvedbo naložbe (načrt za postavitev pašnika minimalne površine 2,5 ha z opisom tehnologije paše del ter popisom in opreme)</w:t>
      </w:r>
    </w:p>
    <w:p w14:paraId="5393C38E" w14:textId="0E435C38" w:rsidR="0016166E" w:rsidRPr="00EF6FB2" w:rsidRDefault="0016166E" w:rsidP="00FB3899">
      <w:pPr>
        <w:numPr>
          <w:ilvl w:val="0"/>
          <w:numId w:val="3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fotokopiji</w:t>
      </w:r>
      <w:r w:rsidR="006F0271">
        <w:rPr>
          <w:sz w:val="20"/>
          <w:szCs w:val="20"/>
          <w:lang w:eastAsia="sl-SI"/>
        </w:rPr>
        <w:t xml:space="preserve"> </w:t>
      </w:r>
      <w:r w:rsidRPr="007F750B">
        <w:rPr>
          <w:sz w:val="20"/>
          <w:szCs w:val="20"/>
          <w:lang w:eastAsia="sl-SI"/>
        </w:rPr>
        <w:t xml:space="preserve">dveh </w:t>
      </w:r>
      <w:r w:rsidR="006F0271">
        <w:rPr>
          <w:sz w:val="20"/>
          <w:szCs w:val="20"/>
          <w:lang w:eastAsia="sl-SI"/>
        </w:rPr>
        <w:t xml:space="preserve">ponudb oziroma </w:t>
      </w:r>
      <w:r>
        <w:rPr>
          <w:sz w:val="20"/>
          <w:szCs w:val="20"/>
          <w:lang w:eastAsia="sl-SI"/>
        </w:rPr>
        <w:t>predračun</w:t>
      </w:r>
      <w:r w:rsidR="006F0271">
        <w:rPr>
          <w:sz w:val="20"/>
          <w:szCs w:val="20"/>
          <w:lang w:eastAsia="sl-SI"/>
        </w:rPr>
        <w:t>i</w:t>
      </w:r>
      <w:r>
        <w:rPr>
          <w:sz w:val="20"/>
          <w:szCs w:val="20"/>
          <w:lang w:eastAsia="sl-SI"/>
        </w:rPr>
        <w:t xml:space="preserve"> </w:t>
      </w:r>
      <w:r w:rsidRPr="007F750B">
        <w:rPr>
          <w:sz w:val="20"/>
          <w:szCs w:val="20"/>
          <w:lang w:eastAsia="sl-SI"/>
        </w:rPr>
        <w:t>za nakup opreme za ograditev</w:t>
      </w:r>
      <w:r>
        <w:rPr>
          <w:sz w:val="20"/>
          <w:szCs w:val="20"/>
          <w:lang w:eastAsia="sl-SI"/>
        </w:rPr>
        <w:t xml:space="preserve"> in pregraditev pašnikov </w:t>
      </w:r>
      <w:r w:rsidRPr="007F750B">
        <w:rPr>
          <w:sz w:val="20"/>
          <w:szCs w:val="20"/>
          <w:lang w:eastAsia="sl-SI"/>
        </w:rPr>
        <w:t xml:space="preserve">z električno </w:t>
      </w:r>
      <w:r w:rsidRPr="00EF6FB2">
        <w:rPr>
          <w:sz w:val="20"/>
          <w:szCs w:val="20"/>
          <w:lang w:eastAsia="sl-SI"/>
        </w:rPr>
        <w:t>ograjo in nakup opreme za ureditev napajališč za živino</w:t>
      </w:r>
    </w:p>
    <w:p w14:paraId="66C1F5E0" w14:textId="77777777" w:rsidR="0016166E" w:rsidRPr="00D80D30" w:rsidRDefault="0016166E" w:rsidP="00FB3899">
      <w:pPr>
        <w:numPr>
          <w:ilvl w:val="0"/>
          <w:numId w:val="3"/>
        </w:numPr>
        <w:rPr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>fotokopija zbirne vloge</w:t>
      </w:r>
      <w:r w:rsidRPr="000C5017">
        <w:rPr>
          <w:color w:val="000000"/>
          <w:sz w:val="20"/>
          <w:szCs w:val="20"/>
        </w:rPr>
        <w:t xml:space="preserve"> (subvencijska vloga) v tekočem oziroma preteklem </w:t>
      </w:r>
      <w:r>
        <w:rPr>
          <w:color w:val="000000"/>
          <w:sz w:val="20"/>
          <w:szCs w:val="20"/>
        </w:rPr>
        <w:t xml:space="preserve"> </w:t>
      </w:r>
      <w:r w:rsidRPr="000C5017">
        <w:rPr>
          <w:color w:val="000000"/>
          <w:sz w:val="20"/>
          <w:szCs w:val="20"/>
        </w:rPr>
        <w:t>letu, če rok za oddajo zbirne vloge v tekočem letu še ni potekel</w:t>
      </w:r>
    </w:p>
    <w:p w14:paraId="3A0283AB" w14:textId="77777777" w:rsidR="0016166E" w:rsidRPr="00363924" w:rsidRDefault="0016166E" w:rsidP="00FB389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14:paraId="0D82032D" w14:textId="77777777" w:rsidR="0016166E" w:rsidRDefault="0016166E" w:rsidP="0016166E">
      <w:pPr>
        <w:ind w:left="720"/>
        <w:rPr>
          <w:b/>
          <w:color w:val="000000"/>
          <w:szCs w:val="22"/>
        </w:rPr>
      </w:pPr>
    </w:p>
    <w:p w14:paraId="4FC096D6" w14:textId="77777777" w:rsidR="0016166E" w:rsidRDefault="0016166E" w:rsidP="0016166E">
      <w:pPr>
        <w:rPr>
          <w:b/>
          <w:color w:val="000000"/>
          <w:szCs w:val="22"/>
        </w:rPr>
      </w:pPr>
      <w:r w:rsidRPr="00B507BA">
        <w:rPr>
          <w:b/>
          <w:color w:val="000000"/>
          <w:szCs w:val="22"/>
        </w:rPr>
        <w:t xml:space="preserve">UKREP 3 – Pomoč za naložbe za ohranjanje kulturne </w:t>
      </w:r>
      <w:r w:rsidR="00A55D01">
        <w:rPr>
          <w:b/>
          <w:color w:val="000000"/>
          <w:szCs w:val="22"/>
        </w:rPr>
        <w:t xml:space="preserve">in naravne </w:t>
      </w:r>
      <w:r w:rsidRPr="00B507BA">
        <w:rPr>
          <w:b/>
          <w:color w:val="000000"/>
          <w:szCs w:val="22"/>
        </w:rPr>
        <w:t>dediščine na kmetijskih gospodarstvih</w:t>
      </w:r>
      <w:r w:rsidRPr="00B507BA">
        <w:rPr>
          <w:color w:val="000000"/>
          <w:szCs w:val="22"/>
        </w:rPr>
        <w:t xml:space="preserve"> </w:t>
      </w:r>
      <w:r w:rsidR="00A55D01" w:rsidRPr="00A55D01">
        <w:rPr>
          <w:b/>
          <w:color w:val="000000"/>
          <w:szCs w:val="22"/>
        </w:rPr>
        <w:t xml:space="preserve">ali v gozdovih </w:t>
      </w:r>
      <w:r>
        <w:rPr>
          <w:color w:val="000000"/>
          <w:szCs w:val="22"/>
        </w:rPr>
        <w:t>–</w:t>
      </w:r>
      <w:r w:rsidRPr="00B507BA">
        <w:rPr>
          <w:color w:val="000000"/>
          <w:szCs w:val="22"/>
        </w:rPr>
        <w:t xml:space="preserve"> </w:t>
      </w:r>
      <w:r w:rsidR="00A55D01">
        <w:rPr>
          <w:b/>
          <w:color w:val="000000"/>
          <w:szCs w:val="22"/>
        </w:rPr>
        <w:t>36</w:t>
      </w:r>
      <w:r w:rsidRPr="00B507BA">
        <w:rPr>
          <w:b/>
          <w:color w:val="000000"/>
          <w:szCs w:val="22"/>
        </w:rPr>
        <w:t>.</w:t>
      </w:r>
      <w:r w:rsidR="00A55D01">
        <w:rPr>
          <w:b/>
          <w:color w:val="000000"/>
          <w:szCs w:val="22"/>
        </w:rPr>
        <w:t xml:space="preserve"> člen Uredbe Komisije (EU) št. 2</w:t>
      </w:r>
      <w:r w:rsidRPr="00B507BA">
        <w:rPr>
          <w:b/>
          <w:color w:val="000000"/>
          <w:szCs w:val="22"/>
        </w:rPr>
        <w:t>02</w:t>
      </w:r>
      <w:r w:rsidR="00A55D01">
        <w:rPr>
          <w:b/>
          <w:color w:val="000000"/>
          <w:szCs w:val="22"/>
        </w:rPr>
        <w:t>2/2</w:t>
      </w:r>
      <w:r w:rsidRPr="00B507BA">
        <w:rPr>
          <w:b/>
          <w:color w:val="000000"/>
          <w:szCs w:val="22"/>
        </w:rPr>
        <w:t>4</w:t>
      </w:r>
      <w:r w:rsidR="00A55D01">
        <w:rPr>
          <w:b/>
          <w:color w:val="000000"/>
          <w:szCs w:val="22"/>
        </w:rPr>
        <w:t>72</w:t>
      </w:r>
    </w:p>
    <w:p w14:paraId="5CE69FFD" w14:textId="77777777" w:rsidR="00BE4542" w:rsidRDefault="00BE4542" w:rsidP="0016166E">
      <w:pPr>
        <w:rPr>
          <w:b/>
          <w:color w:val="000000"/>
          <w:sz w:val="20"/>
          <w:szCs w:val="20"/>
        </w:rPr>
      </w:pPr>
    </w:p>
    <w:p w14:paraId="2A676024" w14:textId="7E918FA5" w:rsidR="0016166E" w:rsidRPr="009A222C" w:rsidRDefault="0016166E" w:rsidP="0016166E">
      <w:pPr>
        <w:rPr>
          <w:b/>
          <w:color w:val="000000"/>
          <w:szCs w:val="22"/>
        </w:rPr>
      </w:pPr>
      <w:r>
        <w:rPr>
          <w:b/>
          <w:color w:val="000000"/>
          <w:sz w:val="20"/>
          <w:szCs w:val="20"/>
        </w:rPr>
        <w:t>S</w:t>
      </w:r>
      <w:r w:rsidRPr="009A222C">
        <w:rPr>
          <w:b/>
          <w:color w:val="000000"/>
          <w:sz w:val="20"/>
          <w:szCs w:val="20"/>
        </w:rPr>
        <w:t>troški za naložbe v obnovo</w:t>
      </w:r>
      <w:r>
        <w:rPr>
          <w:b/>
          <w:color w:val="000000"/>
          <w:sz w:val="20"/>
          <w:szCs w:val="20"/>
        </w:rPr>
        <w:t xml:space="preserve"> </w:t>
      </w:r>
      <w:r w:rsidRPr="009A222C">
        <w:rPr>
          <w:b/>
          <w:color w:val="000000"/>
          <w:sz w:val="20"/>
          <w:szCs w:val="20"/>
        </w:rPr>
        <w:t>kmetijskih stavb kot so kašča ,</w:t>
      </w:r>
      <w:r w:rsidRPr="0031753E">
        <w:rPr>
          <w:b/>
          <w:color w:val="000000"/>
          <w:sz w:val="20"/>
          <w:szCs w:val="20"/>
        </w:rPr>
        <w:t xml:space="preserve"> </w:t>
      </w:r>
      <w:r w:rsidRPr="009A222C">
        <w:rPr>
          <w:b/>
          <w:color w:val="000000"/>
          <w:sz w:val="20"/>
          <w:szCs w:val="20"/>
        </w:rPr>
        <w:t>kozolec, skedenj, svinjak, čebelnjak</w:t>
      </w:r>
      <w:r w:rsidR="00F04DB6">
        <w:rPr>
          <w:b/>
          <w:color w:val="000000"/>
          <w:sz w:val="20"/>
          <w:szCs w:val="20"/>
        </w:rPr>
        <w:t xml:space="preserve">, kokošnjak, mlin, lopa, sušilnice, vodnjak, perišča </w:t>
      </w:r>
      <w:r w:rsidRPr="009A222C">
        <w:rPr>
          <w:b/>
          <w:color w:val="000000"/>
          <w:sz w:val="20"/>
          <w:szCs w:val="20"/>
        </w:rPr>
        <w:t xml:space="preserve"> itd. (stroški za nabavo materiala za obnovo)</w:t>
      </w:r>
      <w:r>
        <w:rPr>
          <w:b/>
          <w:color w:val="000000"/>
          <w:sz w:val="20"/>
          <w:szCs w:val="20"/>
        </w:rPr>
        <w:t>:</w:t>
      </w:r>
      <w:r w:rsidRPr="009A222C">
        <w:rPr>
          <w:b/>
          <w:color w:val="000000"/>
          <w:sz w:val="20"/>
          <w:szCs w:val="20"/>
        </w:rPr>
        <w:t xml:space="preserve"> </w:t>
      </w:r>
    </w:p>
    <w:p w14:paraId="5AE01B18" w14:textId="77777777" w:rsidR="0016166E" w:rsidRDefault="0016166E" w:rsidP="00FB3899">
      <w:pPr>
        <w:numPr>
          <w:ilvl w:val="0"/>
          <w:numId w:val="14"/>
        </w:numPr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>Priloga</w:t>
      </w:r>
      <w:r>
        <w:rPr>
          <w:sz w:val="20"/>
          <w:szCs w:val="20"/>
          <w:lang w:eastAsia="sl-SI"/>
        </w:rPr>
        <w:t xml:space="preserve"> št. 1 k Vlogi 1</w:t>
      </w:r>
    </w:p>
    <w:p w14:paraId="627C55A3" w14:textId="77777777" w:rsidR="0016166E" w:rsidRPr="004603B1" w:rsidRDefault="0016166E" w:rsidP="00FB3899">
      <w:pPr>
        <w:numPr>
          <w:ilvl w:val="0"/>
          <w:numId w:val="1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14:paraId="56EE39F6" w14:textId="7F7A9DE6" w:rsidR="0016166E" w:rsidRPr="00BE4542" w:rsidRDefault="006F0271" w:rsidP="00541A8C">
      <w:pPr>
        <w:ind w:left="360"/>
        <w:rPr>
          <w:sz w:val="20"/>
          <w:szCs w:val="20"/>
          <w:lang w:eastAsia="sl-SI"/>
        </w:rPr>
      </w:pPr>
      <w:r w:rsidRPr="00BE4542">
        <w:rPr>
          <w:sz w:val="20"/>
          <w:szCs w:val="20"/>
          <w:lang w:eastAsia="sl-SI"/>
        </w:rPr>
        <w:t xml:space="preserve">-.     </w:t>
      </w:r>
      <w:r w:rsidR="0016166E" w:rsidRPr="00BE4542">
        <w:rPr>
          <w:sz w:val="20"/>
          <w:szCs w:val="20"/>
          <w:lang w:eastAsia="sl-SI"/>
        </w:rPr>
        <w:t xml:space="preserve">fotokopija </w:t>
      </w:r>
      <w:r w:rsidR="00BE4542">
        <w:rPr>
          <w:sz w:val="20"/>
          <w:szCs w:val="20"/>
          <w:lang w:eastAsia="sl-SI"/>
        </w:rPr>
        <w:t>K</w:t>
      </w:r>
      <w:r w:rsidR="0016166E" w:rsidRPr="00BE4542">
        <w:rPr>
          <w:sz w:val="20"/>
          <w:szCs w:val="20"/>
          <w:lang w:eastAsia="sl-SI"/>
        </w:rPr>
        <w:t>ulturnovarstvenega soglasja</w:t>
      </w:r>
      <w:r w:rsidR="00E037C6" w:rsidRPr="00BE4542">
        <w:rPr>
          <w:sz w:val="20"/>
          <w:szCs w:val="20"/>
          <w:lang w:eastAsia="sl-SI"/>
        </w:rPr>
        <w:t>, če je potrebna za obnovo kmetijskih stavb…</w:t>
      </w:r>
    </w:p>
    <w:p w14:paraId="0C3273DA" w14:textId="3B65A399" w:rsidR="0016166E" w:rsidRDefault="0016166E" w:rsidP="00FB3899">
      <w:pPr>
        <w:pStyle w:val="Telobesedila"/>
        <w:numPr>
          <w:ilvl w:val="0"/>
          <w:numId w:val="14"/>
        </w:numPr>
        <w:jc w:val="left"/>
      </w:pPr>
      <w:r w:rsidRPr="002E147F">
        <w:t xml:space="preserve">skica/načrt objekta, ki je v skladu </w:t>
      </w:r>
      <w:r w:rsidRPr="00BE4542">
        <w:t>s</w:t>
      </w:r>
      <w:r w:rsidR="00492C3D" w:rsidRPr="00BE4542">
        <w:t xml:space="preserve"> Kulturnovarstvenim</w:t>
      </w:r>
      <w:r w:rsidR="00BE4542" w:rsidRPr="00BE4542">
        <w:t xml:space="preserve"> </w:t>
      </w:r>
      <w:r w:rsidRPr="00BE4542">
        <w:t>soglasjem</w:t>
      </w:r>
      <w:r w:rsidRPr="002E147F">
        <w:t xml:space="preserve"> za obnovo objekta</w:t>
      </w:r>
    </w:p>
    <w:p w14:paraId="069331BD" w14:textId="77777777" w:rsidR="0016166E" w:rsidRPr="00363924" w:rsidRDefault="0016166E" w:rsidP="00FB3899">
      <w:pPr>
        <w:pStyle w:val="Telobesedila"/>
        <w:numPr>
          <w:ilvl w:val="0"/>
          <w:numId w:val="14"/>
        </w:numPr>
        <w:jc w:val="left"/>
      </w:pPr>
      <w:r w:rsidRPr="00541A8C">
        <w:t xml:space="preserve">popis del in </w:t>
      </w:r>
      <w:r w:rsidRPr="00363924">
        <w:t>materiala za izvedbo naložbe</w:t>
      </w:r>
    </w:p>
    <w:p w14:paraId="57E7D455" w14:textId="1533D2FB" w:rsidR="0016166E" w:rsidRPr="00A55D01" w:rsidRDefault="0016166E" w:rsidP="00FB3899">
      <w:pPr>
        <w:numPr>
          <w:ilvl w:val="0"/>
          <w:numId w:val="14"/>
        </w:numPr>
        <w:rPr>
          <w:strike/>
          <w:color w:val="FF0000"/>
          <w:sz w:val="20"/>
          <w:szCs w:val="20"/>
          <w:lang w:eastAsia="sl-SI"/>
        </w:rPr>
      </w:pPr>
      <w:r w:rsidRPr="004603B1">
        <w:rPr>
          <w:sz w:val="20"/>
          <w:szCs w:val="20"/>
          <w:lang w:eastAsia="sl-SI"/>
        </w:rPr>
        <w:t xml:space="preserve">fotokopiji dveh </w:t>
      </w:r>
      <w:r w:rsidR="00541A8C">
        <w:rPr>
          <w:sz w:val="20"/>
          <w:szCs w:val="20"/>
          <w:lang w:eastAsia="sl-SI"/>
        </w:rPr>
        <w:t xml:space="preserve">ponudb oziroma </w:t>
      </w:r>
      <w:r w:rsidRPr="004603B1">
        <w:rPr>
          <w:sz w:val="20"/>
          <w:szCs w:val="20"/>
          <w:lang w:eastAsia="sl-SI"/>
        </w:rPr>
        <w:t>predračun</w:t>
      </w:r>
      <w:r w:rsidR="00541A8C">
        <w:rPr>
          <w:sz w:val="20"/>
          <w:szCs w:val="20"/>
          <w:lang w:eastAsia="sl-SI"/>
        </w:rPr>
        <w:t>i</w:t>
      </w:r>
      <w:r w:rsidRPr="004603B1">
        <w:rPr>
          <w:sz w:val="20"/>
          <w:szCs w:val="20"/>
          <w:lang w:eastAsia="sl-SI"/>
        </w:rPr>
        <w:t xml:space="preserve"> za nabavo materiala</w:t>
      </w:r>
      <w:r>
        <w:rPr>
          <w:sz w:val="20"/>
          <w:szCs w:val="20"/>
          <w:lang w:eastAsia="sl-SI"/>
        </w:rPr>
        <w:t xml:space="preserve"> za obnovo</w:t>
      </w:r>
      <w:r w:rsidRPr="004603B1">
        <w:rPr>
          <w:sz w:val="20"/>
          <w:szCs w:val="20"/>
          <w:lang w:eastAsia="sl-SI"/>
        </w:rPr>
        <w:t xml:space="preserve"> </w:t>
      </w:r>
    </w:p>
    <w:p w14:paraId="73C9B551" w14:textId="77777777" w:rsidR="0016166E" w:rsidRDefault="0016166E" w:rsidP="00FB3899">
      <w:pPr>
        <w:numPr>
          <w:ilvl w:val="0"/>
          <w:numId w:val="14"/>
        </w:numPr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4603B1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gradbenega dovoljenja</w:t>
      </w:r>
      <w:r w:rsidRPr="004603B1">
        <w:rPr>
          <w:sz w:val="20"/>
          <w:szCs w:val="20"/>
          <w:lang w:eastAsia="sl-SI"/>
        </w:rPr>
        <w:t xml:space="preserve"> za izvedbo naložbe</w:t>
      </w:r>
      <w:r>
        <w:rPr>
          <w:sz w:val="20"/>
          <w:szCs w:val="20"/>
          <w:lang w:eastAsia="sl-SI"/>
        </w:rPr>
        <w:t xml:space="preserve">, če je zahtevano s predpisi s področja graditve objektov </w:t>
      </w:r>
      <w:r w:rsidRPr="009A222C">
        <w:rPr>
          <w:sz w:val="20"/>
          <w:szCs w:val="20"/>
          <w:lang w:eastAsia="sl-SI"/>
        </w:rPr>
        <w:t>oziroma druga ustrezna dokumentacija,</w:t>
      </w:r>
    </w:p>
    <w:p w14:paraId="1C3DC89C" w14:textId="77777777" w:rsidR="00A55D01" w:rsidRPr="00A55D01" w:rsidRDefault="00A55D01" w:rsidP="00FB3899">
      <w:pPr>
        <w:numPr>
          <w:ilvl w:val="0"/>
          <w:numId w:val="14"/>
        </w:numPr>
        <w:jc w:val="both"/>
        <w:rPr>
          <w:color w:val="000000"/>
          <w:sz w:val="20"/>
          <w:szCs w:val="20"/>
          <w:lang w:eastAsia="sl-SI"/>
        </w:rPr>
      </w:pPr>
      <w:r w:rsidRPr="00A55D01">
        <w:rPr>
          <w:color w:val="000000"/>
          <w:sz w:val="20"/>
          <w:szCs w:val="20"/>
        </w:rPr>
        <w:t xml:space="preserve">fotokopija presoje vplivov na okolje, če je potrebna za </w:t>
      </w:r>
      <w:r>
        <w:rPr>
          <w:color w:val="000000"/>
          <w:sz w:val="20"/>
          <w:szCs w:val="20"/>
        </w:rPr>
        <w:t>naložbe za ohranjanje kulturne in naravne dediščine na kmetijskih gospodarstvi ali v gozdovih</w:t>
      </w:r>
    </w:p>
    <w:p w14:paraId="0945B69B" w14:textId="77777777" w:rsidR="0016166E" w:rsidRDefault="0016166E" w:rsidP="00FB3899">
      <w:pPr>
        <w:numPr>
          <w:ilvl w:val="0"/>
          <w:numId w:val="1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4</w:t>
      </w:r>
      <w:r w:rsidRPr="004603B1">
        <w:rPr>
          <w:sz w:val="20"/>
          <w:szCs w:val="20"/>
          <w:lang w:eastAsia="sl-SI"/>
        </w:rPr>
        <w:t xml:space="preserve"> k Vlogi 1, v kolikor ni potrebno gradbeno dovoljenje za izvedbo</w:t>
      </w:r>
      <w:r>
        <w:rPr>
          <w:sz w:val="20"/>
          <w:szCs w:val="20"/>
          <w:lang w:eastAsia="sl-SI"/>
        </w:rPr>
        <w:t xml:space="preserve"> naložbe</w:t>
      </w:r>
      <w:r w:rsidRPr="004603B1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oziroma druga ustrezna dokumentacija</w:t>
      </w:r>
    </w:p>
    <w:p w14:paraId="527B190C" w14:textId="77777777" w:rsidR="0016166E" w:rsidRPr="00363924" w:rsidRDefault="0016166E" w:rsidP="00FB3899">
      <w:pPr>
        <w:numPr>
          <w:ilvl w:val="0"/>
          <w:numId w:val="14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14:paraId="577CB8CD" w14:textId="77777777" w:rsidR="00FD5C8E" w:rsidRDefault="00FD5C8E" w:rsidP="00270C8F">
      <w:pPr>
        <w:rPr>
          <w:b/>
          <w:sz w:val="28"/>
          <w:szCs w:val="28"/>
          <w:lang w:eastAsia="sl-SI"/>
        </w:rPr>
      </w:pPr>
    </w:p>
    <w:sectPr w:rsidR="00FD5C8E" w:rsidSect="00BE4542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077" w:right="1134" w:bottom="1134" w:left="1786" w:header="0" w:footer="94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2CA0" w14:textId="77777777" w:rsidR="00A41880" w:rsidRDefault="00A41880">
      <w:r>
        <w:separator/>
      </w:r>
    </w:p>
  </w:endnote>
  <w:endnote w:type="continuationSeparator" w:id="0">
    <w:p w14:paraId="61D37737" w14:textId="77777777" w:rsidR="00A41880" w:rsidRDefault="00A4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448A" w14:textId="77777777" w:rsidR="0016166E" w:rsidRDefault="0016166E" w:rsidP="00571E96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642F" w14:textId="77777777" w:rsidR="00126FAC" w:rsidRDefault="00126FA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4A604C">
      <w:t>1</w:t>
    </w:r>
    <w:r>
      <w:fldChar w:fldCharType="end"/>
    </w:r>
  </w:p>
  <w:p w14:paraId="4AE52FEC" w14:textId="77777777" w:rsidR="00126FAC" w:rsidRDefault="00126F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D1CC" w14:textId="77777777" w:rsidR="00A41880" w:rsidRDefault="00A41880">
      <w:r>
        <w:separator/>
      </w:r>
    </w:p>
  </w:footnote>
  <w:footnote w:type="continuationSeparator" w:id="0">
    <w:p w14:paraId="0C751F26" w14:textId="77777777" w:rsidR="00A41880" w:rsidRDefault="00A4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DA06" w14:textId="77777777" w:rsidR="0016166E" w:rsidRDefault="0016166E" w:rsidP="00571E96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EF81" w14:textId="3FD1C265" w:rsidR="0016166E" w:rsidRPr="00246999" w:rsidRDefault="00A41880" w:rsidP="00571E96">
    <w:pPr>
      <w:ind w:left="-1219"/>
    </w:pPr>
    <w:r w:rsidRPr="00AF2710">
      <w:rPr>
        <w:noProof/>
        <w:lang w:eastAsia="sl-SI"/>
      </w:rPr>
      <w:drawing>
        <wp:inline distT="0" distB="0" distL="0" distR="0" wp14:anchorId="36368FD7" wp14:editId="6530C711">
          <wp:extent cx="3419475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8F775" wp14:editId="44DF266B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5F7AF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670"/>
    <w:multiLevelType w:val="hybridMultilevel"/>
    <w:tmpl w:val="507AB286"/>
    <w:lvl w:ilvl="0" w:tplc="CFF8F07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C9A1EC9"/>
    <w:multiLevelType w:val="hybridMultilevel"/>
    <w:tmpl w:val="4D52A496"/>
    <w:lvl w:ilvl="0" w:tplc="74D8F810"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 w15:restartNumberingAfterBreak="0">
    <w:nsid w:val="15D13AD9"/>
    <w:multiLevelType w:val="hybridMultilevel"/>
    <w:tmpl w:val="A1B4096A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B4F"/>
    <w:multiLevelType w:val="hybridMultilevel"/>
    <w:tmpl w:val="DD1E7A1A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229"/>
    <w:multiLevelType w:val="hybridMultilevel"/>
    <w:tmpl w:val="1C00A5D2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24D4E"/>
    <w:multiLevelType w:val="hybridMultilevel"/>
    <w:tmpl w:val="D9E0E1C2"/>
    <w:lvl w:ilvl="0" w:tplc="74D8F810">
      <w:start w:val="2"/>
      <w:numFmt w:val="bullet"/>
      <w:lvlText w:val="-"/>
      <w:lvlJc w:val="left"/>
      <w:pPr>
        <w:ind w:left="781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3A161675"/>
    <w:multiLevelType w:val="hybridMultilevel"/>
    <w:tmpl w:val="7DD25352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624"/>
    <w:multiLevelType w:val="hybridMultilevel"/>
    <w:tmpl w:val="0D582412"/>
    <w:lvl w:ilvl="0" w:tplc="0A6A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97C13"/>
    <w:multiLevelType w:val="hybridMultilevel"/>
    <w:tmpl w:val="7E5C0310"/>
    <w:lvl w:ilvl="0" w:tplc="69A2C5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4C61"/>
    <w:multiLevelType w:val="hybridMultilevel"/>
    <w:tmpl w:val="1BF04F58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82A7A"/>
    <w:multiLevelType w:val="hybridMultilevel"/>
    <w:tmpl w:val="EB769C7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241EA"/>
    <w:multiLevelType w:val="hybridMultilevel"/>
    <w:tmpl w:val="7F0EDC1E"/>
    <w:lvl w:ilvl="0" w:tplc="F6E0A4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A2982"/>
    <w:multiLevelType w:val="hybridMultilevel"/>
    <w:tmpl w:val="3F340A76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16217"/>
    <w:multiLevelType w:val="hybridMultilevel"/>
    <w:tmpl w:val="756ABED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C11D3"/>
    <w:multiLevelType w:val="hybridMultilevel"/>
    <w:tmpl w:val="341220EE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82F2D"/>
    <w:multiLevelType w:val="hybridMultilevel"/>
    <w:tmpl w:val="8EEA195E"/>
    <w:lvl w:ilvl="0" w:tplc="74D8F81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337465250">
    <w:abstractNumId w:val="10"/>
  </w:num>
  <w:num w:numId="2" w16cid:durableId="234239478">
    <w:abstractNumId w:val="12"/>
  </w:num>
  <w:num w:numId="3" w16cid:durableId="1354578768">
    <w:abstractNumId w:val="13"/>
  </w:num>
  <w:num w:numId="4" w16cid:durableId="858931001">
    <w:abstractNumId w:val="15"/>
  </w:num>
  <w:num w:numId="5" w16cid:durableId="539898444">
    <w:abstractNumId w:val="18"/>
  </w:num>
  <w:num w:numId="6" w16cid:durableId="1139689760">
    <w:abstractNumId w:val="11"/>
  </w:num>
  <w:num w:numId="7" w16cid:durableId="419908149">
    <w:abstractNumId w:val="8"/>
  </w:num>
  <w:num w:numId="8" w16cid:durableId="150217925">
    <w:abstractNumId w:val="4"/>
  </w:num>
  <w:num w:numId="9" w16cid:durableId="1110854733">
    <w:abstractNumId w:val="16"/>
  </w:num>
  <w:num w:numId="10" w16cid:durableId="1558080835">
    <w:abstractNumId w:val="19"/>
  </w:num>
  <w:num w:numId="11" w16cid:durableId="1663316949">
    <w:abstractNumId w:val="1"/>
  </w:num>
  <w:num w:numId="12" w16cid:durableId="1009210385">
    <w:abstractNumId w:val="0"/>
  </w:num>
  <w:num w:numId="13" w16cid:durableId="1156334243">
    <w:abstractNumId w:val="5"/>
  </w:num>
  <w:num w:numId="14" w16cid:durableId="943800970">
    <w:abstractNumId w:val="7"/>
  </w:num>
  <w:num w:numId="15" w16cid:durableId="1740010754">
    <w:abstractNumId w:val="2"/>
  </w:num>
  <w:num w:numId="16" w16cid:durableId="812603358">
    <w:abstractNumId w:val="14"/>
  </w:num>
  <w:num w:numId="17" w16cid:durableId="984817901">
    <w:abstractNumId w:val="9"/>
  </w:num>
  <w:num w:numId="18" w16cid:durableId="1415126091">
    <w:abstractNumId w:val="17"/>
  </w:num>
  <w:num w:numId="19" w16cid:durableId="561599322">
    <w:abstractNumId w:val="3"/>
  </w:num>
  <w:num w:numId="20" w16cid:durableId="210714528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0"/>
    <w:rsid w:val="000073D2"/>
    <w:rsid w:val="00013EB4"/>
    <w:rsid w:val="00015CA1"/>
    <w:rsid w:val="00021513"/>
    <w:rsid w:val="00021A65"/>
    <w:rsid w:val="0002372A"/>
    <w:rsid w:val="00033164"/>
    <w:rsid w:val="00061341"/>
    <w:rsid w:val="00085670"/>
    <w:rsid w:val="000903BF"/>
    <w:rsid w:val="00093902"/>
    <w:rsid w:val="0009691F"/>
    <w:rsid w:val="000A6055"/>
    <w:rsid w:val="000B23D2"/>
    <w:rsid w:val="000B51C3"/>
    <w:rsid w:val="000D17E7"/>
    <w:rsid w:val="000D343E"/>
    <w:rsid w:val="000E4EA4"/>
    <w:rsid w:val="000F7FD2"/>
    <w:rsid w:val="0011372C"/>
    <w:rsid w:val="00115BEA"/>
    <w:rsid w:val="00126FAC"/>
    <w:rsid w:val="00130D7A"/>
    <w:rsid w:val="00136A3C"/>
    <w:rsid w:val="0014000A"/>
    <w:rsid w:val="001476B0"/>
    <w:rsid w:val="00152D83"/>
    <w:rsid w:val="0016166E"/>
    <w:rsid w:val="00175C28"/>
    <w:rsid w:val="001919C9"/>
    <w:rsid w:val="00194C8D"/>
    <w:rsid w:val="001C450E"/>
    <w:rsid w:val="001C6237"/>
    <w:rsid w:val="001C77D7"/>
    <w:rsid w:val="001D5927"/>
    <w:rsid w:val="001D71D8"/>
    <w:rsid w:val="00210578"/>
    <w:rsid w:val="0021473B"/>
    <w:rsid w:val="00225B20"/>
    <w:rsid w:val="00237C7B"/>
    <w:rsid w:val="0025525B"/>
    <w:rsid w:val="00260480"/>
    <w:rsid w:val="0026512D"/>
    <w:rsid w:val="002654A9"/>
    <w:rsid w:val="00270C8F"/>
    <w:rsid w:val="00272286"/>
    <w:rsid w:val="0028513A"/>
    <w:rsid w:val="0028706F"/>
    <w:rsid w:val="00293B51"/>
    <w:rsid w:val="0029512C"/>
    <w:rsid w:val="002978B3"/>
    <w:rsid w:val="002A4BAA"/>
    <w:rsid w:val="002B2DC8"/>
    <w:rsid w:val="002C4873"/>
    <w:rsid w:val="002C7EB3"/>
    <w:rsid w:val="002D1A60"/>
    <w:rsid w:val="002E071E"/>
    <w:rsid w:val="002E0CE9"/>
    <w:rsid w:val="002E2442"/>
    <w:rsid w:val="002E30F1"/>
    <w:rsid w:val="002E4DE2"/>
    <w:rsid w:val="002F4BCC"/>
    <w:rsid w:val="002F650D"/>
    <w:rsid w:val="003131D5"/>
    <w:rsid w:val="00327475"/>
    <w:rsid w:val="003323F1"/>
    <w:rsid w:val="003411B7"/>
    <w:rsid w:val="0036412C"/>
    <w:rsid w:val="00397C14"/>
    <w:rsid w:val="003A2890"/>
    <w:rsid w:val="003A2B87"/>
    <w:rsid w:val="003B51EB"/>
    <w:rsid w:val="003C308C"/>
    <w:rsid w:val="003C4A20"/>
    <w:rsid w:val="003D607B"/>
    <w:rsid w:val="003F125E"/>
    <w:rsid w:val="00427075"/>
    <w:rsid w:val="0045753F"/>
    <w:rsid w:val="00462BDC"/>
    <w:rsid w:val="00471153"/>
    <w:rsid w:val="004807CC"/>
    <w:rsid w:val="00482E3B"/>
    <w:rsid w:val="00492790"/>
    <w:rsid w:val="00492C3D"/>
    <w:rsid w:val="00492EDB"/>
    <w:rsid w:val="004A2EFF"/>
    <w:rsid w:val="004A416F"/>
    <w:rsid w:val="004A604C"/>
    <w:rsid w:val="004C5AEC"/>
    <w:rsid w:val="004D4B4D"/>
    <w:rsid w:val="004D7F6C"/>
    <w:rsid w:val="004F3B9F"/>
    <w:rsid w:val="004F4E7E"/>
    <w:rsid w:val="00500355"/>
    <w:rsid w:val="00511A40"/>
    <w:rsid w:val="00521EA8"/>
    <w:rsid w:val="00541A8C"/>
    <w:rsid w:val="005443FB"/>
    <w:rsid w:val="00550DA6"/>
    <w:rsid w:val="0056366F"/>
    <w:rsid w:val="00571E96"/>
    <w:rsid w:val="00572E35"/>
    <w:rsid w:val="005827BD"/>
    <w:rsid w:val="00591ECC"/>
    <w:rsid w:val="005A6FD4"/>
    <w:rsid w:val="005B0C43"/>
    <w:rsid w:val="005D63CC"/>
    <w:rsid w:val="005E089D"/>
    <w:rsid w:val="005E3E40"/>
    <w:rsid w:val="005F6E5D"/>
    <w:rsid w:val="00631BCE"/>
    <w:rsid w:val="006345F6"/>
    <w:rsid w:val="00645903"/>
    <w:rsid w:val="00654918"/>
    <w:rsid w:val="00663772"/>
    <w:rsid w:val="00666EF1"/>
    <w:rsid w:val="0067440F"/>
    <w:rsid w:val="00676593"/>
    <w:rsid w:val="00680494"/>
    <w:rsid w:val="0068617D"/>
    <w:rsid w:val="00697930"/>
    <w:rsid w:val="006B0471"/>
    <w:rsid w:val="006B772C"/>
    <w:rsid w:val="006C7EF7"/>
    <w:rsid w:val="006E621D"/>
    <w:rsid w:val="006E78D3"/>
    <w:rsid w:val="006F0271"/>
    <w:rsid w:val="006F05EE"/>
    <w:rsid w:val="006F73A1"/>
    <w:rsid w:val="0070322E"/>
    <w:rsid w:val="0072316D"/>
    <w:rsid w:val="00723A40"/>
    <w:rsid w:val="00732002"/>
    <w:rsid w:val="007342F8"/>
    <w:rsid w:val="00740BB8"/>
    <w:rsid w:val="00761817"/>
    <w:rsid w:val="007620BE"/>
    <w:rsid w:val="00765C13"/>
    <w:rsid w:val="007662E2"/>
    <w:rsid w:val="0077179C"/>
    <w:rsid w:val="00785BC8"/>
    <w:rsid w:val="00787DD2"/>
    <w:rsid w:val="0079025F"/>
    <w:rsid w:val="00793213"/>
    <w:rsid w:val="00794E21"/>
    <w:rsid w:val="0079723D"/>
    <w:rsid w:val="007B401D"/>
    <w:rsid w:val="007C6D69"/>
    <w:rsid w:val="007E6719"/>
    <w:rsid w:val="007F16B2"/>
    <w:rsid w:val="00801CB0"/>
    <w:rsid w:val="0081333D"/>
    <w:rsid w:val="00813A7A"/>
    <w:rsid w:val="00835061"/>
    <w:rsid w:val="00856B6F"/>
    <w:rsid w:val="00866623"/>
    <w:rsid w:val="0087345B"/>
    <w:rsid w:val="00884BE4"/>
    <w:rsid w:val="00895D1B"/>
    <w:rsid w:val="008A437A"/>
    <w:rsid w:val="008A5D69"/>
    <w:rsid w:val="008D3EEA"/>
    <w:rsid w:val="008D62C4"/>
    <w:rsid w:val="008F1DDA"/>
    <w:rsid w:val="009073AA"/>
    <w:rsid w:val="009158CE"/>
    <w:rsid w:val="00920B8F"/>
    <w:rsid w:val="00922B44"/>
    <w:rsid w:val="00943A45"/>
    <w:rsid w:val="0095371A"/>
    <w:rsid w:val="009902B2"/>
    <w:rsid w:val="00992A6D"/>
    <w:rsid w:val="00995712"/>
    <w:rsid w:val="009A330F"/>
    <w:rsid w:val="009B64B1"/>
    <w:rsid w:val="009C38EF"/>
    <w:rsid w:val="009C7AC4"/>
    <w:rsid w:val="009F3292"/>
    <w:rsid w:val="009F4121"/>
    <w:rsid w:val="00A1076E"/>
    <w:rsid w:val="00A17EF9"/>
    <w:rsid w:val="00A245F7"/>
    <w:rsid w:val="00A25190"/>
    <w:rsid w:val="00A323C9"/>
    <w:rsid w:val="00A40176"/>
    <w:rsid w:val="00A41880"/>
    <w:rsid w:val="00A438C0"/>
    <w:rsid w:val="00A55D01"/>
    <w:rsid w:val="00A614F9"/>
    <w:rsid w:val="00A74243"/>
    <w:rsid w:val="00A74CF7"/>
    <w:rsid w:val="00A74DD6"/>
    <w:rsid w:val="00A957FC"/>
    <w:rsid w:val="00A96DC1"/>
    <w:rsid w:val="00AB5835"/>
    <w:rsid w:val="00AC1DC4"/>
    <w:rsid w:val="00AD14FB"/>
    <w:rsid w:val="00AE294E"/>
    <w:rsid w:val="00AF065C"/>
    <w:rsid w:val="00AF4F5E"/>
    <w:rsid w:val="00B0008F"/>
    <w:rsid w:val="00B0165F"/>
    <w:rsid w:val="00B13D30"/>
    <w:rsid w:val="00B71765"/>
    <w:rsid w:val="00B73EF5"/>
    <w:rsid w:val="00B85C10"/>
    <w:rsid w:val="00B8744D"/>
    <w:rsid w:val="00B91A84"/>
    <w:rsid w:val="00BB54B8"/>
    <w:rsid w:val="00BC1D1F"/>
    <w:rsid w:val="00BC24BA"/>
    <w:rsid w:val="00BC6735"/>
    <w:rsid w:val="00BD0C9B"/>
    <w:rsid w:val="00BE4542"/>
    <w:rsid w:val="00BE4D45"/>
    <w:rsid w:val="00C03F14"/>
    <w:rsid w:val="00C63E04"/>
    <w:rsid w:val="00C71028"/>
    <w:rsid w:val="00C75672"/>
    <w:rsid w:val="00C97D29"/>
    <w:rsid w:val="00CA4025"/>
    <w:rsid w:val="00CB7A69"/>
    <w:rsid w:val="00CC0773"/>
    <w:rsid w:val="00CE60B7"/>
    <w:rsid w:val="00D04460"/>
    <w:rsid w:val="00D14234"/>
    <w:rsid w:val="00D273D4"/>
    <w:rsid w:val="00D32DBC"/>
    <w:rsid w:val="00D36AB1"/>
    <w:rsid w:val="00D4055C"/>
    <w:rsid w:val="00D434F2"/>
    <w:rsid w:val="00D61919"/>
    <w:rsid w:val="00D62149"/>
    <w:rsid w:val="00D71874"/>
    <w:rsid w:val="00D72CD8"/>
    <w:rsid w:val="00D73BE1"/>
    <w:rsid w:val="00D74156"/>
    <w:rsid w:val="00D8011F"/>
    <w:rsid w:val="00D81FE9"/>
    <w:rsid w:val="00D82075"/>
    <w:rsid w:val="00DC137F"/>
    <w:rsid w:val="00DC66A2"/>
    <w:rsid w:val="00DE79BB"/>
    <w:rsid w:val="00DF08E9"/>
    <w:rsid w:val="00DF3CD5"/>
    <w:rsid w:val="00DF55F5"/>
    <w:rsid w:val="00E00DC4"/>
    <w:rsid w:val="00E037C6"/>
    <w:rsid w:val="00E054BF"/>
    <w:rsid w:val="00E10CD2"/>
    <w:rsid w:val="00E15164"/>
    <w:rsid w:val="00E24C48"/>
    <w:rsid w:val="00E3160D"/>
    <w:rsid w:val="00E4666C"/>
    <w:rsid w:val="00E7020D"/>
    <w:rsid w:val="00E82F6F"/>
    <w:rsid w:val="00E84B0C"/>
    <w:rsid w:val="00E86E22"/>
    <w:rsid w:val="00E92E8E"/>
    <w:rsid w:val="00EB3D8B"/>
    <w:rsid w:val="00EC00FF"/>
    <w:rsid w:val="00EC36AA"/>
    <w:rsid w:val="00EE69FF"/>
    <w:rsid w:val="00F04DB6"/>
    <w:rsid w:val="00F2416E"/>
    <w:rsid w:val="00F24480"/>
    <w:rsid w:val="00F378E8"/>
    <w:rsid w:val="00F4428C"/>
    <w:rsid w:val="00F44B40"/>
    <w:rsid w:val="00F51223"/>
    <w:rsid w:val="00F56925"/>
    <w:rsid w:val="00F777C6"/>
    <w:rsid w:val="00FA2AE1"/>
    <w:rsid w:val="00FB3899"/>
    <w:rsid w:val="00FD35BC"/>
    <w:rsid w:val="00FD5C8E"/>
    <w:rsid w:val="00FE40B0"/>
    <w:rsid w:val="00FF05CC"/>
    <w:rsid w:val="00FF4764"/>
    <w:rsid w:val="00FF484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4BA491"/>
  <w15:chartTrackingRefBased/>
  <w15:docId w15:val="{BE0E1B95-D58C-4AB2-AE68-5749A32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4BB"/>
    <w:rPr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E3E40"/>
    <w:pPr>
      <w:keepNext/>
      <w:tabs>
        <w:tab w:val="left" w:pos="0"/>
        <w:tab w:val="left" w:pos="993"/>
        <w:tab w:val="left" w:pos="6946"/>
      </w:tabs>
      <w:ind w:right="50"/>
      <w:jc w:val="both"/>
      <w:outlineLvl w:val="0"/>
    </w:pPr>
    <w:rPr>
      <w:rFonts w:ascii="Bookman Old Style" w:hAnsi="Bookman Old Style"/>
      <w:b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34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link w:val="Naslov1"/>
    <w:rsid w:val="005E3E40"/>
    <w:rPr>
      <w:rFonts w:ascii="Bookman Old Style" w:hAnsi="Bookman Old Style"/>
      <w:b/>
      <w:i/>
      <w:sz w:val="24"/>
    </w:rPr>
  </w:style>
  <w:style w:type="paragraph" w:customStyle="1" w:styleId="besedilo">
    <w:name w:val="besedilo"/>
    <w:basedOn w:val="Navaden"/>
    <w:autoRedefine/>
    <w:rsid w:val="005E3E40"/>
    <w:pPr>
      <w:tabs>
        <w:tab w:val="left" w:pos="1170"/>
      </w:tabs>
      <w:ind w:left="1123" w:right="2256"/>
    </w:pPr>
    <w:rPr>
      <w:szCs w:val="22"/>
    </w:rPr>
  </w:style>
  <w:style w:type="paragraph" w:customStyle="1" w:styleId="besediloposevno">
    <w:name w:val="besedilo_posevno"/>
    <w:basedOn w:val="besedilo"/>
    <w:rsid w:val="005E3E40"/>
    <w:rPr>
      <w:i/>
    </w:rPr>
  </w:style>
  <w:style w:type="character" w:customStyle="1" w:styleId="Naslov2Znak">
    <w:name w:val="Naslov 2 Znak"/>
    <w:link w:val="Naslov2"/>
    <w:uiPriority w:val="9"/>
    <w:semiHidden/>
    <w:rsid w:val="000D34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iperpovezava">
    <w:name w:val="Hyperlink"/>
    <w:rsid w:val="00D4055C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482E3B"/>
    <w:rPr>
      <w:color w:val="800080"/>
      <w:u w:val="single"/>
    </w:rPr>
  </w:style>
  <w:style w:type="paragraph" w:styleId="Odstavekseznama">
    <w:name w:val="List Paragraph"/>
    <w:basedOn w:val="Navaden"/>
    <w:uiPriority w:val="1"/>
    <w:qFormat/>
    <w:rsid w:val="001476B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6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6166E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16166E"/>
    <w:rPr>
      <w:noProof/>
      <w:sz w:val="22"/>
      <w:szCs w:val="24"/>
      <w:lang w:eastAsia="en-US"/>
    </w:rPr>
  </w:style>
  <w:style w:type="paragraph" w:styleId="Telobesedila">
    <w:name w:val="Body Text"/>
    <w:basedOn w:val="Navaden"/>
    <w:link w:val="TelobesedilaZnak"/>
    <w:rsid w:val="0016166E"/>
    <w:pPr>
      <w:jc w:val="both"/>
    </w:pPr>
    <w:rPr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6166E"/>
  </w:style>
  <w:style w:type="table" w:styleId="Tabelamrea">
    <w:name w:val="Table Grid"/>
    <w:basedOn w:val="Navadnatabela"/>
    <w:uiPriority w:val="59"/>
    <w:rsid w:val="00161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6166E"/>
    <w:rPr>
      <w:sz w:val="22"/>
      <w:szCs w:val="24"/>
      <w:lang w:eastAsia="en-US"/>
    </w:rPr>
  </w:style>
  <w:style w:type="character" w:styleId="Pripombasklic">
    <w:name w:val="annotation reference"/>
    <w:uiPriority w:val="99"/>
    <w:semiHidden/>
    <w:unhideWhenUsed/>
    <w:rsid w:val="002851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513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513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513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51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ter\AppData\Local\Microsoft\Windows\INetCache\Content.Outlook\E1IF8ZDJ\Vloga%201_3-Ma%2010062026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B551BF-1184-4789-836F-15D9ACCD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478C8-35A6-4FC3-AFAE-6C4049C2D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3563A-1BAF-4AB2-9566-094E9291B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70BA3-E642-4803-86BE-859CD2AF32B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1_3-Ma 10062026</Template>
  <TotalTime>0</TotalTime>
  <Pages>14</Pages>
  <Words>3293</Words>
  <Characters>26749</Characters>
  <Application>Microsoft Office Word</Application>
  <DocSecurity>0</DocSecurity>
  <Lines>222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razvoj podeželja</vt:lpstr>
      <vt:lpstr>Ime Priimek</vt:lpstr>
    </vt:vector>
  </TitlesOfParts>
  <Company>Mestna občina ljubljana</Company>
  <LinksUpToDate>false</LinksUpToDate>
  <CharactersWithSpaces>29983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razvoj podeželja</dc:title>
  <dc:subject/>
  <dc:creator>Teodora Makoter</dc:creator>
  <cp:keywords/>
  <dc:description/>
  <cp:lastModifiedBy>Teodora Makoter</cp:lastModifiedBy>
  <cp:revision>8</cp:revision>
  <cp:lastPrinted>2026-06-12T09:20:00Z</cp:lastPrinted>
  <dcterms:created xsi:type="dcterms:W3CDTF">2026-06-12T09:22:00Z</dcterms:created>
  <dcterms:modified xsi:type="dcterms:W3CDTF">2026-06-18T09:09:00Z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delek/služba">
    <vt:lpwstr>OVO - Oddelek za varstvo okolja</vt:lpwstr>
  </property>
  <property fmtid="{D5CDD505-2E9C-101B-9397-08002B2CF9AE}" pid="3" name="Rang">
    <vt:lpwstr>5.00000000000000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