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F50B" w14:textId="77777777" w:rsidR="00D255E6" w:rsidRPr="002A64E8" w:rsidRDefault="00D255E6" w:rsidP="000D343E">
      <w:pPr>
        <w:spacing w:after="120"/>
        <w:rPr>
          <w:sz w:val="24"/>
          <w:lang w:eastAsia="sl-SI"/>
        </w:rPr>
      </w:pPr>
    </w:p>
    <w:p w14:paraId="03789179" w14:textId="77777777" w:rsidR="007F5BDE" w:rsidRPr="00294728" w:rsidRDefault="007F5BDE" w:rsidP="007F5BDE">
      <w:pPr>
        <w:jc w:val="right"/>
        <w:rPr>
          <w:sz w:val="24"/>
          <w:lang w:eastAsia="sl-SI"/>
        </w:rPr>
      </w:pPr>
      <w:r w:rsidRPr="00B53E2B">
        <w:rPr>
          <w:b/>
          <w:sz w:val="24"/>
          <w:lang w:eastAsia="sl-SI"/>
        </w:rPr>
        <w:t>VLOGA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9"/>
      </w:tblGrid>
      <w:tr w:rsidR="007F5BDE" w14:paraId="7AFEF336" w14:textId="77777777" w:rsidTr="00F00034">
        <w:tc>
          <w:tcPr>
            <w:tcW w:w="9119" w:type="dxa"/>
            <w:shd w:val="clear" w:color="auto" w:fill="auto"/>
          </w:tcPr>
          <w:p w14:paraId="437186B4" w14:textId="77777777" w:rsidR="007F5BDE" w:rsidRPr="00F00034" w:rsidRDefault="007F5BDE" w:rsidP="00F00034">
            <w:pPr>
              <w:jc w:val="center"/>
              <w:rPr>
                <w:b/>
                <w:szCs w:val="22"/>
                <w:lang w:eastAsia="sl-SI"/>
              </w:rPr>
            </w:pPr>
            <w:r w:rsidRPr="00F00034">
              <w:rPr>
                <w:b/>
                <w:szCs w:val="22"/>
                <w:lang w:eastAsia="sl-SI"/>
              </w:rPr>
              <w:t>VLOGA ZA DODELITEV DRŽAVNE</w:t>
            </w:r>
            <w:r w:rsidRPr="00F00034">
              <w:rPr>
                <w:b/>
                <w:color w:val="FF0000"/>
                <w:szCs w:val="22"/>
                <w:lang w:eastAsia="sl-SI"/>
              </w:rPr>
              <w:t xml:space="preserve"> </w:t>
            </w:r>
            <w:r w:rsidRPr="00F00034">
              <w:rPr>
                <w:b/>
                <w:szCs w:val="22"/>
                <w:lang w:eastAsia="sl-SI"/>
              </w:rPr>
              <w:t>POMOČI ZA UKREPE RAZVOJA PODEŽELJA V MES</w:t>
            </w:r>
            <w:r w:rsidR="003059AB">
              <w:rPr>
                <w:b/>
                <w:szCs w:val="22"/>
                <w:lang w:eastAsia="sl-SI"/>
              </w:rPr>
              <w:t xml:space="preserve">TNI OBČINI LJUBLJANA </w:t>
            </w:r>
            <w:r w:rsidR="00410967">
              <w:rPr>
                <w:b/>
                <w:szCs w:val="22"/>
                <w:lang w:eastAsia="sl-SI"/>
              </w:rPr>
              <w:t>V LETU 2026</w:t>
            </w:r>
          </w:p>
          <w:p w14:paraId="7549869F" w14:textId="77777777" w:rsidR="007F5BDE" w:rsidRPr="00F00034" w:rsidRDefault="007F5BDE" w:rsidP="00F00034">
            <w:pPr>
              <w:rPr>
                <w:b/>
                <w:szCs w:val="22"/>
                <w:lang w:eastAsia="sl-SI"/>
              </w:rPr>
            </w:pPr>
          </w:p>
          <w:p w14:paraId="20BE7CCC" w14:textId="77777777" w:rsidR="007F5BDE" w:rsidRPr="00F00034" w:rsidRDefault="00354D66" w:rsidP="00F00034">
            <w:pPr>
              <w:outlineLvl w:val="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POMOČ</w:t>
            </w:r>
            <w:r w:rsidR="00D416FA">
              <w:rPr>
                <w:b/>
                <w:color w:val="000000"/>
                <w:szCs w:val="22"/>
              </w:rPr>
              <w:t xml:space="preserve"> </w:t>
            </w:r>
            <w:r w:rsidR="007F5BDE" w:rsidRPr="00F00034">
              <w:rPr>
                <w:b/>
                <w:i/>
                <w:color w:val="000000"/>
                <w:szCs w:val="22"/>
              </w:rPr>
              <w:t>DE MINIMIS</w:t>
            </w:r>
            <w:r w:rsidR="007F5BDE" w:rsidRPr="00F00034">
              <w:rPr>
                <w:b/>
                <w:color w:val="000000"/>
                <w:szCs w:val="22"/>
              </w:rPr>
              <w:t xml:space="preserve"> V SKLADU</w:t>
            </w:r>
            <w:r w:rsidR="006637B9">
              <w:rPr>
                <w:b/>
                <w:color w:val="000000"/>
                <w:szCs w:val="22"/>
              </w:rPr>
              <w:t xml:space="preserve"> Z UREDBO KOMISIJE (EU) ŠT. 2023/2831</w:t>
            </w:r>
          </w:p>
          <w:p w14:paraId="46C65B7A" w14:textId="77777777" w:rsidR="007F5BDE" w:rsidRPr="00F00034" w:rsidRDefault="007F5BDE" w:rsidP="00F00034">
            <w:pPr>
              <w:jc w:val="both"/>
              <w:rPr>
                <w:b/>
                <w:color w:val="000000"/>
                <w:szCs w:val="22"/>
              </w:rPr>
            </w:pPr>
            <w:r w:rsidRPr="00F00034">
              <w:rPr>
                <w:b/>
                <w:color w:val="000000"/>
                <w:szCs w:val="22"/>
              </w:rPr>
              <w:t>UKREP 4 – Pomoč za naložbe v predelavo in trženje kmetijskih in živilskih proizvodov</w:t>
            </w:r>
          </w:p>
          <w:p w14:paraId="42B02818" w14:textId="77777777" w:rsidR="007F5BDE" w:rsidRPr="00F00034" w:rsidRDefault="007F5BDE" w:rsidP="006637B9">
            <w:pPr>
              <w:rPr>
                <w:b/>
                <w:szCs w:val="22"/>
                <w:lang w:eastAsia="sl-SI"/>
              </w:rPr>
            </w:pPr>
            <w:r w:rsidRPr="00F00034">
              <w:rPr>
                <w:b/>
                <w:color w:val="000000"/>
                <w:szCs w:val="22"/>
              </w:rPr>
              <w:t xml:space="preserve">                      ter za naložbe v nekmetijsko dejavnost na kmetijskem gospodarstvu </w:t>
            </w:r>
          </w:p>
        </w:tc>
      </w:tr>
    </w:tbl>
    <w:p w14:paraId="21C55E4C" w14:textId="77777777" w:rsidR="007F5BDE" w:rsidRDefault="007F5BDE" w:rsidP="007F5BDE">
      <w:pPr>
        <w:rPr>
          <w:b/>
          <w:szCs w:val="22"/>
          <w:lang w:eastAsia="sl-SI"/>
        </w:rPr>
      </w:pPr>
    </w:p>
    <w:p w14:paraId="2BBF50DE" w14:textId="77777777" w:rsidR="007F5BDE" w:rsidRPr="00294728" w:rsidRDefault="007F5BDE" w:rsidP="007F5BDE">
      <w:pPr>
        <w:rPr>
          <w:b/>
          <w:szCs w:val="22"/>
          <w:lang w:eastAsia="sl-SI"/>
        </w:rPr>
      </w:pPr>
    </w:p>
    <w:p w14:paraId="658E2485" w14:textId="77777777" w:rsidR="007F5BDE" w:rsidRPr="00E938C9" w:rsidRDefault="007F5BDE" w:rsidP="007F5BD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1.0</w:t>
      </w:r>
      <w:r w:rsidRPr="00E938C9">
        <w:rPr>
          <w:b/>
          <w:szCs w:val="22"/>
          <w:lang w:eastAsia="sl-SI"/>
        </w:rPr>
        <w:t xml:space="preserve"> PODATKI O VLAGATELJU – UPRAVIČENCU</w:t>
      </w:r>
    </w:p>
    <w:p w14:paraId="191BF449" w14:textId="77777777" w:rsidR="007F5BDE" w:rsidRPr="00294728" w:rsidRDefault="007F5BDE" w:rsidP="007F5BDE">
      <w:pPr>
        <w:rPr>
          <w:b/>
          <w:sz w:val="24"/>
          <w:lang w:eastAsia="sl-SI"/>
        </w:rPr>
      </w:pPr>
    </w:p>
    <w:p w14:paraId="6077528F" w14:textId="77777777"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1.1</w:t>
      </w:r>
      <w:r w:rsidRPr="00294728">
        <w:rPr>
          <w:szCs w:val="22"/>
          <w:lang w:eastAsia="sl-SI"/>
        </w:rPr>
        <w:t xml:space="preserve"> Številka kme</w:t>
      </w:r>
      <w:r w:rsidR="00FD02C3">
        <w:rPr>
          <w:szCs w:val="22"/>
          <w:lang w:eastAsia="sl-SI"/>
        </w:rPr>
        <w:t xml:space="preserve">tijskega gospodarstva KMG-MID    </w:t>
      </w:r>
      <w:r w:rsidRPr="00FD02C3">
        <w:rPr>
          <w:szCs w:val="22"/>
          <w:u w:val="single"/>
          <w:lang w:eastAsia="sl-SI"/>
        </w:rPr>
        <w:t>/___ /___ /___ /___ /___ /___ /___ /___ /___ /</w:t>
      </w:r>
      <w:r w:rsidR="00FD02C3">
        <w:rPr>
          <w:szCs w:val="22"/>
          <w:u w:val="single"/>
          <w:lang w:eastAsia="sl-SI"/>
        </w:rPr>
        <w:t xml:space="preserve">  </w:t>
      </w:r>
    </w:p>
    <w:p w14:paraId="5CA72112" w14:textId="77777777" w:rsidR="007F5BDE" w:rsidRDefault="007F5BDE" w:rsidP="007F5BDE">
      <w:pPr>
        <w:rPr>
          <w:szCs w:val="22"/>
          <w:lang w:eastAsia="sl-SI"/>
        </w:rPr>
      </w:pPr>
    </w:p>
    <w:p w14:paraId="12ACA9AD" w14:textId="77777777"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1.2</w:t>
      </w:r>
      <w:r w:rsidRPr="00294728">
        <w:rPr>
          <w:szCs w:val="22"/>
          <w:lang w:eastAsia="sl-SI"/>
        </w:rPr>
        <w:t xml:space="preserve"> Ime in priimek</w:t>
      </w:r>
      <w:r>
        <w:rPr>
          <w:szCs w:val="22"/>
          <w:lang w:eastAsia="sl-SI"/>
        </w:rPr>
        <w:t>/naziv</w:t>
      </w:r>
      <w:r w:rsidRPr="00294728">
        <w:rPr>
          <w:szCs w:val="22"/>
          <w:lang w:eastAsia="sl-SI"/>
        </w:rPr>
        <w:t xml:space="preserve"> vlagatelja</w:t>
      </w:r>
      <w:r w:rsidR="006637B9">
        <w:rPr>
          <w:szCs w:val="22"/>
          <w:lang w:eastAsia="sl-SI"/>
        </w:rPr>
        <w:t>______</w:t>
      </w:r>
      <w:r w:rsidR="006637B9" w:rsidRPr="00294728">
        <w:rPr>
          <w:szCs w:val="22"/>
          <w:lang w:eastAsia="sl-SI"/>
        </w:rPr>
        <w:t>_</w:t>
      </w:r>
      <w:r w:rsidR="006637B9">
        <w:rPr>
          <w:szCs w:val="22"/>
          <w:lang w:eastAsia="sl-SI"/>
        </w:rPr>
        <w:t>_________</w:t>
      </w:r>
    </w:p>
    <w:p w14:paraId="04F6082D" w14:textId="77777777" w:rsidR="006637B9" w:rsidRDefault="006637B9" w:rsidP="007F5BDE">
      <w:pPr>
        <w:rPr>
          <w:szCs w:val="22"/>
          <w:lang w:eastAsia="sl-SI"/>
        </w:rPr>
      </w:pPr>
    </w:p>
    <w:p w14:paraId="6DA44DE8" w14:textId="77777777"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1.3 Ulica/vas, </w:t>
      </w:r>
      <w:r w:rsidRPr="00294728">
        <w:rPr>
          <w:szCs w:val="22"/>
          <w:lang w:eastAsia="sl-SI"/>
        </w:rPr>
        <w:t>hišna številka</w:t>
      </w:r>
      <w:r w:rsidR="006637B9"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____________________________</w:t>
      </w:r>
      <w:r w:rsidR="006637B9">
        <w:rPr>
          <w:szCs w:val="22"/>
          <w:lang w:eastAsia="sl-SI"/>
        </w:rPr>
        <w:t>_____________________________</w:t>
      </w:r>
    </w:p>
    <w:p w14:paraId="534DB9E3" w14:textId="77777777" w:rsidR="007F5BDE" w:rsidRPr="00294728" w:rsidRDefault="007F5BDE" w:rsidP="007F5BDE">
      <w:pPr>
        <w:rPr>
          <w:szCs w:val="22"/>
          <w:lang w:eastAsia="sl-SI"/>
        </w:rPr>
      </w:pPr>
    </w:p>
    <w:p w14:paraId="67E11600" w14:textId="77777777"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1.4</w:t>
      </w:r>
      <w:r w:rsidRPr="00294728">
        <w:rPr>
          <w:szCs w:val="22"/>
          <w:lang w:eastAsia="sl-SI"/>
        </w:rPr>
        <w:t xml:space="preserve"> Pošta in poštna številka____________________________________</w:t>
      </w:r>
      <w:r w:rsidR="008631F7">
        <w:rPr>
          <w:szCs w:val="22"/>
          <w:lang w:eastAsia="sl-SI"/>
        </w:rPr>
        <w:t>______________________</w:t>
      </w:r>
      <w:r w:rsidRPr="00294728">
        <w:rPr>
          <w:szCs w:val="22"/>
          <w:lang w:eastAsia="sl-SI"/>
        </w:rPr>
        <w:t xml:space="preserve"> </w:t>
      </w:r>
    </w:p>
    <w:p w14:paraId="4115E45A" w14:textId="77777777" w:rsidR="007F5BDE" w:rsidRDefault="007F5BDE" w:rsidP="007F5BDE">
      <w:pPr>
        <w:rPr>
          <w:szCs w:val="22"/>
          <w:lang w:eastAsia="sl-SI"/>
        </w:rPr>
      </w:pPr>
    </w:p>
    <w:p w14:paraId="7FE62F2D" w14:textId="77777777" w:rsidR="007F5BDE" w:rsidRPr="008631F7" w:rsidRDefault="007F5BDE" w:rsidP="007F5BDE">
      <w:pPr>
        <w:rPr>
          <w:szCs w:val="22"/>
          <w:u w:val="single"/>
          <w:lang w:eastAsia="sl-SI"/>
        </w:rPr>
      </w:pPr>
      <w:r>
        <w:rPr>
          <w:szCs w:val="22"/>
          <w:lang w:eastAsia="sl-SI"/>
        </w:rPr>
        <w:t>1.5</w:t>
      </w:r>
      <w:r w:rsidR="008631F7">
        <w:rPr>
          <w:szCs w:val="22"/>
          <w:lang w:eastAsia="sl-SI"/>
        </w:rPr>
        <w:t xml:space="preserve"> </w:t>
      </w:r>
      <w:r>
        <w:rPr>
          <w:szCs w:val="22"/>
          <w:lang w:eastAsia="sl-SI"/>
        </w:rPr>
        <w:t>Telefon</w:t>
      </w:r>
      <w:r w:rsidR="008631F7" w:rsidRPr="0075612A">
        <w:rPr>
          <w:b/>
          <w:szCs w:val="22"/>
          <w:lang w:eastAsia="sl-SI"/>
        </w:rPr>
        <w:t>_______________________________________________________________________</w:t>
      </w:r>
    </w:p>
    <w:p w14:paraId="3CACD36C" w14:textId="77777777" w:rsidR="007F5BDE" w:rsidRDefault="007F5BDE" w:rsidP="007F5BDE">
      <w:pPr>
        <w:rPr>
          <w:szCs w:val="22"/>
          <w:lang w:eastAsia="sl-SI"/>
        </w:rPr>
      </w:pPr>
    </w:p>
    <w:p w14:paraId="4D37BCA9" w14:textId="77777777" w:rsidR="007F5BDE" w:rsidRPr="00294728" w:rsidRDefault="006637B9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1.6 E-pošta</w:t>
      </w:r>
      <w:r w:rsidR="007F5BDE">
        <w:rPr>
          <w:szCs w:val="22"/>
          <w:lang w:eastAsia="sl-SI"/>
        </w:rPr>
        <w:t>_______________________________________________________________________</w:t>
      </w:r>
    </w:p>
    <w:p w14:paraId="6E4D84D8" w14:textId="77777777" w:rsidR="007F5BDE" w:rsidRDefault="007F5BDE" w:rsidP="007F5BDE">
      <w:pPr>
        <w:rPr>
          <w:color w:val="FF0000"/>
          <w:szCs w:val="22"/>
          <w:lang w:eastAsia="sl-SI"/>
        </w:rPr>
      </w:pPr>
    </w:p>
    <w:p w14:paraId="2EEE506D" w14:textId="77777777"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1.7</w:t>
      </w:r>
      <w:r w:rsidRPr="00294728">
        <w:rPr>
          <w:szCs w:val="22"/>
          <w:lang w:eastAsia="sl-SI"/>
        </w:rPr>
        <w:t xml:space="preserve"> </w:t>
      </w:r>
      <w:r>
        <w:rPr>
          <w:szCs w:val="22"/>
          <w:lang w:eastAsia="sl-SI"/>
        </w:rPr>
        <w:t xml:space="preserve">Davčna številka oz. ID številka za DDV                    </w:t>
      </w:r>
      <w:r w:rsidRPr="00004DA1">
        <w:rPr>
          <w:szCs w:val="22"/>
          <w:u w:val="single"/>
          <w:lang w:eastAsia="sl-SI"/>
        </w:rPr>
        <w:t>/___ /___ /___ /___ /___ /___ /___ /___ /</w:t>
      </w:r>
    </w:p>
    <w:p w14:paraId="0790261D" w14:textId="77777777" w:rsidR="007F5BDE" w:rsidRPr="00294728" w:rsidRDefault="007F5BDE" w:rsidP="007F5BDE">
      <w:pPr>
        <w:rPr>
          <w:szCs w:val="22"/>
          <w:lang w:eastAsia="sl-SI"/>
        </w:rPr>
      </w:pPr>
    </w:p>
    <w:p w14:paraId="4012E912" w14:textId="77777777"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1.8 Matična številka                                           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</w:t>
      </w:r>
      <w:r>
        <w:rPr>
          <w:szCs w:val="22"/>
          <w:lang w:eastAsia="sl-SI"/>
        </w:rPr>
        <w:t>____/</w:t>
      </w:r>
    </w:p>
    <w:p w14:paraId="30843CC5" w14:textId="77777777"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                                                              (izpolnijo samo pravne osebe)</w:t>
      </w:r>
    </w:p>
    <w:p w14:paraId="5C1C1440" w14:textId="77777777" w:rsidR="007F5BDE" w:rsidRPr="00E44989" w:rsidRDefault="007F5BDE" w:rsidP="007F5BDE">
      <w:pPr>
        <w:rPr>
          <w:szCs w:val="22"/>
          <w:lang w:eastAsia="sl-SI"/>
        </w:rPr>
      </w:pPr>
    </w:p>
    <w:p w14:paraId="3C41CE6A" w14:textId="77777777" w:rsidR="007F5BDE" w:rsidRPr="00E44989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1.9</w:t>
      </w:r>
      <w:r w:rsidRPr="00E44989">
        <w:rPr>
          <w:szCs w:val="22"/>
          <w:lang w:eastAsia="sl-SI"/>
        </w:rPr>
        <w:t xml:space="preserve"> </w:t>
      </w:r>
      <w:r>
        <w:rPr>
          <w:szCs w:val="22"/>
          <w:lang w:eastAsia="sl-SI"/>
        </w:rPr>
        <w:t>Kmetijsko gospodarstvo/enotno podjetje</w:t>
      </w:r>
      <w:r w:rsidRPr="00E44989">
        <w:rPr>
          <w:szCs w:val="22"/>
          <w:lang w:eastAsia="sl-SI"/>
        </w:rPr>
        <w:t xml:space="preserve"> ima zaposlenih __________________________oseb</w:t>
      </w:r>
    </w:p>
    <w:p w14:paraId="43989951" w14:textId="77777777" w:rsidR="007F5BDE" w:rsidRPr="00E44989" w:rsidRDefault="007F5BDE" w:rsidP="007F5BDE">
      <w:pPr>
        <w:rPr>
          <w:szCs w:val="22"/>
          <w:lang w:eastAsia="sl-SI"/>
        </w:rPr>
      </w:pPr>
      <w:r w:rsidRPr="00E44989">
        <w:rPr>
          <w:szCs w:val="22"/>
          <w:lang w:eastAsia="sl-SI"/>
        </w:rPr>
        <w:t xml:space="preserve">                                                                                      (navedite število zaposlenih oseb: 0, 1, 2, 3….)</w:t>
      </w:r>
    </w:p>
    <w:p w14:paraId="503E85FA" w14:textId="77777777" w:rsidR="007F5BDE" w:rsidRPr="00A1027F" w:rsidRDefault="007F5BDE" w:rsidP="007F5BDE">
      <w:pPr>
        <w:rPr>
          <w:color w:val="FF0000"/>
          <w:szCs w:val="22"/>
          <w:lang w:eastAsia="sl-SI"/>
        </w:rPr>
      </w:pPr>
    </w:p>
    <w:p w14:paraId="09A6A197" w14:textId="77777777"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1.10 Ogovorni nosilec/kontaktna oseba_______________________________________________</w:t>
      </w:r>
    </w:p>
    <w:p w14:paraId="5891C232" w14:textId="77777777"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                                                              (izpolnijo samo pravne osebe)</w:t>
      </w:r>
    </w:p>
    <w:p w14:paraId="6AD3D5AC" w14:textId="77777777" w:rsidR="007F5BDE" w:rsidRDefault="007F5BDE" w:rsidP="007F5BDE">
      <w:pPr>
        <w:rPr>
          <w:szCs w:val="22"/>
          <w:lang w:eastAsia="sl-SI"/>
        </w:rPr>
      </w:pPr>
    </w:p>
    <w:p w14:paraId="5BB91BB2" w14:textId="77777777"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1.11 Številka transakcijskega </w:t>
      </w:r>
      <w:r w:rsidRPr="00294728">
        <w:rPr>
          <w:szCs w:val="22"/>
          <w:lang w:eastAsia="sl-SI"/>
        </w:rPr>
        <w:t>računa</w:t>
      </w:r>
      <w:r>
        <w:rPr>
          <w:szCs w:val="22"/>
          <w:lang w:eastAsia="sl-SI"/>
        </w:rPr>
        <w:t xml:space="preserve"> in banka</w:t>
      </w:r>
      <w:r w:rsidRPr="00294728">
        <w:rPr>
          <w:szCs w:val="22"/>
          <w:lang w:eastAsia="sl-SI"/>
        </w:rPr>
        <w:t>_____________________</w:t>
      </w:r>
      <w:r>
        <w:rPr>
          <w:szCs w:val="22"/>
          <w:lang w:eastAsia="sl-SI"/>
        </w:rPr>
        <w:t>_______________________</w:t>
      </w:r>
    </w:p>
    <w:p w14:paraId="67687160" w14:textId="77777777" w:rsidR="007F5BDE" w:rsidRDefault="007F5BDE" w:rsidP="007F5BDE">
      <w:pPr>
        <w:rPr>
          <w:szCs w:val="22"/>
          <w:lang w:eastAsia="sl-SI"/>
        </w:rPr>
      </w:pPr>
    </w:p>
    <w:p w14:paraId="2CD2576D" w14:textId="77777777" w:rsidR="007F5BDE" w:rsidRDefault="007F5BDE" w:rsidP="007F5BD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</w:t>
      </w:r>
      <w:r>
        <w:rPr>
          <w:szCs w:val="22"/>
          <w:lang w:eastAsia="sl-SI"/>
        </w:rPr>
        <w:t>______________________________________</w:t>
      </w:r>
    </w:p>
    <w:p w14:paraId="1C70CB7D" w14:textId="77777777" w:rsidR="007F5BDE" w:rsidRPr="00294728" w:rsidRDefault="007F5BDE" w:rsidP="007F5BDE">
      <w:pPr>
        <w:rPr>
          <w:szCs w:val="22"/>
          <w:lang w:eastAsia="sl-SI"/>
        </w:rPr>
      </w:pPr>
    </w:p>
    <w:p w14:paraId="2E3B3A8D" w14:textId="77777777"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1</w:t>
      </w:r>
      <w:r w:rsidRPr="00294728">
        <w:rPr>
          <w:szCs w:val="20"/>
          <w:lang w:eastAsia="sl-SI"/>
        </w:rPr>
        <w:t>.</w:t>
      </w:r>
      <w:r>
        <w:rPr>
          <w:szCs w:val="20"/>
          <w:lang w:eastAsia="sl-SI"/>
        </w:rPr>
        <w:t>12 Upravičenec</w:t>
      </w:r>
      <w:r w:rsidRPr="00294728">
        <w:rPr>
          <w:szCs w:val="20"/>
          <w:lang w:eastAsia="sl-SI"/>
        </w:rPr>
        <w:t xml:space="preserve"> je zavezanec za plačilo DDV</w:t>
      </w:r>
      <w:r w:rsidRPr="00AA0875">
        <w:rPr>
          <w:szCs w:val="20"/>
          <w:lang w:eastAsia="sl-SI"/>
        </w:rPr>
        <w:t xml:space="preserve"> </w:t>
      </w:r>
      <w:r>
        <w:rPr>
          <w:szCs w:val="20"/>
          <w:lang w:eastAsia="sl-SI"/>
        </w:rPr>
        <w:t xml:space="preserve">(obkroži)                                </w:t>
      </w:r>
      <w:r w:rsidR="00C13CF5">
        <w:rPr>
          <w:szCs w:val="20"/>
          <w:lang w:eastAsia="sl-SI"/>
        </w:rPr>
        <w:t xml:space="preserve">                         </w:t>
      </w:r>
      <w:r>
        <w:rPr>
          <w:szCs w:val="20"/>
          <w:lang w:eastAsia="sl-SI"/>
        </w:rPr>
        <w:t xml:space="preserve">DA </w:t>
      </w:r>
      <w:r w:rsidRPr="00294728">
        <w:rPr>
          <w:szCs w:val="20"/>
          <w:lang w:eastAsia="sl-SI"/>
        </w:rPr>
        <w:t>/</w:t>
      </w:r>
      <w:r>
        <w:rPr>
          <w:szCs w:val="20"/>
          <w:lang w:eastAsia="sl-SI"/>
        </w:rPr>
        <w:t xml:space="preserve"> NE </w:t>
      </w:r>
    </w:p>
    <w:p w14:paraId="3141F948" w14:textId="77777777" w:rsidR="007F5BDE" w:rsidRDefault="007F5BDE" w:rsidP="007F5BDE">
      <w:pPr>
        <w:rPr>
          <w:szCs w:val="20"/>
          <w:lang w:eastAsia="sl-SI"/>
        </w:rPr>
      </w:pPr>
    </w:p>
    <w:p w14:paraId="4B0512A0" w14:textId="77777777"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1.13 Poslovanje z žigom</w:t>
      </w:r>
      <w:r w:rsidRPr="00071198">
        <w:rPr>
          <w:szCs w:val="20"/>
          <w:lang w:eastAsia="sl-SI"/>
        </w:rPr>
        <w:t xml:space="preserve"> </w:t>
      </w:r>
      <w:r>
        <w:rPr>
          <w:szCs w:val="20"/>
          <w:lang w:eastAsia="sl-SI"/>
        </w:rPr>
        <w:t xml:space="preserve">(obkroži)                                                                    </w:t>
      </w:r>
      <w:r w:rsidR="00C13CF5">
        <w:rPr>
          <w:szCs w:val="20"/>
          <w:lang w:eastAsia="sl-SI"/>
        </w:rPr>
        <w:t xml:space="preserve">                        </w:t>
      </w:r>
      <w:r>
        <w:rPr>
          <w:szCs w:val="20"/>
          <w:lang w:eastAsia="sl-SI"/>
        </w:rPr>
        <w:t xml:space="preserve"> DA </w:t>
      </w:r>
      <w:r w:rsidRPr="00294728">
        <w:rPr>
          <w:szCs w:val="20"/>
          <w:lang w:eastAsia="sl-SI"/>
        </w:rPr>
        <w:t>/</w:t>
      </w:r>
      <w:r>
        <w:rPr>
          <w:szCs w:val="20"/>
          <w:lang w:eastAsia="sl-SI"/>
        </w:rPr>
        <w:t xml:space="preserve"> NE </w:t>
      </w:r>
    </w:p>
    <w:p w14:paraId="1CA86B4E" w14:textId="77777777" w:rsidR="007F5BDE" w:rsidRPr="00AB4606" w:rsidRDefault="007F5BDE" w:rsidP="007F5BDE">
      <w:pPr>
        <w:rPr>
          <w:szCs w:val="22"/>
          <w:lang w:eastAsia="sl-SI"/>
        </w:rPr>
      </w:pPr>
    </w:p>
    <w:p w14:paraId="04294763" w14:textId="77777777" w:rsidR="006637B9" w:rsidRPr="00C16AC5" w:rsidRDefault="007F5BDE" w:rsidP="007F5BDE">
      <w:pPr>
        <w:rPr>
          <w:szCs w:val="22"/>
          <w:lang w:eastAsia="sl-SI"/>
        </w:rPr>
      </w:pPr>
      <w:r w:rsidRPr="00AB4606">
        <w:rPr>
          <w:szCs w:val="20"/>
          <w:lang w:eastAsia="sl-SI"/>
        </w:rPr>
        <w:t xml:space="preserve">1.14 </w:t>
      </w:r>
      <w:r w:rsidRPr="00C16AC5">
        <w:rPr>
          <w:szCs w:val="22"/>
          <w:lang w:eastAsia="sl-SI"/>
        </w:rPr>
        <w:t>Starost vlagatelja (obkroži</w:t>
      </w:r>
      <w:r w:rsidR="003F7202" w:rsidRPr="00C16AC5">
        <w:rPr>
          <w:szCs w:val="22"/>
          <w:lang w:eastAsia="sl-SI"/>
        </w:rPr>
        <w:t>)</w:t>
      </w:r>
    </w:p>
    <w:p w14:paraId="3EA44F59" w14:textId="77777777" w:rsidR="002D58CB" w:rsidRPr="00C16AC5" w:rsidRDefault="00B929C6" w:rsidP="007F5BDE">
      <w:pPr>
        <w:pStyle w:val="Odstavekseznama"/>
        <w:numPr>
          <w:ilvl w:val="0"/>
          <w:numId w:val="21"/>
        </w:numPr>
        <w:rPr>
          <w:szCs w:val="22"/>
          <w:lang w:eastAsia="sl-SI"/>
        </w:rPr>
      </w:pPr>
      <w:r w:rsidRPr="00C16AC5">
        <w:rPr>
          <w:szCs w:val="22"/>
          <w:lang w:eastAsia="sl-SI"/>
        </w:rPr>
        <w:t xml:space="preserve">do </w:t>
      </w:r>
      <w:r w:rsidR="003E59AF" w:rsidRPr="00C16AC5">
        <w:rPr>
          <w:szCs w:val="22"/>
          <w:lang w:eastAsia="sl-SI"/>
        </w:rPr>
        <w:t xml:space="preserve">vključno </w:t>
      </w:r>
      <w:r w:rsidRPr="00C16AC5">
        <w:rPr>
          <w:szCs w:val="22"/>
          <w:lang w:eastAsia="sl-SI"/>
        </w:rPr>
        <w:t>40 let</w:t>
      </w:r>
      <w:r w:rsidR="002D58CB" w:rsidRPr="00C16AC5">
        <w:rPr>
          <w:szCs w:val="22"/>
          <w:lang w:eastAsia="sl-SI"/>
        </w:rPr>
        <w:t xml:space="preserve">,                                                                                </w:t>
      </w:r>
      <w:r w:rsidR="00C13CF5" w:rsidRPr="00C16AC5">
        <w:rPr>
          <w:szCs w:val="22"/>
          <w:lang w:eastAsia="sl-SI"/>
        </w:rPr>
        <w:t xml:space="preserve">                        </w:t>
      </w:r>
    </w:p>
    <w:p w14:paraId="4084CD84" w14:textId="77777777" w:rsidR="000C3879" w:rsidRPr="00AB4606" w:rsidRDefault="002D58CB" w:rsidP="002D58CB">
      <w:pPr>
        <w:pStyle w:val="Odstavekseznama"/>
        <w:numPr>
          <w:ilvl w:val="0"/>
          <w:numId w:val="27"/>
        </w:numPr>
        <w:rPr>
          <w:szCs w:val="22"/>
          <w:lang w:eastAsia="sl-SI"/>
        </w:rPr>
      </w:pPr>
      <w:r w:rsidRPr="00C16AC5">
        <w:rPr>
          <w:szCs w:val="22"/>
          <w:lang w:eastAsia="sl-SI"/>
        </w:rPr>
        <w:t xml:space="preserve">do 40 let </w:t>
      </w:r>
      <w:r w:rsidR="000C3879" w:rsidRPr="00C16AC5">
        <w:rPr>
          <w:szCs w:val="22"/>
          <w:lang w:eastAsia="sl-SI"/>
        </w:rPr>
        <w:t xml:space="preserve">- </w:t>
      </w:r>
      <w:r w:rsidRPr="00C16AC5">
        <w:rPr>
          <w:szCs w:val="22"/>
          <w:lang w:eastAsia="sl-SI"/>
        </w:rPr>
        <w:t>mladi kmet</w:t>
      </w:r>
      <w:r w:rsidR="000C3879" w:rsidRPr="00C16AC5">
        <w:rPr>
          <w:szCs w:val="22"/>
          <w:lang w:eastAsia="sl-SI"/>
        </w:rPr>
        <w:t xml:space="preserve"> oziroma</w:t>
      </w:r>
      <w:r w:rsidR="003E59AF" w:rsidRPr="00C16AC5">
        <w:rPr>
          <w:szCs w:val="22"/>
          <w:lang w:eastAsia="sl-SI"/>
        </w:rPr>
        <w:t xml:space="preserve"> mladi prevzemnik kmetije</w:t>
      </w:r>
      <w:r w:rsidR="000873FF" w:rsidRPr="00C16AC5">
        <w:rPr>
          <w:szCs w:val="22"/>
          <w:lang w:eastAsia="sl-SI"/>
        </w:rPr>
        <w:t>)</w:t>
      </w:r>
      <w:r w:rsidR="00614407" w:rsidRPr="00AB4606">
        <w:rPr>
          <w:szCs w:val="22"/>
          <w:lang w:eastAsia="sl-SI"/>
        </w:rPr>
        <w:t xml:space="preserve"> </w:t>
      </w:r>
      <w:r w:rsidR="000C3879" w:rsidRPr="00AB4606">
        <w:rPr>
          <w:szCs w:val="22"/>
          <w:lang w:eastAsia="sl-SI"/>
        </w:rPr>
        <w:tab/>
      </w:r>
      <w:r w:rsidR="000C3879" w:rsidRPr="00AB4606">
        <w:rPr>
          <w:szCs w:val="22"/>
          <w:lang w:eastAsia="sl-SI"/>
        </w:rPr>
        <w:tab/>
      </w:r>
      <w:r w:rsidR="000C3879" w:rsidRPr="00AB4606">
        <w:rPr>
          <w:szCs w:val="22"/>
          <w:lang w:eastAsia="sl-SI"/>
        </w:rPr>
        <w:tab/>
        <w:t xml:space="preserve">   </w:t>
      </w:r>
      <w:r w:rsidR="00614407" w:rsidRPr="00AB4606">
        <w:rPr>
          <w:strike/>
          <w:szCs w:val="22"/>
          <w:lang w:eastAsia="sl-SI"/>
        </w:rPr>
        <w:t xml:space="preserve">        </w:t>
      </w:r>
      <w:r w:rsidR="00C13CF5" w:rsidRPr="00AB4606">
        <w:rPr>
          <w:strike/>
          <w:szCs w:val="22"/>
          <w:lang w:eastAsia="sl-SI"/>
        </w:rPr>
        <w:t xml:space="preserve">                       </w:t>
      </w:r>
    </w:p>
    <w:p w14:paraId="41CD2608" w14:textId="77777777" w:rsidR="007F5BDE" w:rsidRPr="00506B6E" w:rsidRDefault="007F5BDE" w:rsidP="002D58CB">
      <w:pPr>
        <w:pStyle w:val="Odstavekseznama"/>
        <w:numPr>
          <w:ilvl w:val="0"/>
          <w:numId w:val="21"/>
        </w:numPr>
        <w:rPr>
          <w:szCs w:val="22"/>
          <w:lang w:eastAsia="sl-SI"/>
        </w:rPr>
      </w:pPr>
      <w:r w:rsidRPr="00506B6E">
        <w:rPr>
          <w:szCs w:val="22"/>
          <w:lang w:eastAsia="sl-SI"/>
        </w:rPr>
        <w:t>41 let in več.</w:t>
      </w:r>
      <w:r w:rsidR="002D58CB" w:rsidRPr="00506B6E">
        <w:rPr>
          <w:szCs w:val="22"/>
          <w:lang w:eastAsia="sl-SI"/>
        </w:rPr>
        <w:t xml:space="preserve">                                                                                           </w:t>
      </w:r>
      <w:r w:rsidR="003E59AF" w:rsidRPr="00506B6E">
        <w:rPr>
          <w:szCs w:val="22"/>
          <w:lang w:eastAsia="sl-SI"/>
        </w:rPr>
        <w:t xml:space="preserve"> </w:t>
      </w:r>
      <w:r w:rsidR="00C13CF5">
        <w:rPr>
          <w:szCs w:val="22"/>
          <w:lang w:eastAsia="sl-SI"/>
        </w:rPr>
        <w:t xml:space="preserve">                     </w:t>
      </w:r>
    </w:p>
    <w:p w14:paraId="7638DC04" w14:textId="77777777" w:rsidR="002D58CB" w:rsidRPr="00506B6E" w:rsidRDefault="002D58CB" w:rsidP="00CF1404">
      <w:pPr>
        <w:ind w:left="435"/>
        <w:rPr>
          <w:szCs w:val="22"/>
          <w:highlight w:val="yellow"/>
        </w:rPr>
      </w:pPr>
    </w:p>
    <w:p w14:paraId="7E5D80DB" w14:textId="77777777" w:rsidR="007F5BDE" w:rsidRPr="00294728" w:rsidRDefault="007F5BDE" w:rsidP="007F5BDE">
      <w:pPr>
        <w:rPr>
          <w:szCs w:val="22"/>
          <w:lang w:eastAsia="sl-SI"/>
        </w:rPr>
      </w:pPr>
    </w:p>
    <w:p w14:paraId="6425580E" w14:textId="77777777" w:rsidR="007F5BDE" w:rsidRPr="007E0860" w:rsidRDefault="007F5BDE" w:rsidP="007F5BDE">
      <w:pPr>
        <w:outlineLvl w:val="0"/>
        <w:rPr>
          <w:b/>
          <w:caps/>
          <w:szCs w:val="22"/>
        </w:rPr>
      </w:pPr>
      <w:r>
        <w:rPr>
          <w:szCs w:val="22"/>
          <w:lang w:eastAsia="sl-SI"/>
        </w:rPr>
        <w:t>1.15</w:t>
      </w:r>
      <w:r w:rsidRPr="00294728">
        <w:rPr>
          <w:szCs w:val="22"/>
          <w:lang w:eastAsia="sl-SI"/>
        </w:rPr>
        <w:t xml:space="preserve"> Izobrazba vlagatelja </w:t>
      </w:r>
      <w:r>
        <w:rPr>
          <w:szCs w:val="22"/>
          <w:lang w:eastAsia="sl-SI"/>
        </w:rPr>
        <w:t>(obkroži)</w:t>
      </w:r>
    </w:p>
    <w:p w14:paraId="07AFECBA" w14:textId="77777777" w:rsidR="007F5BDE" w:rsidRPr="00474D4D" w:rsidRDefault="007F5BDE" w:rsidP="007F5BDE">
      <w:pPr>
        <w:pStyle w:val="Odstavekseznama"/>
        <w:numPr>
          <w:ilvl w:val="0"/>
          <w:numId w:val="21"/>
        </w:numPr>
        <w:rPr>
          <w:szCs w:val="22"/>
          <w:lang w:eastAsia="sl-SI"/>
        </w:rPr>
      </w:pPr>
      <w:r w:rsidRPr="00474D4D">
        <w:rPr>
          <w:szCs w:val="22"/>
          <w:lang w:eastAsia="sl-SI"/>
        </w:rPr>
        <w:t>druga višja, visoka šola;</w:t>
      </w:r>
    </w:p>
    <w:p w14:paraId="031954AB" w14:textId="77777777" w:rsidR="007F5BDE" w:rsidRPr="00474D4D" w:rsidRDefault="007F5BDE" w:rsidP="007F5BDE">
      <w:pPr>
        <w:pStyle w:val="Odstavekseznama"/>
        <w:numPr>
          <w:ilvl w:val="0"/>
          <w:numId w:val="21"/>
        </w:numPr>
        <w:rPr>
          <w:szCs w:val="22"/>
          <w:lang w:eastAsia="sl-SI"/>
        </w:rPr>
      </w:pPr>
      <w:r w:rsidRPr="002A239A">
        <w:rPr>
          <w:szCs w:val="22"/>
          <w:lang w:eastAsia="sl-SI"/>
        </w:rPr>
        <w:t xml:space="preserve">druga srednja </w:t>
      </w:r>
      <w:r w:rsidRPr="00474D4D">
        <w:rPr>
          <w:szCs w:val="22"/>
          <w:lang w:eastAsia="sl-SI"/>
        </w:rPr>
        <w:t>šola;</w:t>
      </w:r>
    </w:p>
    <w:p w14:paraId="7DD1E754" w14:textId="77777777" w:rsidR="007F5BDE" w:rsidRPr="002A239A" w:rsidRDefault="007F5BDE" w:rsidP="007F5BDE">
      <w:pPr>
        <w:pStyle w:val="Odstavekseznama"/>
        <w:numPr>
          <w:ilvl w:val="0"/>
          <w:numId w:val="21"/>
        </w:numPr>
        <w:rPr>
          <w:szCs w:val="22"/>
          <w:lang w:eastAsia="sl-SI"/>
        </w:rPr>
      </w:pPr>
      <w:r w:rsidRPr="002A239A">
        <w:rPr>
          <w:szCs w:val="22"/>
          <w:lang w:eastAsia="sl-SI"/>
        </w:rPr>
        <w:t>osnovna šola.</w:t>
      </w:r>
    </w:p>
    <w:p w14:paraId="78A47F18" w14:textId="77777777" w:rsidR="007F5BDE" w:rsidRPr="00294728" w:rsidRDefault="007F5BDE" w:rsidP="007F5BDE">
      <w:pPr>
        <w:rPr>
          <w:szCs w:val="22"/>
          <w:lang w:eastAsia="sl-SI"/>
        </w:rPr>
      </w:pPr>
    </w:p>
    <w:p w14:paraId="59ACBD1E" w14:textId="77777777"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1.16</w:t>
      </w:r>
      <w:r w:rsidRPr="00294728">
        <w:rPr>
          <w:szCs w:val="22"/>
          <w:lang w:eastAsia="sl-SI"/>
        </w:rPr>
        <w:t xml:space="preserve"> Status dejavnosti </w:t>
      </w:r>
      <w:r>
        <w:rPr>
          <w:szCs w:val="22"/>
          <w:lang w:eastAsia="sl-SI"/>
        </w:rPr>
        <w:t>(obkroži)</w:t>
      </w:r>
    </w:p>
    <w:p w14:paraId="52E01C69" w14:textId="77777777" w:rsidR="007F5BDE" w:rsidRPr="00474D4D" w:rsidRDefault="007F5BDE" w:rsidP="007F5BDE">
      <w:pPr>
        <w:pStyle w:val="Odstavekseznama"/>
        <w:numPr>
          <w:ilvl w:val="0"/>
          <w:numId w:val="21"/>
        </w:numPr>
        <w:rPr>
          <w:szCs w:val="22"/>
          <w:lang w:eastAsia="sl-SI"/>
        </w:rPr>
      </w:pPr>
      <w:r w:rsidRPr="002A239A">
        <w:rPr>
          <w:szCs w:val="22"/>
          <w:lang w:eastAsia="sl-SI"/>
        </w:rPr>
        <w:t xml:space="preserve">dopolnitev ali razvoj že obstoječe </w:t>
      </w:r>
      <w:r w:rsidRPr="00474D4D">
        <w:rPr>
          <w:szCs w:val="22"/>
          <w:lang w:eastAsia="sl-SI"/>
        </w:rPr>
        <w:t>dejavnosti;</w:t>
      </w:r>
    </w:p>
    <w:p w14:paraId="7AAED34A" w14:textId="77777777" w:rsidR="007F5BDE" w:rsidRPr="002A239A" w:rsidRDefault="007F5BDE" w:rsidP="007F5BDE">
      <w:pPr>
        <w:pStyle w:val="Odstavekseznama"/>
        <w:numPr>
          <w:ilvl w:val="0"/>
          <w:numId w:val="21"/>
        </w:numPr>
        <w:rPr>
          <w:szCs w:val="22"/>
          <w:lang w:eastAsia="sl-SI"/>
        </w:rPr>
      </w:pPr>
      <w:r w:rsidRPr="002A239A">
        <w:rPr>
          <w:szCs w:val="22"/>
          <w:lang w:eastAsia="sl-SI"/>
        </w:rPr>
        <w:t>dejavnost se začenja na novo.</w:t>
      </w:r>
    </w:p>
    <w:p w14:paraId="1FECB459" w14:textId="77777777" w:rsidR="007F5BDE" w:rsidRPr="00294728" w:rsidRDefault="007F5BDE" w:rsidP="007F5BDE">
      <w:pPr>
        <w:rPr>
          <w:szCs w:val="22"/>
          <w:lang w:eastAsia="sl-SI"/>
        </w:rPr>
      </w:pPr>
    </w:p>
    <w:p w14:paraId="56CF748D" w14:textId="77777777" w:rsidR="007F5BDE" w:rsidRPr="00294728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1.17</w:t>
      </w:r>
      <w:r w:rsidRPr="00294728">
        <w:rPr>
          <w:szCs w:val="20"/>
          <w:lang w:eastAsia="sl-SI"/>
        </w:rPr>
        <w:t xml:space="preserve"> Območje v katerem leži kmetijsko </w:t>
      </w:r>
      <w:r>
        <w:rPr>
          <w:szCs w:val="20"/>
          <w:lang w:eastAsia="sl-SI"/>
        </w:rPr>
        <w:t>gospodarstvo (obkroži)</w:t>
      </w:r>
    </w:p>
    <w:p w14:paraId="6FB7243B" w14:textId="77777777" w:rsidR="007F5BDE" w:rsidRPr="002A239A" w:rsidRDefault="007F5BDE" w:rsidP="007F5BDE">
      <w:pPr>
        <w:pStyle w:val="Odstavekseznama"/>
        <w:numPr>
          <w:ilvl w:val="0"/>
          <w:numId w:val="21"/>
        </w:numPr>
        <w:rPr>
          <w:szCs w:val="20"/>
          <w:lang w:eastAsia="sl-SI"/>
        </w:rPr>
      </w:pPr>
      <w:r w:rsidRPr="002A239A">
        <w:rPr>
          <w:szCs w:val="20"/>
          <w:lang w:eastAsia="sl-SI"/>
        </w:rPr>
        <w:t xml:space="preserve">območje z omejenimi </w:t>
      </w:r>
      <w:r w:rsidRPr="00474D4D">
        <w:rPr>
          <w:szCs w:val="20"/>
          <w:lang w:eastAsia="sl-SI"/>
        </w:rPr>
        <w:t>možnostmi;</w:t>
      </w:r>
    </w:p>
    <w:p w14:paraId="5FF5D18F" w14:textId="77777777" w:rsidR="007F5BDE" w:rsidRPr="002A239A" w:rsidRDefault="007F5BDE" w:rsidP="007F5BDE">
      <w:pPr>
        <w:pStyle w:val="Odstavekseznama"/>
        <w:numPr>
          <w:ilvl w:val="0"/>
          <w:numId w:val="21"/>
        </w:numPr>
        <w:rPr>
          <w:szCs w:val="20"/>
          <w:lang w:eastAsia="sl-SI"/>
        </w:rPr>
      </w:pPr>
      <w:r w:rsidRPr="002A239A">
        <w:rPr>
          <w:szCs w:val="20"/>
          <w:lang w:eastAsia="sl-SI"/>
        </w:rPr>
        <w:t>ostala območja.</w:t>
      </w:r>
    </w:p>
    <w:p w14:paraId="74754AF7" w14:textId="77777777" w:rsidR="007F5BDE" w:rsidRPr="00294728" w:rsidRDefault="007F5BDE" w:rsidP="007F5BDE">
      <w:pPr>
        <w:rPr>
          <w:b/>
          <w:szCs w:val="20"/>
          <w:lang w:eastAsia="sl-SI"/>
        </w:rPr>
      </w:pPr>
    </w:p>
    <w:p w14:paraId="52C9D4C6" w14:textId="77777777" w:rsidR="007F5BDE" w:rsidRPr="00294728" w:rsidRDefault="007F5BDE" w:rsidP="007F5BDE">
      <w:pPr>
        <w:rPr>
          <w:b/>
          <w:szCs w:val="20"/>
          <w:lang w:eastAsia="sl-SI"/>
        </w:rPr>
      </w:pPr>
      <w:r>
        <w:rPr>
          <w:b/>
          <w:szCs w:val="20"/>
          <w:lang w:eastAsia="sl-SI"/>
        </w:rPr>
        <w:t>2.0</w:t>
      </w:r>
      <w:r w:rsidRPr="00294728">
        <w:rPr>
          <w:b/>
          <w:szCs w:val="20"/>
          <w:lang w:eastAsia="sl-SI"/>
        </w:rPr>
        <w:t xml:space="preserve"> PODATKI O KMETIJSKEM GOSPODARSTVU:</w:t>
      </w:r>
    </w:p>
    <w:p w14:paraId="23F49143" w14:textId="77777777" w:rsidR="007F5BDE" w:rsidRPr="00294728" w:rsidRDefault="007F5BDE" w:rsidP="007F5BDE">
      <w:pPr>
        <w:rPr>
          <w:b/>
          <w:szCs w:val="20"/>
          <w:lang w:eastAsia="sl-SI"/>
        </w:rPr>
      </w:pPr>
    </w:p>
    <w:p w14:paraId="78758F4D" w14:textId="77777777"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2.1</w:t>
      </w:r>
      <w:r w:rsidRPr="00294728">
        <w:rPr>
          <w:szCs w:val="20"/>
          <w:lang w:eastAsia="sl-SI"/>
        </w:rPr>
        <w:t xml:space="preserve"> S</w:t>
      </w:r>
      <w:r>
        <w:rPr>
          <w:szCs w:val="20"/>
          <w:lang w:eastAsia="sl-SI"/>
        </w:rPr>
        <w:t xml:space="preserve">talež </w:t>
      </w:r>
      <w:proofErr w:type="spellStart"/>
      <w:r>
        <w:rPr>
          <w:szCs w:val="20"/>
          <w:lang w:eastAsia="sl-SI"/>
        </w:rPr>
        <w:t>rejnih</w:t>
      </w:r>
      <w:proofErr w:type="spellEnd"/>
      <w:r>
        <w:rPr>
          <w:szCs w:val="20"/>
          <w:lang w:eastAsia="sl-SI"/>
        </w:rPr>
        <w:t xml:space="preserve"> živali</w:t>
      </w:r>
      <w:r w:rsidR="0006586B">
        <w:rPr>
          <w:szCs w:val="20"/>
          <w:lang w:eastAsia="sl-SI"/>
        </w:rPr>
        <w:t>______________________________________________________________</w:t>
      </w:r>
    </w:p>
    <w:p w14:paraId="5107869D" w14:textId="77777777" w:rsidR="007F5BDE" w:rsidRDefault="007F5BDE" w:rsidP="007F5BDE">
      <w:pPr>
        <w:rPr>
          <w:szCs w:val="20"/>
          <w:lang w:eastAsia="sl-SI"/>
        </w:rPr>
      </w:pPr>
    </w:p>
    <w:p w14:paraId="28C428CD" w14:textId="77777777"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Število živali  na kmetijskem gospodarstv</w:t>
      </w:r>
      <w:r w:rsidR="00FD02C3">
        <w:rPr>
          <w:szCs w:val="20"/>
          <w:lang w:eastAsia="sl-SI"/>
        </w:rPr>
        <w:t>u ________</w:t>
      </w:r>
      <w:r w:rsidR="0006586B">
        <w:rPr>
          <w:szCs w:val="20"/>
          <w:lang w:eastAsia="sl-SI"/>
        </w:rPr>
        <w:t>______________________</w:t>
      </w:r>
      <w:r>
        <w:rPr>
          <w:szCs w:val="20"/>
          <w:lang w:eastAsia="sl-SI"/>
        </w:rPr>
        <w:t xml:space="preserve">glav </w:t>
      </w:r>
      <w:r w:rsidRPr="00294728">
        <w:rPr>
          <w:szCs w:val="20"/>
          <w:lang w:eastAsia="sl-SI"/>
        </w:rPr>
        <w:t>(govedo, konji,</w:t>
      </w:r>
    </w:p>
    <w:p w14:paraId="085E0C4E" w14:textId="77777777"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        </w:t>
      </w:r>
    </w:p>
    <w:p w14:paraId="1B0AB8EC" w14:textId="77777777" w:rsidR="007F5BDE" w:rsidRDefault="007F5BDE" w:rsidP="007F5BDE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drobnica), število glav velike goveje živine na hektar _________________________</w:t>
      </w:r>
      <w:r>
        <w:rPr>
          <w:szCs w:val="20"/>
          <w:lang w:eastAsia="sl-SI"/>
        </w:rPr>
        <w:t>______</w:t>
      </w:r>
      <w:r w:rsidRPr="00294728">
        <w:rPr>
          <w:szCs w:val="20"/>
          <w:lang w:eastAsia="sl-SI"/>
        </w:rPr>
        <w:t>GVŽ/ha.</w:t>
      </w:r>
    </w:p>
    <w:p w14:paraId="0564EC23" w14:textId="77777777" w:rsidR="007F5BDE" w:rsidRPr="00294728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        </w:t>
      </w:r>
    </w:p>
    <w:p w14:paraId="0BC3A940" w14:textId="77777777"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2.2</w:t>
      </w:r>
      <w:r w:rsidRPr="00294728">
        <w:rPr>
          <w:szCs w:val="20"/>
          <w:lang w:eastAsia="sl-SI"/>
        </w:rPr>
        <w:t xml:space="preserve"> Kmetijske površine (lastne in v zakupu)</w:t>
      </w:r>
    </w:p>
    <w:p w14:paraId="6C40A801" w14:textId="77777777" w:rsidR="00FD02C3" w:rsidRPr="00294728" w:rsidRDefault="00FD02C3" w:rsidP="007F5BDE">
      <w:pPr>
        <w:rPr>
          <w:szCs w:val="20"/>
          <w:lang w:eastAsia="sl-SI"/>
        </w:rPr>
      </w:pPr>
    </w:p>
    <w:p w14:paraId="077A3191" w14:textId="77777777" w:rsidR="007F5BDE" w:rsidRPr="00294728" w:rsidRDefault="007F5BDE" w:rsidP="007F5BDE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______________________ha njiv</w:t>
      </w:r>
    </w:p>
    <w:p w14:paraId="75CC3D3F" w14:textId="77777777" w:rsidR="007F5BDE" w:rsidRPr="00FD02C3" w:rsidRDefault="007F5BDE" w:rsidP="007F5BDE">
      <w:pPr>
        <w:rPr>
          <w:szCs w:val="20"/>
          <w:u w:val="single"/>
          <w:lang w:eastAsia="sl-SI"/>
        </w:rPr>
      </w:pPr>
    </w:p>
    <w:p w14:paraId="37569538" w14:textId="77777777" w:rsidR="007F5BDE" w:rsidRPr="00294728" w:rsidRDefault="007F5BDE" w:rsidP="007F5BDE">
      <w:pPr>
        <w:rPr>
          <w:szCs w:val="20"/>
          <w:lang w:eastAsia="sl-SI"/>
        </w:rPr>
      </w:pPr>
      <w:r w:rsidRPr="0075612A">
        <w:rPr>
          <w:szCs w:val="20"/>
          <w:lang w:eastAsia="sl-SI"/>
        </w:rPr>
        <w:t>_______________________________________________________________________</w:t>
      </w:r>
      <w:r>
        <w:rPr>
          <w:szCs w:val="20"/>
          <w:lang w:eastAsia="sl-SI"/>
        </w:rPr>
        <w:t>ha pašnikov</w:t>
      </w:r>
    </w:p>
    <w:p w14:paraId="0FA75E96" w14:textId="77777777" w:rsidR="007F5BDE" w:rsidRPr="00294728" w:rsidRDefault="007F5BDE" w:rsidP="007F5BDE">
      <w:pPr>
        <w:rPr>
          <w:szCs w:val="20"/>
          <w:lang w:eastAsia="sl-SI"/>
        </w:rPr>
      </w:pPr>
    </w:p>
    <w:p w14:paraId="22E460C8" w14:textId="77777777" w:rsidR="007F5BDE" w:rsidRPr="00294728" w:rsidRDefault="007F5BDE" w:rsidP="007F5BDE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__________________</w:t>
      </w:r>
      <w:r w:rsidRPr="00294728">
        <w:rPr>
          <w:szCs w:val="20"/>
          <w:lang w:eastAsia="sl-SI"/>
        </w:rPr>
        <w:t>ha travnikov</w:t>
      </w:r>
    </w:p>
    <w:p w14:paraId="2E61ACA7" w14:textId="77777777" w:rsidR="007F5BDE" w:rsidRPr="00294728" w:rsidRDefault="007F5BDE" w:rsidP="007F5BDE">
      <w:pPr>
        <w:rPr>
          <w:szCs w:val="20"/>
          <w:lang w:eastAsia="sl-SI"/>
        </w:rPr>
      </w:pPr>
    </w:p>
    <w:p w14:paraId="74294DE5" w14:textId="77777777" w:rsidR="007F5BDE" w:rsidRPr="00294728" w:rsidRDefault="007F5BDE" w:rsidP="007F5BDE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_______________ha sadovnjakov</w:t>
      </w:r>
    </w:p>
    <w:p w14:paraId="6F9E321D" w14:textId="77777777" w:rsidR="007F5BDE" w:rsidRDefault="007F5BDE" w:rsidP="007F5BDE">
      <w:pPr>
        <w:rPr>
          <w:szCs w:val="20"/>
          <w:lang w:eastAsia="sl-SI"/>
        </w:rPr>
      </w:pPr>
    </w:p>
    <w:p w14:paraId="22F58058" w14:textId="77777777" w:rsidR="007F5BDE" w:rsidRDefault="007F5BDE" w:rsidP="007F5BDE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__________________</w:t>
      </w:r>
      <w:r w:rsidRPr="00294728">
        <w:rPr>
          <w:szCs w:val="20"/>
          <w:lang w:eastAsia="sl-SI"/>
        </w:rPr>
        <w:t>ha</w:t>
      </w:r>
      <w:r w:rsidRPr="00153598">
        <w:rPr>
          <w:szCs w:val="20"/>
          <w:lang w:eastAsia="sl-SI"/>
        </w:rPr>
        <w:t xml:space="preserve"> </w:t>
      </w:r>
      <w:proofErr w:type="spellStart"/>
      <w:r w:rsidRPr="00294728">
        <w:rPr>
          <w:szCs w:val="20"/>
          <w:lang w:eastAsia="sl-SI"/>
        </w:rPr>
        <w:t>špargljišč</w:t>
      </w:r>
      <w:proofErr w:type="spellEnd"/>
    </w:p>
    <w:p w14:paraId="3F49628C" w14:textId="77777777" w:rsidR="007F5BDE" w:rsidRDefault="007F5BDE" w:rsidP="007F5BDE">
      <w:pPr>
        <w:rPr>
          <w:szCs w:val="20"/>
          <w:lang w:eastAsia="sl-SI"/>
        </w:rPr>
      </w:pPr>
    </w:p>
    <w:p w14:paraId="7D565FA2" w14:textId="77777777" w:rsidR="007F5BDE" w:rsidRPr="00294728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__________________________________________________________________________ha gozda</w:t>
      </w:r>
    </w:p>
    <w:p w14:paraId="759FD4B1" w14:textId="77777777" w:rsidR="007F5BDE" w:rsidRPr="00294728" w:rsidRDefault="007F5BDE" w:rsidP="007F5BDE">
      <w:pPr>
        <w:rPr>
          <w:b/>
          <w:szCs w:val="20"/>
          <w:lang w:eastAsia="sl-SI"/>
        </w:rPr>
      </w:pPr>
    </w:p>
    <w:p w14:paraId="0FAF7A79" w14:textId="77777777" w:rsidR="007F5BDE" w:rsidRDefault="007F5BDE" w:rsidP="007F5BDE">
      <w:pPr>
        <w:rPr>
          <w:szCs w:val="20"/>
          <w:lang w:eastAsia="sl-SI"/>
        </w:rPr>
      </w:pPr>
      <w:r w:rsidRPr="00294728">
        <w:rPr>
          <w:b/>
          <w:szCs w:val="20"/>
          <w:lang w:eastAsia="sl-SI"/>
        </w:rPr>
        <w:t>_____________________________________________________</w:t>
      </w:r>
      <w:r>
        <w:rPr>
          <w:b/>
          <w:szCs w:val="20"/>
          <w:lang w:eastAsia="sl-SI"/>
        </w:rPr>
        <w:t>_____________</w:t>
      </w:r>
      <w:r w:rsidRPr="00294728">
        <w:rPr>
          <w:szCs w:val="20"/>
          <w:lang w:eastAsia="sl-SI"/>
        </w:rPr>
        <w:t>ha drugih zemljišč.</w:t>
      </w:r>
    </w:p>
    <w:p w14:paraId="59FA2449" w14:textId="77777777" w:rsidR="007F5BDE" w:rsidRDefault="007F5BDE" w:rsidP="007F5BDE">
      <w:pPr>
        <w:rPr>
          <w:szCs w:val="20"/>
          <w:lang w:eastAsia="sl-SI"/>
        </w:rPr>
      </w:pPr>
    </w:p>
    <w:p w14:paraId="6C4EE46D" w14:textId="77777777"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2.3 Dejavnost, ki se že izvaja na kmetijskem gospodarstvu__________________________________</w:t>
      </w:r>
    </w:p>
    <w:p w14:paraId="299E169F" w14:textId="77777777" w:rsidR="007F5BDE" w:rsidRDefault="007F5BDE" w:rsidP="007F5BDE">
      <w:pPr>
        <w:rPr>
          <w:szCs w:val="20"/>
          <w:lang w:eastAsia="sl-SI"/>
        </w:rPr>
      </w:pPr>
    </w:p>
    <w:p w14:paraId="30D69054" w14:textId="77777777"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14:paraId="326BB3B1" w14:textId="77777777" w:rsidR="007F5BDE" w:rsidRDefault="004F6CF4" w:rsidP="004F6CF4">
      <w:pPr>
        <w:rPr>
          <w:szCs w:val="20"/>
          <w:lang w:eastAsia="sl-SI"/>
        </w:rPr>
      </w:pPr>
      <w:r>
        <w:rPr>
          <w:b/>
          <w:szCs w:val="20"/>
          <w:lang w:eastAsia="sl-SI"/>
        </w:rPr>
        <w:t xml:space="preserve">                                                                       </w:t>
      </w:r>
      <w:r w:rsidR="007F5BDE" w:rsidRPr="00271F67">
        <w:rPr>
          <w:szCs w:val="20"/>
          <w:lang w:eastAsia="sl-SI"/>
        </w:rPr>
        <w:t>(navedba vrste dejavnosti</w:t>
      </w:r>
      <w:r w:rsidR="007F5BDE">
        <w:rPr>
          <w:szCs w:val="20"/>
          <w:lang w:eastAsia="sl-SI"/>
        </w:rPr>
        <w:t>)</w:t>
      </w:r>
    </w:p>
    <w:p w14:paraId="68D96A96" w14:textId="77777777" w:rsidR="00FC1D9C" w:rsidRDefault="00FC1D9C" w:rsidP="007F5BDE">
      <w:pPr>
        <w:jc w:val="center"/>
        <w:rPr>
          <w:szCs w:val="20"/>
          <w:lang w:eastAsia="sl-SI"/>
        </w:rPr>
      </w:pPr>
    </w:p>
    <w:p w14:paraId="77DADBCC" w14:textId="77777777" w:rsidR="000C1570" w:rsidRDefault="000C1570" w:rsidP="00FC1D9C">
      <w:pPr>
        <w:rPr>
          <w:color w:val="FF0000"/>
          <w:szCs w:val="20"/>
          <w:lang w:eastAsia="sl-SI"/>
        </w:rPr>
      </w:pPr>
    </w:p>
    <w:p w14:paraId="222F231D" w14:textId="77777777" w:rsidR="003F7202" w:rsidRPr="00506B6E" w:rsidRDefault="000C1570" w:rsidP="00FC1D9C">
      <w:pPr>
        <w:rPr>
          <w:szCs w:val="20"/>
          <w:lang w:eastAsia="sl-SI"/>
        </w:rPr>
      </w:pPr>
      <w:r w:rsidRPr="00506B6E">
        <w:rPr>
          <w:szCs w:val="20"/>
          <w:lang w:eastAsia="sl-SI"/>
        </w:rPr>
        <w:t xml:space="preserve">2.6 </w:t>
      </w:r>
      <w:r w:rsidR="0051208D" w:rsidRPr="00506B6E">
        <w:rPr>
          <w:szCs w:val="20"/>
          <w:lang w:eastAsia="sl-SI"/>
        </w:rPr>
        <w:t>Ali i</w:t>
      </w:r>
      <w:r w:rsidRPr="00506B6E">
        <w:rPr>
          <w:szCs w:val="20"/>
          <w:lang w:eastAsia="sl-SI"/>
        </w:rPr>
        <w:t>mate katerega od certifikatov</w:t>
      </w:r>
      <w:r w:rsidR="003F7202" w:rsidRPr="00506B6E">
        <w:rPr>
          <w:szCs w:val="20"/>
          <w:lang w:eastAsia="sl-SI"/>
        </w:rPr>
        <w:t xml:space="preserve"> ali dokazil o pridelavi višje kakovosti (obkroži)</w:t>
      </w:r>
    </w:p>
    <w:p w14:paraId="0562C8B6" w14:textId="77777777" w:rsidR="006B534D" w:rsidRPr="00506B6E" w:rsidRDefault="006B534D" w:rsidP="00FC1D9C">
      <w:pPr>
        <w:rPr>
          <w:szCs w:val="20"/>
          <w:lang w:eastAsia="sl-SI"/>
        </w:rPr>
      </w:pPr>
      <w:r w:rsidRPr="00506B6E">
        <w:rPr>
          <w:szCs w:val="20"/>
          <w:lang w:eastAsia="sl-SI"/>
        </w:rPr>
        <w:t xml:space="preserve">- ekološki </w:t>
      </w:r>
      <w:r w:rsidR="00C46C20" w:rsidRPr="00506B6E">
        <w:rPr>
          <w:szCs w:val="20"/>
          <w:lang w:eastAsia="sl-SI"/>
        </w:rPr>
        <w:t>pridelki in živila</w:t>
      </w:r>
      <w:r w:rsidRPr="00506B6E">
        <w:rPr>
          <w:szCs w:val="20"/>
          <w:lang w:eastAsia="sl-SI"/>
        </w:rPr>
        <w:t xml:space="preserve"> </w:t>
      </w:r>
    </w:p>
    <w:p w14:paraId="39BA91EF" w14:textId="77777777" w:rsidR="000C1570" w:rsidRPr="00506B6E" w:rsidRDefault="006B534D" w:rsidP="00FC1D9C">
      <w:pPr>
        <w:rPr>
          <w:szCs w:val="20"/>
          <w:lang w:eastAsia="sl-SI"/>
        </w:rPr>
      </w:pPr>
      <w:r w:rsidRPr="00506B6E">
        <w:rPr>
          <w:szCs w:val="20"/>
          <w:lang w:eastAsia="sl-SI"/>
        </w:rPr>
        <w:t>- integrirana</w:t>
      </w:r>
      <w:r w:rsidR="000C1570" w:rsidRPr="00506B6E">
        <w:rPr>
          <w:szCs w:val="20"/>
          <w:lang w:eastAsia="sl-SI"/>
        </w:rPr>
        <w:t xml:space="preserve"> </w:t>
      </w:r>
      <w:r w:rsidR="00C46C20" w:rsidRPr="00506B6E">
        <w:rPr>
          <w:szCs w:val="20"/>
          <w:lang w:eastAsia="sl-SI"/>
        </w:rPr>
        <w:t>pridelava</w:t>
      </w:r>
    </w:p>
    <w:p w14:paraId="457D50EB" w14:textId="77777777" w:rsidR="006B534D" w:rsidRPr="00506B6E" w:rsidRDefault="003F7202" w:rsidP="003F7202">
      <w:pPr>
        <w:rPr>
          <w:szCs w:val="20"/>
          <w:lang w:eastAsia="sl-SI"/>
        </w:rPr>
      </w:pPr>
      <w:r w:rsidRPr="00506B6E">
        <w:rPr>
          <w:szCs w:val="20"/>
          <w:lang w:eastAsia="sl-SI"/>
        </w:rPr>
        <w:t xml:space="preserve">- </w:t>
      </w:r>
      <w:r w:rsidR="006B534D" w:rsidRPr="00506B6E">
        <w:rPr>
          <w:szCs w:val="20"/>
          <w:lang w:eastAsia="sl-SI"/>
        </w:rPr>
        <w:t>izbrana kakovost</w:t>
      </w:r>
    </w:p>
    <w:p w14:paraId="73963211" w14:textId="77777777" w:rsidR="006B534D" w:rsidRPr="00506B6E" w:rsidRDefault="003F7202" w:rsidP="003F7202">
      <w:pPr>
        <w:rPr>
          <w:szCs w:val="20"/>
          <w:lang w:eastAsia="sl-SI"/>
        </w:rPr>
      </w:pPr>
      <w:r w:rsidRPr="00506B6E">
        <w:rPr>
          <w:szCs w:val="20"/>
          <w:lang w:eastAsia="sl-SI"/>
        </w:rPr>
        <w:t xml:space="preserve">- </w:t>
      </w:r>
      <w:r w:rsidR="0051208D" w:rsidRPr="00506B6E">
        <w:rPr>
          <w:szCs w:val="20"/>
          <w:lang w:eastAsia="sl-SI"/>
        </w:rPr>
        <w:t>d</w:t>
      </w:r>
      <w:r w:rsidR="006B534D" w:rsidRPr="00506B6E">
        <w:rPr>
          <w:szCs w:val="20"/>
          <w:lang w:eastAsia="sl-SI"/>
        </w:rPr>
        <w:t>rugo: _______________</w:t>
      </w:r>
    </w:p>
    <w:p w14:paraId="640BA930" w14:textId="77777777" w:rsidR="00B145CE" w:rsidRPr="00506B6E" w:rsidRDefault="00B145CE" w:rsidP="006B534D">
      <w:pPr>
        <w:rPr>
          <w:szCs w:val="20"/>
          <w:lang w:eastAsia="sl-SI"/>
        </w:rPr>
      </w:pPr>
    </w:p>
    <w:p w14:paraId="2E668FBF" w14:textId="77777777" w:rsidR="00B145CE" w:rsidRPr="00506B6E" w:rsidRDefault="00B145CE" w:rsidP="00B145CE">
      <w:pPr>
        <w:rPr>
          <w:szCs w:val="20"/>
          <w:lang w:eastAsia="sl-SI"/>
        </w:rPr>
      </w:pPr>
      <w:r w:rsidRPr="00506B6E">
        <w:rPr>
          <w:szCs w:val="20"/>
          <w:lang w:eastAsia="sl-SI"/>
        </w:rPr>
        <w:t>2.</w:t>
      </w:r>
      <w:r w:rsidR="0051208D" w:rsidRPr="00506B6E">
        <w:rPr>
          <w:szCs w:val="20"/>
          <w:lang w:eastAsia="sl-SI"/>
        </w:rPr>
        <w:t>7</w:t>
      </w:r>
      <w:r w:rsidR="003F7202" w:rsidRPr="00506B6E">
        <w:rPr>
          <w:szCs w:val="20"/>
          <w:lang w:eastAsia="sl-SI"/>
        </w:rPr>
        <w:t xml:space="preserve"> </w:t>
      </w:r>
      <w:r w:rsidRPr="00506B6E">
        <w:rPr>
          <w:szCs w:val="20"/>
          <w:lang w:eastAsia="sl-SI"/>
        </w:rPr>
        <w:t>Na kmetijskem gospodarstvu imamo tržno pridelavo</w:t>
      </w:r>
      <w:r w:rsidR="000C1570" w:rsidRPr="00506B6E">
        <w:rPr>
          <w:szCs w:val="20"/>
          <w:lang w:eastAsia="sl-SI"/>
        </w:rPr>
        <w:t xml:space="preserve"> in pridelke </w:t>
      </w:r>
      <w:r w:rsidR="0051208D" w:rsidRPr="00506B6E">
        <w:rPr>
          <w:szCs w:val="20"/>
          <w:lang w:eastAsia="sl-SI"/>
        </w:rPr>
        <w:t>ter</w:t>
      </w:r>
      <w:r w:rsidR="000C1570" w:rsidRPr="00506B6E">
        <w:rPr>
          <w:szCs w:val="20"/>
          <w:lang w:eastAsia="sl-SI"/>
        </w:rPr>
        <w:t xml:space="preserve"> izdelke prodajamo </w:t>
      </w:r>
      <w:r w:rsidR="003F7202" w:rsidRPr="00506B6E">
        <w:rPr>
          <w:szCs w:val="20"/>
          <w:lang w:eastAsia="sl-SI"/>
        </w:rPr>
        <w:t>(obkroži)</w:t>
      </w:r>
      <w:r w:rsidR="000C1570" w:rsidRPr="00506B6E">
        <w:rPr>
          <w:szCs w:val="20"/>
          <w:lang w:eastAsia="sl-SI"/>
        </w:rPr>
        <w:t xml:space="preserve"> </w:t>
      </w:r>
      <w:r w:rsidR="0051208D" w:rsidRPr="00506B6E">
        <w:rPr>
          <w:szCs w:val="20"/>
          <w:lang w:eastAsia="sl-SI"/>
        </w:rPr>
        <w:t xml:space="preserve">                                                           </w:t>
      </w:r>
      <w:r w:rsidR="003F7202" w:rsidRPr="00506B6E">
        <w:rPr>
          <w:szCs w:val="20"/>
          <w:lang w:eastAsia="sl-SI"/>
        </w:rPr>
        <w:t xml:space="preserve">              </w:t>
      </w:r>
    </w:p>
    <w:p w14:paraId="2FA56F26" w14:textId="77777777" w:rsidR="000C3879" w:rsidRPr="0009255A" w:rsidRDefault="00AB4606" w:rsidP="000C3879">
      <w:pPr>
        <w:jc w:val="both"/>
        <w:rPr>
          <w:szCs w:val="20"/>
          <w:lang w:eastAsia="sl-SI"/>
        </w:rPr>
      </w:pPr>
      <w:r w:rsidRPr="0009255A">
        <w:rPr>
          <w:szCs w:val="20"/>
          <w:lang w:eastAsia="sl-SI"/>
        </w:rPr>
        <w:t xml:space="preserve">- </w:t>
      </w:r>
      <w:r w:rsidR="000C3879" w:rsidRPr="0009255A">
        <w:rPr>
          <w:szCs w:val="20"/>
          <w:lang w:eastAsia="sl-SI"/>
        </w:rPr>
        <w:t>prodaja na domu</w:t>
      </w:r>
    </w:p>
    <w:p w14:paraId="78A5D9B2" w14:textId="77777777" w:rsidR="000C3879" w:rsidRPr="0009255A" w:rsidRDefault="000C3879" w:rsidP="000C3879">
      <w:pPr>
        <w:jc w:val="both"/>
        <w:rPr>
          <w:szCs w:val="20"/>
          <w:lang w:eastAsia="sl-SI"/>
        </w:rPr>
      </w:pPr>
      <w:r w:rsidRPr="0009255A">
        <w:rPr>
          <w:szCs w:val="20"/>
          <w:lang w:eastAsia="sl-SI"/>
        </w:rPr>
        <w:t>- prodajni avtomat na domu</w:t>
      </w:r>
    </w:p>
    <w:p w14:paraId="0D9D7A27" w14:textId="77777777" w:rsidR="000C3879" w:rsidRPr="0009255A" w:rsidRDefault="000C3879" w:rsidP="000C3879">
      <w:pPr>
        <w:jc w:val="both"/>
        <w:rPr>
          <w:szCs w:val="20"/>
          <w:lang w:eastAsia="sl-SI"/>
        </w:rPr>
      </w:pPr>
      <w:r w:rsidRPr="0009255A">
        <w:rPr>
          <w:szCs w:val="20"/>
          <w:lang w:eastAsia="sl-SI"/>
        </w:rPr>
        <w:t>- prodajni avtomat na drugi lokaciji – navedite lokacijo _____________</w:t>
      </w:r>
    </w:p>
    <w:p w14:paraId="6D63E0A3" w14:textId="77777777" w:rsidR="000C3879" w:rsidRPr="0009255A" w:rsidRDefault="000C3879" w:rsidP="000C3879">
      <w:pPr>
        <w:jc w:val="both"/>
        <w:rPr>
          <w:szCs w:val="20"/>
          <w:lang w:eastAsia="sl-SI"/>
        </w:rPr>
      </w:pPr>
      <w:r w:rsidRPr="0009255A">
        <w:rPr>
          <w:szCs w:val="20"/>
          <w:lang w:eastAsia="sl-SI"/>
        </w:rPr>
        <w:t>- tržnica – navedite na kateri tržnici ___________________</w:t>
      </w:r>
    </w:p>
    <w:p w14:paraId="2BADCF71" w14:textId="77777777" w:rsidR="000C3879" w:rsidRPr="0009255A" w:rsidRDefault="000C3879" w:rsidP="000C3879">
      <w:pPr>
        <w:jc w:val="both"/>
        <w:rPr>
          <w:szCs w:val="20"/>
          <w:lang w:eastAsia="sl-SI"/>
        </w:rPr>
      </w:pPr>
      <w:r w:rsidRPr="0009255A">
        <w:rPr>
          <w:szCs w:val="20"/>
          <w:lang w:eastAsia="sl-SI"/>
        </w:rPr>
        <w:t>- sodelovanje z javnimi zavodi – navedite katerimi_________</w:t>
      </w:r>
    </w:p>
    <w:p w14:paraId="45FBF033" w14:textId="77777777" w:rsidR="000C3879" w:rsidRPr="0009255A" w:rsidRDefault="000C3879" w:rsidP="000C3879">
      <w:pPr>
        <w:jc w:val="both"/>
        <w:rPr>
          <w:szCs w:val="20"/>
          <w:lang w:eastAsia="sl-SI"/>
        </w:rPr>
      </w:pPr>
      <w:r w:rsidRPr="0009255A">
        <w:rPr>
          <w:szCs w:val="20"/>
          <w:lang w:eastAsia="sl-SI"/>
        </w:rPr>
        <w:lastRenderedPageBreak/>
        <w:t>- spletna prodaja – navedite naslov spletne strani ____________________</w:t>
      </w:r>
    </w:p>
    <w:p w14:paraId="6D3ABFAC" w14:textId="77777777" w:rsidR="000C3879" w:rsidRPr="0009255A" w:rsidRDefault="000C3879" w:rsidP="000C3879">
      <w:pPr>
        <w:jc w:val="both"/>
        <w:rPr>
          <w:szCs w:val="20"/>
          <w:lang w:eastAsia="sl-SI"/>
        </w:rPr>
      </w:pPr>
      <w:r w:rsidRPr="0009255A">
        <w:rPr>
          <w:szCs w:val="20"/>
          <w:lang w:eastAsia="sl-SI"/>
        </w:rPr>
        <w:t>- sodelujemo z organizacijo/zadrugo ______________________</w:t>
      </w:r>
    </w:p>
    <w:p w14:paraId="01D81FF3" w14:textId="77777777" w:rsidR="000C3879" w:rsidRPr="000C3879" w:rsidRDefault="000C3879" w:rsidP="000C3879">
      <w:pPr>
        <w:jc w:val="both"/>
        <w:rPr>
          <w:szCs w:val="20"/>
          <w:lang w:eastAsia="sl-SI"/>
        </w:rPr>
      </w:pPr>
      <w:r w:rsidRPr="0009255A">
        <w:rPr>
          <w:szCs w:val="20"/>
          <w:lang w:eastAsia="sl-SI"/>
        </w:rPr>
        <w:t>- drugo_______________________</w:t>
      </w:r>
    </w:p>
    <w:p w14:paraId="5B4E677F" w14:textId="77777777" w:rsidR="00E32B2E" w:rsidRDefault="00E32B2E" w:rsidP="006637B9">
      <w:pPr>
        <w:jc w:val="both"/>
        <w:rPr>
          <w:szCs w:val="20"/>
          <w:lang w:eastAsia="sl-SI"/>
        </w:rPr>
      </w:pPr>
    </w:p>
    <w:p w14:paraId="69E55225" w14:textId="77777777" w:rsidR="00E32B2E" w:rsidRDefault="00E32B2E" w:rsidP="006637B9">
      <w:pPr>
        <w:jc w:val="both"/>
        <w:rPr>
          <w:szCs w:val="20"/>
          <w:lang w:eastAsia="sl-SI"/>
        </w:rPr>
      </w:pPr>
      <w:r>
        <w:rPr>
          <w:szCs w:val="20"/>
          <w:lang w:eastAsia="sl-SI"/>
        </w:rPr>
        <w:t xml:space="preserve"> </w:t>
      </w:r>
    </w:p>
    <w:p w14:paraId="1D8D5293" w14:textId="77777777" w:rsidR="007F5BDE" w:rsidRPr="00506B6E" w:rsidRDefault="007F5BDE" w:rsidP="006637B9">
      <w:pPr>
        <w:jc w:val="both"/>
        <w:rPr>
          <w:szCs w:val="20"/>
          <w:lang w:eastAsia="sl-SI"/>
        </w:rPr>
      </w:pPr>
      <w:r w:rsidRPr="00506B6E">
        <w:rPr>
          <w:b/>
          <w:szCs w:val="20"/>
          <w:lang w:eastAsia="sl-SI"/>
        </w:rPr>
        <w:t>3.0 PODATKI O NALOŽBI</w:t>
      </w:r>
    </w:p>
    <w:p w14:paraId="51A591EA" w14:textId="77777777" w:rsidR="007F5BDE" w:rsidRPr="00506B6E" w:rsidRDefault="007F5BDE" w:rsidP="006637B9">
      <w:pPr>
        <w:jc w:val="both"/>
        <w:rPr>
          <w:szCs w:val="20"/>
          <w:lang w:eastAsia="sl-SI"/>
        </w:rPr>
      </w:pPr>
    </w:p>
    <w:p w14:paraId="57DBA6E8" w14:textId="77777777" w:rsidR="007F5BDE" w:rsidRDefault="007F5BDE" w:rsidP="006637B9">
      <w:pPr>
        <w:jc w:val="both"/>
        <w:rPr>
          <w:szCs w:val="20"/>
          <w:lang w:eastAsia="sl-SI"/>
        </w:rPr>
      </w:pPr>
      <w:r>
        <w:rPr>
          <w:szCs w:val="20"/>
          <w:lang w:eastAsia="sl-SI"/>
        </w:rPr>
        <w:t>3.1 Ukrep</w:t>
      </w:r>
      <w:r w:rsidRPr="00294728">
        <w:rPr>
          <w:szCs w:val="20"/>
          <w:lang w:eastAsia="sl-SI"/>
        </w:rPr>
        <w:t>_________________________________________________</w:t>
      </w:r>
      <w:r>
        <w:rPr>
          <w:szCs w:val="20"/>
          <w:lang w:eastAsia="sl-SI"/>
        </w:rPr>
        <w:t>________________________</w:t>
      </w:r>
    </w:p>
    <w:p w14:paraId="209EF783" w14:textId="77777777" w:rsidR="007F5BDE" w:rsidRDefault="007F5BDE" w:rsidP="006637B9">
      <w:pPr>
        <w:jc w:val="both"/>
        <w:rPr>
          <w:szCs w:val="20"/>
          <w:lang w:eastAsia="sl-SI"/>
        </w:rPr>
      </w:pPr>
    </w:p>
    <w:p w14:paraId="0D8A1F48" w14:textId="77777777" w:rsidR="007F5BDE" w:rsidRPr="00294728" w:rsidRDefault="007F5BDE" w:rsidP="006637B9">
      <w:pPr>
        <w:jc w:val="both"/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14:paraId="06DEB399" w14:textId="77777777" w:rsidR="007F5BDE" w:rsidRPr="00294728" w:rsidRDefault="007F5BDE" w:rsidP="006637B9">
      <w:pPr>
        <w:jc w:val="both"/>
        <w:rPr>
          <w:szCs w:val="20"/>
          <w:lang w:eastAsia="sl-SI"/>
        </w:rPr>
      </w:pPr>
    </w:p>
    <w:p w14:paraId="289CAF07" w14:textId="77777777" w:rsidR="007F5BDE" w:rsidRPr="00294728" w:rsidRDefault="007F5BDE" w:rsidP="006637B9">
      <w:pPr>
        <w:jc w:val="both"/>
        <w:rPr>
          <w:szCs w:val="20"/>
          <w:lang w:eastAsia="sl-SI"/>
        </w:rPr>
      </w:pPr>
      <w:r>
        <w:rPr>
          <w:szCs w:val="20"/>
          <w:lang w:eastAsia="sl-SI"/>
        </w:rPr>
        <w:t>3.2 Naložba v okviru ukrepa_________________________________________________________</w:t>
      </w:r>
      <w:r w:rsidR="006637B9">
        <w:rPr>
          <w:szCs w:val="20"/>
          <w:lang w:eastAsia="sl-SI"/>
        </w:rPr>
        <w:t>_</w:t>
      </w:r>
    </w:p>
    <w:p w14:paraId="1DF36D19" w14:textId="77777777" w:rsidR="007F5BDE" w:rsidRDefault="007F5BDE" w:rsidP="006637B9">
      <w:pPr>
        <w:jc w:val="both"/>
        <w:rPr>
          <w:szCs w:val="20"/>
          <w:lang w:eastAsia="sl-SI"/>
        </w:rPr>
      </w:pPr>
    </w:p>
    <w:p w14:paraId="1EAD0B7C" w14:textId="77777777" w:rsidR="007F5BDE" w:rsidRDefault="007F5BDE" w:rsidP="006637B9">
      <w:pPr>
        <w:jc w:val="both"/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14:paraId="6F9E5EBF" w14:textId="77777777" w:rsidR="007F5BDE" w:rsidRPr="00571EB5" w:rsidRDefault="007F5BDE" w:rsidP="006637B9">
      <w:pPr>
        <w:jc w:val="both"/>
        <w:rPr>
          <w:b/>
          <w:strike/>
          <w:color w:val="FF0000"/>
          <w:szCs w:val="22"/>
          <w:lang w:eastAsia="sl-SI"/>
        </w:rPr>
      </w:pPr>
    </w:p>
    <w:p w14:paraId="29A5C943" w14:textId="77777777" w:rsidR="00FD02C3" w:rsidRPr="006E1E56" w:rsidRDefault="007F5BDE" w:rsidP="006637B9">
      <w:pPr>
        <w:jc w:val="both"/>
        <w:rPr>
          <w:szCs w:val="22"/>
          <w:lang w:eastAsia="sl-SI"/>
        </w:rPr>
      </w:pPr>
      <w:r w:rsidRPr="006E1E56">
        <w:rPr>
          <w:szCs w:val="22"/>
          <w:lang w:eastAsia="sl-SI"/>
        </w:rPr>
        <w:t>3.3 Upravičeni stroški ukrepa________________________________________________</w:t>
      </w:r>
      <w:r w:rsidR="0040337B" w:rsidRPr="006E1E56">
        <w:rPr>
          <w:szCs w:val="22"/>
          <w:lang w:eastAsia="sl-SI"/>
        </w:rPr>
        <w:t>_________</w:t>
      </w:r>
    </w:p>
    <w:p w14:paraId="5826DD30" w14:textId="77777777" w:rsidR="0040337B" w:rsidRPr="006E1E56" w:rsidRDefault="0040337B" w:rsidP="006637B9">
      <w:pPr>
        <w:jc w:val="both"/>
        <w:rPr>
          <w:szCs w:val="22"/>
          <w:lang w:eastAsia="sl-SI"/>
        </w:rPr>
      </w:pPr>
    </w:p>
    <w:p w14:paraId="66007013" w14:textId="77777777" w:rsidR="0040337B" w:rsidRPr="006E1E56" w:rsidRDefault="00FD02C3" w:rsidP="006637B9">
      <w:pPr>
        <w:jc w:val="both"/>
        <w:rPr>
          <w:szCs w:val="22"/>
          <w:lang w:eastAsia="sl-SI"/>
        </w:rPr>
      </w:pPr>
      <w:r w:rsidRPr="006E1E56">
        <w:rPr>
          <w:szCs w:val="22"/>
          <w:lang w:eastAsia="sl-SI"/>
        </w:rPr>
        <w:t>________________________________________________________________________________</w:t>
      </w:r>
      <w:r w:rsidR="0040337B" w:rsidRPr="006E1E56">
        <w:rPr>
          <w:szCs w:val="22"/>
          <w:lang w:eastAsia="sl-SI"/>
        </w:rPr>
        <w:t>_</w:t>
      </w:r>
    </w:p>
    <w:p w14:paraId="39D8697C" w14:textId="77777777" w:rsidR="002A5513" w:rsidRPr="006E1E56" w:rsidRDefault="002A5513" w:rsidP="007F5BDE">
      <w:pPr>
        <w:rPr>
          <w:szCs w:val="22"/>
          <w:lang w:eastAsia="sl-SI"/>
        </w:rPr>
      </w:pPr>
    </w:p>
    <w:p w14:paraId="3E53990E" w14:textId="77777777" w:rsidR="00FD02C3" w:rsidRPr="006E1E56" w:rsidRDefault="0040337B" w:rsidP="007F5BDE">
      <w:pPr>
        <w:rPr>
          <w:szCs w:val="22"/>
          <w:lang w:eastAsia="sl-SI"/>
        </w:rPr>
      </w:pPr>
      <w:r w:rsidRPr="006E1E56">
        <w:rPr>
          <w:szCs w:val="22"/>
          <w:lang w:eastAsia="sl-SI"/>
        </w:rPr>
        <w:t>__________________________________________________</w:t>
      </w:r>
      <w:r w:rsidR="002A5513" w:rsidRPr="006E1E56">
        <w:rPr>
          <w:szCs w:val="22"/>
          <w:lang w:eastAsia="sl-SI"/>
        </w:rPr>
        <w:t>_______________________________</w:t>
      </w:r>
    </w:p>
    <w:p w14:paraId="28239437" w14:textId="77777777" w:rsidR="004F6CF4" w:rsidRPr="006E1E56" w:rsidRDefault="004F6CF4" w:rsidP="007F5BDE">
      <w:pPr>
        <w:jc w:val="both"/>
        <w:rPr>
          <w:b/>
          <w:szCs w:val="22"/>
          <w:lang w:eastAsia="sl-SI"/>
        </w:rPr>
      </w:pPr>
    </w:p>
    <w:p w14:paraId="77F9CB8F" w14:textId="77777777" w:rsidR="007F5BDE" w:rsidRDefault="007F5BDE" w:rsidP="007F5BDE">
      <w:pPr>
        <w:jc w:val="both"/>
        <w:rPr>
          <w:szCs w:val="20"/>
          <w:lang w:eastAsia="sl-SI"/>
        </w:rPr>
      </w:pPr>
      <w:r w:rsidRPr="002103D0">
        <w:rPr>
          <w:b/>
          <w:szCs w:val="22"/>
          <w:lang w:eastAsia="sl-SI"/>
        </w:rPr>
        <w:t>4.</w:t>
      </w:r>
      <w:r>
        <w:rPr>
          <w:b/>
          <w:szCs w:val="22"/>
          <w:lang w:eastAsia="sl-SI"/>
        </w:rPr>
        <w:t>0</w:t>
      </w:r>
      <w:r w:rsidRPr="002103D0">
        <w:rPr>
          <w:b/>
          <w:szCs w:val="20"/>
          <w:lang w:eastAsia="sl-SI"/>
        </w:rPr>
        <w:t xml:space="preserve"> PREDSTAVITEV NALOŽBE</w:t>
      </w:r>
      <w:r w:rsidRPr="00294728">
        <w:rPr>
          <w:szCs w:val="20"/>
          <w:lang w:eastAsia="sl-SI"/>
        </w:rPr>
        <w:t xml:space="preserve"> </w:t>
      </w:r>
    </w:p>
    <w:p w14:paraId="45031506" w14:textId="77777777" w:rsidR="007F5BDE" w:rsidRPr="00410967" w:rsidRDefault="007F5BDE" w:rsidP="007F5BDE">
      <w:pPr>
        <w:rPr>
          <w:color w:val="FF0000"/>
          <w:szCs w:val="20"/>
          <w:lang w:eastAsia="sl-SI"/>
        </w:rPr>
      </w:pPr>
    </w:p>
    <w:p w14:paraId="224A6C8F" w14:textId="77777777" w:rsidR="00CD6294" w:rsidRPr="00D321E7" w:rsidRDefault="007F5BDE" w:rsidP="007F5BDE">
      <w:pPr>
        <w:jc w:val="both"/>
        <w:rPr>
          <w:szCs w:val="20"/>
          <w:lang w:eastAsia="sl-SI"/>
        </w:rPr>
      </w:pPr>
      <w:r w:rsidRPr="00D321E7">
        <w:rPr>
          <w:szCs w:val="20"/>
          <w:lang w:eastAsia="sl-SI"/>
        </w:rPr>
        <w:t>4.1 Vrsta naložbe</w:t>
      </w:r>
      <w:r w:rsidRPr="00D321E7">
        <w:rPr>
          <w:b/>
          <w:szCs w:val="20"/>
          <w:lang w:eastAsia="sl-SI"/>
        </w:rPr>
        <w:t xml:space="preserve"> </w:t>
      </w:r>
      <w:r w:rsidRPr="00D321E7">
        <w:rPr>
          <w:szCs w:val="20"/>
          <w:lang w:eastAsia="sl-SI"/>
        </w:rPr>
        <w:t>(obkroži ustrezne alineje, skladno z vrsto upravičenih stroškov ukrepa)</w:t>
      </w:r>
    </w:p>
    <w:p w14:paraId="1C337A93" w14:textId="77777777" w:rsidR="00CD6294" w:rsidRPr="00D321E7" w:rsidRDefault="00CD6294" w:rsidP="00CD6294">
      <w:pPr>
        <w:jc w:val="both"/>
        <w:rPr>
          <w:szCs w:val="22"/>
        </w:rPr>
      </w:pPr>
      <w:r w:rsidRPr="00D321E7">
        <w:rPr>
          <w:szCs w:val="22"/>
        </w:rPr>
        <w:t xml:space="preserve">- </w:t>
      </w:r>
      <w:r w:rsidR="00C043C0" w:rsidRPr="00D321E7">
        <w:rPr>
          <w:szCs w:val="22"/>
        </w:rPr>
        <w:t>nakup</w:t>
      </w:r>
      <w:r w:rsidRPr="00D321E7">
        <w:rPr>
          <w:szCs w:val="22"/>
        </w:rPr>
        <w:t xml:space="preserve"> opreme in naprav za</w:t>
      </w:r>
      <w:r w:rsidRPr="00D321E7">
        <w:rPr>
          <w:b/>
          <w:szCs w:val="22"/>
        </w:rPr>
        <w:t xml:space="preserve"> </w:t>
      </w:r>
      <w:r w:rsidRPr="00D321E7">
        <w:rPr>
          <w:szCs w:val="22"/>
        </w:rPr>
        <w:t>predelavo kmetijskih proizvodov</w:t>
      </w:r>
    </w:p>
    <w:p w14:paraId="7DF21DF5" w14:textId="77777777" w:rsidR="00B929C6" w:rsidRPr="00D321E7" w:rsidRDefault="00CD6294" w:rsidP="00CD6294">
      <w:pPr>
        <w:jc w:val="both"/>
        <w:rPr>
          <w:szCs w:val="22"/>
        </w:rPr>
      </w:pPr>
      <w:r w:rsidRPr="00D321E7">
        <w:rPr>
          <w:szCs w:val="22"/>
        </w:rPr>
        <w:t>- nakup opreme in naprav za trženje kmetijskih proizvodov na kmetijah</w:t>
      </w:r>
    </w:p>
    <w:p w14:paraId="4C7447EC" w14:textId="77777777" w:rsidR="00B929C6" w:rsidRDefault="00B929C6" w:rsidP="007F5BDE">
      <w:pPr>
        <w:rPr>
          <w:szCs w:val="22"/>
        </w:rPr>
      </w:pPr>
      <w:r w:rsidRPr="00D321E7">
        <w:rPr>
          <w:szCs w:val="22"/>
        </w:rPr>
        <w:t xml:space="preserve">- </w:t>
      </w:r>
      <w:r w:rsidR="00CD6294" w:rsidRPr="00D321E7">
        <w:rPr>
          <w:szCs w:val="22"/>
        </w:rPr>
        <w:t>nakup opreme in naprav za izvajanje nekmetijske dejavnosti na kmetij</w:t>
      </w:r>
    </w:p>
    <w:p w14:paraId="23F815C2" w14:textId="77777777" w:rsidR="00B929C6" w:rsidRPr="00B929C6" w:rsidRDefault="00B929C6" w:rsidP="005F3EA5">
      <w:pPr>
        <w:jc w:val="both"/>
        <w:rPr>
          <w:szCs w:val="20"/>
          <w:lang w:eastAsia="sl-SI"/>
        </w:rPr>
      </w:pPr>
    </w:p>
    <w:p w14:paraId="7F6771F7" w14:textId="77777777" w:rsidR="006637B9" w:rsidRDefault="007F5BDE" w:rsidP="007F5BDE">
      <w:pPr>
        <w:rPr>
          <w:szCs w:val="20"/>
          <w:lang w:eastAsia="sl-SI"/>
        </w:rPr>
      </w:pPr>
      <w:r w:rsidRPr="00B929C6">
        <w:rPr>
          <w:szCs w:val="20"/>
          <w:lang w:eastAsia="sl-SI"/>
        </w:rPr>
        <w:t>4.2 Predstavitev in pričakovani učinki naložbe</w:t>
      </w:r>
      <w:r>
        <w:rPr>
          <w:szCs w:val="20"/>
          <w:lang w:eastAsia="sl-SI"/>
        </w:rPr>
        <w:t xml:space="preserve"> _________________________________________________</w:t>
      </w:r>
      <w:r w:rsidR="006637B9">
        <w:rPr>
          <w:szCs w:val="20"/>
          <w:lang w:eastAsia="sl-SI"/>
        </w:rPr>
        <w:t>_______________________________</w:t>
      </w:r>
      <w:r>
        <w:rPr>
          <w:szCs w:val="20"/>
          <w:lang w:eastAsia="sl-SI"/>
        </w:rPr>
        <w:t>_</w:t>
      </w:r>
    </w:p>
    <w:p w14:paraId="3E8BFD4D" w14:textId="77777777" w:rsidR="006637B9" w:rsidRDefault="006637B9" w:rsidP="007F5BDE">
      <w:pPr>
        <w:rPr>
          <w:szCs w:val="20"/>
          <w:lang w:eastAsia="sl-SI"/>
        </w:rPr>
      </w:pPr>
    </w:p>
    <w:p w14:paraId="1B815475" w14:textId="77777777" w:rsidR="00FD02C3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</w:t>
      </w:r>
      <w:r w:rsidR="006637B9">
        <w:rPr>
          <w:szCs w:val="20"/>
          <w:lang w:eastAsia="sl-SI"/>
        </w:rPr>
        <w:t>____</w:t>
      </w:r>
    </w:p>
    <w:p w14:paraId="4B91CC0B" w14:textId="77777777" w:rsidR="006637B9" w:rsidRDefault="006637B9" w:rsidP="007F5BDE">
      <w:pPr>
        <w:rPr>
          <w:szCs w:val="20"/>
          <w:lang w:eastAsia="sl-SI"/>
        </w:rPr>
      </w:pPr>
    </w:p>
    <w:p w14:paraId="334D9D09" w14:textId="77777777" w:rsidR="00CD6294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</w:t>
      </w:r>
      <w:r w:rsidR="00FD02C3">
        <w:rPr>
          <w:szCs w:val="20"/>
          <w:lang w:eastAsia="sl-SI"/>
        </w:rPr>
        <w:t>_</w:t>
      </w:r>
    </w:p>
    <w:p w14:paraId="438E3058" w14:textId="77777777" w:rsidR="00CD6294" w:rsidRDefault="00CD6294" w:rsidP="007F5BDE">
      <w:pPr>
        <w:rPr>
          <w:szCs w:val="20"/>
          <w:lang w:eastAsia="sl-SI"/>
        </w:rPr>
      </w:pPr>
    </w:p>
    <w:p w14:paraId="40E18426" w14:textId="77777777" w:rsidR="00CD6294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14:paraId="26977A07" w14:textId="77777777" w:rsidR="00CD6294" w:rsidRDefault="00CD6294" w:rsidP="007F5BDE">
      <w:pPr>
        <w:rPr>
          <w:szCs w:val="20"/>
          <w:lang w:eastAsia="sl-SI"/>
        </w:rPr>
      </w:pPr>
    </w:p>
    <w:p w14:paraId="1C311851" w14:textId="77777777"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4.3 Okvirna navedba datuma začetka</w:t>
      </w:r>
      <w:r w:rsidRPr="0075612A">
        <w:rPr>
          <w:szCs w:val="20"/>
          <w:lang w:eastAsia="sl-SI"/>
        </w:rPr>
        <w:t xml:space="preserve"> </w:t>
      </w:r>
      <w:r w:rsidR="00FD02C3" w:rsidRPr="0075612A">
        <w:rPr>
          <w:szCs w:val="20"/>
          <w:lang w:eastAsia="sl-SI"/>
        </w:rPr>
        <w:t>_</w:t>
      </w:r>
      <w:r w:rsidRPr="0075612A">
        <w:rPr>
          <w:szCs w:val="20"/>
          <w:lang w:eastAsia="sl-SI"/>
        </w:rPr>
        <w:t>__________________________</w:t>
      </w:r>
      <w:r>
        <w:rPr>
          <w:szCs w:val="20"/>
          <w:lang w:eastAsia="sl-SI"/>
        </w:rPr>
        <w:t xml:space="preserve">in konca </w:t>
      </w:r>
      <w:r w:rsidRPr="0075612A">
        <w:rPr>
          <w:szCs w:val="20"/>
          <w:lang w:eastAsia="sl-SI"/>
        </w:rPr>
        <w:t xml:space="preserve">_________________ </w:t>
      </w:r>
    </w:p>
    <w:p w14:paraId="227E90A1" w14:textId="77777777" w:rsidR="00CD6294" w:rsidRDefault="00CD6294" w:rsidP="007F5BDE">
      <w:pPr>
        <w:rPr>
          <w:szCs w:val="20"/>
          <w:lang w:eastAsia="sl-SI"/>
        </w:rPr>
      </w:pPr>
    </w:p>
    <w:p w14:paraId="6C7F229D" w14:textId="77777777"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izvedbe naložbe.</w:t>
      </w:r>
    </w:p>
    <w:p w14:paraId="645FCEBA" w14:textId="77777777" w:rsidR="007F5BDE" w:rsidRDefault="007F5BDE" w:rsidP="007F5BDE">
      <w:pPr>
        <w:rPr>
          <w:szCs w:val="20"/>
          <w:lang w:eastAsia="sl-SI"/>
        </w:rPr>
      </w:pPr>
    </w:p>
    <w:p w14:paraId="4A8AB2C6" w14:textId="77777777"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4.4 Lokacija naložbe: </w:t>
      </w:r>
    </w:p>
    <w:p w14:paraId="45F943C6" w14:textId="77777777" w:rsidR="007F5BDE" w:rsidRDefault="007F5BDE" w:rsidP="007F5BDE">
      <w:pPr>
        <w:rPr>
          <w:szCs w:val="20"/>
          <w:lang w:eastAsia="sl-SI"/>
        </w:rPr>
      </w:pPr>
    </w:p>
    <w:p w14:paraId="06A9E7B6" w14:textId="77777777"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katastrska občina/e__________________________________________________________________</w:t>
      </w:r>
    </w:p>
    <w:p w14:paraId="3F2AF05B" w14:textId="77777777" w:rsidR="007F5BDE" w:rsidRDefault="007F5BDE" w:rsidP="007F5BDE">
      <w:pPr>
        <w:rPr>
          <w:szCs w:val="20"/>
          <w:lang w:eastAsia="sl-SI"/>
        </w:rPr>
      </w:pPr>
    </w:p>
    <w:p w14:paraId="6D53B896" w14:textId="77777777"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parcelna številka/e__________________________________________________________________</w:t>
      </w:r>
    </w:p>
    <w:p w14:paraId="3FDD310D" w14:textId="77777777" w:rsidR="003F7202" w:rsidRDefault="003F7202" w:rsidP="007F5BDE">
      <w:pPr>
        <w:rPr>
          <w:szCs w:val="20"/>
          <w:lang w:eastAsia="sl-SI"/>
        </w:rPr>
      </w:pPr>
    </w:p>
    <w:p w14:paraId="23AFA28E" w14:textId="77777777" w:rsidR="007F5BDE" w:rsidRPr="00E50BFB" w:rsidRDefault="003F7202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4. </w:t>
      </w:r>
      <w:r w:rsidR="006C06E3">
        <w:rPr>
          <w:szCs w:val="20"/>
          <w:lang w:eastAsia="sl-SI"/>
        </w:rPr>
        <w:t>5</w:t>
      </w:r>
      <w:r w:rsidR="007F5BDE">
        <w:rPr>
          <w:szCs w:val="20"/>
          <w:lang w:eastAsia="sl-SI"/>
        </w:rPr>
        <w:t xml:space="preserve"> Navedba</w:t>
      </w:r>
      <w:r w:rsidR="007F5BDE" w:rsidRPr="00294728">
        <w:rPr>
          <w:szCs w:val="20"/>
          <w:lang w:eastAsia="sl-SI"/>
        </w:rPr>
        <w:t xml:space="preserve"> vrste opreme</w:t>
      </w:r>
      <w:r w:rsidR="007F5BDE">
        <w:rPr>
          <w:szCs w:val="20"/>
          <w:lang w:eastAsia="sl-SI"/>
        </w:rPr>
        <w:t>/naprav</w:t>
      </w:r>
      <w:r w:rsidR="007F5BDE" w:rsidRPr="00294728">
        <w:rPr>
          <w:szCs w:val="22"/>
          <w:lang w:eastAsia="sl-SI"/>
        </w:rPr>
        <w:t>_________________________________________________</w:t>
      </w:r>
      <w:r w:rsidR="007F5BDE">
        <w:rPr>
          <w:szCs w:val="22"/>
          <w:lang w:eastAsia="sl-SI"/>
        </w:rPr>
        <w:t>____</w:t>
      </w:r>
    </w:p>
    <w:p w14:paraId="23FBEB78" w14:textId="77777777" w:rsidR="007F5BDE" w:rsidRPr="00294728" w:rsidRDefault="007F5BDE" w:rsidP="007F5BDE">
      <w:pPr>
        <w:rPr>
          <w:szCs w:val="22"/>
          <w:lang w:eastAsia="sl-SI"/>
        </w:rPr>
      </w:pPr>
    </w:p>
    <w:p w14:paraId="128511D2" w14:textId="77777777" w:rsidR="007F5BDE" w:rsidRDefault="007F5BDE" w:rsidP="007F5BD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</w:t>
      </w:r>
      <w:r>
        <w:rPr>
          <w:szCs w:val="22"/>
          <w:lang w:eastAsia="sl-SI"/>
        </w:rPr>
        <w:t>________________________________</w:t>
      </w:r>
    </w:p>
    <w:p w14:paraId="160953BF" w14:textId="77777777" w:rsidR="007F5BDE" w:rsidRDefault="007F5BDE" w:rsidP="007F5BDE">
      <w:pPr>
        <w:rPr>
          <w:szCs w:val="22"/>
          <w:lang w:eastAsia="sl-SI"/>
        </w:rPr>
      </w:pPr>
    </w:p>
    <w:p w14:paraId="7EDE9189" w14:textId="77777777" w:rsidR="007F5BDE" w:rsidRDefault="007F5BDE" w:rsidP="007F5BD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_________________________________________________________________________________</w:t>
      </w:r>
    </w:p>
    <w:p w14:paraId="3B823C17" w14:textId="77777777" w:rsidR="0006586B" w:rsidRPr="0006586B" w:rsidRDefault="0006586B" w:rsidP="007F5BDE">
      <w:pPr>
        <w:rPr>
          <w:szCs w:val="22"/>
          <w:u w:val="single"/>
          <w:lang w:eastAsia="sl-SI"/>
        </w:rPr>
      </w:pPr>
    </w:p>
    <w:p w14:paraId="0E4819FF" w14:textId="77777777" w:rsidR="007F5BDE" w:rsidRPr="0006586B" w:rsidRDefault="007F5BDE" w:rsidP="007F5BDE">
      <w:pPr>
        <w:rPr>
          <w:szCs w:val="22"/>
          <w:u w:val="single"/>
          <w:lang w:eastAsia="sl-SI"/>
        </w:rPr>
      </w:pPr>
      <w:r w:rsidRPr="0006586B">
        <w:rPr>
          <w:szCs w:val="22"/>
          <w:u w:val="single"/>
          <w:lang w:eastAsia="sl-SI"/>
        </w:rPr>
        <w:t>_________________________________________________________________________________</w:t>
      </w:r>
    </w:p>
    <w:p w14:paraId="7F1A04BB" w14:textId="77777777" w:rsidR="0006586B" w:rsidRPr="00FD02C3" w:rsidRDefault="0006586B" w:rsidP="007F5BDE">
      <w:pPr>
        <w:rPr>
          <w:szCs w:val="22"/>
          <w:lang w:eastAsia="sl-SI"/>
        </w:rPr>
      </w:pPr>
    </w:p>
    <w:p w14:paraId="24346382" w14:textId="77777777" w:rsidR="00C043C0" w:rsidRDefault="00C043C0" w:rsidP="007F5BDE">
      <w:pPr>
        <w:rPr>
          <w:b/>
          <w:szCs w:val="22"/>
          <w:lang w:eastAsia="sl-SI"/>
        </w:rPr>
      </w:pPr>
    </w:p>
    <w:p w14:paraId="08DA4986" w14:textId="77777777" w:rsidR="007F5BDE" w:rsidRDefault="007F5BDE" w:rsidP="007F5BD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lastRenderedPageBreak/>
        <w:t>5.0</w:t>
      </w:r>
      <w:r w:rsidRPr="00294728">
        <w:rPr>
          <w:b/>
          <w:szCs w:val="22"/>
          <w:lang w:eastAsia="sl-SI"/>
        </w:rPr>
        <w:t xml:space="preserve"> </w:t>
      </w:r>
      <w:r>
        <w:rPr>
          <w:b/>
          <w:szCs w:val="22"/>
          <w:lang w:eastAsia="sl-SI"/>
        </w:rPr>
        <w:t xml:space="preserve">VREDNOST NALOŽBE PO PREDRAČUNIH </w:t>
      </w:r>
    </w:p>
    <w:p w14:paraId="39433E3F" w14:textId="77777777" w:rsidR="007F5BDE" w:rsidRDefault="007F5BDE" w:rsidP="007F5BDE">
      <w:pPr>
        <w:rPr>
          <w:b/>
          <w:szCs w:val="22"/>
          <w:lang w:eastAsia="sl-SI"/>
        </w:rPr>
      </w:pPr>
    </w:p>
    <w:p w14:paraId="63B7C2F0" w14:textId="77777777" w:rsidR="007F5BDE" w:rsidRPr="0075612A" w:rsidRDefault="007F5BDE" w:rsidP="007F5BDE">
      <w:pPr>
        <w:rPr>
          <w:szCs w:val="22"/>
          <w:lang w:eastAsia="sl-SI"/>
        </w:rPr>
      </w:pPr>
      <w:r w:rsidRPr="00FF39E2">
        <w:rPr>
          <w:szCs w:val="22"/>
          <w:lang w:eastAsia="sl-SI"/>
        </w:rPr>
        <w:t>5.1 Znesek prvega predračuna ali skupni znesek iz več predračunov, ki predstavljajo upravičene stroške ene naložbe</w:t>
      </w:r>
      <w:r w:rsidRPr="00C043C0">
        <w:rPr>
          <w:szCs w:val="22"/>
          <w:u w:val="single"/>
          <w:lang w:eastAsia="sl-SI"/>
        </w:rPr>
        <w:t>_____________________________________________________________</w:t>
      </w:r>
      <w:r w:rsidRPr="0075612A">
        <w:rPr>
          <w:szCs w:val="22"/>
          <w:lang w:eastAsia="sl-SI"/>
        </w:rPr>
        <w:t xml:space="preserve">EUR </w:t>
      </w:r>
    </w:p>
    <w:p w14:paraId="1BBE590A" w14:textId="77777777" w:rsidR="007F5BDE" w:rsidRPr="00FF39E2" w:rsidRDefault="007F5BDE" w:rsidP="007F5BDE">
      <w:pPr>
        <w:rPr>
          <w:szCs w:val="22"/>
          <w:lang w:eastAsia="sl-SI"/>
        </w:rPr>
      </w:pPr>
    </w:p>
    <w:p w14:paraId="706AA507" w14:textId="77777777" w:rsidR="007F5BDE" w:rsidRPr="00FF39E2" w:rsidRDefault="007F5BDE" w:rsidP="007F5BDE">
      <w:pPr>
        <w:rPr>
          <w:szCs w:val="22"/>
          <w:lang w:eastAsia="sl-SI"/>
        </w:rPr>
      </w:pPr>
      <w:r w:rsidRPr="00FF39E2">
        <w:rPr>
          <w:szCs w:val="22"/>
          <w:lang w:eastAsia="sl-SI"/>
        </w:rPr>
        <w:t>5.2 Znesek drugega predračuna ali skupni znesek več predračunov, ki predstavljajo upravičene</w:t>
      </w:r>
    </w:p>
    <w:p w14:paraId="4649F9ED" w14:textId="77777777" w:rsidR="007F5BDE" w:rsidRPr="00FF39E2" w:rsidRDefault="007F5BDE" w:rsidP="007F5BDE">
      <w:pPr>
        <w:rPr>
          <w:szCs w:val="22"/>
          <w:lang w:eastAsia="sl-SI"/>
        </w:rPr>
      </w:pPr>
      <w:r w:rsidRPr="00FF39E2">
        <w:rPr>
          <w:szCs w:val="22"/>
          <w:lang w:eastAsia="sl-SI"/>
        </w:rPr>
        <w:t xml:space="preserve">      stroške iste naložbe__________________________________________________________EUR  </w:t>
      </w:r>
    </w:p>
    <w:p w14:paraId="1F05C0A8" w14:textId="77777777" w:rsidR="006E1E56" w:rsidRPr="008E17AD" w:rsidRDefault="006E1E56" w:rsidP="007F5BDE">
      <w:pPr>
        <w:rPr>
          <w:b/>
          <w:color w:val="FF0000"/>
          <w:szCs w:val="22"/>
          <w:lang w:eastAsia="sl-SI"/>
        </w:rPr>
      </w:pPr>
    </w:p>
    <w:p w14:paraId="3ABCB26A" w14:textId="77777777" w:rsidR="007F5BDE" w:rsidRPr="00FF39E2" w:rsidRDefault="007F5BDE" w:rsidP="007F5BDE">
      <w:pPr>
        <w:rPr>
          <w:b/>
          <w:szCs w:val="22"/>
          <w:lang w:eastAsia="sl-SI"/>
        </w:rPr>
      </w:pPr>
      <w:r w:rsidRPr="00FF39E2">
        <w:rPr>
          <w:b/>
          <w:szCs w:val="22"/>
          <w:lang w:eastAsia="sl-SI"/>
        </w:rPr>
        <w:t xml:space="preserve">6.0 FINANČNA KONSTRUKCIJA NALOŽBE </w:t>
      </w:r>
      <w:r w:rsidRPr="00FF39E2">
        <w:rPr>
          <w:b/>
          <w:szCs w:val="22"/>
          <w:u w:val="single"/>
          <w:lang w:eastAsia="sl-SI"/>
        </w:rPr>
        <w:t>PO IZBRANEM</w:t>
      </w:r>
      <w:r w:rsidRPr="00FF39E2">
        <w:rPr>
          <w:b/>
          <w:szCs w:val="22"/>
          <w:lang w:eastAsia="sl-SI"/>
        </w:rPr>
        <w:t xml:space="preserve"> PREDRAČUNU</w:t>
      </w:r>
    </w:p>
    <w:p w14:paraId="74156DFD" w14:textId="77777777" w:rsidR="007F5BDE" w:rsidRPr="00FF39E2" w:rsidRDefault="007F5BDE" w:rsidP="007F5BDE">
      <w:pPr>
        <w:jc w:val="center"/>
        <w:rPr>
          <w:szCs w:val="22"/>
          <w:lang w:eastAsia="sl-SI"/>
        </w:rPr>
      </w:pPr>
      <w:r w:rsidRPr="00FF39E2">
        <w:rPr>
          <w:szCs w:val="22"/>
          <w:lang w:eastAsia="sl-SI"/>
        </w:rPr>
        <w:t xml:space="preserve">(prikažite finančno konstrukcijo naložbe iz izbranega predračuna oz. </w:t>
      </w:r>
      <w:r w:rsidRPr="00FF39E2">
        <w:rPr>
          <w:szCs w:val="22"/>
          <w:u w:val="single"/>
          <w:lang w:eastAsia="sl-SI"/>
        </w:rPr>
        <w:t>v enem znesku</w:t>
      </w:r>
      <w:r w:rsidRPr="00FF39E2">
        <w:rPr>
          <w:szCs w:val="22"/>
          <w:lang w:eastAsia="sl-SI"/>
        </w:rPr>
        <w:t xml:space="preserve"> iz več predračunov, ki se nanašajo na isto naložbo)</w:t>
      </w:r>
    </w:p>
    <w:p w14:paraId="752968CF" w14:textId="77777777" w:rsidR="007F5BDE" w:rsidRPr="00FF39E2" w:rsidRDefault="007F5BDE" w:rsidP="007F5BDE">
      <w:pPr>
        <w:rPr>
          <w:b/>
          <w:szCs w:val="22"/>
          <w:lang w:eastAsia="sl-SI"/>
        </w:rPr>
      </w:pPr>
    </w:p>
    <w:p w14:paraId="50A6CE9A" w14:textId="77777777" w:rsidR="007F5BDE" w:rsidRPr="00FF39E2" w:rsidRDefault="007F5BDE" w:rsidP="007F5BDE">
      <w:pPr>
        <w:rPr>
          <w:b/>
          <w:szCs w:val="22"/>
          <w:lang w:eastAsia="sl-SI"/>
        </w:rPr>
      </w:pPr>
      <w:r w:rsidRPr="00FF39E2">
        <w:rPr>
          <w:szCs w:val="22"/>
          <w:lang w:eastAsia="sl-SI"/>
        </w:rPr>
        <w:t xml:space="preserve">6.1 Številka predračuna in datum izdaje </w:t>
      </w:r>
    </w:p>
    <w:p w14:paraId="2A50B819" w14:textId="77777777" w:rsidR="007F5BDE" w:rsidRPr="00FE2C24" w:rsidRDefault="007F5BDE" w:rsidP="00C959E2">
      <w:pPr>
        <w:rPr>
          <w:szCs w:val="22"/>
          <w:lang w:eastAsia="sl-SI"/>
        </w:rPr>
      </w:pPr>
      <w:r w:rsidRPr="00FF39E2">
        <w:rPr>
          <w:szCs w:val="22"/>
          <w:lang w:eastAsia="sl-SI"/>
        </w:rPr>
        <w:t>(v primeru, da več predračunov predstavlja isto izbrano naložbo, navedite podatke za vse predračune</w:t>
      </w:r>
      <w:r w:rsidR="00C959E2">
        <w:rPr>
          <w:szCs w:val="22"/>
          <w:lang w:eastAsia="sl-SI"/>
        </w:rPr>
        <w:t xml:space="preserve"> in na njih še dopišite »izbrani predračuni«</w:t>
      </w:r>
      <w:r w:rsidRPr="00FF39E2">
        <w:rPr>
          <w:szCs w:val="22"/>
          <w:lang w:eastAsia="sl-SI"/>
        </w:rPr>
        <w:t>)</w:t>
      </w:r>
    </w:p>
    <w:p w14:paraId="75B35BDD" w14:textId="77777777" w:rsidR="00FE2C24" w:rsidRDefault="00FE2C24" w:rsidP="007F5BD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________________</w:t>
      </w:r>
      <w:r w:rsidR="007F5BDE" w:rsidRPr="00FF39E2">
        <w:rPr>
          <w:b/>
          <w:szCs w:val="22"/>
          <w:lang w:eastAsia="sl-SI"/>
        </w:rPr>
        <w:t>_</w:t>
      </w:r>
      <w:r>
        <w:rPr>
          <w:b/>
          <w:szCs w:val="22"/>
          <w:lang w:eastAsia="sl-SI"/>
        </w:rPr>
        <w:t>___________</w:t>
      </w:r>
      <w:r w:rsidR="007F5BDE" w:rsidRPr="00FF39E2">
        <w:rPr>
          <w:b/>
          <w:szCs w:val="22"/>
          <w:lang w:eastAsia="sl-SI"/>
        </w:rPr>
        <w:t>________________________________________________</w:t>
      </w:r>
      <w:r w:rsidR="0006586B">
        <w:rPr>
          <w:b/>
          <w:szCs w:val="22"/>
          <w:lang w:eastAsia="sl-SI"/>
        </w:rPr>
        <w:t>_____</w:t>
      </w:r>
    </w:p>
    <w:p w14:paraId="7CD823BE" w14:textId="77777777" w:rsidR="0006586B" w:rsidRDefault="0006586B" w:rsidP="007F5BDE">
      <w:pPr>
        <w:rPr>
          <w:b/>
          <w:szCs w:val="22"/>
          <w:lang w:eastAsia="sl-SI"/>
        </w:rPr>
      </w:pPr>
    </w:p>
    <w:p w14:paraId="0AE036F9" w14:textId="77777777" w:rsidR="00FE2C24" w:rsidRDefault="00FE2C24" w:rsidP="007F5BD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_________________________________________________________________________________</w:t>
      </w:r>
    </w:p>
    <w:p w14:paraId="56A9A72D" w14:textId="77777777" w:rsidR="00FE2C24" w:rsidRDefault="00FE2C24" w:rsidP="007F5BDE">
      <w:pPr>
        <w:rPr>
          <w:b/>
          <w:szCs w:val="22"/>
          <w:lang w:eastAsia="sl-SI"/>
        </w:rPr>
      </w:pPr>
    </w:p>
    <w:p w14:paraId="457F5671" w14:textId="77777777" w:rsidR="007F5BDE" w:rsidRDefault="0006586B" w:rsidP="007F5BD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_________</w:t>
      </w:r>
      <w:r w:rsidR="007F5BDE" w:rsidRPr="00FF39E2">
        <w:rPr>
          <w:b/>
          <w:szCs w:val="22"/>
          <w:lang w:eastAsia="sl-SI"/>
        </w:rPr>
        <w:t>_________________________________________________</w:t>
      </w:r>
      <w:r w:rsidR="006637B9">
        <w:rPr>
          <w:b/>
          <w:szCs w:val="22"/>
          <w:lang w:eastAsia="sl-SI"/>
        </w:rPr>
        <w:t>_______________________</w:t>
      </w:r>
    </w:p>
    <w:p w14:paraId="412418DF" w14:textId="77777777" w:rsidR="007F5BDE" w:rsidRPr="00294728" w:rsidRDefault="007F5BDE" w:rsidP="007F5BDE">
      <w:pPr>
        <w:rPr>
          <w:b/>
          <w:szCs w:val="22"/>
          <w:lang w:eastAsia="sl-SI"/>
        </w:rPr>
      </w:pPr>
    </w:p>
    <w:p w14:paraId="20DB0B77" w14:textId="77777777"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6.2</w:t>
      </w:r>
      <w:r w:rsidRPr="00294728">
        <w:rPr>
          <w:b/>
          <w:szCs w:val="22"/>
          <w:lang w:eastAsia="sl-SI"/>
        </w:rPr>
        <w:t xml:space="preserve"> </w:t>
      </w:r>
      <w:r w:rsidRPr="00E613D1">
        <w:rPr>
          <w:szCs w:val="22"/>
          <w:lang w:eastAsia="sl-SI"/>
        </w:rPr>
        <w:t>Predračunska</w:t>
      </w:r>
      <w:r>
        <w:rPr>
          <w:b/>
          <w:szCs w:val="22"/>
          <w:lang w:eastAsia="sl-SI"/>
        </w:rPr>
        <w:t xml:space="preserve"> </w:t>
      </w:r>
      <w:r>
        <w:rPr>
          <w:szCs w:val="22"/>
          <w:lang w:eastAsia="sl-SI"/>
        </w:rPr>
        <w:t>v</w:t>
      </w:r>
      <w:r w:rsidRPr="00294728">
        <w:rPr>
          <w:szCs w:val="22"/>
          <w:lang w:eastAsia="sl-SI"/>
        </w:rPr>
        <w:t>rednost naložbe</w:t>
      </w:r>
      <w:r w:rsidRPr="00294728">
        <w:rPr>
          <w:b/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brez DDV_____________________</w:t>
      </w:r>
      <w:r>
        <w:rPr>
          <w:szCs w:val="22"/>
          <w:lang w:eastAsia="sl-SI"/>
        </w:rPr>
        <w:t>___________________</w:t>
      </w:r>
      <w:r w:rsidRPr="00294728">
        <w:rPr>
          <w:szCs w:val="22"/>
          <w:lang w:eastAsia="sl-SI"/>
        </w:rPr>
        <w:t>EUR</w:t>
      </w:r>
    </w:p>
    <w:p w14:paraId="0E538FA7" w14:textId="77777777" w:rsidR="007F5BDE" w:rsidRPr="00294728" w:rsidRDefault="007F5BDE" w:rsidP="007F5BD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</w:t>
      </w:r>
    </w:p>
    <w:p w14:paraId="36BAAEB8" w14:textId="77777777"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6.3</w:t>
      </w:r>
      <w:r w:rsidRPr="00294728">
        <w:rPr>
          <w:szCs w:val="22"/>
          <w:lang w:eastAsia="sl-SI"/>
        </w:rPr>
        <w:t xml:space="preserve"> Vrednost DDV_____________________________________</w:t>
      </w:r>
      <w:r>
        <w:rPr>
          <w:szCs w:val="22"/>
          <w:lang w:eastAsia="sl-SI"/>
        </w:rPr>
        <w:t>________________________</w:t>
      </w:r>
      <w:r w:rsidR="00E26497"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EUR</w:t>
      </w:r>
    </w:p>
    <w:p w14:paraId="32CD9366" w14:textId="77777777" w:rsidR="007F5BDE" w:rsidRPr="00294728" w:rsidRDefault="007F5BDE" w:rsidP="007F5BDE">
      <w:pPr>
        <w:rPr>
          <w:b/>
          <w:szCs w:val="22"/>
          <w:lang w:eastAsia="sl-SI"/>
        </w:rPr>
      </w:pPr>
    </w:p>
    <w:p w14:paraId="139C7FA2" w14:textId="77777777"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6.4</w:t>
      </w:r>
      <w:r w:rsidRPr="00294728">
        <w:rPr>
          <w:szCs w:val="22"/>
          <w:lang w:eastAsia="sl-SI"/>
        </w:rPr>
        <w:t xml:space="preserve"> </w:t>
      </w:r>
      <w:r>
        <w:rPr>
          <w:szCs w:val="22"/>
          <w:lang w:eastAsia="sl-SI"/>
        </w:rPr>
        <w:t xml:space="preserve">Vrednost </w:t>
      </w:r>
      <w:r w:rsidRPr="00294728">
        <w:rPr>
          <w:szCs w:val="22"/>
          <w:lang w:eastAsia="sl-SI"/>
        </w:rPr>
        <w:t>naložbe z DDV</w:t>
      </w:r>
      <w:r w:rsidRPr="0075612A">
        <w:rPr>
          <w:szCs w:val="22"/>
          <w:lang w:eastAsia="sl-SI"/>
        </w:rPr>
        <w:t>_____________________________________________________</w:t>
      </w:r>
      <w:r w:rsidR="00E26497"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EUR</w:t>
      </w:r>
    </w:p>
    <w:p w14:paraId="75D91994" w14:textId="77777777" w:rsidR="007F5BDE" w:rsidRDefault="007F5BDE" w:rsidP="007F5BDE">
      <w:pPr>
        <w:rPr>
          <w:b/>
          <w:szCs w:val="22"/>
          <w:lang w:eastAsia="sl-SI"/>
        </w:rPr>
      </w:pPr>
    </w:p>
    <w:p w14:paraId="24B737A8" w14:textId="77777777" w:rsidR="007F5BDE" w:rsidRPr="00842F02" w:rsidRDefault="007F5BDE" w:rsidP="007F5BD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7.0</w:t>
      </w:r>
      <w:r w:rsidRPr="00842F02">
        <w:rPr>
          <w:b/>
          <w:szCs w:val="22"/>
          <w:lang w:eastAsia="sl-SI"/>
        </w:rPr>
        <w:t xml:space="preserve"> </w:t>
      </w:r>
      <w:r>
        <w:rPr>
          <w:b/>
          <w:szCs w:val="22"/>
          <w:lang w:eastAsia="sl-SI"/>
        </w:rPr>
        <w:t xml:space="preserve">FINANCIRANJE </w:t>
      </w:r>
      <w:r w:rsidRPr="00842F02">
        <w:rPr>
          <w:b/>
          <w:szCs w:val="22"/>
          <w:lang w:eastAsia="sl-SI"/>
        </w:rPr>
        <w:t>NALOŽBE</w:t>
      </w:r>
      <w:r>
        <w:rPr>
          <w:b/>
          <w:szCs w:val="22"/>
          <w:lang w:eastAsia="sl-SI"/>
        </w:rPr>
        <w:t xml:space="preserve"> </w:t>
      </w:r>
    </w:p>
    <w:p w14:paraId="23DEE94C" w14:textId="77777777" w:rsidR="007F5BDE" w:rsidRPr="000571BC" w:rsidRDefault="007F5BDE" w:rsidP="007F5BDE">
      <w:pPr>
        <w:rPr>
          <w:b/>
          <w:strike/>
          <w:szCs w:val="22"/>
          <w:lang w:eastAsia="sl-SI"/>
        </w:rPr>
      </w:pPr>
      <w:r w:rsidRPr="000571BC">
        <w:rPr>
          <w:b/>
          <w:strike/>
          <w:szCs w:val="22"/>
          <w:lang w:eastAsia="sl-SI"/>
        </w:rPr>
        <w:t xml:space="preserve"> </w:t>
      </w:r>
    </w:p>
    <w:p w14:paraId="39A8C41A" w14:textId="77777777"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7.1 </w:t>
      </w:r>
      <w:r w:rsidRPr="00915408">
        <w:rPr>
          <w:szCs w:val="22"/>
          <w:lang w:eastAsia="sl-SI"/>
        </w:rPr>
        <w:t>Vrednost naložbe po predračunih</w:t>
      </w:r>
      <w:r>
        <w:rPr>
          <w:szCs w:val="22"/>
          <w:lang w:eastAsia="sl-SI"/>
        </w:rPr>
        <w:t xml:space="preserve"> z DDV</w:t>
      </w:r>
      <w:r w:rsidRPr="00915408">
        <w:rPr>
          <w:szCs w:val="22"/>
          <w:lang w:eastAsia="sl-SI"/>
        </w:rPr>
        <w:t>___________________</w:t>
      </w:r>
      <w:r>
        <w:rPr>
          <w:szCs w:val="22"/>
          <w:lang w:eastAsia="sl-SI"/>
        </w:rPr>
        <w:t>______________________</w:t>
      </w:r>
      <w:r w:rsidRPr="00915408">
        <w:rPr>
          <w:szCs w:val="22"/>
          <w:lang w:eastAsia="sl-SI"/>
        </w:rPr>
        <w:t>EUR</w:t>
      </w:r>
    </w:p>
    <w:p w14:paraId="1A77FBD4" w14:textId="77777777" w:rsidR="007F5BDE" w:rsidRDefault="007F5BDE" w:rsidP="007F5BDE">
      <w:pPr>
        <w:rPr>
          <w:szCs w:val="22"/>
          <w:lang w:eastAsia="sl-SI"/>
        </w:rPr>
      </w:pPr>
    </w:p>
    <w:p w14:paraId="0804BA74" w14:textId="77777777"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7.2</w:t>
      </w:r>
      <w:r w:rsidRPr="00913127">
        <w:rPr>
          <w:szCs w:val="22"/>
          <w:lang w:eastAsia="sl-SI"/>
        </w:rPr>
        <w:t xml:space="preserve"> </w:t>
      </w:r>
      <w:r w:rsidRPr="00915408">
        <w:rPr>
          <w:szCs w:val="22"/>
          <w:lang w:eastAsia="sl-SI"/>
        </w:rPr>
        <w:t>Vrednost naložbe po predračunih</w:t>
      </w:r>
      <w:r>
        <w:rPr>
          <w:szCs w:val="22"/>
          <w:lang w:eastAsia="sl-SI"/>
        </w:rPr>
        <w:t xml:space="preserve"> brez DDV</w:t>
      </w:r>
      <w:r w:rsidRPr="00915408">
        <w:rPr>
          <w:szCs w:val="22"/>
          <w:lang w:eastAsia="sl-SI"/>
        </w:rPr>
        <w:t>___________________</w:t>
      </w:r>
      <w:r>
        <w:rPr>
          <w:szCs w:val="22"/>
          <w:lang w:eastAsia="sl-SI"/>
        </w:rPr>
        <w:t>___________________</w:t>
      </w:r>
      <w:r w:rsidR="00E26497">
        <w:rPr>
          <w:szCs w:val="22"/>
          <w:lang w:eastAsia="sl-SI"/>
        </w:rPr>
        <w:t xml:space="preserve"> </w:t>
      </w:r>
      <w:r w:rsidRPr="00915408">
        <w:rPr>
          <w:szCs w:val="22"/>
          <w:lang w:eastAsia="sl-SI"/>
        </w:rPr>
        <w:t>EUR</w:t>
      </w:r>
    </w:p>
    <w:p w14:paraId="38719DBA" w14:textId="77777777" w:rsidR="007F5BDE" w:rsidRPr="00915408" w:rsidRDefault="007F5BDE" w:rsidP="007F5BDE">
      <w:pPr>
        <w:rPr>
          <w:szCs w:val="22"/>
          <w:lang w:eastAsia="sl-SI"/>
        </w:rPr>
      </w:pPr>
    </w:p>
    <w:p w14:paraId="79BCBB23" w14:textId="77777777" w:rsidR="007F5BDE" w:rsidRPr="0075612A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7.3</w:t>
      </w:r>
      <w:r w:rsidRPr="00915408">
        <w:rPr>
          <w:szCs w:val="22"/>
          <w:lang w:eastAsia="sl-SI"/>
        </w:rPr>
        <w:t xml:space="preserve"> Lastna sredstva investitorja</w:t>
      </w:r>
      <w:r w:rsidRPr="0075612A">
        <w:rPr>
          <w:szCs w:val="22"/>
          <w:lang w:eastAsia="sl-SI"/>
        </w:rPr>
        <w:t>____________________________________________________EUR</w:t>
      </w:r>
    </w:p>
    <w:p w14:paraId="5864345C" w14:textId="77777777" w:rsidR="007F5BDE" w:rsidRPr="0075612A" w:rsidRDefault="007F5BDE" w:rsidP="007F5BDE">
      <w:pPr>
        <w:rPr>
          <w:szCs w:val="22"/>
          <w:lang w:eastAsia="sl-SI"/>
        </w:rPr>
      </w:pPr>
      <w:r w:rsidRPr="0075612A">
        <w:rPr>
          <w:szCs w:val="22"/>
          <w:lang w:eastAsia="sl-SI"/>
        </w:rPr>
        <w:t xml:space="preserve">                                                               (denarna sredstva kmeta/krediti)</w:t>
      </w:r>
    </w:p>
    <w:p w14:paraId="17399700" w14:textId="77777777" w:rsidR="007F5BDE" w:rsidRPr="00915408" w:rsidRDefault="007F5BDE" w:rsidP="007F5BDE">
      <w:pPr>
        <w:rPr>
          <w:szCs w:val="22"/>
          <w:lang w:eastAsia="sl-SI"/>
        </w:rPr>
      </w:pPr>
    </w:p>
    <w:p w14:paraId="17628BDB" w14:textId="77777777"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7.4 Znesek zaprošenih sredstev </w:t>
      </w:r>
      <w:r w:rsidRPr="00915408">
        <w:rPr>
          <w:szCs w:val="22"/>
          <w:lang w:eastAsia="sl-SI"/>
        </w:rPr>
        <w:t>MOL______________________</w:t>
      </w:r>
      <w:r>
        <w:rPr>
          <w:szCs w:val="22"/>
          <w:lang w:eastAsia="sl-SI"/>
        </w:rPr>
        <w:t>________________________</w:t>
      </w:r>
      <w:r w:rsidR="00E26497">
        <w:rPr>
          <w:szCs w:val="22"/>
          <w:lang w:eastAsia="sl-SI"/>
        </w:rPr>
        <w:t>_</w:t>
      </w:r>
      <w:r w:rsidRPr="00915408">
        <w:rPr>
          <w:szCs w:val="22"/>
          <w:lang w:eastAsia="sl-SI"/>
        </w:rPr>
        <w:t>EUR</w:t>
      </w:r>
      <w:r>
        <w:rPr>
          <w:szCs w:val="22"/>
          <w:lang w:eastAsia="sl-SI"/>
        </w:rPr>
        <w:t>.</w:t>
      </w:r>
    </w:p>
    <w:p w14:paraId="3A9C1485" w14:textId="77777777" w:rsidR="007F5BDE" w:rsidRDefault="007F5BDE" w:rsidP="007F5BDE">
      <w:pPr>
        <w:rPr>
          <w:szCs w:val="22"/>
          <w:lang w:eastAsia="sl-SI"/>
        </w:rPr>
      </w:pPr>
    </w:p>
    <w:p w14:paraId="10CC027E" w14:textId="77777777" w:rsidR="007F5BDE" w:rsidRPr="0091540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7.5 Delež zaprošenih sredstev MOL v odstotkih___________________________________________</w:t>
      </w:r>
    </w:p>
    <w:p w14:paraId="7D885CE2" w14:textId="77777777" w:rsidR="007F5BDE" w:rsidRDefault="007F5BDE" w:rsidP="007F5BDE">
      <w:pPr>
        <w:rPr>
          <w:szCs w:val="22"/>
          <w:lang w:eastAsia="sl-SI"/>
        </w:rPr>
      </w:pPr>
    </w:p>
    <w:p w14:paraId="73604462" w14:textId="77777777" w:rsidR="005F3EA5" w:rsidRDefault="005F3EA5" w:rsidP="007F5BDE">
      <w:pPr>
        <w:rPr>
          <w:b/>
          <w:szCs w:val="22"/>
          <w:lang w:eastAsia="sl-SI"/>
        </w:rPr>
      </w:pPr>
    </w:p>
    <w:p w14:paraId="4F2C4E39" w14:textId="77777777" w:rsidR="007F5BDE" w:rsidRDefault="007F5BDE" w:rsidP="007F5BD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Izjavljam</w:t>
      </w:r>
      <w:r w:rsidRPr="00294728">
        <w:rPr>
          <w:b/>
          <w:szCs w:val="22"/>
          <w:lang w:eastAsia="sl-SI"/>
        </w:rPr>
        <w:t>, da</w:t>
      </w:r>
      <w:r>
        <w:rPr>
          <w:b/>
          <w:szCs w:val="22"/>
          <w:lang w:eastAsia="sl-SI"/>
        </w:rPr>
        <w:t>:</w:t>
      </w:r>
    </w:p>
    <w:p w14:paraId="71C1CCD3" w14:textId="77777777" w:rsidR="007F5BDE" w:rsidRPr="006637B9" w:rsidRDefault="007F5BDE" w:rsidP="007F5BDE">
      <w:pPr>
        <w:rPr>
          <w:b/>
          <w:szCs w:val="22"/>
          <w:u w:val="single"/>
          <w:lang w:eastAsia="sl-SI"/>
        </w:rPr>
      </w:pPr>
      <w:r>
        <w:rPr>
          <w:b/>
          <w:szCs w:val="22"/>
          <w:lang w:eastAsia="sl-SI"/>
        </w:rPr>
        <w:t>-</w:t>
      </w:r>
      <w:r w:rsidRPr="00BB4E45">
        <w:rPr>
          <w:b/>
          <w:lang w:eastAsia="sl-SI"/>
        </w:rPr>
        <w:t xml:space="preserve"> so navedeni podatki v vlogi resnični in da so vse kopije dokumentov, ki so priložene k vlogi verodostojne in ustrezajo originalom, </w:t>
      </w:r>
      <w:r w:rsidRPr="00BB4E45">
        <w:rPr>
          <w:b/>
          <w:szCs w:val="22"/>
          <w:lang w:eastAsia="sl-SI"/>
        </w:rPr>
        <w:t xml:space="preserve">za kar </w:t>
      </w:r>
      <w:r w:rsidRPr="006637B9">
        <w:rPr>
          <w:b/>
          <w:szCs w:val="22"/>
          <w:u w:val="single"/>
          <w:lang w:eastAsia="sl-SI"/>
        </w:rPr>
        <w:t>materialno in kazensko odgovarjam!</w:t>
      </w:r>
    </w:p>
    <w:p w14:paraId="32DBBEFA" w14:textId="77777777" w:rsidR="007F5BDE" w:rsidRPr="006637B9" w:rsidRDefault="007F5BDE" w:rsidP="007F5BDE">
      <w:pPr>
        <w:rPr>
          <w:szCs w:val="22"/>
          <w:u w:val="single"/>
          <w:lang w:eastAsia="sl-SI"/>
        </w:rPr>
      </w:pPr>
    </w:p>
    <w:p w14:paraId="333A4E45" w14:textId="77777777" w:rsidR="007F5BDE" w:rsidRDefault="007F5BDE" w:rsidP="007F5BDE">
      <w:pPr>
        <w:rPr>
          <w:szCs w:val="22"/>
          <w:lang w:eastAsia="sl-SI"/>
        </w:rPr>
      </w:pPr>
    </w:p>
    <w:p w14:paraId="5ED9718D" w14:textId="77777777" w:rsidR="00FE2C24" w:rsidRDefault="00FE2C24" w:rsidP="007F5BDE">
      <w:pPr>
        <w:rPr>
          <w:szCs w:val="22"/>
          <w:lang w:eastAsia="sl-SI"/>
        </w:rPr>
      </w:pPr>
    </w:p>
    <w:p w14:paraId="56E608CF" w14:textId="77777777" w:rsidR="00FE2C24" w:rsidRDefault="00FE2C24" w:rsidP="007F5BDE">
      <w:pPr>
        <w:rPr>
          <w:szCs w:val="22"/>
          <w:lang w:eastAsia="sl-SI"/>
        </w:rPr>
      </w:pPr>
    </w:p>
    <w:p w14:paraId="51ECDE31" w14:textId="77777777" w:rsidR="009D178C" w:rsidRDefault="009D178C" w:rsidP="007F5BDE">
      <w:pPr>
        <w:rPr>
          <w:szCs w:val="22"/>
          <w:lang w:eastAsia="sl-SI"/>
        </w:rPr>
      </w:pPr>
    </w:p>
    <w:p w14:paraId="0714D459" w14:textId="77777777" w:rsidR="009D178C" w:rsidRDefault="009D178C" w:rsidP="007F5BDE">
      <w:pPr>
        <w:rPr>
          <w:szCs w:val="22"/>
          <w:lang w:eastAsia="sl-SI"/>
        </w:rPr>
      </w:pPr>
    </w:p>
    <w:p w14:paraId="452305F1" w14:textId="77777777" w:rsidR="009D178C" w:rsidRDefault="009D178C" w:rsidP="007F5BDE">
      <w:pPr>
        <w:rPr>
          <w:szCs w:val="22"/>
          <w:lang w:eastAsia="sl-SI"/>
        </w:rPr>
      </w:pPr>
    </w:p>
    <w:p w14:paraId="6BA7BD73" w14:textId="77777777" w:rsidR="007F5BDE" w:rsidRPr="00294728" w:rsidRDefault="007F5BDE" w:rsidP="007F5BD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Datum</w:t>
      </w:r>
      <w:r>
        <w:rPr>
          <w:szCs w:val="22"/>
          <w:lang w:eastAsia="sl-SI"/>
        </w:rPr>
        <w:t>:</w:t>
      </w:r>
      <w:r w:rsidRPr="00294728">
        <w:rPr>
          <w:szCs w:val="22"/>
          <w:lang w:eastAsia="sl-SI"/>
        </w:rPr>
        <w:t xml:space="preserve">                                                                                                      Podpis</w:t>
      </w:r>
      <w:r>
        <w:rPr>
          <w:szCs w:val="22"/>
          <w:lang w:eastAsia="sl-SI"/>
        </w:rPr>
        <w:t>:</w:t>
      </w:r>
    </w:p>
    <w:p w14:paraId="1D1BC8E2" w14:textId="77777777" w:rsidR="007F5BDE" w:rsidRPr="00FF39E2" w:rsidRDefault="007F5BDE" w:rsidP="007F5BD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________________________                                                               </w:t>
      </w:r>
      <w:r>
        <w:rPr>
          <w:szCs w:val="22"/>
          <w:lang w:eastAsia="sl-SI"/>
        </w:rPr>
        <w:t>____________________</w:t>
      </w:r>
    </w:p>
    <w:p w14:paraId="4DF6535A" w14:textId="77777777" w:rsidR="007F5BDE" w:rsidRDefault="007F5BDE" w:rsidP="007F5BDE">
      <w:pPr>
        <w:jc w:val="center"/>
      </w:pPr>
      <w:r>
        <w:t>Žig</w:t>
      </w:r>
    </w:p>
    <w:p w14:paraId="7DE887F2" w14:textId="77777777" w:rsidR="001F763D" w:rsidRPr="0009255A" w:rsidRDefault="007F5BDE" w:rsidP="0009255A">
      <w:pPr>
        <w:jc w:val="center"/>
      </w:pPr>
      <w:r>
        <w:t>(pravne osebe)</w:t>
      </w:r>
      <w:r>
        <w:rPr>
          <w:b/>
          <w:szCs w:val="22"/>
          <w:lang w:eastAsia="sl-SI"/>
        </w:rPr>
        <w:t xml:space="preserve"> </w:t>
      </w:r>
    </w:p>
    <w:p w14:paraId="5CB45077" w14:textId="77777777" w:rsidR="00C16AC5" w:rsidRDefault="00C16AC5" w:rsidP="00552AB8">
      <w:pPr>
        <w:ind w:left="5760" w:firstLine="720"/>
        <w:rPr>
          <w:b/>
          <w:sz w:val="24"/>
          <w:lang w:eastAsia="sl-SI"/>
        </w:rPr>
      </w:pPr>
    </w:p>
    <w:p w14:paraId="0C7FC152" w14:textId="77777777" w:rsidR="007F5BDE" w:rsidRDefault="007F5BDE" w:rsidP="00552AB8">
      <w:pPr>
        <w:ind w:left="5760" w:firstLine="720"/>
        <w:rPr>
          <w:b/>
          <w:sz w:val="24"/>
          <w:lang w:eastAsia="sl-SI"/>
        </w:rPr>
      </w:pPr>
      <w:r>
        <w:rPr>
          <w:b/>
          <w:sz w:val="24"/>
          <w:lang w:eastAsia="sl-SI"/>
        </w:rPr>
        <w:lastRenderedPageBreak/>
        <w:t>Priloga št. 1 k VLOGI 2</w:t>
      </w:r>
    </w:p>
    <w:p w14:paraId="1C282355" w14:textId="77777777" w:rsidR="00082642" w:rsidRPr="00082642" w:rsidRDefault="00082642" w:rsidP="00082642">
      <w:pPr>
        <w:jc w:val="right"/>
        <w:rPr>
          <w:b/>
          <w:sz w:val="24"/>
          <w:lang w:eastAsia="sl-SI"/>
        </w:rPr>
      </w:pPr>
    </w:p>
    <w:p w14:paraId="4AE044BA" w14:textId="77777777" w:rsidR="00082642" w:rsidRDefault="00082642" w:rsidP="007F5BDE">
      <w:pPr>
        <w:rPr>
          <w:sz w:val="24"/>
          <w:lang w:eastAsia="sl-SI"/>
        </w:rPr>
      </w:pPr>
    </w:p>
    <w:p w14:paraId="18B96D0A" w14:textId="77777777" w:rsidR="007F5BDE" w:rsidRPr="00BD65F1" w:rsidRDefault="007F5BDE" w:rsidP="007F5BDE">
      <w:pPr>
        <w:rPr>
          <w:sz w:val="24"/>
          <w:lang w:eastAsia="sl-SI"/>
        </w:rPr>
      </w:pPr>
      <w:r w:rsidRPr="00BD65F1">
        <w:rPr>
          <w:sz w:val="24"/>
          <w:lang w:eastAsia="sl-SI"/>
        </w:rPr>
        <w:t>VLAGATELJ</w:t>
      </w:r>
      <w:r>
        <w:rPr>
          <w:sz w:val="24"/>
          <w:lang w:eastAsia="sl-SI"/>
        </w:rPr>
        <w:t>/UPRAVIČENEC</w:t>
      </w:r>
      <w:r w:rsidRPr="00BD65F1">
        <w:rPr>
          <w:sz w:val="24"/>
          <w:lang w:eastAsia="sl-SI"/>
        </w:rPr>
        <w:t>:________________________</w:t>
      </w:r>
      <w:r>
        <w:rPr>
          <w:sz w:val="24"/>
          <w:lang w:eastAsia="sl-SI"/>
        </w:rPr>
        <w:t>_______________________</w:t>
      </w:r>
    </w:p>
    <w:p w14:paraId="1C98C777" w14:textId="77777777" w:rsidR="007F5BDE" w:rsidRPr="00B504E8" w:rsidRDefault="007F5BDE" w:rsidP="007F5BDE">
      <w:pPr>
        <w:jc w:val="center"/>
        <w:rPr>
          <w:lang w:eastAsia="sl-SI"/>
        </w:rPr>
      </w:pPr>
      <w:r w:rsidRPr="00B504E8">
        <w:rPr>
          <w:lang w:eastAsia="sl-SI"/>
        </w:rPr>
        <w:t>(ime in priimek</w:t>
      </w:r>
      <w:r>
        <w:rPr>
          <w:lang w:eastAsia="sl-SI"/>
        </w:rPr>
        <w:t xml:space="preserve"> /naziv</w:t>
      </w:r>
      <w:r w:rsidRPr="00B504E8">
        <w:rPr>
          <w:lang w:eastAsia="sl-SI"/>
        </w:rPr>
        <w:t>)</w:t>
      </w:r>
    </w:p>
    <w:p w14:paraId="2C28E7DD" w14:textId="77777777" w:rsidR="007F5BDE" w:rsidRPr="00B504E8" w:rsidRDefault="007F5BDE" w:rsidP="007F5BDE">
      <w:pPr>
        <w:jc w:val="center"/>
        <w:rPr>
          <w:lang w:eastAsia="sl-SI"/>
        </w:rPr>
      </w:pPr>
    </w:p>
    <w:p w14:paraId="3853D5A3" w14:textId="77777777" w:rsidR="007F5BDE" w:rsidRPr="00B504E8" w:rsidRDefault="007F5BDE" w:rsidP="007F5BDE">
      <w:pPr>
        <w:jc w:val="center"/>
        <w:rPr>
          <w:lang w:eastAsia="sl-SI"/>
        </w:rPr>
      </w:pPr>
      <w:r w:rsidRPr="00B504E8">
        <w:rPr>
          <w:lang w:eastAsia="sl-SI"/>
        </w:rPr>
        <w:t>________________________________________</w:t>
      </w:r>
      <w:r>
        <w:rPr>
          <w:lang w:eastAsia="sl-SI"/>
        </w:rPr>
        <w:t>_________________________________________</w:t>
      </w:r>
      <w:r w:rsidRPr="00B504E8">
        <w:rPr>
          <w:lang w:eastAsia="sl-SI"/>
        </w:rPr>
        <w:t>(naslov)</w:t>
      </w:r>
    </w:p>
    <w:p w14:paraId="0337AB94" w14:textId="77777777" w:rsidR="007F5BDE" w:rsidRDefault="007F5BDE" w:rsidP="007F5BDE">
      <w:pPr>
        <w:jc w:val="center"/>
        <w:rPr>
          <w:b/>
          <w:sz w:val="28"/>
          <w:szCs w:val="20"/>
          <w:lang w:eastAsia="sl-SI"/>
        </w:rPr>
      </w:pPr>
    </w:p>
    <w:p w14:paraId="09BE0CAF" w14:textId="77777777" w:rsidR="007F5BDE" w:rsidRDefault="007F5BDE" w:rsidP="007F5BDE">
      <w:pPr>
        <w:jc w:val="center"/>
        <w:rPr>
          <w:b/>
          <w:sz w:val="28"/>
          <w:szCs w:val="20"/>
          <w:lang w:eastAsia="sl-SI"/>
        </w:rPr>
      </w:pPr>
      <w:r w:rsidRPr="00B504E8">
        <w:rPr>
          <w:b/>
          <w:sz w:val="28"/>
          <w:szCs w:val="20"/>
          <w:lang w:eastAsia="sl-SI"/>
        </w:rPr>
        <w:t>IZJAVA</w:t>
      </w:r>
    </w:p>
    <w:p w14:paraId="5AF946BA" w14:textId="77777777" w:rsidR="007F5BDE" w:rsidRDefault="007F5BDE" w:rsidP="007F5BDE">
      <w:pPr>
        <w:jc w:val="center"/>
        <w:rPr>
          <w:sz w:val="18"/>
          <w:szCs w:val="20"/>
          <w:lang w:eastAsia="sl-SI"/>
        </w:rPr>
      </w:pPr>
      <w:r w:rsidRPr="00B03949">
        <w:rPr>
          <w:b/>
          <w:sz w:val="18"/>
          <w:szCs w:val="20"/>
          <w:lang w:eastAsia="sl-SI"/>
        </w:rPr>
        <w:t xml:space="preserve">(Opomba: </w:t>
      </w:r>
      <w:r w:rsidRPr="00B03949">
        <w:rPr>
          <w:sz w:val="18"/>
          <w:szCs w:val="20"/>
          <w:lang w:eastAsia="sl-SI"/>
        </w:rPr>
        <w:t xml:space="preserve">Vlagatelj </w:t>
      </w:r>
      <w:r w:rsidRPr="00B03949">
        <w:rPr>
          <w:sz w:val="18"/>
          <w:szCs w:val="20"/>
          <w:u w:val="single"/>
          <w:lang w:eastAsia="sl-SI"/>
        </w:rPr>
        <w:t>obvezno</w:t>
      </w:r>
      <w:r w:rsidRPr="00B03949">
        <w:rPr>
          <w:sz w:val="18"/>
          <w:szCs w:val="20"/>
          <w:lang w:eastAsia="sl-SI"/>
        </w:rPr>
        <w:t xml:space="preserve"> </w:t>
      </w:r>
      <w:r w:rsidR="006C7561" w:rsidRPr="00B03949">
        <w:rPr>
          <w:sz w:val="18"/>
          <w:szCs w:val="20"/>
          <w:lang w:eastAsia="sl-SI"/>
        </w:rPr>
        <w:t>obkroži in</w:t>
      </w:r>
      <w:r w:rsidR="00280997">
        <w:rPr>
          <w:sz w:val="18"/>
          <w:szCs w:val="20"/>
          <w:lang w:eastAsia="sl-SI"/>
        </w:rPr>
        <w:t>/ali</w:t>
      </w:r>
      <w:r w:rsidR="006C7561" w:rsidRPr="00B03949">
        <w:rPr>
          <w:sz w:val="18"/>
          <w:szCs w:val="20"/>
          <w:lang w:eastAsia="sl-SI"/>
        </w:rPr>
        <w:t xml:space="preserve"> </w:t>
      </w:r>
      <w:r w:rsidRPr="00B03949">
        <w:rPr>
          <w:sz w:val="18"/>
          <w:szCs w:val="20"/>
          <w:lang w:eastAsia="sl-SI"/>
        </w:rPr>
        <w:t xml:space="preserve">izpolni </w:t>
      </w:r>
      <w:r w:rsidR="00C959E2">
        <w:rPr>
          <w:sz w:val="18"/>
          <w:szCs w:val="20"/>
          <w:lang w:eastAsia="sl-SI"/>
        </w:rPr>
        <w:t xml:space="preserve">potrebne </w:t>
      </w:r>
      <w:r>
        <w:rPr>
          <w:sz w:val="18"/>
          <w:szCs w:val="20"/>
          <w:lang w:eastAsia="sl-SI"/>
        </w:rPr>
        <w:t>alineje</w:t>
      </w:r>
      <w:r w:rsidRPr="00B03949">
        <w:rPr>
          <w:sz w:val="18"/>
          <w:szCs w:val="20"/>
          <w:lang w:eastAsia="sl-SI"/>
        </w:rPr>
        <w:t>)</w:t>
      </w:r>
    </w:p>
    <w:p w14:paraId="281B4466" w14:textId="77777777" w:rsidR="007F5BDE" w:rsidRPr="00B03949" w:rsidRDefault="007F5BDE" w:rsidP="007F5BDE">
      <w:pPr>
        <w:rPr>
          <w:lang w:eastAsia="sl-SI"/>
        </w:rPr>
      </w:pPr>
    </w:p>
    <w:p w14:paraId="391BCAC2" w14:textId="77777777" w:rsidR="007F5BDE" w:rsidRPr="00586755" w:rsidRDefault="007F5BDE" w:rsidP="007F5BDE">
      <w:pPr>
        <w:rPr>
          <w:b/>
          <w:sz w:val="28"/>
          <w:szCs w:val="20"/>
          <w:lang w:eastAsia="sl-SI"/>
        </w:rPr>
      </w:pPr>
      <w:r>
        <w:rPr>
          <w:lang w:eastAsia="sl-SI"/>
        </w:rPr>
        <w:t>V zvezi z Javnim razpisom za dodelitev državnih pomoči za ukrepe razvoja podeželja v Mes</w:t>
      </w:r>
      <w:r w:rsidR="00FE2C24">
        <w:rPr>
          <w:lang w:eastAsia="sl-SI"/>
        </w:rPr>
        <w:t>tni občini Ljubljana</w:t>
      </w:r>
      <w:r w:rsidR="0037495F">
        <w:rPr>
          <w:lang w:eastAsia="sl-SI"/>
        </w:rPr>
        <w:t xml:space="preserve"> </w:t>
      </w:r>
      <w:r w:rsidR="00410967">
        <w:rPr>
          <w:lang w:eastAsia="sl-SI"/>
        </w:rPr>
        <w:t>v letu 2026</w:t>
      </w:r>
      <w:r>
        <w:rPr>
          <w:lang w:eastAsia="sl-SI"/>
        </w:rPr>
        <w:t xml:space="preserve"> izjavljam/o pod materialno in kazensko odgovornostjo</w:t>
      </w:r>
      <w:r w:rsidR="00290FE6">
        <w:rPr>
          <w:lang w:eastAsia="sl-SI"/>
        </w:rPr>
        <w:t xml:space="preserve"> da</w:t>
      </w:r>
      <w:r>
        <w:rPr>
          <w:lang w:eastAsia="sl-SI"/>
        </w:rPr>
        <w:t xml:space="preserve">: </w:t>
      </w:r>
    </w:p>
    <w:p w14:paraId="7A3E35D0" w14:textId="77777777" w:rsidR="007F5BDE" w:rsidRDefault="007F5BDE" w:rsidP="007F5BDE">
      <w:pPr>
        <w:rPr>
          <w:lang w:eastAsia="sl-SI"/>
        </w:rPr>
      </w:pPr>
    </w:p>
    <w:p w14:paraId="3FA35563" w14:textId="77777777" w:rsidR="007F5BDE" w:rsidRDefault="007F5BDE" w:rsidP="007F5BDE">
      <w:pPr>
        <w:numPr>
          <w:ilvl w:val="0"/>
          <w:numId w:val="17"/>
        </w:numPr>
        <w:rPr>
          <w:lang w:eastAsia="sl-SI"/>
        </w:rPr>
      </w:pPr>
      <w:r>
        <w:rPr>
          <w:lang w:eastAsia="sl-SI"/>
        </w:rPr>
        <w:t>se s tem javnim razpisom, razpisno dokumentacijo in vzorcem pogodbe v celoti strinjam</w:t>
      </w:r>
    </w:p>
    <w:p w14:paraId="780F954C" w14:textId="77777777" w:rsidR="0043251F" w:rsidRPr="00E44989" w:rsidRDefault="007F5BDE" w:rsidP="0043251F">
      <w:pPr>
        <w:numPr>
          <w:ilvl w:val="0"/>
          <w:numId w:val="17"/>
        </w:numPr>
        <w:rPr>
          <w:lang w:eastAsia="sl-SI"/>
        </w:rPr>
      </w:pPr>
      <w:r w:rsidRPr="00E44989">
        <w:rPr>
          <w:szCs w:val="22"/>
        </w:rPr>
        <w:t>bom dejavnost na kmetiji izvajal še vsaj 5 let po zaključeni nalož</w:t>
      </w:r>
      <w:r w:rsidR="0043251F">
        <w:rPr>
          <w:szCs w:val="22"/>
        </w:rPr>
        <w:t>bi</w:t>
      </w:r>
    </w:p>
    <w:p w14:paraId="08DF78C0" w14:textId="77777777" w:rsidR="007F5BDE" w:rsidRPr="004E1D05" w:rsidRDefault="007F5BDE" w:rsidP="006C7561">
      <w:pPr>
        <w:numPr>
          <w:ilvl w:val="0"/>
          <w:numId w:val="17"/>
        </w:numPr>
        <w:rPr>
          <w:lang w:eastAsia="sl-SI"/>
        </w:rPr>
      </w:pPr>
      <w:r w:rsidRPr="004E1D05">
        <w:rPr>
          <w:lang w:eastAsia="sl-SI"/>
        </w:rPr>
        <w:t>so poravnane vse obveznosti do MOL</w:t>
      </w:r>
      <w:r w:rsidR="004E1D05" w:rsidRPr="004E1D05">
        <w:rPr>
          <w:lang w:eastAsia="sl-SI"/>
        </w:rPr>
        <w:t>,</w:t>
      </w:r>
      <w:r w:rsidRPr="004E1D05">
        <w:rPr>
          <w:lang w:eastAsia="sl-SI"/>
        </w:rPr>
        <w:t xml:space="preserve"> države</w:t>
      </w:r>
      <w:r w:rsidR="004E1D05" w:rsidRPr="004E1D05">
        <w:rPr>
          <w:lang w:eastAsia="sl-SI"/>
        </w:rPr>
        <w:t xml:space="preserve"> ali do zaposlenih v podjetju</w:t>
      </w:r>
    </w:p>
    <w:p w14:paraId="00282636" w14:textId="61EE01E9" w:rsidR="006C7561" w:rsidRPr="004E1D05" w:rsidRDefault="007F5BDE" w:rsidP="00280997">
      <w:pPr>
        <w:numPr>
          <w:ilvl w:val="0"/>
          <w:numId w:val="17"/>
        </w:numPr>
        <w:jc w:val="both"/>
        <w:rPr>
          <w:lang w:eastAsia="sl-SI"/>
        </w:rPr>
      </w:pPr>
      <w:r w:rsidRPr="004E1D05">
        <w:rPr>
          <w:lang w:eastAsia="sl-SI"/>
        </w:rPr>
        <w:t>kmetijsko gospodarstvo/</w:t>
      </w:r>
      <w:proofErr w:type="spellStart"/>
      <w:r w:rsidR="006C7561" w:rsidRPr="004E1D05">
        <w:rPr>
          <w:lang w:eastAsia="sl-SI"/>
        </w:rPr>
        <w:t>mikro</w:t>
      </w:r>
      <w:proofErr w:type="spellEnd"/>
      <w:r w:rsidR="006C7561" w:rsidRPr="004E1D05">
        <w:rPr>
          <w:lang w:eastAsia="sl-SI"/>
        </w:rPr>
        <w:t xml:space="preserve"> </w:t>
      </w:r>
      <w:r w:rsidRPr="004E1D05">
        <w:rPr>
          <w:lang w:eastAsia="sl-SI"/>
        </w:rPr>
        <w:t>podjetje</w:t>
      </w:r>
      <w:r w:rsidR="006C7561" w:rsidRPr="004E1D05">
        <w:rPr>
          <w:lang w:eastAsia="sl-SI"/>
        </w:rPr>
        <w:t>,</w:t>
      </w:r>
      <w:r w:rsidRPr="004E1D05">
        <w:rPr>
          <w:lang w:eastAsia="sl-SI"/>
        </w:rPr>
        <w:t xml:space="preserve"> </w:t>
      </w:r>
      <w:r w:rsidR="006C7561" w:rsidRPr="004E1D05">
        <w:rPr>
          <w:lang w:eastAsia="sl-SI"/>
        </w:rPr>
        <w:t xml:space="preserve">ki </w:t>
      </w:r>
      <w:r w:rsidR="00290FE6">
        <w:rPr>
          <w:lang w:eastAsia="sl-SI"/>
        </w:rPr>
        <w:t xml:space="preserve">ga </w:t>
      </w:r>
      <w:r w:rsidR="006C7561" w:rsidRPr="004E1D05">
        <w:rPr>
          <w:lang w:eastAsia="sl-SI"/>
        </w:rPr>
        <w:t>po zakonu, ki ureja prisilno poravnavo, stečaj ali likvidacijo</w:t>
      </w:r>
      <w:r w:rsidR="006C7561" w:rsidRPr="006C06E3">
        <w:rPr>
          <w:lang w:eastAsia="sl-SI"/>
        </w:rPr>
        <w:t>,</w:t>
      </w:r>
      <w:r w:rsidR="006C7561" w:rsidRPr="00C16AC5">
        <w:rPr>
          <w:lang w:eastAsia="sl-SI"/>
        </w:rPr>
        <w:t xml:space="preserve"> </w:t>
      </w:r>
      <w:r w:rsidRPr="00C16AC5">
        <w:rPr>
          <w:lang w:eastAsia="sl-SI"/>
        </w:rPr>
        <w:t>ni podjetje</w:t>
      </w:r>
      <w:r w:rsidR="006C7561" w:rsidRPr="00C16AC5">
        <w:rPr>
          <w:lang w:eastAsia="sl-SI"/>
        </w:rPr>
        <w:t xml:space="preserve"> v stečaju ali likvidaciji,</w:t>
      </w:r>
      <w:r w:rsidR="006C7561" w:rsidRPr="006C06E3">
        <w:rPr>
          <w:lang w:eastAsia="sl-SI"/>
        </w:rPr>
        <w:t xml:space="preserve"> </w:t>
      </w:r>
      <w:r w:rsidR="006C7561" w:rsidRPr="004E1D05">
        <w:rPr>
          <w:lang w:eastAsia="sl-SI"/>
        </w:rPr>
        <w:t>ter kapitalsko neustrezno, kar pomeni, da je izguba tekoč</w:t>
      </w:r>
      <w:r w:rsidR="00280997" w:rsidRPr="004E1D05">
        <w:rPr>
          <w:lang w:eastAsia="sl-SI"/>
        </w:rPr>
        <w:t>e</w:t>
      </w:r>
      <w:r w:rsidR="006C7561" w:rsidRPr="004E1D05">
        <w:rPr>
          <w:lang w:eastAsia="sl-SI"/>
        </w:rPr>
        <w:t>ga leta skupaj s prenesenimi izgubami, dosegla polovico osnovnega kapitala družbe</w:t>
      </w:r>
    </w:p>
    <w:p w14:paraId="1F4E8B89" w14:textId="77777777" w:rsidR="007F5BDE" w:rsidRPr="004E1D05" w:rsidRDefault="007F5BDE" w:rsidP="006C7561">
      <w:pPr>
        <w:ind w:left="720"/>
        <w:rPr>
          <w:lang w:eastAsia="sl-SI"/>
        </w:rPr>
      </w:pPr>
      <w:r w:rsidRPr="004E1D05">
        <w:rPr>
          <w:lang w:eastAsia="sl-SI"/>
        </w:rPr>
        <w:t xml:space="preserve"> </w:t>
      </w:r>
    </w:p>
    <w:p w14:paraId="234BB6CD" w14:textId="77777777" w:rsidR="007F5BDE" w:rsidRPr="004E1D05" w:rsidRDefault="007F5BDE" w:rsidP="007F5BDE">
      <w:pPr>
        <w:numPr>
          <w:ilvl w:val="0"/>
          <w:numId w:val="17"/>
        </w:numPr>
        <w:rPr>
          <w:lang w:eastAsia="sl-SI"/>
        </w:rPr>
      </w:pPr>
      <w:bookmarkStart w:id="0" w:name="_Hlk229559983"/>
      <w:r w:rsidRPr="004E1D05">
        <w:rPr>
          <w:lang w:eastAsia="sl-SI"/>
        </w:rPr>
        <w:t xml:space="preserve">da je </w:t>
      </w:r>
      <w:r w:rsidR="00C959E2" w:rsidRPr="004E1D05">
        <w:rPr>
          <w:lang w:eastAsia="sl-SI"/>
        </w:rPr>
        <w:t>kmetijsko gospodarstvo enotno podjetje in/ali</w:t>
      </w:r>
      <w:r w:rsidR="0043251F" w:rsidRPr="004E1D05">
        <w:rPr>
          <w:lang w:eastAsia="sl-SI"/>
        </w:rPr>
        <w:t xml:space="preserve"> </w:t>
      </w:r>
      <w:r w:rsidRPr="004E1D05">
        <w:rPr>
          <w:lang w:eastAsia="sl-SI"/>
        </w:rPr>
        <w:t xml:space="preserve">združeno oz. pripojeno k podjetju </w:t>
      </w:r>
    </w:p>
    <w:p w14:paraId="2AB0A8E5" w14:textId="77777777" w:rsidR="007F5BDE" w:rsidRPr="004E1D05" w:rsidRDefault="007F5BDE" w:rsidP="007F5BDE">
      <w:pPr>
        <w:ind w:left="720"/>
        <w:rPr>
          <w:lang w:eastAsia="sl-SI"/>
        </w:rPr>
      </w:pPr>
    </w:p>
    <w:p w14:paraId="564C2B89" w14:textId="77777777" w:rsidR="007F5BDE" w:rsidRPr="004E1D05" w:rsidRDefault="007F5BDE" w:rsidP="0040337B">
      <w:pPr>
        <w:ind w:left="720"/>
        <w:rPr>
          <w:lang w:eastAsia="sl-SI"/>
        </w:rPr>
      </w:pPr>
      <w:r w:rsidRPr="004E1D05">
        <w:rPr>
          <w:lang w:eastAsia="sl-SI"/>
        </w:rPr>
        <w:t>___________________________________________________________________________</w:t>
      </w:r>
    </w:p>
    <w:p w14:paraId="432F1883" w14:textId="77777777" w:rsidR="007F5BDE" w:rsidRPr="004E1D05" w:rsidRDefault="007F5BDE" w:rsidP="007F5BDE">
      <w:pPr>
        <w:ind w:left="720"/>
        <w:rPr>
          <w:lang w:eastAsia="sl-SI"/>
        </w:rPr>
      </w:pPr>
    </w:p>
    <w:p w14:paraId="00CC2918" w14:textId="77777777" w:rsidR="007F5BDE" w:rsidRPr="004E1D05" w:rsidRDefault="007F5BDE" w:rsidP="007F5BDE">
      <w:pPr>
        <w:ind w:left="720"/>
        <w:rPr>
          <w:lang w:eastAsia="sl-SI"/>
        </w:rPr>
      </w:pPr>
      <w:r w:rsidRPr="004E1D05">
        <w:rPr>
          <w:lang w:eastAsia="sl-SI"/>
        </w:rPr>
        <w:t>__________________________________________________________________________</w:t>
      </w:r>
    </w:p>
    <w:p w14:paraId="3351267B" w14:textId="77777777" w:rsidR="007F5BDE" w:rsidRPr="004E1D05" w:rsidRDefault="007F5BDE" w:rsidP="007F5BDE">
      <w:pPr>
        <w:ind w:left="720"/>
        <w:rPr>
          <w:lang w:eastAsia="sl-SI"/>
        </w:rPr>
      </w:pPr>
    </w:p>
    <w:p w14:paraId="4B3E0F55" w14:textId="77777777" w:rsidR="007F5BDE" w:rsidRPr="004E1D05" w:rsidRDefault="007F5BDE" w:rsidP="007F5BDE">
      <w:pPr>
        <w:numPr>
          <w:ilvl w:val="0"/>
          <w:numId w:val="17"/>
        </w:numPr>
        <w:rPr>
          <w:lang w:eastAsia="sl-SI"/>
        </w:rPr>
      </w:pPr>
      <w:r w:rsidRPr="004E1D05">
        <w:rPr>
          <w:lang w:eastAsia="sl-SI"/>
        </w:rPr>
        <w:t xml:space="preserve">da je kmetijsko gospodarstvo/enotno podjetje razdeljeno na </w:t>
      </w:r>
      <w:r w:rsidR="0040337B" w:rsidRPr="004E1D05">
        <w:rPr>
          <w:lang w:eastAsia="sl-SI"/>
        </w:rPr>
        <w:t>dve ali več ločenih podjetij</w:t>
      </w:r>
    </w:p>
    <w:p w14:paraId="26DEFC45" w14:textId="77777777" w:rsidR="007F5BDE" w:rsidRPr="004E1D05" w:rsidRDefault="007F5BDE" w:rsidP="007F5BDE">
      <w:pPr>
        <w:ind w:left="720"/>
        <w:rPr>
          <w:lang w:eastAsia="sl-SI"/>
        </w:rPr>
      </w:pPr>
    </w:p>
    <w:p w14:paraId="5380B0B1" w14:textId="77777777" w:rsidR="007F5BDE" w:rsidRPr="004E1D05" w:rsidRDefault="0040337B" w:rsidP="0040337B">
      <w:pPr>
        <w:rPr>
          <w:lang w:eastAsia="sl-SI"/>
        </w:rPr>
      </w:pPr>
      <w:r w:rsidRPr="004E1D05">
        <w:rPr>
          <w:lang w:eastAsia="sl-SI"/>
        </w:rPr>
        <w:t xml:space="preserve">             </w:t>
      </w:r>
      <w:r w:rsidR="007F5BDE" w:rsidRPr="004E1D05">
        <w:rPr>
          <w:lang w:eastAsia="sl-SI"/>
        </w:rPr>
        <w:t>_________________________________________________________________________</w:t>
      </w:r>
      <w:r w:rsidRPr="004E1D05">
        <w:rPr>
          <w:lang w:eastAsia="sl-SI"/>
        </w:rPr>
        <w:t>_</w:t>
      </w:r>
    </w:p>
    <w:p w14:paraId="0B075709" w14:textId="77777777" w:rsidR="0040337B" w:rsidRPr="004E1D05" w:rsidRDefault="0040337B" w:rsidP="0040337B">
      <w:pPr>
        <w:rPr>
          <w:u w:val="single"/>
          <w:lang w:eastAsia="sl-SI"/>
        </w:rPr>
      </w:pPr>
    </w:p>
    <w:p w14:paraId="33A2BADA" w14:textId="77777777" w:rsidR="007F5BDE" w:rsidRPr="004E1D05" w:rsidRDefault="0040337B" w:rsidP="0040337B">
      <w:pPr>
        <w:rPr>
          <w:lang w:eastAsia="sl-SI"/>
        </w:rPr>
      </w:pPr>
      <w:r w:rsidRPr="004E1D05">
        <w:rPr>
          <w:lang w:eastAsia="sl-SI"/>
        </w:rPr>
        <w:t xml:space="preserve">             __________________________________________________________________________</w:t>
      </w:r>
    </w:p>
    <w:p w14:paraId="04E71B16" w14:textId="77777777" w:rsidR="0040337B" w:rsidRPr="004E1D05" w:rsidRDefault="0040337B" w:rsidP="0040337B">
      <w:pPr>
        <w:rPr>
          <w:lang w:eastAsia="sl-SI"/>
        </w:rPr>
      </w:pPr>
    </w:p>
    <w:p w14:paraId="3106BEF6" w14:textId="77777777" w:rsidR="0040337B" w:rsidRPr="004E1D05" w:rsidRDefault="007F5BDE" w:rsidP="0040337B">
      <w:pPr>
        <w:numPr>
          <w:ilvl w:val="0"/>
          <w:numId w:val="17"/>
        </w:numPr>
        <w:rPr>
          <w:lang w:eastAsia="sl-SI"/>
        </w:rPr>
      </w:pPr>
      <w:r w:rsidRPr="004E1D05">
        <w:rPr>
          <w:lang w:eastAsia="sl-SI"/>
        </w:rPr>
        <w:t>da je kmetijsko gospodarstvo/enotno podjetje povezano s slede</w:t>
      </w:r>
      <w:r w:rsidR="0040337B" w:rsidRPr="004E1D05">
        <w:rPr>
          <w:lang w:eastAsia="sl-SI"/>
        </w:rPr>
        <w:t>čimi drugimi podjetj</w:t>
      </w:r>
      <w:r w:rsidR="009669E2" w:rsidRPr="004E1D05">
        <w:rPr>
          <w:lang w:eastAsia="sl-SI"/>
        </w:rPr>
        <w:t>i</w:t>
      </w:r>
    </w:p>
    <w:p w14:paraId="6AD89E09" w14:textId="77777777" w:rsidR="0040337B" w:rsidRPr="004E1D05" w:rsidRDefault="0040337B" w:rsidP="0040337B">
      <w:pPr>
        <w:ind w:left="720"/>
        <w:rPr>
          <w:lang w:eastAsia="sl-SI"/>
        </w:rPr>
      </w:pPr>
    </w:p>
    <w:p w14:paraId="1333A1BA" w14:textId="77777777" w:rsidR="0040337B" w:rsidRPr="004E1D05" w:rsidRDefault="0040337B" w:rsidP="0040337B">
      <w:pPr>
        <w:ind w:left="720"/>
        <w:rPr>
          <w:lang w:eastAsia="sl-SI"/>
        </w:rPr>
      </w:pPr>
      <w:r w:rsidRPr="004E1D05">
        <w:rPr>
          <w:lang w:eastAsia="sl-SI"/>
        </w:rPr>
        <w:t>___________________________________________________________________________</w:t>
      </w:r>
    </w:p>
    <w:p w14:paraId="3ED02A1F" w14:textId="77777777" w:rsidR="0040337B" w:rsidRPr="004E1D05" w:rsidRDefault="0040337B" w:rsidP="0040337B">
      <w:pPr>
        <w:ind w:left="720"/>
        <w:rPr>
          <w:lang w:eastAsia="sl-SI"/>
        </w:rPr>
      </w:pPr>
    </w:p>
    <w:p w14:paraId="52ECC106" w14:textId="77777777" w:rsidR="007F5BDE" w:rsidRPr="004E1D05" w:rsidRDefault="0040337B" w:rsidP="0075612A">
      <w:pPr>
        <w:ind w:left="720"/>
        <w:rPr>
          <w:lang w:eastAsia="sl-SI"/>
        </w:rPr>
      </w:pPr>
      <w:r w:rsidRPr="004E1D05">
        <w:rPr>
          <w:lang w:eastAsia="sl-SI"/>
        </w:rPr>
        <w:t>______________________________________________________</w:t>
      </w:r>
      <w:r w:rsidR="0075612A" w:rsidRPr="004E1D05">
        <w:rPr>
          <w:lang w:eastAsia="sl-SI"/>
        </w:rPr>
        <w:t>_____________________</w:t>
      </w:r>
    </w:p>
    <w:p w14:paraId="5FB5F43F" w14:textId="77777777" w:rsidR="007F5BDE" w:rsidRPr="004E1D05" w:rsidRDefault="007F5BDE" w:rsidP="007F5BDE">
      <w:pPr>
        <w:rPr>
          <w:lang w:eastAsia="sl-SI"/>
        </w:rPr>
      </w:pPr>
    </w:p>
    <w:p w14:paraId="6267F265" w14:textId="77777777" w:rsidR="007F5BDE" w:rsidRPr="004E1D05" w:rsidRDefault="007F5BDE" w:rsidP="007F5BDE">
      <w:pPr>
        <w:rPr>
          <w:lang w:eastAsia="sl-SI"/>
        </w:rPr>
      </w:pPr>
    </w:p>
    <w:p w14:paraId="48CB00E8" w14:textId="77777777" w:rsidR="007F5BDE" w:rsidRPr="004E1D05" w:rsidRDefault="007F5BDE" w:rsidP="007F5BDE">
      <w:pPr>
        <w:rPr>
          <w:lang w:eastAsia="sl-SI"/>
        </w:rPr>
      </w:pPr>
    </w:p>
    <w:p w14:paraId="2EEE938F" w14:textId="77777777" w:rsidR="007F5BDE" w:rsidRPr="00C959E2" w:rsidRDefault="007F5BDE" w:rsidP="007F5BDE">
      <w:pPr>
        <w:rPr>
          <w:color w:val="FF0000"/>
          <w:lang w:eastAsia="sl-SI"/>
        </w:rPr>
      </w:pPr>
    </w:p>
    <w:p w14:paraId="119F8F2C" w14:textId="77777777" w:rsidR="007F5BDE" w:rsidRDefault="007F5BDE" w:rsidP="007F5BDE">
      <w:pPr>
        <w:rPr>
          <w:color w:val="FF0000"/>
          <w:lang w:eastAsia="sl-SI"/>
        </w:rPr>
      </w:pPr>
    </w:p>
    <w:p w14:paraId="314443A2" w14:textId="77777777" w:rsidR="00C04EED" w:rsidRDefault="00C04EED" w:rsidP="007F5BDE">
      <w:pPr>
        <w:rPr>
          <w:color w:val="FF0000"/>
          <w:lang w:eastAsia="sl-SI"/>
        </w:rPr>
      </w:pPr>
    </w:p>
    <w:p w14:paraId="22E35D9E" w14:textId="77777777" w:rsidR="00C04EED" w:rsidRPr="00C959E2" w:rsidRDefault="00C04EED" w:rsidP="007F5BDE">
      <w:pPr>
        <w:rPr>
          <w:color w:val="FF0000"/>
          <w:lang w:eastAsia="sl-SI"/>
        </w:rPr>
      </w:pPr>
    </w:p>
    <w:p w14:paraId="078B3FFB" w14:textId="77777777" w:rsidR="007F5BDE" w:rsidRPr="0070585B" w:rsidRDefault="007F5BDE" w:rsidP="007F5BDE">
      <w:pPr>
        <w:rPr>
          <w:lang w:eastAsia="sl-SI"/>
        </w:rPr>
      </w:pPr>
      <w:r w:rsidRPr="0070585B">
        <w:rPr>
          <w:lang w:eastAsia="sl-SI"/>
        </w:rPr>
        <w:t>Datum                                                                                    Podpis</w:t>
      </w:r>
    </w:p>
    <w:p w14:paraId="042241E6" w14:textId="77777777" w:rsidR="007F5BDE" w:rsidRPr="0070585B" w:rsidRDefault="007F5BDE" w:rsidP="007F5BDE">
      <w:pPr>
        <w:rPr>
          <w:lang w:eastAsia="sl-SI"/>
        </w:rPr>
      </w:pPr>
    </w:p>
    <w:p w14:paraId="3146D37F" w14:textId="77777777" w:rsidR="007F5BDE" w:rsidRPr="0070585B" w:rsidRDefault="007F5BDE" w:rsidP="007F5BDE">
      <w:pPr>
        <w:rPr>
          <w:lang w:eastAsia="sl-SI"/>
        </w:rPr>
      </w:pPr>
      <w:r w:rsidRPr="0070585B">
        <w:rPr>
          <w:lang w:eastAsia="sl-SI"/>
        </w:rPr>
        <w:t xml:space="preserve">_______________________________                                 ____________________                                         </w:t>
      </w:r>
    </w:p>
    <w:p w14:paraId="052C78CC" w14:textId="77777777" w:rsidR="007F5BDE" w:rsidRPr="0070585B" w:rsidRDefault="007F5BDE" w:rsidP="007F5BDE">
      <w:pPr>
        <w:rPr>
          <w:lang w:eastAsia="sl-SI"/>
        </w:rPr>
      </w:pPr>
    </w:p>
    <w:p w14:paraId="1622CC6E" w14:textId="77777777" w:rsidR="007F5BDE" w:rsidRPr="0070585B" w:rsidRDefault="007F5BDE" w:rsidP="007F5BDE">
      <w:pPr>
        <w:rPr>
          <w:lang w:eastAsia="sl-SI"/>
        </w:rPr>
      </w:pPr>
    </w:p>
    <w:p w14:paraId="500952C7" w14:textId="77777777" w:rsidR="007F5BDE" w:rsidRPr="0070585B" w:rsidRDefault="007F5BDE" w:rsidP="007F5BDE">
      <w:pPr>
        <w:rPr>
          <w:lang w:eastAsia="sl-SI"/>
        </w:rPr>
      </w:pPr>
    </w:p>
    <w:p w14:paraId="10B98CB0" w14:textId="77777777" w:rsidR="007F5BDE" w:rsidRPr="0070585B" w:rsidRDefault="007F5BDE" w:rsidP="007F5BDE">
      <w:pPr>
        <w:jc w:val="center"/>
      </w:pPr>
      <w:r w:rsidRPr="0070585B">
        <w:t>Žig</w:t>
      </w:r>
    </w:p>
    <w:p w14:paraId="39570119" w14:textId="77777777" w:rsidR="00C043C0" w:rsidRPr="006549AB" w:rsidRDefault="007F5BDE" w:rsidP="006549AB">
      <w:pPr>
        <w:jc w:val="center"/>
      </w:pPr>
      <w:r w:rsidRPr="0070585B">
        <w:t>(pravne osebe)</w:t>
      </w:r>
      <w:bookmarkEnd w:id="0"/>
    </w:p>
    <w:p w14:paraId="59D1E8A8" w14:textId="77777777" w:rsidR="007F5BDE" w:rsidRPr="0070585B" w:rsidRDefault="007F5BDE" w:rsidP="00082642">
      <w:pPr>
        <w:ind w:left="5760" w:firstLine="720"/>
        <w:rPr>
          <w:b/>
          <w:sz w:val="24"/>
          <w:lang w:eastAsia="sl-SI"/>
        </w:rPr>
      </w:pPr>
      <w:r w:rsidRPr="0070585B">
        <w:rPr>
          <w:b/>
          <w:sz w:val="24"/>
          <w:lang w:eastAsia="sl-SI"/>
        </w:rPr>
        <w:lastRenderedPageBreak/>
        <w:t>Priloga št. 2 k VLOGI 2</w:t>
      </w:r>
    </w:p>
    <w:p w14:paraId="64D7674C" w14:textId="77777777" w:rsidR="007F5BDE" w:rsidRPr="0070585B" w:rsidRDefault="007F5BDE" w:rsidP="007F5BDE">
      <w:pPr>
        <w:jc w:val="center"/>
        <w:rPr>
          <w:sz w:val="24"/>
          <w:lang w:eastAsia="sl-SI"/>
        </w:rPr>
      </w:pPr>
    </w:p>
    <w:p w14:paraId="36A2A886" w14:textId="77777777" w:rsidR="00082642" w:rsidRPr="0070585B" w:rsidRDefault="00082642" w:rsidP="007F5BDE">
      <w:pPr>
        <w:rPr>
          <w:sz w:val="24"/>
          <w:lang w:eastAsia="sl-SI"/>
        </w:rPr>
      </w:pPr>
    </w:p>
    <w:p w14:paraId="1927F553" w14:textId="77777777" w:rsidR="007F5BDE" w:rsidRPr="0070585B" w:rsidRDefault="007F5BDE" w:rsidP="007F5BDE">
      <w:pPr>
        <w:rPr>
          <w:sz w:val="24"/>
          <w:lang w:eastAsia="sl-SI"/>
        </w:rPr>
      </w:pPr>
      <w:r w:rsidRPr="0070585B">
        <w:rPr>
          <w:sz w:val="24"/>
          <w:lang w:eastAsia="sl-SI"/>
        </w:rPr>
        <w:t>VLAGATELJ/UPRAVIČENEC:________________________________________________</w:t>
      </w:r>
    </w:p>
    <w:p w14:paraId="2CFB200F" w14:textId="77777777" w:rsidR="007F5BDE" w:rsidRPr="0070585B" w:rsidRDefault="007F5BDE" w:rsidP="007F5BDE">
      <w:pPr>
        <w:jc w:val="center"/>
        <w:rPr>
          <w:lang w:eastAsia="sl-SI"/>
        </w:rPr>
      </w:pPr>
      <w:r w:rsidRPr="0070585B">
        <w:rPr>
          <w:lang w:eastAsia="sl-SI"/>
        </w:rPr>
        <w:t>(ime in priimek /naziv)</w:t>
      </w:r>
    </w:p>
    <w:p w14:paraId="3909AE0D" w14:textId="77777777" w:rsidR="007F5BDE" w:rsidRPr="0070585B" w:rsidRDefault="007F5BDE" w:rsidP="007F5BDE">
      <w:pPr>
        <w:jc w:val="center"/>
        <w:rPr>
          <w:lang w:eastAsia="sl-SI"/>
        </w:rPr>
      </w:pPr>
    </w:p>
    <w:p w14:paraId="4366F0F4" w14:textId="77777777" w:rsidR="007F5BDE" w:rsidRPr="0070585B" w:rsidRDefault="007F5BDE" w:rsidP="007F5BDE">
      <w:pPr>
        <w:rPr>
          <w:lang w:eastAsia="sl-SI"/>
        </w:rPr>
      </w:pPr>
      <w:r w:rsidRPr="0070585B">
        <w:rPr>
          <w:lang w:eastAsia="sl-SI"/>
        </w:rPr>
        <w:t>_________________________________________________________________________________</w:t>
      </w:r>
    </w:p>
    <w:p w14:paraId="5F369E60" w14:textId="77777777" w:rsidR="007F5BDE" w:rsidRPr="0070585B" w:rsidRDefault="007F5BDE" w:rsidP="007F5BDE">
      <w:pPr>
        <w:jc w:val="center"/>
        <w:rPr>
          <w:lang w:eastAsia="sl-SI"/>
        </w:rPr>
      </w:pPr>
      <w:r w:rsidRPr="0070585B">
        <w:rPr>
          <w:lang w:eastAsia="sl-SI"/>
        </w:rPr>
        <w:t>(naslov)</w:t>
      </w:r>
    </w:p>
    <w:p w14:paraId="4D66ABA1" w14:textId="77777777" w:rsidR="007F5BDE" w:rsidRPr="0070585B" w:rsidRDefault="007F5BDE" w:rsidP="007F5BDE">
      <w:pPr>
        <w:jc w:val="center"/>
        <w:rPr>
          <w:b/>
          <w:sz w:val="28"/>
          <w:szCs w:val="20"/>
          <w:lang w:eastAsia="sl-SI"/>
        </w:rPr>
      </w:pPr>
    </w:p>
    <w:p w14:paraId="76D328C2" w14:textId="77777777" w:rsidR="007F5BDE" w:rsidRPr="0070585B" w:rsidRDefault="007F5BDE" w:rsidP="007F5BDE">
      <w:pPr>
        <w:jc w:val="center"/>
        <w:rPr>
          <w:b/>
          <w:sz w:val="28"/>
          <w:szCs w:val="20"/>
          <w:lang w:eastAsia="sl-SI"/>
        </w:rPr>
      </w:pPr>
      <w:r w:rsidRPr="0070585B">
        <w:rPr>
          <w:b/>
          <w:sz w:val="28"/>
          <w:szCs w:val="20"/>
          <w:lang w:eastAsia="sl-SI"/>
        </w:rPr>
        <w:t>IZJAVA</w:t>
      </w:r>
    </w:p>
    <w:p w14:paraId="1DCFA28C" w14:textId="77777777" w:rsidR="00DB7C62" w:rsidRPr="0070585B" w:rsidRDefault="007F5BDE" w:rsidP="00DB7C62">
      <w:pPr>
        <w:jc w:val="center"/>
        <w:rPr>
          <w:sz w:val="18"/>
          <w:szCs w:val="22"/>
          <w:lang w:eastAsia="sl-SI"/>
        </w:rPr>
      </w:pPr>
      <w:r w:rsidRPr="0070585B">
        <w:rPr>
          <w:b/>
          <w:sz w:val="18"/>
          <w:szCs w:val="22"/>
          <w:lang w:eastAsia="sl-SI"/>
        </w:rPr>
        <w:t xml:space="preserve">(Opomba: </w:t>
      </w:r>
      <w:r w:rsidRPr="0070585B">
        <w:rPr>
          <w:sz w:val="18"/>
          <w:szCs w:val="22"/>
          <w:lang w:eastAsia="sl-SI"/>
        </w:rPr>
        <w:t xml:space="preserve">Vlagatelj </w:t>
      </w:r>
      <w:r w:rsidRPr="0070585B">
        <w:rPr>
          <w:sz w:val="18"/>
          <w:szCs w:val="22"/>
          <w:u w:val="single"/>
          <w:lang w:eastAsia="sl-SI"/>
        </w:rPr>
        <w:t>obvezno</w:t>
      </w:r>
      <w:r w:rsidRPr="0070585B">
        <w:rPr>
          <w:sz w:val="18"/>
          <w:szCs w:val="22"/>
          <w:lang w:eastAsia="sl-SI"/>
        </w:rPr>
        <w:t xml:space="preserve"> obkroži alineje in izpolni tabele z ozirom na naložbo za katero vlaga vlogo!)</w:t>
      </w:r>
    </w:p>
    <w:p w14:paraId="419BA94E" w14:textId="77777777" w:rsidR="00DB7C62" w:rsidRPr="0070585B" w:rsidRDefault="00DB7C62" w:rsidP="00DB7C62">
      <w:pPr>
        <w:jc w:val="center"/>
        <w:rPr>
          <w:sz w:val="18"/>
          <w:szCs w:val="22"/>
          <w:lang w:eastAsia="sl-SI"/>
        </w:rPr>
      </w:pPr>
    </w:p>
    <w:p w14:paraId="38D97824" w14:textId="77777777" w:rsidR="00DC483A" w:rsidRPr="00DC483A" w:rsidRDefault="007F5BDE" w:rsidP="0009255A">
      <w:pPr>
        <w:numPr>
          <w:ilvl w:val="0"/>
          <w:numId w:val="29"/>
        </w:numPr>
        <w:rPr>
          <w:lang w:eastAsia="sl-SI"/>
        </w:rPr>
      </w:pPr>
      <w:r w:rsidRPr="00DC483A">
        <w:rPr>
          <w:lang w:eastAsia="sl-SI"/>
        </w:rPr>
        <w:t xml:space="preserve">da bom odobrena sredstva uporabil/a za namen za katerega so mi bila dodeljena in </w:t>
      </w:r>
      <w:r w:rsidR="005F3EA5" w:rsidRPr="00DC483A">
        <w:rPr>
          <w:lang w:eastAsia="sl-SI"/>
        </w:rPr>
        <w:t xml:space="preserve">sicer do </w:t>
      </w:r>
      <w:r w:rsidRPr="00DC483A">
        <w:rPr>
          <w:lang w:eastAsia="sl-SI"/>
        </w:rPr>
        <w:t xml:space="preserve"> </w:t>
      </w:r>
      <w:r w:rsidR="00614407" w:rsidRPr="00DC483A">
        <w:rPr>
          <w:lang w:eastAsia="sl-SI"/>
        </w:rPr>
        <w:t xml:space="preserve">16. oktobra </w:t>
      </w:r>
      <w:r w:rsidR="00C46C20" w:rsidRPr="00DC483A">
        <w:rPr>
          <w:lang w:eastAsia="sl-SI"/>
        </w:rPr>
        <w:t>2026</w:t>
      </w:r>
      <w:r w:rsidR="00DC483A" w:rsidRPr="00DC483A">
        <w:rPr>
          <w:lang w:eastAsia="sl-SI"/>
        </w:rPr>
        <w:t xml:space="preserve"> </w:t>
      </w:r>
    </w:p>
    <w:p w14:paraId="0BBAE404" w14:textId="3F44435F" w:rsidR="007F5BDE" w:rsidRPr="00DC483A" w:rsidRDefault="007F5BDE" w:rsidP="0009255A">
      <w:pPr>
        <w:numPr>
          <w:ilvl w:val="0"/>
          <w:numId w:val="29"/>
        </w:numPr>
        <w:rPr>
          <w:lang w:eastAsia="sl-SI"/>
        </w:rPr>
      </w:pPr>
      <w:r w:rsidRPr="00DC483A">
        <w:rPr>
          <w:lang w:eastAsia="sl-SI"/>
        </w:rPr>
        <w:t xml:space="preserve">da sem prejel/a javna sredstva za: </w:t>
      </w:r>
    </w:p>
    <w:p w14:paraId="447B03A1" w14:textId="77777777" w:rsidR="007F5BDE" w:rsidRDefault="007F5BDE" w:rsidP="007F5BDE">
      <w:pPr>
        <w:jc w:val="center"/>
        <w:rPr>
          <w:b/>
          <w:i/>
          <w:szCs w:val="22"/>
          <w:lang w:eastAsia="sl-SI"/>
        </w:rPr>
      </w:pPr>
      <w:bookmarkStart w:id="1" w:name="_Hlk2294840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2554"/>
        <w:gridCol w:w="1862"/>
        <w:gridCol w:w="1834"/>
        <w:gridCol w:w="1617"/>
      </w:tblGrid>
      <w:tr w:rsidR="00DC483A" w:rsidRPr="00DC483A" w14:paraId="557F0848" w14:textId="77777777" w:rsidTr="00DC483A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E404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  <w:r w:rsidRPr="00DC483A">
              <w:rPr>
                <w:bCs/>
                <w:iCs/>
                <w:szCs w:val="22"/>
                <w:lang w:eastAsia="sl-SI"/>
              </w:rPr>
              <w:t>Leto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7167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  <w:r w:rsidRPr="00DC483A">
              <w:rPr>
                <w:bCs/>
                <w:iCs/>
                <w:szCs w:val="22"/>
                <w:lang w:eastAsia="sl-SI"/>
              </w:rPr>
              <w:t>Namen za katerega sem prejel/a sredstva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514F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  <w:r w:rsidRPr="00DC483A">
              <w:rPr>
                <w:bCs/>
                <w:iCs/>
                <w:szCs w:val="22"/>
                <w:lang w:eastAsia="sl-SI"/>
              </w:rPr>
              <w:t>Upravičeni stroški</w:t>
            </w:r>
          </w:p>
          <w:p w14:paraId="62783C2F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  <w:r w:rsidRPr="00DC483A">
              <w:rPr>
                <w:bCs/>
                <w:iCs/>
                <w:szCs w:val="22"/>
                <w:lang w:eastAsia="sl-SI"/>
              </w:rPr>
              <w:t>za katere sem prejel/a</w:t>
            </w:r>
          </w:p>
          <w:p w14:paraId="39A9B3E9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  <w:r w:rsidRPr="00DC483A">
              <w:rPr>
                <w:bCs/>
                <w:iCs/>
                <w:szCs w:val="22"/>
                <w:lang w:eastAsia="sl-SI"/>
              </w:rPr>
              <w:t>sredstva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CD82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  <w:r w:rsidRPr="00DC483A">
              <w:rPr>
                <w:bCs/>
                <w:iCs/>
                <w:szCs w:val="22"/>
                <w:lang w:eastAsia="sl-SI"/>
              </w:rPr>
              <w:t>Višina prejetih sredstev v EUR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C23A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  <w:r w:rsidRPr="00DC483A">
              <w:rPr>
                <w:bCs/>
                <w:iCs/>
                <w:szCs w:val="22"/>
                <w:lang w:eastAsia="sl-SI"/>
              </w:rPr>
              <w:t>Ustanova, ki je dodelila sredstva</w:t>
            </w:r>
          </w:p>
        </w:tc>
      </w:tr>
      <w:tr w:rsidR="00DC483A" w:rsidRPr="00DC483A" w14:paraId="14EA99F4" w14:textId="77777777" w:rsidTr="00DC483A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8A80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  <w:r w:rsidRPr="00DC483A">
              <w:rPr>
                <w:bCs/>
                <w:iCs/>
                <w:szCs w:val="22"/>
                <w:lang w:eastAsia="sl-SI"/>
              </w:rPr>
              <w:t>2023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9E5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546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EB87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F81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</w:p>
        </w:tc>
      </w:tr>
      <w:tr w:rsidR="00DC483A" w:rsidRPr="00DC483A" w14:paraId="40F8719A" w14:textId="77777777" w:rsidTr="00DC483A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E110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  <w:r w:rsidRPr="00DC483A">
              <w:rPr>
                <w:bCs/>
                <w:iCs/>
                <w:szCs w:val="22"/>
                <w:lang w:eastAsia="sl-SI"/>
              </w:rPr>
              <w:t>2024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7DD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03D6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1EAE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CF73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</w:p>
        </w:tc>
      </w:tr>
      <w:tr w:rsidR="00DC483A" w:rsidRPr="00DC483A" w14:paraId="6F4B9A0C" w14:textId="77777777" w:rsidTr="00DC483A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007B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  <w:r w:rsidRPr="00DC483A">
              <w:rPr>
                <w:bCs/>
                <w:iCs/>
                <w:szCs w:val="22"/>
                <w:lang w:eastAsia="sl-SI"/>
              </w:rPr>
              <w:t>2025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38DE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  <w:r w:rsidRPr="00DC483A">
              <w:rPr>
                <w:bCs/>
                <w:iCs/>
                <w:szCs w:val="22"/>
                <w:lang w:eastAsia="sl-SI"/>
              </w:rPr>
              <w:t>Ni bilo razpisa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4962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  <w:r w:rsidRPr="00DC483A">
              <w:rPr>
                <w:bCs/>
                <w:iCs/>
                <w:szCs w:val="22"/>
                <w:lang w:eastAsia="sl-SI"/>
              </w:rPr>
              <w:t>/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F8EF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  <w:r w:rsidRPr="00DC483A">
              <w:rPr>
                <w:bCs/>
                <w:iCs/>
                <w:szCs w:val="22"/>
                <w:lang w:eastAsia="sl-SI"/>
              </w:rPr>
              <w:t>/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DBD8" w14:textId="77777777" w:rsidR="00DC483A" w:rsidRPr="00DC483A" w:rsidRDefault="00DC483A" w:rsidP="00DC483A">
            <w:pPr>
              <w:jc w:val="center"/>
              <w:rPr>
                <w:bCs/>
                <w:iCs/>
                <w:szCs w:val="22"/>
                <w:lang w:eastAsia="sl-SI"/>
              </w:rPr>
            </w:pPr>
            <w:r w:rsidRPr="00DC483A">
              <w:rPr>
                <w:bCs/>
                <w:iCs/>
                <w:szCs w:val="22"/>
                <w:lang w:eastAsia="sl-SI"/>
              </w:rPr>
              <w:t>/</w:t>
            </w:r>
          </w:p>
        </w:tc>
      </w:tr>
    </w:tbl>
    <w:p w14:paraId="03475A44" w14:textId="77777777" w:rsidR="00DC483A" w:rsidRPr="0070585B" w:rsidRDefault="00DC483A" w:rsidP="00DC483A">
      <w:pPr>
        <w:rPr>
          <w:b/>
          <w:i/>
          <w:szCs w:val="22"/>
          <w:lang w:eastAsia="sl-SI"/>
        </w:rPr>
      </w:pPr>
    </w:p>
    <w:bookmarkEnd w:id="1"/>
    <w:p w14:paraId="3E470D6E" w14:textId="77777777" w:rsidR="007F5BDE" w:rsidRPr="0070585B" w:rsidRDefault="007F5BDE" w:rsidP="007F5BDE">
      <w:pPr>
        <w:numPr>
          <w:ilvl w:val="0"/>
          <w:numId w:val="18"/>
        </w:numPr>
        <w:rPr>
          <w:lang w:eastAsia="sl-SI"/>
        </w:rPr>
      </w:pPr>
      <w:r w:rsidRPr="0070585B">
        <w:rPr>
          <w:lang w:eastAsia="sl-SI"/>
        </w:rPr>
        <w:t>da za iste upravičene stroške nisem prejel/a drugih pomoči</w:t>
      </w:r>
    </w:p>
    <w:p w14:paraId="46DB1BEA" w14:textId="77777777" w:rsidR="007F5BDE" w:rsidRPr="0070585B" w:rsidRDefault="007F5BDE" w:rsidP="007F5BDE">
      <w:pPr>
        <w:ind w:left="720"/>
        <w:rPr>
          <w:sz w:val="14"/>
          <w:lang w:eastAsia="sl-SI"/>
        </w:rPr>
      </w:pPr>
    </w:p>
    <w:p w14:paraId="5ECAA983" w14:textId="77777777" w:rsidR="007F5BDE" w:rsidRPr="0070585B" w:rsidRDefault="007F5BDE" w:rsidP="007F5BDE">
      <w:pPr>
        <w:numPr>
          <w:ilvl w:val="0"/>
          <w:numId w:val="17"/>
        </w:numPr>
        <w:rPr>
          <w:szCs w:val="22"/>
          <w:lang w:eastAsia="sl-SI"/>
        </w:rPr>
      </w:pPr>
      <w:r w:rsidRPr="0070585B">
        <w:rPr>
          <w:szCs w:val="22"/>
          <w:lang w:eastAsia="sl-SI"/>
        </w:rPr>
        <w:t>da sem za iste upravičene stroške v postopku pridobivanja pomoči iz drugih javnih virov za :</w:t>
      </w:r>
    </w:p>
    <w:p w14:paraId="1FD5E7B3" w14:textId="77777777" w:rsidR="007F5BDE" w:rsidRPr="0070585B" w:rsidRDefault="007F5BDE" w:rsidP="007F5BDE">
      <w:pPr>
        <w:jc w:val="center"/>
        <w:rPr>
          <w:b/>
          <w:i/>
          <w:szCs w:val="22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4"/>
        <w:gridCol w:w="1953"/>
        <w:gridCol w:w="1952"/>
      </w:tblGrid>
      <w:tr w:rsidR="007F5BDE" w:rsidRPr="0070585B" w14:paraId="78B0821D" w14:textId="77777777" w:rsidTr="00F00034">
        <w:tc>
          <w:tcPr>
            <w:tcW w:w="5211" w:type="dxa"/>
          </w:tcPr>
          <w:p w14:paraId="6C268116" w14:textId="77777777" w:rsidR="007F5BDE" w:rsidRPr="0070585B" w:rsidRDefault="007F5BDE" w:rsidP="00F00034">
            <w:pPr>
              <w:jc w:val="center"/>
              <w:rPr>
                <w:lang w:eastAsia="sl-SI"/>
              </w:rPr>
            </w:pPr>
            <w:r w:rsidRPr="0070585B">
              <w:rPr>
                <w:lang w:eastAsia="sl-SI"/>
              </w:rPr>
              <w:t>Upravičeni stroški</w:t>
            </w:r>
          </w:p>
          <w:p w14:paraId="1C3318A3" w14:textId="77777777" w:rsidR="007F5BDE" w:rsidRPr="0070585B" w:rsidRDefault="007F5BDE" w:rsidP="00F00034">
            <w:pPr>
              <w:jc w:val="center"/>
              <w:rPr>
                <w:lang w:eastAsia="sl-SI"/>
              </w:rPr>
            </w:pPr>
            <w:r w:rsidRPr="0070585B">
              <w:rPr>
                <w:lang w:eastAsia="sl-SI"/>
              </w:rPr>
              <w:t>za katere bom prejel/a</w:t>
            </w:r>
          </w:p>
          <w:p w14:paraId="6F44F190" w14:textId="77777777" w:rsidR="007F5BDE" w:rsidRPr="0070585B" w:rsidRDefault="007F5BDE" w:rsidP="00F00034">
            <w:pPr>
              <w:jc w:val="center"/>
              <w:rPr>
                <w:lang w:eastAsia="sl-SI"/>
              </w:rPr>
            </w:pPr>
            <w:r w:rsidRPr="0070585B">
              <w:rPr>
                <w:lang w:eastAsia="sl-SI"/>
              </w:rPr>
              <w:t>sredstva</w:t>
            </w:r>
          </w:p>
        </w:tc>
        <w:tc>
          <w:tcPr>
            <w:tcW w:w="1985" w:type="dxa"/>
          </w:tcPr>
          <w:p w14:paraId="42F42509" w14:textId="77777777" w:rsidR="007F5BDE" w:rsidRPr="0070585B" w:rsidRDefault="007F5BDE" w:rsidP="00F00034">
            <w:pPr>
              <w:jc w:val="center"/>
              <w:rPr>
                <w:lang w:eastAsia="sl-SI"/>
              </w:rPr>
            </w:pPr>
            <w:r w:rsidRPr="0070585B">
              <w:rPr>
                <w:lang w:eastAsia="sl-SI"/>
              </w:rPr>
              <w:t>Višina odobrenih  sredstev v EUR</w:t>
            </w:r>
          </w:p>
        </w:tc>
        <w:tc>
          <w:tcPr>
            <w:tcW w:w="1984" w:type="dxa"/>
          </w:tcPr>
          <w:p w14:paraId="2B3DB0B3" w14:textId="77777777" w:rsidR="007F5BDE" w:rsidRPr="0070585B" w:rsidRDefault="007F5BDE" w:rsidP="00F00034">
            <w:pPr>
              <w:jc w:val="center"/>
              <w:rPr>
                <w:lang w:eastAsia="sl-SI"/>
              </w:rPr>
            </w:pPr>
            <w:r w:rsidRPr="0070585B">
              <w:rPr>
                <w:lang w:eastAsia="sl-SI"/>
              </w:rPr>
              <w:t>Ustanova, ki bo dodelila sredstva</w:t>
            </w:r>
          </w:p>
        </w:tc>
      </w:tr>
      <w:tr w:rsidR="007F5BDE" w:rsidRPr="0070585B" w14:paraId="55A53921" w14:textId="77777777" w:rsidTr="00F00034">
        <w:tc>
          <w:tcPr>
            <w:tcW w:w="5211" w:type="dxa"/>
          </w:tcPr>
          <w:p w14:paraId="267C907E" w14:textId="77777777" w:rsidR="007F5BDE" w:rsidRPr="0070585B" w:rsidRDefault="007F5BDE" w:rsidP="00F00034">
            <w:pPr>
              <w:rPr>
                <w:lang w:eastAsia="sl-SI"/>
              </w:rPr>
            </w:pPr>
          </w:p>
          <w:p w14:paraId="13BFF24A" w14:textId="77777777" w:rsidR="007F5BDE" w:rsidRPr="0070585B" w:rsidRDefault="007F5BDE" w:rsidP="00F00034">
            <w:pPr>
              <w:rPr>
                <w:lang w:eastAsia="sl-SI"/>
              </w:rPr>
            </w:pPr>
          </w:p>
        </w:tc>
        <w:tc>
          <w:tcPr>
            <w:tcW w:w="1985" w:type="dxa"/>
          </w:tcPr>
          <w:p w14:paraId="45BEC36B" w14:textId="77777777" w:rsidR="007F5BDE" w:rsidRPr="0070585B" w:rsidRDefault="007F5BDE" w:rsidP="00F00034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14:paraId="425BC519" w14:textId="77777777" w:rsidR="007F5BDE" w:rsidRPr="0070585B" w:rsidRDefault="007F5BDE" w:rsidP="00F00034">
            <w:pPr>
              <w:rPr>
                <w:lang w:eastAsia="sl-SI"/>
              </w:rPr>
            </w:pPr>
          </w:p>
        </w:tc>
      </w:tr>
      <w:tr w:rsidR="007F5BDE" w:rsidRPr="0070585B" w14:paraId="458C227F" w14:textId="77777777" w:rsidTr="00F00034">
        <w:tc>
          <w:tcPr>
            <w:tcW w:w="5211" w:type="dxa"/>
          </w:tcPr>
          <w:p w14:paraId="3E8D9A27" w14:textId="77777777" w:rsidR="007F5BDE" w:rsidRPr="0070585B" w:rsidRDefault="007F5BDE" w:rsidP="00F00034">
            <w:pPr>
              <w:rPr>
                <w:lang w:eastAsia="sl-SI"/>
              </w:rPr>
            </w:pPr>
          </w:p>
          <w:p w14:paraId="595FAAF9" w14:textId="77777777" w:rsidR="007F5BDE" w:rsidRPr="0070585B" w:rsidRDefault="007F5BDE" w:rsidP="00F00034">
            <w:pPr>
              <w:rPr>
                <w:lang w:eastAsia="sl-SI"/>
              </w:rPr>
            </w:pPr>
          </w:p>
        </w:tc>
        <w:tc>
          <w:tcPr>
            <w:tcW w:w="1985" w:type="dxa"/>
          </w:tcPr>
          <w:p w14:paraId="462F065F" w14:textId="77777777" w:rsidR="007F5BDE" w:rsidRPr="0070585B" w:rsidRDefault="007F5BDE" w:rsidP="00F00034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14:paraId="15144447" w14:textId="77777777" w:rsidR="007F5BDE" w:rsidRPr="0070585B" w:rsidRDefault="007F5BDE" w:rsidP="00F00034">
            <w:pPr>
              <w:rPr>
                <w:lang w:eastAsia="sl-SI"/>
              </w:rPr>
            </w:pPr>
          </w:p>
        </w:tc>
      </w:tr>
      <w:tr w:rsidR="007F5BDE" w:rsidRPr="0070585B" w14:paraId="720414E1" w14:textId="77777777" w:rsidTr="00F00034">
        <w:tc>
          <w:tcPr>
            <w:tcW w:w="5211" w:type="dxa"/>
          </w:tcPr>
          <w:p w14:paraId="2C143FA6" w14:textId="77777777" w:rsidR="007F5BDE" w:rsidRPr="0070585B" w:rsidRDefault="007F5BDE" w:rsidP="00F00034">
            <w:pPr>
              <w:rPr>
                <w:lang w:eastAsia="sl-SI"/>
              </w:rPr>
            </w:pPr>
          </w:p>
          <w:p w14:paraId="1FDA9128" w14:textId="77777777" w:rsidR="007F5BDE" w:rsidRPr="0070585B" w:rsidRDefault="007F5BDE" w:rsidP="00F00034">
            <w:pPr>
              <w:rPr>
                <w:lang w:eastAsia="sl-SI"/>
              </w:rPr>
            </w:pPr>
          </w:p>
        </w:tc>
        <w:tc>
          <w:tcPr>
            <w:tcW w:w="1985" w:type="dxa"/>
          </w:tcPr>
          <w:p w14:paraId="1EFF7ACF" w14:textId="77777777" w:rsidR="007F5BDE" w:rsidRPr="0070585B" w:rsidRDefault="007F5BDE" w:rsidP="00F00034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14:paraId="4A17116B" w14:textId="77777777" w:rsidR="007F5BDE" w:rsidRPr="0070585B" w:rsidRDefault="007F5BDE" w:rsidP="00F00034">
            <w:pPr>
              <w:rPr>
                <w:lang w:eastAsia="sl-SI"/>
              </w:rPr>
            </w:pPr>
          </w:p>
        </w:tc>
      </w:tr>
    </w:tbl>
    <w:p w14:paraId="21A1E1DE" w14:textId="77777777" w:rsidR="007F5BDE" w:rsidRPr="0070585B" w:rsidRDefault="007F5BDE" w:rsidP="007F5BDE">
      <w:pPr>
        <w:ind w:left="720"/>
        <w:rPr>
          <w:szCs w:val="22"/>
          <w:lang w:eastAsia="sl-SI"/>
        </w:rPr>
      </w:pPr>
    </w:p>
    <w:p w14:paraId="5A62CB4D" w14:textId="77777777" w:rsidR="007F5BDE" w:rsidRPr="0070585B" w:rsidRDefault="007F5BDE" w:rsidP="007F5BDE">
      <w:pPr>
        <w:numPr>
          <w:ilvl w:val="0"/>
          <w:numId w:val="17"/>
        </w:numPr>
        <w:rPr>
          <w:szCs w:val="22"/>
          <w:lang w:eastAsia="sl-SI"/>
        </w:rPr>
      </w:pPr>
      <w:r w:rsidRPr="0070585B">
        <w:rPr>
          <w:szCs w:val="22"/>
          <w:lang w:eastAsia="sl-SI"/>
        </w:rPr>
        <w:t xml:space="preserve">da z predvidenim dodeljenim zneskom pomoči </w:t>
      </w:r>
      <w:r w:rsidRPr="0070585B">
        <w:rPr>
          <w:i/>
          <w:szCs w:val="22"/>
          <w:lang w:eastAsia="sl-SI"/>
        </w:rPr>
        <w:t xml:space="preserve">de </w:t>
      </w:r>
      <w:proofErr w:type="spellStart"/>
      <w:r w:rsidRPr="0070585B">
        <w:rPr>
          <w:i/>
          <w:szCs w:val="22"/>
          <w:lang w:eastAsia="sl-SI"/>
        </w:rPr>
        <w:t>minimis</w:t>
      </w:r>
      <w:proofErr w:type="spellEnd"/>
      <w:r w:rsidRPr="0070585B">
        <w:rPr>
          <w:szCs w:val="22"/>
          <w:lang w:eastAsia="sl-SI"/>
        </w:rPr>
        <w:t xml:space="preserve">, ne bo presežena zgornja meja pomoči </w:t>
      </w:r>
      <w:r w:rsidRPr="0070585B">
        <w:rPr>
          <w:i/>
          <w:szCs w:val="22"/>
          <w:lang w:eastAsia="sl-SI"/>
        </w:rPr>
        <w:t xml:space="preserve">de </w:t>
      </w:r>
      <w:proofErr w:type="spellStart"/>
      <w:r w:rsidRPr="0070585B">
        <w:rPr>
          <w:i/>
          <w:szCs w:val="22"/>
          <w:lang w:eastAsia="sl-SI"/>
        </w:rPr>
        <w:t>minimis</w:t>
      </w:r>
      <w:proofErr w:type="spellEnd"/>
      <w:r w:rsidRPr="0070585B">
        <w:rPr>
          <w:szCs w:val="22"/>
          <w:lang w:eastAsia="sl-SI"/>
        </w:rPr>
        <w:t xml:space="preserve"> ter intenzivnost pomoči po drugih predpisih.</w:t>
      </w:r>
    </w:p>
    <w:p w14:paraId="1B1E3805" w14:textId="77777777" w:rsidR="007F5BDE" w:rsidRDefault="007F5BDE" w:rsidP="007F5BDE">
      <w:pPr>
        <w:jc w:val="center"/>
        <w:rPr>
          <w:b/>
          <w:i/>
          <w:szCs w:val="22"/>
          <w:lang w:eastAsia="sl-SI"/>
        </w:rPr>
      </w:pPr>
    </w:p>
    <w:p w14:paraId="7157D2A2" w14:textId="77777777" w:rsidR="005E4519" w:rsidRDefault="005E4519" w:rsidP="007F5BDE">
      <w:pPr>
        <w:jc w:val="center"/>
        <w:rPr>
          <w:b/>
          <w:i/>
          <w:szCs w:val="22"/>
          <w:lang w:eastAsia="sl-SI"/>
        </w:rPr>
      </w:pPr>
    </w:p>
    <w:p w14:paraId="5138813E" w14:textId="77777777" w:rsidR="005E4519" w:rsidRDefault="005E4519" w:rsidP="007F5BDE">
      <w:pPr>
        <w:jc w:val="center"/>
        <w:rPr>
          <w:b/>
          <w:i/>
          <w:szCs w:val="22"/>
          <w:lang w:eastAsia="sl-SI"/>
        </w:rPr>
      </w:pPr>
    </w:p>
    <w:p w14:paraId="7FC3130B" w14:textId="77777777" w:rsidR="00C16AC5" w:rsidRDefault="00C16AC5" w:rsidP="007F5BDE">
      <w:pPr>
        <w:jc w:val="center"/>
        <w:rPr>
          <w:b/>
          <w:i/>
          <w:szCs w:val="22"/>
          <w:lang w:eastAsia="sl-SI"/>
        </w:rPr>
      </w:pPr>
    </w:p>
    <w:p w14:paraId="79BE7FEF" w14:textId="77777777" w:rsidR="00C16AC5" w:rsidRDefault="00C16AC5" w:rsidP="007F5BDE">
      <w:pPr>
        <w:jc w:val="center"/>
        <w:rPr>
          <w:b/>
          <w:i/>
          <w:szCs w:val="22"/>
          <w:lang w:eastAsia="sl-SI"/>
        </w:rPr>
      </w:pPr>
    </w:p>
    <w:p w14:paraId="1C3EE63E" w14:textId="77777777" w:rsidR="00C16AC5" w:rsidRDefault="00C16AC5" w:rsidP="007F5BDE">
      <w:pPr>
        <w:jc w:val="center"/>
        <w:rPr>
          <w:b/>
          <w:i/>
          <w:szCs w:val="22"/>
          <w:lang w:eastAsia="sl-SI"/>
        </w:rPr>
      </w:pPr>
    </w:p>
    <w:p w14:paraId="34139A16" w14:textId="77777777" w:rsidR="00C16AC5" w:rsidRDefault="00C16AC5" w:rsidP="007F5BDE">
      <w:pPr>
        <w:jc w:val="center"/>
        <w:rPr>
          <w:b/>
          <w:i/>
          <w:szCs w:val="22"/>
          <w:lang w:eastAsia="sl-SI"/>
        </w:rPr>
      </w:pPr>
    </w:p>
    <w:p w14:paraId="6F0B155B" w14:textId="77777777" w:rsidR="00C16AC5" w:rsidRDefault="00C16AC5" w:rsidP="007F5BDE">
      <w:pPr>
        <w:jc w:val="center"/>
        <w:rPr>
          <w:b/>
          <w:i/>
          <w:szCs w:val="22"/>
          <w:lang w:eastAsia="sl-SI"/>
        </w:rPr>
      </w:pPr>
    </w:p>
    <w:p w14:paraId="173F3C52" w14:textId="77777777" w:rsidR="00C16AC5" w:rsidRDefault="00C16AC5" w:rsidP="007F5BDE">
      <w:pPr>
        <w:jc w:val="center"/>
        <w:rPr>
          <w:b/>
          <w:i/>
          <w:szCs w:val="22"/>
          <w:lang w:eastAsia="sl-SI"/>
        </w:rPr>
      </w:pPr>
    </w:p>
    <w:p w14:paraId="4DE27E51" w14:textId="77777777" w:rsidR="007F5BDE" w:rsidRPr="0070585B" w:rsidRDefault="007F5BDE" w:rsidP="007F5BDE">
      <w:pPr>
        <w:rPr>
          <w:szCs w:val="22"/>
          <w:lang w:eastAsia="sl-SI"/>
        </w:rPr>
      </w:pPr>
      <w:r w:rsidRPr="0070585B">
        <w:rPr>
          <w:szCs w:val="22"/>
          <w:lang w:eastAsia="sl-SI"/>
        </w:rPr>
        <w:t>Datum                                                                                    Podpis</w:t>
      </w:r>
    </w:p>
    <w:p w14:paraId="0514D554" w14:textId="77777777" w:rsidR="007F5BDE" w:rsidRPr="0070585B" w:rsidRDefault="007F5BDE" w:rsidP="007F5BDE">
      <w:pPr>
        <w:rPr>
          <w:szCs w:val="22"/>
          <w:lang w:eastAsia="sl-SI"/>
        </w:rPr>
      </w:pPr>
    </w:p>
    <w:p w14:paraId="0B489A36" w14:textId="77777777" w:rsidR="007F5BDE" w:rsidRPr="0070585B" w:rsidRDefault="007F5BDE" w:rsidP="007F5BDE">
      <w:pPr>
        <w:rPr>
          <w:szCs w:val="22"/>
          <w:lang w:eastAsia="sl-SI"/>
        </w:rPr>
      </w:pPr>
      <w:r w:rsidRPr="0070585B">
        <w:rPr>
          <w:szCs w:val="22"/>
          <w:lang w:eastAsia="sl-SI"/>
        </w:rPr>
        <w:t>____________________________                                       ________________________</w:t>
      </w:r>
    </w:p>
    <w:p w14:paraId="7B50C0E9" w14:textId="77777777" w:rsidR="007F5BDE" w:rsidRPr="0070585B" w:rsidRDefault="007F5BDE" w:rsidP="007F5BDE"/>
    <w:p w14:paraId="6405ACCB" w14:textId="77777777" w:rsidR="007F5BDE" w:rsidRPr="0070585B" w:rsidRDefault="007F5BDE" w:rsidP="007F5BDE">
      <w:pPr>
        <w:jc w:val="center"/>
      </w:pPr>
      <w:r w:rsidRPr="0070585B">
        <w:t>Žig</w:t>
      </w:r>
    </w:p>
    <w:p w14:paraId="757A8747" w14:textId="31102A6E" w:rsidR="0009255A" w:rsidRPr="00DC483A" w:rsidRDefault="007F5BDE" w:rsidP="00DC483A">
      <w:pPr>
        <w:jc w:val="center"/>
      </w:pPr>
      <w:r w:rsidRPr="0070585B">
        <w:t>(pravne osebe)</w:t>
      </w:r>
    </w:p>
    <w:p w14:paraId="78A4A8FF" w14:textId="77777777" w:rsidR="007F5BDE" w:rsidRPr="006C06E3" w:rsidRDefault="007F5BDE" w:rsidP="007F5BDE">
      <w:pPr>
        <w:jc w:val="right"/>
        <w:rPr>
          <w:b/>
          <w:sz w:val="24"/>
          <w:lang w:eastAsia="sl-SI"/>
        </w:rPr>
      </w:pPr>
      <w:r w:rsidRPr="00C5568F">
        <w:rPr>
          <w:b/>
          <w:sz w:val="24"/>
          <w:lang w:eastAsia="sl-SI"/>
        </w:rPr>
        <w:lastRenderedPageBreak/>
        <w:t>Priloga št</w:t>
      </w:r>
      <w:r w:rsidR="003A342E">
        <w:rPr>
          <w:b/>
          <w:sz w:val="24"/>
          <w:lang w:eastAsia="sl-SI"/>
        </w:rPr>
        <w:t xml:space="preserve">. </w:t>
      </w:r>
      <w:r w:rsidR="00196AC3" w:rsidRPr="005F3EA5">
        <w:rPr>
          <w:b/>
          <w:sz w:val="24"/>
          <w:lang w:eastAsia="sl-SI"/>
        </w:rPr>
        <w:t>3</w:t>
      </w:r>
      <w:r w:rsidR="00196AC3" w:rsidRPr="006C06E3">
        <w:rPr>
          <w:b/>
          <w:sz w:val="24"/>
          <w:lang w:eastAsia="sl-SI"/>
        </w:rPr>
        <w:t xml:space="preserve"> </w:t>
      </w:r>
      <w:r w:rsidRPr="006C06E3">
        <w:rPr>
          <w:b/>
          <w:sz w:val="24"/>
          <w:lang w:eastAsia="sl-SI"/>
        </w:rPr>
        <w:t>k VLOGI 2</w:t>
      </w:r>
    </w:p>
    <w:p w14:paraId="5FF448BA" w14:textId="77777777" w:rsidR="007F5BDE" w:rsidRPr="006C06E3" w:rsidRDefault="007F5BDE" w:rsidP="007F5BDE">
      <w:pPr>
        <w:jc w:val="right"/>
        <w:rPr>
          <w:b/>
          <w:sz w:val="28"/>
          <w:szCs w:val="28"/>
          <w:lang w:eastAsia="sl-SI"/>
        </w:rPr>
      </w:pPr>
    </w:p>
    <w:p w14:paraId="3996FEC8" w14:textId="77777777" w:rsidR="007F5BDE" w:rsidRPr="006C06E3" w:rsidRDefault="007F5BDE" w:rsidP="007F5BDE">
      <w:pPr>
        <w:jc w:val="center"/>
        <w:rPr>
          <w:rFonts w:eastAsia="Calibri"/>
          <w:b/>
          <w:sz w:val="28"/>
          <w:szCs w:val="28"/>
        </w:rPr>
      </w:pPr>
      <w:r w:rsidRPr="006C06E3">
        <w:rPr>
          <w:rFonts w:eastAsia="Calibri"/>
          <w:b/>
          <w:sz w:val="28"/>
          <w:szCs w:val="28"/>
        </w:rPr>
        <w:t>OPIS IN VIZIJA RAZVOJA DEJAVNOSTI</w:t>
      </w:r>
    </w:p>
    <w:p w14:paraId="70B9181E" w14:textId="77777777" w:rsidR="007F5BDE" w:rsidRPr="006C06E3" w:rsidRDefault="007F5BDE" w:rsidP="007F5BDE">
      <w:pPr>
        <w:jc w:val="center"/>
        <w:rPr>
          <w:sz w:val="18"/>
          <w:szCs w:val="22"/>
          <w:lang w:eastAsia="sl-SI"/>
        </w:rPr>
      </w:pPr>
      <w:r w:rsidRPr="006C06E3">
        <w:rPr>
          <w:b/>
          <w:sz w:val="18"/>
          <w:szCs w:val="22"/>
          <w:lang w:eastAsia="sl-SI"/>
        </w:rPr>
        <w:t>(</w:t>
      </w:r>
      <w:proofErr w:type="spellStart"/>
      <w:r w:rsidRPr="006C06E3">
        <w:rPr>
          <w:b/>
          <w:sz w:val="18"/>
          <w:szCs w:val="22"/>
          <w:lang w:eastAsia="sl-SI"/>
        </w:rPr>
        <w:t>Opomba:</w:t>
      </w:r>
      <w:r w:rsidRPr="006C06E3">
        <w:rPr>
          <w:sz w:val="18"/>
          <w:szCs w:val="22"/>
          <w:lang w:eastAsia="sl-SI"/>
        </w:rPr>
        <w:t>Vlagatelj</w:t>
      </w:r>
      <w:proofErr w:type="spellEnd"/>
      <w:r w:rsidRPr="006C06E3">
        <w:rPr>
          <w:sz w:val="18"/>
          <w:szCs w:val="22"/>
          <w:lang w:eastAsia="sl-SI"/>
        </w:rPr>
        <w:t xml:space="preserve"> </w:t>
      </w:r>
      <w:r w:rsidRPr="006C06E3">
        <w:rPr>
          <w:sz w:val="18"/>
          <w:szCs w:val="20"/>
          <w:lang w:eastAsia="sl-SI"/>
        </w:rPr>
        <w:t xml:space="preserve">lahko pripravi opis in vizijo razvoja dejavnosti tudi na posebnem listu, </w:t>
      </w:r>
      <w:r w:rsidRPr="006C06E3">
        <w:rPr>
          <w:sz w:val="18"/>
          <w:szCs w:val="22"/>
          <w:lang w:eastAsia="sl-SI"/>
        </w:rPr>
        <w:t>besedilo mora v celoti ustrezati besedilu predpisanega obrazca in biti priloženo izvirniku obrazca!)</w:t>
      </w:r>
    </w:p>
    <w:p w14:paraId="07DF3275" w14:textId="77777777" w:rsidR="007F5BDE" w:rsidRPr="006C06E3" w:rsidRDefault="007F5BDE" w:rsidP="007F5BDE">
      <w:pPr>
        <w:rPr>
          <w:rFonts w:eastAsia="Calibri"/>
          <w:szCs w:val="22"/>
        </w:rPr>
      </w:pPr>
    </w:p>
    <w:p w14:paraId="189F7A37" w14:textId="77777777" w:rsidR="007F5BDE" w:rsidRPr="006C06E3" w:rsidRDefault="007F5BDE" w:rsidP="007F5BDE">
      <w:pPr>
        <w:rPr>
          <w:rFonts w:eastAsia="Calibri"/>
          <w:szCs w:val="22"/>
        </w:rPr>
      </w:pPr>
      <w:r w:rsidRPr="006C06E3">
        <w:rPr>
          <w:rFonts w:eastAsia="Calibri"/>
          <w:szCs w:val="22"/>
        </w:rPr>
        <w:t>Opišite s čim se ukvarjate?</w:t>
      </w:r>
    </w:p>
    <w:p w14:paraId="39203CF0" w14:textId="77777777" w:rsidR="007F5BDE" w:rsidRPr="006C06E3" w:rsidRDefault="007F5BDE" w:rsidP="007F5BDE">
      <w:pPr>
        <w:rPr>
          <w:rFonts w:eastAsia="Calibri"/>
          <w:szCs w:val="22"/>
        </w:rPr>
      </w:pPr>
    </w:p>
    <w:p w14:paraId="24CE9C6E" w14:textId="77777777" w:rsidR="007F5BDE" w:rsidRPr="006C06E3" w:rsidRDefault="007F5BDE" w:rsidP="007F5BDE">
      <w:pPr>
        <w:rPr>
          <w:rFonts w:eastAsia="Calibri"/>
          <w:szCs w:val="22"/>
        </w:rPr>
      </w:pPr>
    </w:p>
    <w:p w14:paraId="2553E840" w14:textId="77777777" w:rsidR="007F5BDE" w:rsidRPr="006C06E3" w:rsidRDefault="007F5BDE" w:rsidP="007F5BDE">
      <w:pPr>
        <w:rPr>
          <w:rFonts w:eastAsia="Calibri"/>
          <w:sz w:val="14"/>
          <w:szCs w:val="22"/>
        </w:rPr>
      </w:pPr>
    </w:p>
    <w:p w14:paraId="1F01B33F" w14:textId="77777777" w:rsidR="007F5BDE" w:rsidRPr="006C06E3" w:rsidRDefault="007F5BDE" w:rsidP="007F5BDE">
      <w:pPr>
        <w:rPr>
          <w:rFonts w:eastAsia="Calibri"/>
          <w:szCs w:val="22"/>
        </w:rPr>
      </w:pPr>
      <w:r w:rsidRPr="006C06E3">
        <w:rPr>
          <w:rFonts w:eastAsia="Calibri"/>
          <w:szCs w:val="22"/>
        </w:rPr>
        <w:t>Navedite kaj trenutno ponujate trgu.</w:t>
      </w:r>
    </w:p>
    <w:p w14:paraId="1F46431E" w14:textId="77777777" w:rsidR="007F5BDE" w:rsidRPr="006C06E3" w:rsidRDefault="007F5BDE" w:rsidP="007F5BDE">
      <w:pPr>
        <w:rPr>
          <w:rFonts w:eastAsia="Calibri"/>
          <w:szCs w:val="22"/>
        </w:rPr>
      </w:pPr>
    </w:p>
    <w:p w14:paraId="65899775" w14:textId="77777777" w:rsidR="007F5BDE" w:rsidRPr="006C06E3" w:rsidRDefault="007F5BDE" w:rsidP="007F5BDE">
      <w:pPr>
        <w:rPr>
          <w:rFonts w:eastAsia="Calibri"/>
          <w:szCs w:val="22"/>
        </w:rPr>
      </w:pPr>
    </w:p>
    <w:p w14:paraId="6A84613B" w14:textId="77777777" w:rsidR="007F5BDE" w:rsidRPr="006C06E3" w:rsidRDefault="007F5BDE" w:rsidP="007F5BDE">
      <w:pPr>
        <w:rPr>
          <w:rFonts w:eastAsia="Calibri"/>
          <w:sz w:val="14"/>
          <w:szCs w:val="22"/>
        </w:rPr>
      </w:pPr>
    </w:p>
    <w:p w14:paraId="73930CB1" w14:textId="77777777" w:rsidR="007F5BDE" w:rsidRPr="006C06E3" w:rsidRDefault="007F5BDE" w:rsidP="007F5BDE">
      <w:pPr>
        <w:rPr>
          <w:rFonts w:eastAsia="Calibri"/>
          <w:szCs w:val="22"/>
        </w:rPr>
      </w:pPr>
      <w:r w:rsidRPr="006C06E3">
        <w:rPr>
          <w:rFonts w:eastAsia="Calibri"/>
          <w:szCs w:val="22"/>
        </w:rPr>
        <w:t>Kdo vse vam pomaga pri izvajanju vaše dejavnosti in kako so razdeljena dela?</w:t>
      </w:r>
    </w:p>
    <w:p w14:paraId="6B5AD098" w14:textId="77777777" w:rsidR="007F5BDE" w:rsidRPr="006C06E3" w:rsidRDefault="007F5BDE" w:rsidP="007F5BDE">
      <w:pPr>
        <w:ind w:left="360"/>
        <w:rPr>
          <w:rFonts w:eastAsia="Calibri"/>
          <w:szCs w:val="22"/>
        </w:rPr>
      </w:pPr>
    </w:p>
    <w:p w14:paraId="16013F72" w14:textId="77777777" w:rsidR="007F5BDE" w:rsidRPr="006C06E3" w:rsidRDefault="007F5BDE" w:rsidP="007F5BDE">
      <w:pPr>
        <w:ind w:left="360"/>
        <w:rPr>
          <w:rFonts w:eastAsia="Calibri"/>
          <w:szCs w:val="22"/>
        </w:rPr>
      </w:pPr>
    </w:p>
    <w:p w14:paraId="48EBC55D" w14:textId="77777777" w:rsidR="007F5BDE" w:rsidRPr="006C06E3" w:rsidRDefault="007F5BDE" w:rsidP="007F5BDE">
      <w:pPr>
        <w:ind w:left="360"/>
        <w:rPr>
          <w:rFonts w:eastAsia="Calibri"/>
          <w:sz w:val="14"/>
          <w:szCs w:val="22"/>
        </w:rPr>
      </w:pPr>
    </w:p>
    <w:p w14:paraId="17FF6F88" w14:textId="77777777" w:rsidR="007F5BDE" w:rsidRPr="006C06E3" w:rsidRDefault="007F5BDE" w:rsidP="007F5BDE">
      <w:pPr>
        <w:rPr>
          <w:rFonts w:eastAsia="Calibri"/>
          <w:szCs w:val="22"/>
        </w:rPr>
      </w:pPr>
      <w:r w:rsidRPr="006C06E3">
        <w:rPr>
          <w:rFonts w:eastAsia="Calibri"/>
          <w:szCs w:val="22"/>
        </w:rPr>
        <w:t>Kako prodajate svoje izdelke, pridelke, storitve… (tržnica, na domu, znanci</w:t>
      </w:r>
      <w:r w:rsidR="007117D9" w:rsidRPr="005F3EA5">
        <w:rPr>
          <w:rFonts w:eastAsia="Calibri"/>
          <w:szCs w:val="22"/>
        </w:rPr>
        <w:t>, šole, vrtci</w:t>
      </w:r>
      <w:r w:rsidRPr="006C06E3">
        <w:rPr>
          <w:rFonts w:eastAsia="Calibri"/>
          <w:szCs w:val="22"/>
        </w:rPr>
        <w:t>…)? Navedite lokacije prodaje?</w:t>
      </w:r>
    </w:p>
    <w:p w14:paraId="3D6679B7" w14:textId="77777777" w:rsidR="007F5BDE" w:rsidRPr="006C06E3" w:rsidRDefault="007F5BDE" w:rsidP="007F5BDE">
      <w:pPr>
        <w:ind w:left="360"/>
        <w:rPr>
          <w:rFonts w:eastAsia="Calibri"/>
          <w:szCs w:val="22"/>
        </w:rPr>
      </w:pPr>
    </w:p>
    <w:p w14:paraId="1F583BFF" w14:textId="77777777" w:rsidR="007F5BDE" w:rsidRPr="006C06E3" w:rsidRDefault="007F5BDE" w:rsidP="007F5BDE">
      <w:pPr>
        <w:ind w:left="360"/>
        <w:rPr>
          <w:rFonts w:eastAsia="Calibri"/>
          <w:szCs w:val="22"/>
        </w:rPr>
      </w:pPr>
    </w:p>
    <w:p w14:paraId="1702694D" w14:textId="77777777" w:rsidR="007F5BDE" w:rsidRPr="006C06E3" w:rsidRDefault="007F5BDE" w:rsidP="007F5BDE">
      <w:pPr>
        <w:ind w:left="360"/>
        <w:rPr>
          <w:rFonts w:eastAsia="Calibri"/>
          <w:sz w:val="14"/>
          <w:szCs w:val="22"/>
        </w:rPr>
      </w:pPr>
    </w:p>
    <w:p w14:paraId="528E6346" w14:textId="77777777" w:rsidR="007F5BDE" w:rsidRPr="006C06E3" w:rsidRDefault="007F5BDE" w:rsidP="007F5BDE">
      <w:pPr>
        <w:rPr>
          <w:rFonts w:eastAsia="Calibri"/>
          <w:szCs w:val="22"/>
        </w:rPr>
      </w:pPr>
      <w:r w:rsidRPr="006C06E3">
        <w:rPr>
          <w:rFonts w:eastAsia="Calibri"/>
          <w:szCs w:val="22"/>
        </w:rPr>
        <w:t>Opredelite vaše trenutne kupce – kdo so, kaj si želijo, od kod prihajajo, zakaj kupujejo pri vas…</w:t>
      </w:r>
    </w:p>
    <w:p w14:paraId="3B834607" w14:textId="77777777" w:rsidR="007F5BDE" w:rsidRPr="006C06E3" w:rsidRDefault="007F5BDE" w:rsidP="007F5BDE">
      <w:pPr>
        <w:contextualSpacing/>
        <w:jc w:val="both"/>
        <w:rPr>
          <w:rFonts w:eastAsia="Calibri"/>
          <w:szCs w:val="22"/>
        </w:rPr>
      </w:pPr>
    </w:p>
    <w:p w14:paraId="36224CF7" w14:textId="77777777" w:rsidR="007F5BDE" w:rsidRPr="006C06E3" w:rsidRDefault="007F5BDE" w:rsidP="007F5BDE">
      <w:pPr>
        <w:contextualSpacing/>
        <w:jc w:val="both"/>
        <w:rPr>
          <w:rFonts w:eastAsia="Calibri"/>
          <w:szCs w:val="22"/>
        </w:rPr>
      </w:pPr>
    </w:p>
    <w:p w14:paraId="5CEF7213" w14:textId="77777777" w:rsidR="007F5BDE" w:rsidRPr="006C06E3" w:rsidRDefault="007F5BDE" w:rsidP="007F5BDE">
      <w:pPr>
        <w:contextualSpacing/>
        <w:jc w:val="both"/>
        <w:rPr>
          <w:rFonts w:eastAsia="Calibri"/>
          <w:sz w:val="14"/>
          <w:szCs w:val="22"/>
        </w:rPr>
      </w:pPr>
    </w:p>
    <w:p w14:paraId="68F834A4" w14:textId="77777777" w:rsidR="007F5BDE" w:rsidRPr="006C06E3" w:rsidRDefault="007F5BDE" w:rsidP="007F5BDE">
      <w:pPr>
        <w:contextualSpacing/>
        <w:jc w:val="both"/>
        <w:rPr>
          <w:rFonts w:eastAsia="Calibri"/>
          <w:b/>
          <w:szCs w:val="22"/>
          <w:u w:val="single"/>
        </w:rPr>
      </w:pPr>
      <w:r w:rsidRPr="006C06E3">
        <w:rPr>
          <w:rFonts w:eastAsia="Calibri"/>
          <w:b/>
          <w:szCs w:val="22"/>
          <w:u w:val="single"/>
        </w:rPr>
        <w:t xml:space="preserve">Vizija razvoja vaše dejavnosti </w:t>
      </w:r>
    </w:p>
    <w:p w14:paraId="15086D71" w14:textId="77777777" w:rsidR="007F5BDE" w:rsidRPr="006C06E3" w:rsidRDefault="007F5BDE" w:rsidP="007F5BDE">
      <w:pPr>
        <w:rPr>
          <w:rFonts w:eastAsia="Calibri"/>
          <w:szCs w:val="22"/>
        </w:rPr>
      </w:pPr>
    </w:p>
    <w:p w14:paraId="7F5B572C" w14:textId="77777777" w:rsidR="007F5BDE" w:rsidRPr="006C06E3" w:rsidRDefault="007F5BDE" w:rsidP="007F5BDE">
      <w:pPr>
        <w:rPr>
          <w:rFonts w:eastAsia="Calibri"/>
          <w:szCs w:val="22"/>
        </w:rPr>
      </w:pPr>
      <w:r w:rsidRPr="006C06E3">
        <w:rPr>
          <w:rFonts w:eastAsia="Calibri"/>
          <w:szCs w:val="22"/>
        </w:rPr>
        <w:t>Opišite vašo dejavnost čez 5 let – opišite kaj bo takrat drugače od vašega trenutnega stanja.</w:t>
      </w:r>
    </w:p>
    <w:p w14:paraId="6E2C2BFE" w14:textId="77777777" w:rsidR="007F5BDE" w:rsidRPr="006C06E3" w:rsidRDefault="007F5BDE" w:rsidP="007F5BDE">
      <w:pPr>
        <w:rPr>
          <w:rFonts w:eastAsia="Calibri"/>
          <w:szCs w:val="22"/>
        </w:rPr>
      </w:pPr>
    </w:p>
    <w:p w14:paraId="2FA0969A" w14:textId="77777777" w:rsidR="007F5BDE" w:rsidRPr="006C06E3" w:rsidRDefault="007F5BDE" w:rsidP="007F5BDE">
      <w:pPr>
        <w:rPr>
          <w:rFonts w:eastAsia="Calibri"/>
          <w:szCs w:val="22"/>
        </w:rPr>
      </w:pPr>
    </w:p>
    <w:p w14:paraId="3EBE5801" w14:textId="77777777" w:rsidR="007F5BDE" w:rsidRPr="006C06E3" w:rsidRDefault="007F5BDE" w:rsidP="007F5BDE">
      <w:pPr>
        <w:rPr>
          <w:rFonts w:eastAsia="Calibri"/>
          <w:sz w:val="16"/>
          <w:szCs w:val="22"/>
        </w:rPr>
      </w:pPr>
    </w:p>
    <w:p w14:paraId="2742F1D6" w14:textId="77777777" w:rsidR="007F5BDE" w:rsidRPr="006C06E3" w:rsidRDefault="007F5BDE" w:rsidP="007F5BDE">
      <w:pPr>
        <w:rPr>
          <w:rFonts w:eastAsia="Calibri"/>
          <w:szCs w:val="22"/>
        </w:rPr>
      </w:pPr>
      <w:r w:rsidRPr="006C06E3">
        <w:rPr>
          <w:rFonts w:eastAsia="Calibri"/>
          <w:szCs w:val="22"/>
        </w:rPr>
        <w:t>Katere korake boste naredili, da boste prišli do želenega cilja?</w:t>
      </w:r>
    </w:p>
    <w:p w14:paraId="4E445F8E" w14:textId="77777777" w:rsidR="007F5BDE" w:rsidRPr="006C06E3" w:rsidRDefault="007F5BDE" w:rsidP="007F5BDE">
      <w:pPr>
        <w:rPr>
          <w:rFonts w:eastAsia="Calibri"/>
          <w:sz w:val="18"/>
          <w:szCs w:val="22"/>
        </w:rPr>
      </w:pPr>
    </w:p>
    <w:p w14:paraId="3012A8FF" w14:textId="77777777" w:rsidR="007F5BDE" w:rsidRPr="006C06E3" w:rsidRDefault="007F5BDE" w:rsidP="007F5BDE">
      <w:pPr>
        <w:rPr>
          <w:rFonts w:eastAsia="Calibri"/>
          <w:sz w:val="18"/>
          <w:szCs w:val="22"/>
        </w:rPr>
      </w:pPr>
    </w:p>
    <w:p w14:paraId="56EA1361" w14:textId="77777777" w:rsidR="007F5BDE" w:rsidRPr="006C06E3" w:rsidRDefault="007F5BDE" w:rsidP="007F5BDE">
      <w:pPr>
        <w:rPr>
          <w:rFonts w:eastAsia="Calibri"/>
          <w:sz w:val="16"/>
          <w:szCs w:val="22"/>
        </w:rPr>
      </w:pPr>
    </w:p>
    <w:p w14:paraId="6CF65AC9" w14:textId="77777777" w:rsidR="007F5BDE" w:rsidRPr="006C06E3" w:rsidRDefault="007F5BDE" w:rsidP="007F5BDE">
      <w:pPr>
        <w:rPr>
          <w:rFonts w:eastAsia="Calibri"/>
          <w:szCs w:val="22"/>
        </w:rPr>
      </w:pPr>
      <w:r w:rsidRPr="006C06E3">
        <w:rPr>
          <w:rFonts w:eastAsia="Calibri"/>
          <w:szCs w:val="22"/>
        </w:rPr>
        <w:t>Kako bo vaša nova investicija vplivala na dosego vašega cilja?</w:t>
      </w:r>
    </w:p>
    <w:p w14:paraId="4205B619" w14:textId="77777777" w:rsidR="007F5BDE" w:rsidRPr="006C06E3" w:rsidRDefault="007F5BDE" w:rsidP="007F5BDE">
      <w:pPr>
        <w:rPr>
          <w:rFonts w:eastAsia="Calibri"/>
          <w:szCs w:val="22"/>
        </w:rPr>
      </w:pPr>
    </w:p>
    <w:p w14:paraId="7027B844" w14:textId="77777777" w:rsidR="007F5BDE" w:rsidRPr="006C06E3" w:rsidRDefault="007F5BDE" w:rsidP="007F5BDE">
      <w:pPr>
        <w:rPr>
          <w:rFonts w:eastAsia="Calibri"/>
          <w:szCs w:val="22"/>
        </w:rPr>
      </w:pPr>
    </w:p>
    <w:p w14:paraId="3ED50B14" w14:textId="77777777" w:rsidR="007F5BDE" w:rsidRPr="006C06E3" w:rsidRDefault="007F5BDE" w:rsidP="007F5BDE">
      <w:pPr>
        <w:rPr>
          <w:rFonts w:eastAsia="Calibri"/>
          <w:sz w:val="16"/>
          <w:szCs w:val="22"/>
        </w:rPr>
      </w:pPr>
    </w:p>
    <w:p w14:paraId="0E16DA35" w14:textId="77777777" w:rsidR="007F5BDE" w:rsidRPr="006C06E3" w:rsidRDefault="007F5BDE" w:rsidP="007F5BDE">
      <w:pPr>
        <w:rPr>
          <w:rFonts w:eastAsia="Calibri"/>
          <w:szCs w:val="22"/>
        </w:rPr>
      </w:pPr>
      <w:r w:rsidRPr="006C06E3">
        <w:rPr>
          <w:rFonts w:eastAsia="Calibri"/>
          <w:szCs w:val="22"/>
        </w:rPr>
        <w:t>Koga boste v bodoče še vključili v vaš delovni proces?</w:t>
      </w:r>
    </w:p>
    <w:p w14:paraId="1DBDD1DD" w14:textId="77777777" w:rsidR="007F5BDE" w:rsidRPr="006C06E3" w:rsidRDefault="007F5BDE" w:rsidP="007F5BDE">
      <w:pPr>
        <w:rPr>
          <w:rFonts w:eastAsia="Calibri"/>
          <w:szCs w:val="22"/>
        </w:rPr>
      </w:pPr>
    </w:p>
    <w:p w14:paraId="1628BE04" w14:textId="77777777" w:rsidR="007F5BDE" w:rsidRPr="006C06E3" w:rsidRDefault="007F5BDE" w:rsidP="007F5BDE">
      <w:pPr>
        <w:rPr>
          <w:rFonts w:eastAsia="Calibri"/>
          <w:szCs w:val="22"/>
        </w:rPr>
      </w:pPr>
    </w:p>
    <w:p w14:paraId="340E51CE" w14:textId="77777777" w:rsidR="007F5BDE" w:rsidRPr="006C06E3" w:rsidRDefault="007F5BDE" w:rsidP="007F5BDE">
      <w:pPr>
        <w:rPr>
          <w:rFonts w:eastAsia="Calibri"/>
          <w:sz w:val="16"/>
          <w:szCs w:val="22"/>
        </w:rPr>
      </w:pPr>
    </w:p>
    <w:p w14:paraId="24652813" w14:textId="77777777" w:rsidR="007F5BDE" w:rsidRPr="006C06E3" w:rsidRDefault="007F5BDE" w:rsidP="007F5BDE">
      <w:pPr>
        <w:rPr>
          <w:rFonts w:eastAsia="Calibri"/>
          <w:szCs w:val="22"/>
        </w:rPr>
      </w:pPr>
      <w:r w:rsidRPr="006C06E3">
        <w:rPr>
          <w:rFonts w:eastAsia="Calibri"/>
          <w:szCs w:val="22"/>
        </w:rPr>
        <w:t>Komu boste namenili vašo novo dejavnost – kdo bodo vaši novi kupci?</w:t>
      </w:r>
    </w:p>
    <w:p w14:paraId="57BF2B61" w14:textId="77777777" w:rsidR="007117D9" w:rsidRPr="006C06E3" w:rsidRDefault="007117D9" w:rsidP="007F5BDE">
      <w:pPr>
        <w:rPr>
          <w:rFonts w:eastAsia="Calibri"/>
          <w:szCs w:val="22"/>
        </w:rPr>
      </w:pPr>
    </w:p>
    <w:p w14:paraId="5BF01735" w14:textId="77777777" w:rsidR="007117D9" w:rsidRPr="005F3EA5" w:rsidRDefault="007117D9" w:rsidP="007F5BDE">
      <w:pPr>
        <w:rPr>
          <w:rFonts w:eastAsia="Calibri"/>
          <w:szCs w:val="22"/>
        </w:rPr>
      </w:pPr>
      <w:r w:rsidRPr="005F3EA5">
        <w:rPr>
          <w:rFonts w:eastAsia="Calibri"/>
          <w:szCs w:val="22"/>
        </w:rPr>
        <w:t xml:space="preserve">Ali bi se </w:t>
      </w:r>
      <w:r w:rsidR="00C071B2" w:rsidRPr="005F3EA5">
        <w:rPr>
          <w:rFonts w:eastAsia="Calibri"/>
          <w:szCs w:val="22"/>
        </w:rPr>
        <w:t xml:space="preserve">razvitimi </w:t>
      </w:r>
      <w:r w:rsidRPr="005F3EA5">
        <w:rPr>
          <w:rFonts w:eastAsia="Calibri"/>
          <w:szCs w:val="22"/>
        </w:rPr>
        <w:t xml:space="preserve">dejavnostmi, ki so nastali kot produkt državne pomoči MOL vključili v </w:t>
      </w:r>
      <w:r w:rsidR="00FC1D9C" w:rsidRPr="005F3EA5">
        <w:rPr>
          <w:rFonts w:eastAsia="Calibri"/>
          <w:szCs w:val="22"/>
        </w:rPr>
        <w:t>projekte kratkih verig</w:t>
      </w:r>
      <w:r w:rsidR="004F6CF4" w:rsidRPr="005F3EA5">
        <w:rPr>
          <w:rFonts w:eastAsia="Calibri"/>
          <w:szCs w:val="22"/>
        </w:rPr>
        <w:t xml:space="preserve"> (šole, vrtci, ipd.)</w:t>
      </w:r>
      <w:r w:rsidR="00FC1D9C" w:rsidRPr="005F3EA5">
        <w:rPr>
          <w:rFonts w:eastAsia="Calibri"/>
          <w:szCs w:val="22"/>
        </w:rPr>
        <w:t>, ki jih spodbuja MOL</w:t>
      </w:r>
      <w:r w:rsidR="004F6CF4" w:rsidRPr="005F3EA5">
        <w:rPr>
          <w:rFonts w:eastAsia="Calibri"/>
          <w:szCs w:val="22"/>
        </w:rPr>
        <w:t>?</w:t>
      </w:r>
      <w:r w:rsidR="00FC1D9C" w:rsidRPr="005F3EA5">
        <w:rPr>
          <w:rFonts w:eastAsia="Calibri"/>
          <w:szCs w:val="22"/>
        </w:rPr>
        <w:t xml:space="preserve"> </w:t>
      </w:r>
    </w:p>
    <w:p w14:paraId="24B72678" w14:textId="77777777" w:rsidR="007F5BDE" w:rsidRPr="006C06E3" w:rsidRDefault="007F5BDE" w:rsidP="007F5BDE">
      <w:pPr>
        <w:rPr>
          <w:sz w:val="20"/>
          <w:lang w:eastAsia="sl-SI"/>
        </w:rPr>
      </w:pPr>
    </w:p>
    <w:p w14:paraId="214B97BF" w14:textId="77777777" w:rsidR="007F5BDE" w:rsidRPr="006C06E3" w:rsidRDefault="007F5BDE" w:rsidP="007F5BDE">
      <w:pPr>
        <w:rPr>
          <w:sz w:val="18"/>
          <w:lang w:eastAsia="sl-SI"/>
        </w:rPr>
      </w:pPr>
    </w:p>
    <w:p w14:paraId="6C093F2B" w14:textId="77777777" w:rsidR="007F5BDE" w:rsidRPr="00C5568F" w:rsidRDefault="007F5BDE" w:rsidP="007F5BDE">
      <w:pPr>
        <w:jc w:val="center"/>
        <w:rPr>
          <w:sz w:val="24"/>
          <w:lang w:eastAsia="sl-SI"/>
        </w:rPr>
      </w:pPr>
    </w:p>
    <w:p w14:paraId="39C94B15" w14:textId="77777777" w:rsidR="007F5BDE" w:rsidRPr="00C5568F" w:rsidRDefault="007F5BDE" w:rsidP="007F5BDE">
      <w:pPr>
        <w:rPr>
          <w:szCs w:val="22"/>
          <w:lang w:eastAsia="sl-SI"/>
        </w:rPr>
      </w:pPr>
      <w:r w:rsidRPr="00C5568F">
        <w:rPr>
          <w:szCs w:val="22"/>
          <w:lang w:eastAsia="sl-SI"/>
        </w:rPr>
        <w:t xml:space="preserve">Datum                                                                                            Podpis </w:t>
      </w:r>
    </w:p>
    <w:p w14:paraId="7A524535" w14:textId="77777777" w:rsidR="007F5BDE" w:rsidRPr="00C5568F" w:rsidRDefault="007F5BDE" w:rsidP="007F5BDE">
      <w:pPr>
        <w:jc w:val="center"/>
        <w:rPr>
          <w:szCs w:val="22"/>
          <w:lang w:eastAsia="sl-SI"/>
        </w:rPr>
      </w:pPr>
    </w:p>
    <w:p w14:paraId="413607A0" w14:textId="77777777" w:rsidR="007F5BDE" w:rsidRPr="00C5568F" w:rsidRDefault="007F5BDE" w:rsidP="007F5BDE">
      <w:pPr>
        <w:rPr>
          <w:szCs w:val="22"/>
          <w:lang w:eastAsia="sl-SI"/>
        </w:rPr>
      </w:pPr>
      <w:r w:rsidRPr="00C5568F">
        <w:rPr>
          <w:szCs w:val="22"/>
          <w:lang w:eastAsia="sl-SI"/>
        </w:rPr>
        <w:t xml:space="preserve">______________________                                          </w:t>
      </w:r>
      <w:r w:rsidR="00852EED" w:rsidRPr="00C5568F">
        <w:rPr>
          <w:szCs w:val="22"/>
          <w:lang w:eastAsia="sl-SI"/>
        </w:rPr>
        <w:t xml:space="preserve">        </w:t>
      </w:r>
      <w:r w:rsidRPr="00C5568F">
        <w:rPr>
          <w:szCs w:val="22"/>
          <w:lang w:eastAsia="sl-SI"/>
        </w:rPr>
        <w:t xml:space="preserve"> ___________________</w:t>
      </w:r>
    </w:p>
    <w:p w14:paraId="50CF6B40" w14:textId="77777777" w:rsidR="007F5BDE" w:rsidRPr="00C5568F" w:rsidRDefault="007F5BDE" w:rsidP="007F5BDE">
      <w:pPr>
        <w:jc w:val="center"/>
        <w:rPr>
          <w:sz w:val="24"/>
          <w:lang w:eastAsia="sl-SI"/>
        </w:rPr>
      </w:pPr>
    </w:p>
    <w:p w14:paraId="40526631" w14:textId="77777777" w:rsidR="007F5BDE" w:rsidRPr="00C5568F" w:rsidRDefault="007F5BDE" w:rsidP="007F5BDE">
      <w:pPr>
        <w:jc w:val="center"/>
      </w:pPr>
      <w:r w:rsidRPr="00C5568F">
        <w:t>Žig</w:t>
      </w:r>
    </w:p>
    <w:p w14:paraId="34274DE1" w14:textId="77777777" w:rsidR="005E4519" w:rsidRPr="007E14DA" w:rsidRDefault="007F5BDE" w:rsidP="007E14DA">
      <w:pPr>
        <w:jc w:val="center"/>
      </w:pPr>
      <w:r w:rsidRPr="00C5568F">
        <w:t>(pravne osebe)</w:t>
      </w:r>
    </w:p>
    <w:p w14:paraId="62E36FAD" w14:textId="77777777" w:rsidR="00DB5BA4" w:rsidRDefault="00DB5BA4" w:rsidP="00C16AC5">
      <w:pPr>
        <w:rPr>
          <w:b/>
          <w:sz w:val="24"/>
          <w:lang w:eastAsia="sl-SI"/>
        </w:rPr>
      </w:pPr>
    </w:p>
    <w:p w14:paraId="4A402FDD" w14:textId="77777777" w:rsidR="007F5BDE" w:rsidRPr="006549AB" w:rsidRDefault="007F5BDE" w:rsidP="006549AB">
      <w:pPr>
        <w:ind w:left="5760" w:firstLine="720"/>
        <w:rPr>
          <w:b/>
          <w:sz w:val="24"/>
          <w:lang w:eastAsia="sl-SI"/>
        </w:rPr>
      </w:pPr>
      <w:r w:rsidRPr="00C5568F">
        <w:rPr>
          <w:b/>
          <w:sz w:val="24"/>
          <w:lang w:eastAsia="sl-SI"/>
        </w:rPr>
        <w:lastRenderedPageBreak/>
        <w:t>Priloga št.</w:t>
      </w:r>
      <w:r w:rsidR="00E107FB">
        <w:rPr>
          <w:b/>
          <w:sz w:val="24"/>
          <w:lang w:eastAsia="sl-SI"/>
        </w:rPr>
        <w:t xml:space="preserve"> 4</w:t>
      </w:r>
      <w:r w:rsidRPr="00C5568F">
        <w:rPr>
          <w:b/>
          <w:sz w:val="24"/>
          <w:lang w:eastAsia="sl-SI"/>
        </w:rPr>
        <w:t xml:space="preserve"> k VLOGI</w:t>
      </w:r>
      <w:r w:rsidRPr="00C5568F">
        <w:rPr>
          <w:b/>
          <w:sz w:val="28"/>
          <w:szCs w:val="28"/>
          <w:lang w:eastAsia="sl-SI"/>
        </w:rPr>
        <w:t xml:space="preserve"> </w:t>
      </w:r>
      <w:r w:rsidRPr="00C5568F">
        <w:rPr>
          <w:b/>
          <w:sz w:val="24"/>
          <w:lang w:eastAsia="sl-SI"/>
        </w:rPr>
        <w:t>2</w:t>
      </w:r>
    </w:p>
    <w:p w14:paraId="1B792055" w14:textId="77777777" w:rsidR="00DB5BA4" w:rsidRDefault="00DB5BA4" w:rsidP="007F5BDE">
      <w:pPr>
        <w:jc w:val="center"/>
        <w:rPr>
          <w:b/>
          <w:sz w:val="28"/>
          <w:szCs w:val="20"/>
          <w:lang w:eastAsia="sl-SI"/>
        </w:rPr>
      </w:pPr>
    </w:p>
    <w:p w14:paraId="10DA17B3" w14:textId="77777777" w:rsidR="007F5BDE" w:rsidRPr="00C5568F" w:rsidRDefault="007F5BDE" w:rsidP="007F5BDE">
      <w:pPr>
        <w:jc w:val="center"/>
        <w:rPr>
          <w:b/>
          <w:sz w:val="28"/>
          <w:szCs w:val="20"/>
          <w:lang w:eastAsia="sl-SI"/>
        </w:rPr>
      </w:pPr>
      <w:r w:rsidRPr="00C5568F">
        <w:rPr>
          <w:b/>
          <w:sz w:val="28"/>
          <w:szCs w:val="20"/>
          <w:lang w:eastAsia="sl-SI"/>
        </w:rPr>
        <w:t>SOGLASJE LASTNIKA/SOLASTNIKA</w:t>
      </w:r>
    </w:p>
    <w:p w14:paraId="19CBF80F" w14:textId="77777777" w:rsidR="007F5BDE" w:rsidRPr="00C5568F" w:rsidRDefault="00B52E7E" w:rsidP="007F5BDE">
      <w:pPr>
        <w:jc w:val="center"/>
        <w:rPr>
          <w:b/>
          <w:sz w:val="28"/>
          <w:szCs w:val="20"/>
          <w:lang w:eastAsia="sl-SI"/>
        </w:rPr>
      </w:pPr>
      <w:r w:rsidRPr="00C5568F">
        <w:rPr>
          <w:b/>
          <w:sz w:val="28"/>
          <w:szCs w:val="20"/>
          <w:lang w:eastAsia="sl-SI"/>
        </w:rPr>
        <w:t xml:space="preserve">za UKREP </w:t>
      </w:r>
      <w:r w:rsidR="007F5BDE" w:rsidRPr="00C5568F">
        <w:rPr>
          <w:b/>
          <w:sz w:val="28"/>
          <w:szCs w:val="20"/>
          <w:lang w:eastAsia="sl-SI"/>
        </w:rPr>
        <w:t>4</w:t>
      </w:r>
    </w:p>
    <w:p w14:paraId="40F81C9C" w14:textId="77777777" w:rsidR="007F5BDE" w:rsidRPr="00C5568F" w:rsidRDefault="007F5BDE" w:rsidP="007F5BDE">
      <w:pPr>
        <w:jc w:val="center"/>
        <w:rPr>
          <w:sz w:val="18"/>
          <w:szCs w:val="22"/>
          <w:lang w:eastAsia="sl-SI"/>
        </w:rPr>
      </w:pPr>
      <w:r w:rsidRPr="00C5568F">
        <w:rPr>
          <w:b/>
          <w:sz w:val="18"/>
          <w:szCs w:val="22"/>
          <w:lang w:eastAsia="sl-SI"/>
        </w:rPr>
        <w:t xml:space="preserve">(Opomba: </w:t>
      </w:r>
      <w:r w:rsidRPr="00C5568F">
        <w:rPr>
          <w:sz w:val="18"/>
          <w:szCs w:val="22"/>
          <w:lang w:eastAsia="sl-SI"/>
        </w:rPr>
        <w:t>obrazec</w:t>
      </w:r>
      <w:r w:rsidRPr="00C5568F">
        <w:rPr>
          <w:b/>
          <w:sz w:val="18"/>
          <w:szCs w:val="22"/>
          <w:lang w:eastAsia="sl-SI"/>
        </w:rPr>
        <w:t xml:space="preserve"> </w:t>
      </w:r>
      <w:r w:rsidRPr="00C5568F">
        <w:rPr>
          <w:sz w:val="18"/>
          <w:szCs w:val="22"/>
          <w:lang w:eastAsia="sl-SI"/>
        </w:rPr>
        <w:t>se izpolni v primeru, ko upravičena oseba ni lastnik/ca nepremičnine ali je več solastnikov, ki niso upravičene osebe)</w:t>
      </w:r>
    </w:p>
    <w:p w14:paraId="096E5941" w14:textId="77777777" w:rsidR="007F5BDE" w:rsidRPr="00C5568F" w:rsidRDefault="007F5BDE" w:rsidP="007F5BDE">
      <w:pPr>
        <w:rPr>
          <w:sz w:val="20"/>
          <w:szCs w:val="20"/>
          <w:lang w:eastAsia="sl-SI"/>
        </w:rPr>
      </w:pPr>
    </w:p>
    <w:p w14:paraId="6962B826" w14:textId="77777777" w:rsidR="007F5BDE" w:rsidRPr="00C5568F" w:rsidRDefault="007F5BDE" w:rsidP="007F5BDE">
      <w:pPr>
        <w:rPr>
          <w:sz w:val="20"/>
          <w:szCs w:val="20"/>
          <w:lang w:eastAsia="sl-SI"/>
        </w:rPr>
      </w:pPr>
    </w:p>
    <w:p w14:paraId="0B3F8A16" w14:textId="77777777" w:rsidR="007F5BDE" w:rsidRPr="00C5568F" w:rsidRDefault="007F5BDE" w:rsidP="007F5BDE">
      <w:pPr>
        <w:rPr>
          <w:sz w:val="20"/>
          <w:szCs w:val="20"/>
          <w:lang w:eastAsia="sl-SI"/>
        </w:rPr>
      </w:pPr>
    </w:p>
    <w:p w14:paraId="1FA12045" w14:textId="77777777" w:rsidR="007F5BDE" w:rsidRPr="005E4519" w:rsidRDefault="007F5BDE" w:rsidP="007F5BDE">
      <w:pPr>
        <w:rPr>
          <w:szCs w:val="22"/>
          <w:lang w:eastAsia="sl-SI"/>
        </w:rPr>
      </w:pPr>
      <w:r w:rsidRPr="005E4519">
        <w:rPr>
          <w:b/>
          <w:szCs w:val="22"/>
          <w:lang w:eastAsia="sl-SI"/>
        </w:rPr>
        <w:t xml:space="preserve">LASTNIK/SOLASTNIK </w:t>
      </w:r>
    </w:p>
    <w:p w14:paraId="035FCC57" w14:textId="77777777" w:rsidR="007F5BDE" w:rsidRPr="005E4519" w:rsidRDefault="007F5BDE" w:rsidP="007F5BDE">
      <w:pPr>
        <w:rPr>
          <w:szCs w:val="22"/>
          <w:lang w:eastAsia="sl-SI"/>
        </w:rPr>
      </w:pPr>
    </w:p>
    <w:p w14:paraId="0D2ECDD8" w14:textId="77777777" w:rsidR="007F5BDE" w:rsidRPr="005E4519" w:rsidRDefault="007F5BDE" w:rsidP="007F5BDE">
      <w:pPr>
        <w:rPr>
          <w:szCs w:val="22"/>
          <w:lang w:eastAsia="sl-SI"/>
        </w:rPr>
      </w:pPr>
      <w:r w:rsidRPr="005E4519">
        <w:rPr>
          <w:szCs w:val="22"/>
          <w:lang w:eastAsia="sl-SI"/>
        </w:rPr>
        <w:t>Ime in priimek:</w:t>
      </w:r>
    </w:p>
    <w:p w14:paraId="579B9FB3" w14:textId="77777777" w:rsidR="007F5BDE" w:rsidRPr="005E4519" w:rsidRDefault="007F5BDE" w:rsidP="007F5BDE">
      <w:pPr>
        <w:rPr>
          <w:szCs w:val="22"/>
          <w:lang w:eastAsia="sl-SI"/>
        </w:rPr>
      </w:pPr>
    </w:p>
    <w:p w14:paraId="084A73C4" w14:textId="77777777" w:rsidR="007F5BDE" w:rsidRPr="005E4519" w:rsidRDefault="007F5BDE" w:rsidP="007F5BDE">
      <w:pPr>
        <w:rPr>
          <w:szCs w:val="22"/>
          <w:lang w:eastAsia="sl-SI"/>
        </w:rPr>
      </w:pPr>
      <w:r w:rsidRPr="005E4519">
        <w:rPr>
          <w:szCs w:val="22"/>
          <w:lang w:eastAsia="sl-SI"/>
        </w:rPr>
        <w:t>Naslov:</w:t>
      </w:r>
    </w:p>
    <w:p w14:paraId="2B47E299" w14:textId="77777777" w:rsidR="007F5BDE" w:rsidRPr="005E4519" w:rsidRDefault="007F5BDE" w:rsidP="007F5BDE">
      <w:pPr>
        <w:rPr>
          <w:szCs w:val="22"/>
          <w:lang w:eastAsia="sl-SI"/>
        </w:rPr>
      </w:pPr>
    </w:p>
    <w:p w14:paraId="7FCCCA7D" w14:textId="77777777" w:rsidR="007F5BDE" w:rsidRPr="005E4519" w:rsidRDefault="007F5BDE" w:rsidP="007F5BDE">
      <w:pPr>
        <w:rPr>
          <w:szCs w:val="22"/>
          <w:lang w:eastAsia="sl-SI"/>
        </w:rPr>
      </w:pPr>
      <w:r w:rsidRPr="005E4519">
        <w:rPr>
          <w:szCs w:val="22"/>
          <w:lang w:eastAsia="sl-SI"/>
        </w:rPr>
        <w:t>Poštna št. in pošta:</w:t>
      </w:r>
    </w:p>
    <w:p w14:paraId="6E81257A" w14:textId="77777777" w:rsidR="007F5BDE" w:rsidRPr="005E4519" w:rsidRDefault="007F5BDE" w:rsidP="007F5BDE">
      <w:pPr>
        <w:rPr>
          <w:szCs w:val="22"/>
          <w:lang w:eastAsia="sl-SI"/>
        </w:rPr>
      </w:pPr>
    </w:p>
    <w:p w14:paraId="6B87B420" w14:textId="77777777" w:rsidR="007F5BDE" w:rsidRPr="005E4519" w:rsidRDefault="007F5BDE" w:rsidP="007F5BDE">
      <w:pPr>
        <w:rPr>
          <w:szCs w:val="22"/>
          <w:lang w:eastAsia="sl-SI"/>
        </w:rPr>
      </w:pPr>
      <w:r w:rsidRPr="005E4519">
        <w:rPr>
          <w:szCs w:val="22"/>
          <w:lang w:eastAsia="sl-SI"/>
        </w:rPr>
        <w:t>Davčna številka:</w:t>
      </w:r>
    </w:p>
    <w:p w14:paraId="501624BD" w14:textId="77777777" w:rsidR="007F5BDE" w:rsidRPr="005E4519" w:rsidRDefault="007F5BDE" w:rsidP="007F5BDE">
      <w:pPr>
        <w:rPr>
          <w:szCs w:val="22"/>
          <w:lang w:eastAsia="sl-SI"/>
        </w:rPr>
      </w:pPr>
    </w:p>
    <w:p w14:paraId="7C8C3CE6" w14:textId="77777777" w:rsidR="007F5BDE" w:rsidRPr="00C5568F" w:rsidRDefault="007F5BDE" w:rsidP="007F5BDE">
      <w:pPr>
        <w:rPr>
          <w:sz w:val="20"/>
          <w:szCs w:val="20"/>
          <w:lang w:eastAsia="sl-SI"/>
        </w:rPr>
      </w:pPr>
      <w:r w:rsidRPr="005E4519">
        <w:rPr>
          <w:b/>
          <w:szCs w:val="22"/>
          <w:lang w:eastAsia="sl-SI"/>
        </w:rPr>
        <w:t>NEPREMIČNINE</w:t>
      </w:r>
      <w:r w:rsidRPr="00C5568F">
        <w:rPr>
          <w:b/>
          <w:sz w:val="20"/>
          <w:szCs w:val="20"/>
          <w:lang w:eastAsia="sl-SI"/>
        </w:rPr>
        <w:t>_________________________________________________</w:t>
      </w:r>
      <w:r w:rsidRPr="00C5568F">
        <w:rPr>
          <w:sz w:val="20"/>
          <w:szCs w:val="20"/>
          <w:lang w:eastAsia="sl-SI"/>
        </w:rPr>
        <w:t>_______________________</w:t>
      </w:r>
    </w:p>
    <w:p w14:paraId="2B094662" w14:textId="77777777" w:rsidR="007F5BDE" w:rsidRPr="00C5568F" w:rsidRDefault="007F5BDE" w:rsidP="007F5BDE">
      <w:pPr>
        <w:rPr>
          <w:sz w:val="18"/>
          <w:szCs w:val="18"/>
          <w:lang w:eastAsia="sl-SI"/>
        </w:rPr>
      </w:pPr>
      <w:r w:rsidRPr="00C5568F">
        <w:rPr>
          <w:sz w:val="18"/>
          <w:szCs w:val="18"/>
          <w:lang w:eastAsia="sl-SI"/>
        </w:rPr>
        <w:t xml:space="preserve">                                               (parcelna št., </w:t>
      </w:r>
      <w:proofErr w:type="spellStart"/>
      <w:r w:rsidRPr="00C5568F">
        <w:rPr>
          <w:sz w:val="18"/>
          <w:szCs w:val="18"/>
          <w:lang w:eastAsia="sl-SI"/>
        </w:rPr>
        <w:t>k.o</w:t>
      </w:r>
      <w:proofErr w:type="spellEnd"/>
      <w:r w:rsidRPr="00C5568F">
        <w:rPr>
          <w:sz w:val="18"/>
          <w:szCs w:val="18"/>
          <w:lang w:eastAsia="sl-SI"/>
        </w:rPr>
        <w:t>., objekt, če je predmet solastnine)</w:t>
      </w:r>
    </w:p>
    <w:p w14:paraId="1DDDD6C6" w14:textId="77777777" w:rsidR="007F5BDE" w:rsidRPr="00C5568F" w:rsidRDefault="007F5BDE" w:rsidP="007F5BDE">
      <w:pPr>
        <w:rPr>
          <w:sz w:val="18"/>
          <w:szCs w:val="18"/>
          <w:lang w:eastAsia="sl-SI"/>
        </w:rPr>
      </w:pPr>
    </w:p>
    <w:p w14:paraId="6285341B" w14:textId="77777777" w:rsidR="007F5BDE" w:rsidRPr="002726B5" w:rsidRDefault="007F5BDE" w:rsidP="007F5BDE">
      <w:pPr>
        <w:rPr>
          <w:sz w:val="18"/>
          <w:szCs w:val="18"/>
          <w:lang w:eastAsia="sl-SI"/>
        </w:rPr>
      </w:pPr>
      <w:r w:rsidRPr="00C5568F">
        <w:rPr>
          <w:sz w:val="18"/>
          <w:szCs w:val="18"/>
          <w:lang w:eastAsia="sl-SI"/>
        </w:rPr>
        <w:t>___________________________________________________________________________________________________</w:t>
      </w:r>
    </w:p>
    <w:p w14:paraId="2B2CE945" w14:textId="77777777" w:rsidR="007F5BDE" w:rsidRPr="00C5568F" w:rsidRDefault="007F5BDE" w:rsidP="007F5BDE">
      <w:pPr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_________________________________________________________________________________________</w:t>
      </w:r>
    </w:p>
    <w:p w14:paraId="74FDC066" w14:textId="77777777" w:rsidR="007F5BDE" w:rsidRPr="00C5568F" w:rsidRDefault="007F5BDE" w:rsidP="007F5BDE">
      <w:pPr>
        <w:rPr>
          <w:sz w:val="20"/>
          <w:szCs w:val="20"/>
          <w:lang w:eastAsia="sl-SI"/>
        </w:rPr>
      </w:pPr>
    </w:p>
    <w:p w14:paraId="45CAFC12" w14:textId="77777777" w:rsidR="007F5BDE" w:rsidRPr="00C5568F" w:rsidRDefault="007F5BDE" w:rsidP="007F5BDE">
      <w:pPr>
        <w:rPr>
          <w:b/>
          <w:sz w:val="20"/>
          <w:szCs w:val="20"/>
          <w:lang w:eastAsia="sl-SI"/>
        </w:rPr>
      </w:pPr>
    </w:p>
    <w:p w14:paraId="1735117D" w14:textId="77777777" w:rsidR="007F5BDE" w:rsidRPr="005E4519" w:rsidRDefault="007F5BDE" w:rsidP="007F5BDE">
      <w:pPr>
        <w:rPr>
          <w:szCs w:val="22"/>
          <w:lang w:eastAsia="sl-SI"/>
        </w:rPr>
      </w:pPr>
      <w:r w:rsidRPr="005E4519">
        <w:rPr>
          <w:b/>
          <w:szCs w:val="22"/>
          <w:lang w:eastAsia="sl-SI"/>
        </w:rPr>
        <w:t>DAJEM SOGLASJE</w:t>
      </w:r>
      <w:r w:rsidRPr="005E4519">
        <w:rPr>
          <w:szCs w:val="22"/>
          <w:lang w:eastAsia="sl-SI"/>
        </w:rPr>
        <w:t xml:space="preserve"> vlagatelju vloge/upravičencu </w:t>
      </w:r>
    </w:p>
    <w:p w14:paraId="69EC9ECE" w14:textId="77777777" w:rsidR="007F5BDE" w:rsidRPr="005E4519" w:rsidRDefault="007F5BDE" w:rsidP="007F5BDE">
      <w:pPr>
        <w:rPr>
          <w:szCs w:val="22"/>
          <w:lang w:eastAsia="sl-SI"/>
        </w:rPr>
      </w:pPr>
    </w:p>
    <w:p w14:paraId="35954018" w14:textId="77777777" w:rsidR="007F5BDE" w:rsidRPr="005E4519" w:rsidRDefault="007F5BDE" w:rsidP="007F5BDE">
      <w:pPr>
        <w:rPr>
          <w:szCs w:val="22"/>
          <w:lang w:eastAsia="sl-SI"/>
        </w:rPr>
      </w:pPr>
      <w:r w:rsidRPr="005E4519">
        <w:rPr>
          <w:szCs w:val="22"/>
          <w:lang w:eastAsia="sl-SI"/>
        </w:rPr>
        <w:t>Ime in priimek:</w:t>
      </w:r>
    </w:p>
    <w:p w14:paraId="39C8AAD7" w14:textId="77777777" w:rsidR="007F5BDE" w:rsidRPr="005E4519" w:rsidRDefault="007F5BDE" w:rsidP="007F5BDE">
      <w:pPr>
        <w:rPr>
          <w:szCs w:val="22"/>
          <w:lang w:eastAsia="sl-SI"/>
        </w:rPr>
      </w:pPr>
    </w:p>
    <w:p w14:paraId="624ED6F1" w14:textId="77777777" w:rsidR="007F5BDE" w:rsidRPr="005E4519" w:rsidRDefault="007F5BDE" w:rsidP="007F5BDE">
      <w:pPr>
        <w:rPr>
          <w:szCs w:val="22"/>
          <w:lang w:eastAsia="sl-SI"/>
        </w:rPr>
      </w:pPr>
      <w:r w:rsidRPr="005E4519">
        <w:rPr>
          <w:szCs w:val="22"/>
          <w:lang w:eastAsia="sl-SI"/>
        </w:rPr>
        <w:t>Naslov:</w:t>
      </w:r>
    </w:p>
    <w:p w14:paraId="0598B76B" w14:textId="77777777" w:rsidR="007F5BDE" w:rsidRPr="005E4519" w:rsidRDefault="007F5BDE" w:rsidP="007F5BDE">
      <w:pPr>
        <w:rPr>
          <w:szCs w:val="22"/>
          <w:lang w:eastAsia="sl-SI"/>
        </w:rPr>
      </w:pPr>
    </w:p>
    <w:p w14:paraId="4EC12B82" w14:textId="77777777" w:rsidR="007F5BDE" w:rsidRPr="005E4519" w:rsidRDefault="007F5BDE" w:rsidP="007F5BDE">
      <w:pPr>
        <w:rPr>
          <w:szCs w:val="22"/>
          <w:lang w:eastAsia="sl-SI"/>
        </w:rPr>
      </w:pPr>
      <w:r w:rsidRPr="005E4519">
        <w:rPr>
          <w:szCs w:val="22"/>
          <w:lang w:eastAsia="sl-SI"/>
        </w:rPr>
        <w:t>Poštna št. in pošta:</w:t>
      </w:r>
    </w:p>
    <w:p w14:paraId="63AEF76F" w14:textId="77777777" w:rsidR="007F5BDE" w:rsidRPr="005E4519" w:rsidRDefault="007F5BDE" w:rsidP="007F5BDE">
      <w:pPr>
        <w:rPr>
          <w:szCs w:val="22"/>
          <w:lang w:eastAsia="sl-SI"/>
        </w:rPr>
      </w:pPr>
    </w:p>
    <w:p w14:paraId="4A575C07" w14:textId="77777777" w:rsidR="007F5BDE" w:rsidRPr="005E4519" w:rsidRDefault="007F5BDE" w:rsidP="007F5BDE">
      <w:pPr>
        <w:rPr>
          <w:szCs w:val="22"/>
          <w:lang w:eastAsia="sl-SI"/>
        </w:rPr>
      </w:pPr>
      <w:r w:rsidRPr="005E4519">
        <w:rPr>
          <w:szCs w:val="22"/>
          <w:lang w:eastAsia="sl-SI"/>
        </w:rPr>
        <w:t>Davčna številka:</w:t>
      </w:r>
    </w:p>
    <w:p w14:paraId="1472584E" w14:textId="77777777" w:rsidR="007F5BDE" w:rsidRPr="005E4519" w:rsidRDefault="007F5BDE" w:rsidP="007F5BDE">
      <w:pPr>
        <w:rPr>
          <w:szCs w:val="22"/>
          <w:lang w:eastAsia="sl-SI"/>
        </w:rPr>
      </w:pPr>
    </w:p>
    <w:p w14:paraId="01B26110" w14:textId="77777777" w:rsidR="007F5BDE" w:rsidRPr="005E4519" w:rsidRDefault="007F5BDE" w:rsidP="007F5BDE">
      <w:pPr>
        <w:rPr>
          <w:szCs w:val="22"/>
          <w:lang w:eastAsia="sl-SI"/>
        </w:rPr>
      </w:pPr>
      <w:r w:rsidRPr="005E4519">
        <w:rPr>
          <w:szCs w:val="22"/>
          <w:lang w:eastAsia="sl-SI"/>
        </w:rPr>
        <w:t xml:space="preserve">Matična številka (izpolnijo samo pravne osebe): </w:t>
      </w:r>
    </w:p>
    <w:p w14:paraId="3342432F" w14:textId="77777777" w:rsidR="007F5BDE" w:rsidRPr="005E4519" w:rsidRDefault="007F5BDE" w:rsidP="007F5BDE">
      <w:pPr>
        <w:rPr>
          <w:szCs w:val="22"/>
          <w:lang w:eastAsia="sl-SI"/>
        </w:rPr>
      </w:pPr>
    </w:p>
    <w:p w14:paraId="1018278A" w14:textId="77777777" w:rsidR="007F5BDE" w:rsidRPr="00C5568F" w:rsidRDefault="007F5BDE" w:rsidP="007F5BDE">
      <w:pPr>
        <w:rPr>
          <w:b/>
          <w:sz w:val="20"/>
          <w:szCs w:val="20"/>
          <w:lang w:eastAsia="sl-SI"/>
        </w:rPr>
      </w:pPr>
      <w:r w:rsidRPr="005E4519">
        <w:rPr>
          <w:b/>
          <w:szCs w:val="22"/>
          <w:lang w:eastAsia="sl-SI"/>
        </w:rPr>
        <w:t>ZA IZVEDBONALOŽBE</w:t>
      </w:r>
      <w:r w:rsidR="00152F8B">
        <w:rPr>
          <w:b/>
          <w:szCs w:val="22"/>
          <w:lang w:eastAsia="sl-SI"/>
        </w:rPr>
        <w:t xml:space="preserve"> </w:t>
      </w:r>
      <w:r w:rsidRPr="005E4519">
        <w:rPr>
          <w:b/>
          <w:szCs w:val="22"/>
          <w:lang w:eastAsia="sl-SI"/>
        </w:rPr>
        <w:t>ZA</w:t>
      </w:r>
      <w:r w:rsidRPr="00C5568F">
        <w:rPr>
          <w:b/>
          <w:sz w:val="20"/>
          <w:szCs w:val="20"/>
          <w:lang w:eastAsia="sl-SI"/>
        </w:rPr>
        <w:t>___________________________________________________________</w:t>
      </w:r>
    </w:p>
    <w:p w14:paraId="09B18BDD" w14:textId="77777777" w:rsidR="007F5BDE" w:rsidRPr="00C5568F" w:rsidRDefault="007F5BDE" w:rsidP="007F5BDE">
      <w:pPr>
        <w:rPr>
          <w:sz w:val="18"/>
          <w:szCs w:val="18"/>
          <w:lang w:eastAsia="sl-SI"/>
        </w:rPr>
      </w:pPr>
      <w:r w:rsidRPr="00C5568F">
        <w:rPr>
          <w:sz w:val="18"/>
          <w:szCs w:val="18"/>
          <w:lang w:eastAsia="sl-SI"/>
        </w:rPr>
        <w:t xml:space="preserve">                                                                                               (navesti upravičene stroške iz javnega razpisa)</w:t>
      </w:r>
    </w:p>
    <w:p w14:paraId="7B4F4FA2" w14:textId="77777777" w:rsidR="007F5BDE" w:rsidRPr="00C5568F" w:rsidRDefault="007F5BDE" w:rsidP="007F5BDE">
      <w:pPr>
        <w:rPr>
          <w:b/>
          <w:sz w:val="20"/>
          <w:szCs w:val="20"/>
          <w:lang w:eastAsia="sl-SI"/>
        </w:rPr>
      </w:pPr>
    </w:p>
    <w:p w14:paraId="2CAEFC74" w14:textId="77777777" w:rsidR="007F5BDE" w:rsidRPr="00C5568F" w:rsidRDefault="007F5BDE" w:rsidP="007F5BDE">
      <w:pPr>
        <w:rPr>
          <w:b/>
          <w:sz w:val="20"/>
          <w:szCs w:val="20"/>
          <w:lang w:eastAsia="sl-SI"/>
        </w:rPr>
      </w:pPr>
      <w:r w:rsidRPr="00C5568F">
        <w:rPr>
          <w:b/>
          <w:sz w:val="20"/>
          <w:szCs w:val="20"/>
          <w:lang w:eastAsia="sl-SI"/>
        </w:rPr>
        <w:t>_________________________________________________________________________________________</w:t>
      </w:r>
    </w:p>
    <w:p w14:paraId="5017B8B2" w14:textId="77777777" w:rsidR="007F5BDE" w:rsidRPr="00C5568F" w:rsidRDefault="007F5BDE" w:rsidP="007F5BDE">
      <w:pPr>
        <w:rPr>
          <w:b/>
          <w:sz w:val="20"/>
          <w:szCs w:val="20"/>
          <w:lang w:eastAsia="sl-SI"/>
        </w:rPr>
      </w:pPr>
    </w:p>
    <w:p w14:paraId="3915543D" w14:textId="77777777" w:rsidR="007F5BDE" w:rsidRPr="005E4519" w:rsidRDefault="007F5BDE" w:rsidP="007F5BDE">
      <w:pPr>
        <w:rPr>
          <w:b/>
          <w:szCs w:val="22"/>
          <w:lang w:eastAsia="sl-SI"/>
        </w:rPr>
      </w:pPr>
    </w:p>
    <w:p w14:paraId="024D7E42" w14:textId="77777777" w:rsidR="007F5BDE" w:rsidRPr="005E4519" w:rsidRDefault="007F5BDE" w:rsidP="007F5BDE">
      <w:pPr>
        <w:rPr>
          <w:b/>
          <w:szCs w:val="22"/>
          <w:lang w:eastAsia="sl-SI"/>
        </w:rPr>
      </w:pPr>
      <w:r w:rsidRPr="005E4519">
        <w:rPr>
          <w:b/>
          <w:szCs w:val="22"/>
          <w:lang w:eastAsia="sl-SI"/>
        </w:rPr>
        <w:t xml:space="preserve"> V OKVIRU UKREPA _______________________________</w:t>
      </w:r>
      <w:r w:rsidR="00B52E7E" w:rsidRPr="005E4519">
        <w:rPr>
          <w:b/>
          <w:szCs w:val="22"/>
          <w:lang w:eastAsia="sl-SI"/>
        </w:rPr>
        <w:t>_____________________________________</w:t>
      </w:r>
    </w:p>
    <w:p w14:paraId="71F15223" w14:textId="77777777" w:rsidR="007F5BDE" w:rsidRPr="005E4519" w:rsidRDefault="007F5BDE" w:rsidP="007F5BDE">
      <w:pPr>
        <w:rPr>
          <w:szCs w:val="22"/>
          <w:lang w:eastAsia="sl-SI"/>
        </w:rPr>
      </w:pPr>
    </w:p>
    <w:p w14:paraId="51E8F058" w14:textId="77777777" w:rsidR="007F5BDE" w:rsidRDefault="007F5BDE" w:rsidP="007F5BDE">
      <w:pPr>
        <w:rPr>
          <w:sz w:val="20"/>
          <w:szCs w:val="20"/>
          <w:lang w:eastAsia="sl-SI"/>
        </w:rPr>
      </w:pPr>
    </w:p>
    <w:p w14:paraId="70593276" w14:textId="77777777" w:rsidR="006549AB" w:rsidRDefault="006549AB" w:rsidP="007F5BDE">
      <w:pPr>
        <w:rPr>
          <w:sz w:val="20"/>
          <w:szCs w:val="20"/>
          <w:lang w:eastAsia="sl-SI"/>
        </w:rPr>
      </w:pPr>
    </w:p>
    <w:p w14:paraId="28F1D88C" w14:textId="77777777" w:rsidR="006549AB" w:rsidRDefault="006549AB" w:rsidP="007F5BDE">
      <w:pPr>
        <w:rPr>
          <w:szCs w:val="22"/>
          <w:lang w:eastAsia="sl-SI"/>
        </w:rPr>
      </w:pPr>
    </w:p>
    <w:p w14:paraId="610D3A1D" w14:textId="77777777" w:rsidR="007F5BDE" w:rsidRPr="00C5568F" w:rsidRDefault="005E4519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D</w:t>
      </w:r>
      <w:r w:rsidR="007F5BDE" w:rsidRPr="00C5568F">
        <w:rPr>
          <w:szCs w:val="22"/>
          <w:lang w:eastAsia="sl-SI"/>
        </w:rPr>
        <w:t xml:space="preserve">atum:                                                                                            Podpis </w:t>
      </w:r>
    </w:p>
    <w:p w14:paraId="537B60C5" w14:textId="77777777" w:rsidR="002726B5" w:rsidRPr="00C5568F" w:rsidRDefault="002726B5" w:rsidP="007F5BDE">
      <w:pPr>
        <w:jc w:val="center"/>
        <w:rPr>
          <w:szCs w:val="22"/>
          <w:lang w:eastAsia="sl-SI"/>
        </w:rPr>
      </w:pPr>
    </w:p>
    <w:p w14:paraId="3F3C5788" w14:textId="77777777" w:rsidR="007F5BDE" w:rsidRDefault="007F5BDE" w:rsidP="007F5BDE">
      <w:pPr>
        <w:rPr>
          <w:szCs w:val="22"/>
          <w:lang w:eastAsia="sl-SI"/>
        </w:rPr>
      </w:pPr>
      <w:r w:rsidRPr="00C5568F">
        <w:rPr>
          <w:szCs w:val="22"/>
          <w:lang w:eastAsia="sl-SI"/>
        </w:rPr>
        <w:t>______________________                                                           ___________________</w:t>
      </w:r>
    </w:p>
    <w:p w14:paraId="08F6E0D0" w14:textId="77777777" w:rsidR="00C071B2" w:rsidRDefault="00C071B2" w:rsidP="007F5BDE">
      <w:pPr>
        <w:rPr>
          <w:szCs w:val="22"/>
          <w:lang w:eastAsia="sl-SI"/>
        </w:rPr>
      </w:pPr>
    </w:p>
    <w:p w14:paraId="021B4E54" w14:textId="77777777" w:rsidR="00C071B2" w:rsidRPr="00C071B2" w:rsidRDefault="00C071B2" w:rsidP="00C071B2">
      <w:pPr>
        <w:ind w:left="3600" w:firstLine="720"/>
        <w:rPr>
          <w:szCs w:val="22"/>
          <w:lang w:eastAsia="sl-SI"/>
        </w:rPr>
      </w:pPr>
      <w:r w:rsidRPr="00C071B2">
        <w:rPr>
          <w:szCs w:val="22"/>
          <w:lang w:eastAsia="sl-SI"/>
        </w:rPr>
        <w:t>Žig</w:t>
      </w:r>
    </w:p>
    <w:p w14:paraId="6C9899EB" w14:textId="1F05C39E" w:rsidR="00C16AC5" w:rsidRDefault="005E4519" w:rsidP="007F5BDE">
      <w:pPr>
        <w:rPr>
          <w:b/>
          <w:szCs w:val="22"/>
          <w:lang w:eastAsia="sl-SI"/>
        </w:rPr>
      </w:pPr>
      <w:r>
        <w:rPr>
          <w:szCs w:val="22"/>
          <w:lang w:eastAsia="sl-SI"/>
        </w:rPr>
        <w:t xml:space="preserve">     </w:t>
      </w:r>
      <w:r w:rsidR="0035611D">
        <w:rPr>
          <w:szCs w:val="22"/>
          <w:lang w:eastAsia="sl-SI"/>
        </w:rPr>
        <w:t xml:space="preserve">                                                                </w:t>
      </w:r>
      <w:r w:rsidR="00C071B2" w:rsidRPr="00C071B2">
        <w:rPr>
          <w:szCs w:val="22"/>
          <w:lang w:eastAsia="sl-SI"/>
        </w:rPr>
        <w:t>(pravne osebe)</w:t>
      </w:r>
    </w:p>
    <w:p w14:paraId="1780E38A" w14:textId="77777777" w:rsidR="00DC483A" w:rsidRDefault="00DC483A" w:rsidP="007F5BDE">
      <w:pPr>
        <w:rPr>
          <w:b/>
          <w:szCs w:val="22"/>
          <w:lang w:eastAsia="sl-SI"/>
        </w:rPr>
      </w:pPr>
    </w:p>
    <w:p w14:paraId="3555CF6D" w14:textId="54388631" w:rsidR="007F5BDE" w:rsidRPr="005E4519" w:rsidRDefault="007F5BDE" w:rsidP="007F5BDE">
      <w:pPr>
        <w:rPr>
          <w:b/>
          <w:szCs w:val="22"/>
          <w:lang w:eastAsia="sl-SI"/>
        </w:rPr>
      </w:pPr>
      <w:r w:rsidRPr="005E4519">
        <w:rPr>
          <w:b/>
          <w:szCs w:val="22"/>
          <w:lang w:eastAsia="sl-SI"/>
        </w:rPr>
        <w:lastRenderedPageBreak/>
        <w:t>Vlogi je potrebno priložiti sledečo navedeno dokumentacijo:</w:t>
      </w:r>
    </w:p>
    <w:p w14:paraId="3803472A" w14:textId="77777777" w:rsidR="007F5BDE" w:rsidRPr="005E4519" w:rsidRDefault="007F5BDE" w:rsidP="007F5BDE">
      <w:pPr>
        <w:outlineLvl w:val="0"/>
        <w:rPr>
          <w:bCs/>
          <w:szCs w:val="22"/>
        </w:rPr>
      </w:pPr>
    </w:p>
    <w:p w14:paraId="70CDE36E" w14:textId="77777777" w:rsidR="007F5BDE" w:rsidRPr="005E4519" w:rsidRDefault="007F5BDE" w:rsidP="007F5BDE">
      <w:pPr>
        <w:jc w:val="both"/>
        <w:rPr>
          <w:bCs/>
          <w:szCs w:val="22"/>
          <w:lang w:eastAsia="sl-SI"/>
        </w:rPr>
      </w:pPr>
      <w:r w:rsidRPr="005E4519">
        <w:rPr>
          <w:bCs/>
          <w:szCs w:val="22"/>
        </w:rPr>
        <w:t>Ukrep 4 – Pomoč za naložbe v predelavo in trženje kmetijskih in živilskih proizvodov ter naložbe v nekmetijsko dejavnost na kmetijskem</w:t>
      </w:r>
      <w:r w:rsidR="006B5551" w:rsidRPr="005E4519">
        <w:rPr>
          <w:bCs/>
          <w:szCs w:val="22"/>
        </w:rPr>
        <w:t xml:space="preserve"> gospodarstvu </w:t>
      </w:r>
    </w:p>
    <w:p w14:paraId="259AF69D" w14:textId="77777777" w:rsidR="007F5BDE" w:rsidRPr="008005F8" w:rsidRDefault="007F5BDE" w:rsidP="007F5BDE">
      <w:pPr>
        <w:jc w:val="both"/>
        <w:rPr>
          <w:color w:val="FF0000"/>
          <w:szCs w:val="22"/>
          <w:lang w:eastAsia="sl-SI"/>
        </w:rPr>
      </w:pPr>
    </w:p>
    <w:p w14:paraId="44F39E0E" w14:textId="77777777" w:rsidR="007F5BDE" w:rsidRPr="008005F8" w:rsidRDefault="007F5BDE" w:rsidP="007F5BDE">
      <w:pPr>
        <w:jc w:val="both"/>
        <w:rPr>
          <w:b/>
          <w:i/>
          <w:szCs w:val="22"/>
          <w:lang w:eastAsia="sl-SI"/>
        </w:rPr>
      </w:pPr>
      <w:r w:rsidRPr="008005F8">
        <w:rPr>
          <w:szCs w:val="22"/>
          <w:lang w:eastAsia="sl-SI"/>
        </w:rPr>
        <w:t>S</w:t>
      </w:r>
      <w:r w:rsidRPr="008005F8">
        <w:rPr>
          <w:b/>
          <w:szCs w:val="22"/>
        </w:rPr>
        <w:t>troški nakupa opreme in naprav</w:t>
      </w:r>
      <w:r w:rsidRPr="008005F8">
        <w:rPr>
          <w:b/>
          <w:szCs w:val="22"/>
          <w:lang w:eastAsia="sl-SI"/>
        </w:rPr>
        <w:t xml:space="preserve"> za predelavo kmetijskih proizvodov</w:t>
      </w:r>
    </w:p>
    <w:p w14:paraId="510361B1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>Priloga št. 1 k Vlogi 2</w:t>
      </w:r>
    </w:p>
    <w:p w14:paraId="09C79EA4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>Priloga št. 2 k Vlogi 2</w:t>
      </w:r>
    </w:p>
    <w:p w14:paraId="4A1DBD2A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>popis opreme in naprav</w:t>
      </w:r>
    </w:p>
    <w:p w14:paraId="71EEC7F3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 xml:space="preserve">fotokopiji </w:t>
      </w:r>
      <w:r w:rsidR="002B79E3" w:rsidRPr="002B79E3">
        <w:rPr>
          <w:szCs w:val="22"/>
          <w:lang w:eastAsia="sl-SI"/>
        </w:rPr>
        <w:t xml:space="preserve">dveh ponudb oziroma </w:t>
      </w:r>
      <w:r w:rsidRPr="008005F8">
        <w:rPr>
          <w:szCs w:val="22"/>
          <w:lang w:eastAsia="sl-SI"/>
        </w:rPr>
        <w:t>predračunov o nakupu opreme in naprav  ter prospekt</w:t>
      </w:r>
      <w:r w:rsidR="005E774F" w:rsidRPr="008005F8">
        <w:rPr>
          <w:szCs w:val="22"/>
          <w:lang w:eastAsia="sl-SI"/>
        </w:rPr>
        <w:t>i</w:t>
      </w:r>
      <w:r w:rsidRPr="008005F8">
        <w:rPr>
          <w:szCs w:val="22"/>
          <w:lang w:eastAsia="sl-SI"/>
        </w:rPr>
        <w:t xml:space="preserve"> z minimalnimi tehničnimi podatki o opremi in napravah</w:t>
      </w:r>
    </w:p>
    <w:p w14:paraId="7079B15B" w14:textId="77777777" w:rsidR="007F5BDE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bookmarkStart w:id="2" w:name="_Hlk230770692"/>
      <w:r w:rsidRPr="008005F8">
        <w:rPr>
          <w:szCs w:val="22"/>
          <w:lang w:eastAsia="sl-SI"/>
        </w:rPr>
        <w:t xml:space="preserve">Priloga št. </w:t>
      </w:r>
      <w:r w:rsidR="00E6404B">
        <w:rPr>
          <w:szCs w:val="22"/>
          <w:lang w:eastAsia="sl-SI"/>
        </w:rPr>
        <w:t>3</w:t>
      </w:r>
      <w:r w:rsidRPr="008005F8">
        <w:rPr>
          <w:szCs w:val="22"/>
          <w:lang w:eastAsia="sl-SI"/>
        </w:rPr>
        <w:t xml:space="preserve">. k Vlogi 2 </w:t>
      </w:r>
      <w:bookmarkEnd w:id="2"/>
    </w:p>
    <w:p w14:paraId="0795E879" w14:textId="77777777" w:rsidR="008005F8" w:rsidRPr="008005F8" w:rsidRDefault="008005F8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 xml:space="preserve">Priloga št. </w:t>
      </w:r>
      <w:r w:rsidR="00E6404B">
        <w:rPr>
          <w:szCs w:val="22"/>
          <w:lang w:eastAsia="sl-SI"/>
        </w:rPr>
        <w:t>4</w:t>
      </w:r>
      <w:r w:rsidRPr="008005F8">
        <w:rPr>
          <w:szCs w:val="22"/>
          <w:lang w:eastAsia="sl-SI"/>
        </w:rPr>
        <w:t>. k Vlogi 2</w:t>
      </w:r>
    </w:p>
    <w:p w14:paraId="1D04198A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</w:rPr>
        <w:t>fotokopija</w:t>
      </w:r>
      <w:r w:rsidRPr="008005F8">
        <w:rPr>
          <w:szCs w:val="22"/>
          <w:lang w:eastAsia="sl-SI"/>
        </w:rPr>
        <w:t xml:space="preserve"> dovoljenja za opravljanje dejavnosti na kmetijskem gospodarstvu ali </w:t>
      </w:r>
    </w:p>
    <w:p w14:paraId="415483B9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</w:rPr>
        <w:t>fotokopija dokazila o registraciji dejavnosti, v kolikor upravičenec pomoči še nima dovoljenja za opravljanje dejavnosti</w:t>
      </w:r>
    </w:p>
    <w:p w14:paraId="624E19B6" w14:textId="77777777" w:rsidR="00614407" w:rsidRPr="008005F8" w:rsidRDefault="00A0085D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</w:rPr>
        <w:t xml:space="preserve">izpis iz Poslovnega </w:t>
      </w:r>
      <w:r w:rsidR="007B342D" w:rsidRPr="008005F8">
        <w:rPr>
          <w:szCs w:val="22"/>
        </w:rPr>
        <w:t>registra Slovenije</w:t>
      </w:r>
      <w:r w:rsidRPr="008005F8">
        <w:rPr>
          <w:szCs w:val="22"/>
        </w:rPr>
        <w:t>,</w:t>
      </w:r>
      <w:r w:rsidR="00101099" w:rsidRPr="008005F8">
        <w:rPr>
          <w:szCs w:val="22"/>
        </w:rPr>
        <w:t xml:space="preserve"> v</w:t>
      </w:r>
      <w:r w:rsidR="007F4541" w:rsidRPr="008005F8">
        <w:rPr>
          <w:szCs w:val="22"/>
        </w:rPr>
        <w:t xml:space="preserve"> </w:t>
      </w:r>
      <w:r w:rsidR="00101099" w:rsidRPr="008005F8">
        <w:rPr>
          <w:szCs w:val="22"/>
        </w:rPr>
        <w:t xml:space="preserve">primeru, </w:t>
      </w:r>
      <w:r w:rsidRPr="008005F8">
        <w:rPr>
          <w:szCs w:val="22"/>
        </w:rPr>
        <w:t>da</w:t>
      </w:r>
      <w:r w:rsidR="00101099" w:rsidRPr="008005F8">
        <w:rPr>
          <w:szCs w:val="22"/>
        </w:rPr>
        <w:t xml:space="preserve"> ima poslov</w:t>
      </w:r>
      <w:r w:rsidR="007F4541" w:rsidRPr="008005F8">
        <w:rPr>
          <w:szCs w:val="22"/>
        </w:rPr>
        <w:t>ni subjekt</w:t>
      </w:r>
      <w:r w:rsidR="00101099" w:rsidRPr="008005F8">
        <w:rPr>
          <w:szCs w:val="22"/>
        </w:rPr>
        <w:t xml:space="preserve"> dovoljenje za opravljanje dejavnosti na kmetijskem gospodarstvu</w:t>
      </w:r>
    </w:p>
    <w:p w14:paraId="693D3C39" w14:textId="77777777" w:rsidR="007B342D" w:rsidRPr="0009255A" w:rsidRDefault="00614407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bookmarkStart w:id="3" w:name="_Hlk230770816"/>
      <w:r w:rsidRPr="0009255A">
        <w:rPr>
          <w:szCs w:val="22"/>
        </w:rPr>
        <w:t>kopija Zapisnika ustne obravnave Upravne Enote,  v zvezi z vpisom oz. spremembo podatkov v registru kmetijskih gospodarstev</w:t>
      </w:r>
      <w:r w:rsidR="006B534D" w:rsidRPr="0009255A">
        <w:rPr>
          <w:szCs w:val="22"/>
        </w:rPr>
        <w:t xml:space="preserve"> </w:t>
      </w:r>
      <w:r w:rsidR="007F4541" w:rsidRPr="0009255A">
        <w:rPr>
          <w:szCs w:val="22"/>
        </w:rPr>
        <w:t xml:space="preserve"> </w:t>
      </w:r>
    </w:p>
    <w:bookmarkEnd w:id="3"/>
    <w:p w14:paraId="6D3C4021" w14:textId="77777777" w:rsidR="007F5BDE" w:rsidRPr="0009255A" w:rsidRDefault="007F5BDE" w:rsidP="00C16AC5">
      <w:pPr>
        <w:pStyle w:val="Odstavekseznama"/>
        <w:ind w:left="0"/>
        <w:jc w:val="both"/>
        <w:rPr>
          <w:b/>
          <w:szCs w:val="22"/>
          <w:lang w:eastAsia="sl-SI"/>
        </w:rPr>
      </w:pPr>
    </w:p>
    <w:p w14:paraId="3B7521A2" w14:textId="77777777" w:rsidR="007F5BDE" w:rsidRPr="008005F8" w:rsidRDefault="007F5BDE" w:rsidP="007F5BDE">
      <w:pPr>
        <w:jc w:val="both"/>
        <w:rPr>
          <w:b/>
          <w:szCs w:val="22"/>
          <w:lang w:eastAsia="sl-SI"/>
        </w:rPr>
      </w:pPr>
      <w:r w:rsidRPr="008005F8">
        <w:rPr>
          <w:b/>
          <w:szCs w:val="22"/>
        </w:rPr>
        <w:t xml:space="preserve">Stroški nakupa opreme in naprav za </w:t>
      </w:r>
      <w:r w:rsidR="006B5551" w:rsidRPr="008005F8">
        <w:rPr>
          <w:b/>
          <w:szCs w:val="22"/>
        </w:rPr>
        <w:t xml:space="preserve">trženje kmetijskih proizvodov na </w:t>
      </w:r>
      <w:r w:rsidRPr="008005F8">
        <w:rPr>
          <w:b/>
          <w:szCs w:val="22"/>
        </w:rPr>
        <w:t xml:space="preserve"> kmetij</w:t>
      </w:r>
      <w:r w:rsidR="006B5551" w:rsidRPr="008005F8">
        <w:rPr>
          <w:b/>
          <w:szCs w:val="22"/>
          <w:lang w:eastAsia="sl-SI"/>
        </w:rPr>
        <w:t>ah</w:t>
      </w:r>
    </w:p>
    <w:p w14:paraId="17981035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>Priloga št. 1 k Vlogi 2</w:t>
      </w:r>
    </w:p>
    <w:p w14:paraId="3FB27840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>Priloga št. 2 k Vlogi 2</w:t>
      </w:r>
    </w:p>
    <w:p w14:paraId="3CBC1587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>popis opreme in naprav</w:t>
      </w:r>
    </w:p>
    <w:p w14:paraId="1692B390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 xml:space="preserve">fotokopiji </w:t>
      </w:r>
      <w:r w:rsidR="002B79E3" w:rsidRPr="002B79E3">
        <w:rPr>
          <w:szCs w:val="22"/>
          <w:lang w:eastAsia="sl-SI"/>
        </w:rPr>
        <w:t xml:space="preserve">dveh ponudb oziroma </w:t>
      </w:r>
      <w:r w:rsidR="002B79E3">
        <w:rPr>
          <w:szCs w:val="22"/>
          <w:lang w:eastAsia="sl-SI"/>
        </w:rPr>
        <w:t xml:space="preserve">predračunov </w:t>
      </w:r>
      <w:r w:rsidRPr="008005F8">
        <w:rPr>
          <w:szCs w:val="22"/>
          <w:lang w:eastAsia="sl-SI"/>
        </w:rPr>
        <w:t>o nakupu opreme in naprav ter prospekt</w:t>
      </w:r>
      <w:r w:rsidR="005E774F" w:rsidRPr="008005F8">
        <w:rPr>
          <w:szCs w:val="22"/>
          <w:lang w:eastAsia="sl-SI"/>
        </w:rPr>
        <w:t>i</w:t>
      </w:r>
      <w:r w:rsidRPr="008005F8">
        <w:rPr>
          <w:szCs w:val="22"/>
          <w:lang w:eastAsia="sl-SI"/>
        </w:rPr>
        <w:t xml:space="preserve"> z minimalnimi tehničnimi podatki o opremi in napravah</w:t>
      </w:r>
    </w:p>
    <w:p w14:paraId="14FF54C9" w14:textId="77777777" w:rsidR="008005F8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 xml:space="preserve">Priloga št. </w:t>
      </w:r>
      <w:r w:rsidR="00E6404B">
        <w:rPr>
          <w:szCs w:val="22"/>
          <w:lang w:eastAsia="sl-SI"/>
        </w:rPr>
        <w:t>3</w:t>
      </w:r>
      <w:r w:rsidRPr="008005F8">
        <w:rPr>
          <w:szCs w:val="22"/>
          <w:lang w:eastAsia="sl-SI"/>
        </w:rPr>
        <w:t>. k Vlogi 2</w:t>
      </w:r>
    </w:p>
    <w:p w14:paraId="226462B6" w14:textId="77777777" w:rsidR="007F5BDE" w:rsidRPr="008005F8" w:rsidRDefault="008005F8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 xml:space="preserve">Priloga št. </w:t>
      </w:r>
      <w:r w:rsidR="00E6404B">
        <w:rPr>
          <w:szCs w:val="22"/>
          <w:lang w:eastAsia="sl-SI"/>
        </w:rPr>
        <w:t>4</w:t>
      </w:r>
      <w:r w:rsidRPr="008005F8">
        <w:rPr>
          <w:szCs w:val="22"/>
          <w:lang w:eastAsia="sl-SI"/>
        </w:rPr>
        <w:t xml:space="preserve">. k Vlogi 2 </w:t>
      </w:r>
      <w:r w:rsidR="007F5BDE" w:rsidRPr="008005F8">
        <w:rPr>
          <w:szCs w:val="22"/>
          <w:lang w:eastAsia="sl-SI"/>
        </w:rPr>
        <w:t xml:space="preserve"> </w:t>
      </w:r>
    </w:p>
    <w:p w14:paraId="002BA2BC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</w:rPr>
        <w:t>fotokopija</w:t>
      </w:r>
      <w:r w:rsidRPr="008005F8">
        <w:rPr>
          <w:szCs w:val="22"/>
          <w:lang w:eastAsia="sl-SI"/>
        </w:rPr>
        <w:t xml:space="preserve"> dovoljenja za opravljanje dejavnosti na kmetijskem gospodarstvu ali </w:t>
      </w:r>
    </w:p>
    <w:p w14:paraId="250EA5C5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</w:rPr>
        <w:t>fotokopija dokazila o registraciji dejavnosti, v kolikor upravičenec pomoči še nima dovoljenja za opravljanje dejavnosti</w:t>
      </w:r>
    </w:p>
    <w:p w14:paraId="3DFA3522" w14:textId="77777777" w:rsidR="00B52E7E" w:rsidRPr="008005F8" w:rsidRDefault="00A0085D" w:rsidP="00A0085D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</w:rPr>
        <w:t xml:space="preserve">izpis iz Poslovnega </w:t>
      </w:r>
      <w:r w:rsidR="00B52E7E" w:rsidRPr="008005F8">
        <w:rPr>
          <w:szCs w:val="22"/>
        </w:rPr>
        <w:t>registra Slovenije</w:t>
      </w:r>
      <w:r w:rsidRPr="008005F8">
        <w:rPr>
          <w:szCs w:val="22"/>
        </w:rPr>
        <w:t>, v primeru, da ima poslovni subjekt dovoljenje za opravljanje dejavnosti na kmetijskem gospodarstvu</w:t>
      </w:r>
    </w:p>
    <w:p w14:paraId="42D534EA" w14:textId="77777777" w:rsidR="008005F8" w:rsidRPr="0009255A" w:rsidRDefault="008005F8" w:rsidP="008005F8">
      <w:pPr>
        <w:numPr>
          <w:ilvl w:val="0"/>
          <w:numId w:val="16"/>
        </w:numPr>
        <w:rPr>
          <w:szCs w:val="22"/>
          <w:lang w:eastAsia="sl-SI"/>
        </w:rPr>
      </w:pPr>
      <w:r w:rsidRPr="0009255A">
        <w:rPr>
          <w:szCs w:val="22"/>
          <w:lang w:eastAsia="sl-SI"/>
        </w:rPr>
        <w:t xml:space="preserve">kopija Zapisnika ustne obravnave Upravne Enote,  v zvezi z vpisom oz. spremembo podatkov v registru kmetijskih gospodarstev </w:t>
      </w:r>
    </w:p>
    <w:p w14:paraId="085BCD80" w14:textId="77777777" w:rsidR="00B52E7E" w:rsidRPr="008005F8" w:rsidRDefault="00B52E7E" w:rsidP="008005F8">
      <w:pPr>
        <w:jc w:val="both"/>
        <w:rPr>
          <w:color w:val="FF0000"/>
          <w:szCs w:val="22"/>
          <w:lang w:eastAsia="sl-SI"/>
        </w:rPr>
      </w:pPr>
    </w:p>
    <w:p w14:paraId="44E76ED5" w14:textId="77777777" w:rsidR="005D4F9E" w:rsidRPr="008005F8" w:rsidRDefault="007F5BDE" w:rsidP="005D4F9E">
      <w:pPr>
        <w:jc w:val="both"/>
        <w:rPr>
          <w:b/>
          <w:szCs w:val="22"/>
        </w:rPr>
      </w:pPr>
      <w:r w:rsidRPr="008005F8">
        <w:rPr>
          <w:b/>
          <w:szCs w:val="22"/>
        </w:rPr>
        <w:t xml:space="preserve">Stroški nakupa opreme in naprav za </w:t>
      </w:r>
      <w:r w:rsidR="00D82109" w:rsidRPr="008005F8">
        <w:rPr>
          <w:b/>
          <w:szCs w:val="22"/>
        </w:rPr>
        <w:t xml:space="preserve">izvajanje nekmetijske dejavnosti na kmetiji </w:t>
      </w:r>
    </w:p>
    <w:p w14:paraId="7D93B838" w14:textId="77777777" w:rsidR="007F5BDE" w:rsidRPr="008005F8" w:rsidRDefault="007F5BDE" w:rsidP="005D4F9E">
      <w:pPr>
        <w:numPr>
          <w:ilvl w:val="0"/>
          <w:numId w:val="28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>Priloga št. 1 k Vlogi 2</w:t>
      </w:r>
    </w:p>
    <w:p w14:paraId="270F2A31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>Priloga št. 2 k Vlogi</w:t>
      </w:r>
      <w:r w:rsidR="005D4F9E" w:rsidRPr="008005F8">
        <w:rPr>
          <w:szCs w:val="22"/>
          <w:lang w:eastAsia="sl-SI"/>
        </w:rPr>
        <w:t xml:space="preserve"> 2</w:t>
      </w:r>
      <w:r w:rsidRPr="008005F8">
        <w:rPr>
          <w:szCs w:val="22"/>
          <w:lang w:eastAsia="sl-SI"/>
        </w:rPr>
        <w:t xml:space="preserve"> </w:t>
      </w:r>
    </w:p>
    <w:p w14:paraId="0BD2585F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>popis opreme in naprav</w:t>
      </w:r>
    </w:p>
    <w:p w14:paraId="1F94DB54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>fotokopiji</w:t>
      </w:r>
      <w:r w:rsidR="007117D9" w:rsidRPr="008005F8">
        <w:rPr>
          <w:szCs w:val="22"/>
          <w:lang w:eastAsia="sl-SI"/>
        </w:rPr>
        <w:t xml:space="preserve"> </w:t>
      </w:r>
      <w:r w:rsidR="002B79E3" w:rsidRPr="002B79E3">
        <w:rPr>
          <w:szCs w:val="22"/>
          <w:lang w:eastAsia="sl-SI"/>
        </w:rPr>
        <w:t xml:space="preserve">dveh ponudb oziroma </w:t>
      </w:r>
      <w:r w:rsidRPr="008005F8">
        <w:rPr>
          <w:szCs w:val="22"/>
          <w:lang w:eastAsia="sl-SI"/>
        </w:rPr>
        <w:t>predračunov o nakupu opreme in naprav ter prospekt</w:t>
      </w:r>
      <w:r w:rsidR="005E774F" w:rsidRPr="008005F8">
        <w:rPr>
          <w:szCs w:val="22"/>
          <w:lang w:eastAsia="sl-SI"/>
        </w:rPr>
        <w:t>i</w:t>
      </w:r>
      <w:r w:rsidRPr="008005F8">
        <w:rPr>
          <w:szCs w:val="22"/>
          <w:lang w:eastAsia="sl-SI"/>
        </w:rPr>
        <w:t xml:space="preserve"> z minimalnimi tehničnimi podatki o opremi in napravah</w:t>
      </w:r>
    </w:p>
    <w:p w14:paraId="2CAEDC71" w14:textId="77777777" w:rsidR="008005F8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 xml:space="preserve">Priloga št. </w:t>
      </w:r>
      <w:r w:rsidR="00E6404B">
        <w:rPr>
          <w:szCs w:val="22"/>
          <w:lang w:eastAsia="sl-SI"/>
        </w:rPr>
        <w:t>3</w:t>
      </w:r>
      <w:r w:rsidRPr="008005F8">
        <w:rPr>
          <w:szCs w:val="22"/>
          <w:lang w:eastAsia="sl-SI"/>
        </w:rPr>
        <w:t>. k Vlogi 2</w:t>
      </w:r>
    </w:p>
    <w:p w14:paraId="4B4B93FF" w14:textId="77777777" w:rsidR="007F5BDE" w:rsidRPr="008005F8" w:rsidRDefault="008005F8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 xml:space="preserve">Priloga št. </w:t>
      </w:r>
      <w:r w:rsidR="00E6404B">
        <w:rPr>
          <w:szCs w:val="22"/>
          <w:lang w:eastAsia="sl-SI"/>
        </w:rPr>
        <w:t>4</w:t>
      </w:r>
      <w:r w:rsidRPr="008005F8">
        <w:rPr>
          <w:szCs w:val="22"/>
          <w:lang w:eastAsia="sl-SI"/>
        </w:rPr>
        <w:t xml:space="preserve">. k Vlogi 2 </w:t>
      </w:r>
      <w:r w:rsidR="007F5BDE" w:rsidRPr="008005F8">
        <w:rPr>
          <w:szCs w:val="22"/>
          <w:lang w:eastAsia="sl-SI"/>
        </w:rPr>
        <w:t xml:space="preserve"> </w:t>
      </w:r>
    </w:p>
    <w:p w14:paraId="2D797947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  <w:lang w:eastAsia="sl-SI"/>
        </w:rPr>
        <w:t xml:space="preserve">dovoljenje za opravljanje dejavnosti na kmetijskem gospodarstvu ali </w:t>
      </w:r>
    </w:p>
    <w:p w14:paraId="282E51E4" w14:textId="77777777" w:rsidR="007F5BDE" w:rsidRPr="008005F8" w:rsidRDefault="007F5BDE" w:rsidP="007F5BDE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</w:rPr>
        <w:t>fotokopija dokazila o registraciji dejavnosti, v kolikor upravičenec pomoči še nima dovoljenja za opravljanje dejavnosti</w:t>
      </w:r>
    </w:p>
    <w:p w14:paraId="14085B0B" w14:textId="77777777" w:rsidR="008005F8" w:rsidRPr="0009255A" w:rsidRDefault="00B52E7E" w:rsidP="00A0085D">
      <w:pPr>
        <w:numPr>
          <w:ilvl w:val="0"/>
          <w:numId w:val="16"/>
        </w:numPr>
        <w:jc w:val="both"/>
        <w:rPr>
          <w:szCs w:val="22"/>
          <w:lang w:eastAsia="sl-SI"/>
        </w:rPr>
      </w:pPr>
      <w:r w:rsidRPr="008005F8">
        <w:rPr>
          <w:szCs w:val="22"/>
        </w:rPr>
        <w:t>izpis iz</w:t>
      </w:r>
      <w:r w:rsidR="00A0085D" w:rsidRPr="008005F8">
        <w:rPr>
          <w:szCs w:val="22"/>
        </w:rPr>
        <w:t xml:space="preserve"> Poslovnega registra Slovenije, v primeru, da ima poslovni subjekt dovoljenje za </w:t>
      </w:r>
      <w:r w:rsidR="00A0085D" w:rsidRPr="0009255A">
        <w:rPr>
          <w:szCs w:val="22"/>
        </w:rPr>
        <w:t>opravljanje dejavnosti na kmetijskem gospodarstvu</w:t>
      </w:r>
    </w:p>
    <w:p w14:paraId="1F9965DA" w14:textId="77777777" w:rsidR="00FD5C8E" w:rsidRPr="0009255A" w:rsidRDefault="008005F8" w:rsidP="00E32B2E">
      <w:pPr>
        <w:numPr>
          <w:ilvl w:val="0"/>
          <w:numId w:val="16"/>
        </w:numPr>
        <w:rPr>
          <w:szCs w:val="22"/>
        </w:rPr>
      </w:pPr>
      <w:r w:rsidRPr="0009255A">
        <w:rPr>
          <w:szCs w:val="22"/>
        </w:rPr>
        <w:t>kopija Zapisnika ustne obravnave Upravne Enote,  v zvezi z vpisom oz. spremembo podatkov v registru kmetijskih gospodarstev</w:t>
      </w:r>
    </w:p>
    <w:sectPr w:rsidR="00FD5C8E" w:rsidRPr="0009255A" w:rsidSect="00571E96">
      <w:headerReference w:type="default" r:id="rId11"/>
      <w:footerReference w:type="default" r:id="rId12"/>
      <w:headerReference w:type="first" r:id="rId13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46A8" w14:textId="77777777" w:rsidR="00DB5487" w:rsidRDefault="00DB5487">
      <w:r>
        <w:separator/>
      </w:r>
    </w:p>
  </w:endnote>
  <w:endnote w:type="continuationSeparator" w:id="0">
    <w:p w14:paraId="62092599" w14:textId="77777777" w:rsidR="00DB5487" w:rsidRDefault="00DB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FD03" w14:textId="77777777" w:rsidR="00571E96" w:rsidRDefault="00571E96" w:rsidP="00571E96">
    <w:pPr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F6EB5" w14:textId="77777777" w:rsidR="00DB5487" w:rsidRDefault="00DB5487">
      <w:r>
        <w:separator/>
      </w:r>
    </w:p>
  </w:footnote>
  <w:footnote w:type="continuationSeparator" w:id="0">
    <w:p w14:paraId="613DD691" w14:textId="77777777" w:rsidR="00DB5487" w:rsidRDefault="00DB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D441" w14:textId="77777777" w:rsidR="00571E96" w:rsidRDefault="00571E96" w:rsidP="00571E96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E99F" w14:textId="1D337FEE" w:rsidR="00571E96" w:rsidRPr="00246999" w:rsidRDefault="00DB5487" w:rsidP="00571E96">
    <w:pPr>
      <w:ind w:left="-1219"/>
    </w:pPr>
    <w:r w:rsidRPr="00C36947">
      <w:rPr>
        <w:noProof/>
        <w:lang w:eastAsia="sl-SI"/>
      </w:rPr>
      <w:drawing>
        <wp:inline distT="0" distB="0" distL="0" distR="0" wp14:anchorId="21F72618" wp14:editId="73D06805">
          <wp:extent cx="3419475" cy="1571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5FCE"/>
    <w:multiLevelType w:val="hybridMultilevel"/>
    <w:tmpl w:val="4C92FDFC"/>
    <w:lvl w:ilvl="0" w:tplc="004A73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947670"/>
    <w:multiLevelType w:val="hybridMultilevel"/>
    <w:tmpl w:val="507AB286"/>
    <w:lvl w:ilvl="0" w:tplc="CFF8F070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46534A9"/>
    <w:multiLevelType w:val="hybridMultilevel"/>
    <w:tmpl w:val="C896D9C4"/>
    <w:lvl w:ilvl="0" w:tplc="6532C01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D61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8822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7C3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C4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104E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50C3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A97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8A3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73510"/>
    <w:multiLevelType w:val="hybridMultilevel"/>
    <w:tmpl w:val="6BCA869E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3007"/>
    <w:multiLevelType w:val="hybridMultilevel"/>
    <w:tmpl w:val="C0C4B5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C4F8E"/>
    <w:multiLevelType w:val="hybridMultilevel"/>
    <w:tmpl w:val="92C03820"/>
    <w:lvl w:ilvl="0" w:tplc="23386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76915"/>
    <w:multiLevelType w:val="hybridMultilevel"/>
    <w:tmpl w:val="4790CCA8"/>
    <w:lvl w:ilvl="0" w:tplc="ED2C6D4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24229"/>
    <w:multiLevelType w:val="hybridMultilevel"/>
    <w:tmpl w:val="B7BEAD1C"/>
    <w:lvl w:ilvl="0" w:tplc="1DA6D62C">
      <w:start w:val="2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B755B"/>
    <w:multiLevelType w:val="hybridMultilevel"/>
    <w:tmpl w:val="C546AB02"/>
    <w:lvl w:ilvl="0" w:tplc="1DA6D62C">
      <w:start w:val="2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E4BEC"/>
    <w:multiLevelType w:val="hybridMultilevel"/>
    <w:tmpl w:val="9EF48F38"/>
    <w:lvl w:ilvl="0" w:tplc="74D8F81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A076CD"/>
    <w:multiLevelType w:val="hybridMultilevel"/>
    <w:tmpl w:val="B300B4B2"/>
    <w:lvl w:ilvl="0" w:tplc="D6F6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B6934"/>
    <w:multiLevelType w:val="hybridMultilevel"/>
    <w:tmpl w:val="8AFEAC50"/>
    <w:lvl w:ilvl="0" w:tplc="8CF64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81DEC"/>
    <w:multiLevelType w:val="hybridMultilevel"/>
    <w:tmpl w:val="5EE61268"/>
    <w:lvl w:ilvl="0" w:tplc="74D8F81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976CD"/>
    <w:multiLevelType w:val="hybridMultilevel"/>
    <w:tmpl w:val="BFE8A598"/>
    <w:lvl w:ilvl="0" w:tplc="74D8F81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81747"/>
    <w:multiLevelType w:val="hybridMultilevel"/>
    <w:tmpl w:val="62D85028"/>
    <w:lvl w:ilvl="0" w:tplc="74D8F81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A0B73"/>
    <w:multiLevelType w:val="hybridMultilevel"/>
    <w:tmpl w:val="D89C613C"/>
    <w:lvl w:ilvl="0" w:tplc="23386D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EE0014"/>
    <w:multiLevelType w:val="hybridMultilevel"/>
    <w:tmpl w:val="61242588"/>
    <w:lvl w:ilvl="0" w:tplc="23386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70E3C"/>
    <w:multiLevelType w:val="hybridMultilevel"/>
    <w:tmpl w:val="5BBEF1E2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773C3"/>
    <w:multiLevelType w:val="hybridMultilevel"/>
    <w:tmpl w:val="DA64D2B6"/>
    <w:lvl w:ilvl="0" w:tplc="1DA6D6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0EA"/>
    <w:multiLevelType w:val="hybridMultilevel"/>
    <w:tmpl w:val="485A361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 w15:restartNumberingAfterBreak="0">
    <w:nsid w:val="65222553"/>
    <w:multiLevelType w:val="hybridMultilevel"/>
    <w:tmpl w:val="14FC84D2"/>
    <w:lvl w:ilvl="0" w:tplc="004A73B4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1" w15:restartNumberingAfterBreak="0">
    <w:nsid w:val="67770B70"/>
    <w:multiLevelType w:val="hybridMultilevel"/>
    <w:tmpl w:val="114833F4"/>
    <w:lvl w:ilvl="0" w:tplc="004A73B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6D616217"/>
    <w:multiLevelType w:val="hybridMultilevel"/>
    <w:tmpl w:val="90A6B7F8"/>
    <w:lvl w:ilvl="0" w:tplc="23386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11817"/>
    <w:multiLevelType w:val="hybridMultilevel"/>
    <w:tmpl w:val="B9E2CD80"/>
    <w:lvl w:ilvl="0" w:tplc="270A2E62">
      <w:start w:val="1"/>
      <w:numFmt w:val="bullet"/>
      <w:lvlText w:val="-"/>
      <w:lvlJc w:val="left"/>
      <w:pPr>
        <w:ind w:left="99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71D13E44"/>
    <w:multiLevelType w:val="hybridMultilevel"/>
    <w:tmpl w:val="B22026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82D9F"/>
    <w:multiLevelType w:val="singleLevel"/>
    <w:tmpl w:val="DE0879EE"/>
    <w:lvl w:ilvl="0">
      <w:start w:val="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6" w15:restartNumberingAfterBreak="0">
    <w:nsid w:val="736E1895"/>
    <w:multiLevelType w:val="hybridMultilevel"/>
    <w:tmpl w:val="8C9CE6F0"/>
    <w:lvl w:ilvl="0" w:tplc="23386D0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7A640F0B"/>
    <w:multiLevelType w:val="hybridMultilevel"/>
    <w:tmpl w:val="C61EF74A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541947">
    <w:abstractNumId w:val="19"/>
  </w:num>
  <w:num w:numId="2" w16cid:durableId="176384451">
    <w:abstractNumId w:val="17"/>
  </w:num>
  <w:num w:numId="3" w16cid:durableId="625626219">
    <w:abstractNumId w:val="3"/>
  </w:num>
  <w:num w:numId="4" w16cid:durableId="2091467945">
    <w:abstractNumId w:val="27"/>
  </w:num>
  <w:num w:numId="5" w16cid:durableId="1235974955">
    <w:abstractNumId w:val="12"/>
  </w:num>
  <w:num w:numId="6" w16cid:durableId="1798794600">
    <w:abstractNumId w:val="11"/>
  </w:num>
  <w:num w:numId="7" w16cid:durableId="1800298097">
    <w:abstractNumId w:val="13"/>
  </w:num>
  <w:num w:numId="8" w16cid:durableId="1429429555">
    <w:abstractNumId w:val="25"/>
  </w:num>
  <w:num w:numId="9" w16cid:durableId="6960054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3149266">
    <w:abstractNumId w:val="24"/>
  </w:num>
  <w:num w:numId="11" w16cid:durableId="1403257423">
    <w:abstractNumId w:val="2"/>
  </w:num>
  <w:num w:numId="12" w16cid:durableId="1165513628">
    <w:abstractNumId w:val="4"/>
  </w:num>
  <w:num w:numId="13" w16cid:durableId="1503818133">
    <w:abstractNumId w:val="14"/>
  </w:num>
  <w:num w:numId="14" w16cid:durableId="1082410243">
    <w:abstractNumId w:val="6"/>
  </w:num>
  <w:num w:numId="15" w16cid:durableId="1420633683">
    <w:abstractNumId w:val="9"/>
  </w:num>
  <w:num w:numId="16" w16cid:durableId="174810172">
    <w:abstractNumId w:val="18"/>
  </w:num>
  <w:num w:numId="17" w16cid:durableId="199325664">
    <w:abstractNumId w:val="7"/>
  </w:num>
  <w:num w:numId="18" w16cid:durableId="692994416">
    <w:abstractNumId w:val="22"/>
  </w:num>
  <w:num w:numId="19" w16cid:durableId="533428631">
    <w:abstractNumId w:val="1"/>
  </w:num>
  <w:num w:numId="20" w16cid:durableId="1737359737">
    <w:abstractNumId w:val="10"/>
  </w:num>
  <w:num w:numId="21" w16cid:durableId="1067731379">
    <w:abstractNumId w:val="26"/>
  </w:num>
  <w:num w:numId="22" w16cid:durableId="411506960">
    <w:abstractNumId w:val="16"/>
  </w:num>
  <w:num w:numId="23" w16cid:durableId="850877319">
    <w:abstractNumId w:val="5"/>
  </w:num>
  <w:num w:numId="24" w16cid:durableId="206263021">
    <w:abstractNumId w:val="23"/>
  </w:num>
  <w:num w:numId="25" w16cid:durableId="338511008">
    <w:abstractNumId w:val="0"/>
  </w:num>
  <w:num w:numId="26" w16cid:durableId="1877347816">
    <w:abstractNumId w:val="20"/>
  </w:num>
  <w:num w:numId="27" w16cid:durableId="896085675">
    <w:abstractNumId w:val="21"/>
  </w:num>
  <w:num w:numId="28" w16cid:durableId="261304583">
    <w:abstractNumId w:val="8"/>
  </w:num>
  <w:num w:numId="29" w16cid:durableId="5813322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" w:dllVersion="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87"/>
    <w:rsid w:val="000073D2"/>
    <w:rsid w:val="00021A65"/>
    <w:rsid w:val="00021D4A"/>
    <w:rsid w:val="00022075"/>
    <w:rsid w:val="0002372A"/>
    <w:rsid w:val="00033164"/>
    <w:rsid w:val="000528BC"/>
    <w:rsid w:val="0006586B"/>
    <w:rsid w:val="00074E3B"/>
    <w:rsid w:val="00082642"/>
    <w:rsid w:val="00085670"/>
    <w:rsid w:val="000873FF"/>
    <w:rsid w:val="0009255A"/>
    <w:rsid w:val="000963F2"/>
    <w:rsid w:val="0009691F"/>
    <w:rsid w:val="000A7398"/>
    <w:rsid w:val="000B51C3"/>
    <w:rsid w:val="000C1570"/>
    <w:rsid w:val="000C1D89"/>
    <w:rsid w:val="000C3879"/>
    <w:rsid w:val="000D290B"/>
    <w:rsid w:val="000D343E"/>
    <w:rsid w:val="000D49A8"/>
    <w:rsid w:val="000D506F"/>
    <w:rsid w:val="000E4EA4"/>
    <w:rsid w:val="00101099"/>
    <w:rsid w:val="0011372C"/>
    <w:rsid w:val="00130D7A"/>
    <w:rsid w:val="001476B0"/>
    <w:rsid w:val="00152F8B"/>
    <w:rsid w:val="0015742C"/>
    <w:rsid w:val="00192666"/>
    <w:rsid w:val="00196AC3"/>
    <w:rsid w:val="001D5927"/>
    <w:rsid w:val="001D71D8"/>
    <w:rsid w:val="001F763D"/>
    <w:rsid w:val="002043B3"/>
    <w:rsid w:val="00205C21"/>
    <w:rsid w:val="00210578"/>
    <w:rsid w:val="00211EB0"/>
    <w:rsid w:val="0025525B"/>
    <w:rsid w:val="00260480"/>
    <w:rsid w:val="002654A9"/>
    <w:rsid w:val="002726B5"/>
    <w:rsid w:val="0027368B"/>
    <w:rsid w:val="00280997"/>
    <w:rsid w:val="00290FE6"/>
    <w:rsid w:val="0029512C"/>
    <w:rsid w:val="002A3313"/>
    <w:rsid w:val="002A4BAA"/>
    <w:rsid w:val="002A5513"/>
    <w:rsid w:val="002A64E8"/>
    <w:rsid w:val="002B0CEC"/>
    <w:rsid w:val="002B79E3"/>
    <w:rsid w:val="002C2568"/>
    <w:rsid w:val="002C4873"/>
    <w:rsid w:val="002C7EB3"/>
    <w:rsid w:val="002D1A60"/>
    <w:rsid w:val="002D58CB"/>
    <w:rsid w:val="002E0790"/>
    <w:rsid w:val="002E30F1"/>
    <w:rsid w:val="002E74D8"/>
    <w:rsid w:val="002F1010"/>
    <w:rsid w:val="002F650D"/>
    <w:rsid w:val="003059AB"/>
    <w:rsid w:val="00354D66"/>
    <w:rsid w:val="0035611D"/>
    <w:rsid w:val="0036412C"/>
    <w:rsid w:val="00365CB7"/>
    <w:rsid w:val="0037495F"/>
    <w:rsid w:val="0037657B"/>
    <w:rsid w:val="003A2890"/>
    <w:rsid w:val="003A342E"/>
    <w:rsid w:val="003B077F"/>
    <w:rsid w:val="003E59AF"/>
    <w:rsid w:val="003F125E"/>
    <w:rsid w:val="003F7202"/>
    <w:rsid w:val="00401DDC"/>
    <w:rsid w:val="0040337B"/>
    <w:rsid w:val="00410967"/>
    <w:rsid w:val="00416DD6"/>
    <w:rsid w:val="00427075"/>
    <w:rsid w:val="0043251F"/>
    <w:rsid w:val="004601F6"/>
    <w:rsid w:val="004807CC"/>
    <w:rsid w:val="00482E3B"/>
    <w:rsid w:val="00492EDB"/>
    <w:rsid w:val="004A2EFF"/>
    <w:rsid w:val="004A416F"/>
    <w:rsid w:val="004A6732"/>
    <w:rsid w:val="004C6770"/>
    <w:rsid w:val="004D4B4D"/>
    <w:rsid w:val="004D7F6C"/>
    <w:rsid w:val="004E1D05"/>
    <w:rsid w:val="004F4E7E"/>
    <w:rsid w:val="004F6CF4"/>
    <w:rsid w:val="00500C0D"/>
    <w:rsid w:val="005055AF"/>
    <w:rsid w:val="00506B6E"/>
    <w:rsid w:val="0051208D"/>
    <w:rsid w:val="00516500"/>
    <w:rsid w:val="00532F4B"/>
    <w:rsid w:val="0053717E"/>
    <w:rsid w:val="00540E5F"/>
    <w:rsid w:val="00552AB8"/>
    <w:rsid w:val="00571E96"/>
    <w:rsid w:val="00571EB5"/>
    <w:rsid w:val="005727B3"/>
    <w:rsid w:val="00584DB5"/>
    <w:rsid w:val="0058510B"/>
    <w:rsid w:val="005A5BEA"/>
    <w:rsid w:val="005A6FD4"/>
    <w:rsid w:val="005C249C"/>
    <w:rsid w:val="005D4F9E"/>
    <w:rsid w:val="005E3E40"/>
    <w:rsid w:val="005E4519"/>
    <w:rsid w:val="005E774F"/>
    <w:rsid w:val="005F3EA5"/>
    <w:rsid w:val="005F775E"/>
    <w:rsid w:val="00607B6A"/>
    <w:rsid w:val="00611682"/>
    <w:rsid w:val="00614407"/>
    <w:rsid w:val="0062710E"/>
    <w:rsid w:val="00650E2F"/>
    <w:rsid w:val="00654918"/>
    <w:rsid w:val="006549AB"/>
    <w:rsid w:val="00663772"/>
    <w:rsid w:val="006637B9"/>
    <w:rsid w:val="00671F28"/>
    <w:rsid w:val="0067440F"/>
    <w:rsid w:val="0067461E"/>
    <w:rsid w:val="00690E74"/>
    <w:rsid w:val="00697930"/>
    <w:rsid w:val="006A0494"/>
    <w:rsid w:val="006B0471"/>
    <w:rsid w:val="006B534D"/>
    <w:rsid w:val="006B5551"/>
    <w:rsid w:val="006C06E3"/>
    <w:rsid w:val="006C7561"/>
    <w:rsid w:val="006C7EF7"/>
    <w:rsid w:val="006D0368"/>
    <w:rsid w:val="006D139B"/>
    <w:rsid w:val="006E1E56"/>
    <w:rsid w:val="006F05EE"/>
    <w:rsid w:val="006F2892"/>
    <w:rsid w:val="006F73A1"/>
    <w:rsid w:val="0070322E"/>
    <w:rsid w:val="0070585B"/>
    <w:rsid w:val="007117D9"/>
    <w:rsid w:val="00723A40"/>
    <w:rsid w:val="00740BB8"/>
    <w:rsid w:val="0074441B"/>
    <w:rsid w:val="0075612A"/>
    <w:rsid w:val="007620BE"/>
    <w:rsid w:val="007662E2"/>
    <w:rsid w:val="007846D3"/>
    <w:rsid w:val="00785BC8"/>
    <w:rsid w:val="00794E21"/>
    <w:rsid w:val="0079723D"/>
    <w:rsid w:val="007A2128"/>
    <w:rsid w:val="007B342D"/>
    <w:rsid w:val="007B401D"/>
    <w:rsid w:val="007C6D69"/>
    <w:rsid w:val="007E14DA"/>
    <w:rsid w:val="007E6719"/>
    <w:rsid w:val="007F16B2"/>
    <w:rsid w:val="007F1886"/>
    <w:rsid w:val="007F4541"/>
    <w:rsid w:val="007F5BDE"/>
    <w:rsid w:val="008005F8"/>
    <w:rsid w:val="0081333D"/>
    <w:rsid w:val="00821174"/>
    <w:rsid w:val="00852EED"/>
    <w:rsid w:val="008631F7"/>
    <w:rsid w:val="00866623"/>
    <w:rsid w:val="00877D27"/>
    <w:rsid w:val="00895D1B"/>
    <w:rsid w:val="008B6AC2"/>
    <w:rsid w:val="008C279C"/>
    <w:rsid w:val="008D02ED"/>
    <w:rsid w:val="008D035E"/>
    <w:rsid w:val="008E7953"/>
    <w:rsid w:val="009073AA"/>
    <w:rsid w:val="00920AB8"/>
    <w:rsid w:val="00920B8F"/>
    <w:rsid w:val="009241A7"/>
    <w:rsid w:val="0095371A"/>
    <w:rsid w:val="009669E2"/>
    <w:rsid w:val="00977DA7"/>
    <w:rsid w:val="009902B2"/>
    <w:rsid w:val="00992A6D"/>
    <w:rsid w:val="00992FC7"/>
    <w:rsid w:val="009B1DF6"/>
    <w:rsid w:val="009B3828"/>
    <w:rsid w:val="009C7AC4"/>
    <w:rsid w:val="009D178C"/>
    <w:rsid w:val="009F1127"/>
    <w:rsid w:val="009F4121"/>
    <w:rsid w:val="00A0085D"/>
    <w:rsid w:val="00A043F1"/>
    <w:rsid w:val="00A17EF9"/>
    <w:rsid w:val="00A25190"/>
    <w:rsid w:val="00A40176"/>
    <w:rsid w:val="00A438C0"/>
    <w:rsid w:val="00A53BBE"/>
    <w:rsid w:val="00A56EDF"/>
    <w:rsid w:val="00A74CA8"/>
    <w:rsid w:val="00A82D76"/>
    <w:rsid w:val="00AB1BD1"/>
    <w:rsid w:val="00AB4606"/>
    <w:rsid w:val="00AB5835"/>
    <w:rsid w:val="00AC1DC4"/>
    <w:rsid w:val="00AD6550"/>
    <w:rsid w:val="00AE294E"/>
    <w:rsid w:val="00AF49A9"/>
    <w:rsid w:val="00B06777"/>
    <w:rsid w:val="00B13D30"/>
    <w:rsid w:val="00B145CE"/>
    <w:rsid w:val="00B16ABD"/>
    <w:rsid w:val="00B22258"/>
    <w:rsid w:val="00B41C72"/>
    <w:rsid w:val="00B511FE"/>
    <w:rsid w:val="00B52E7E"/>
    <w:rsid w:val="00B57E34"/>
    <w:rsid w:val="00B73EF5"/>
    <w:rsid w:val="00B74264"/>
    <w:rsid w:val="00B85C10"/>
    <w:rsid w:val="00B8744D"/>
    <w:rsid w:val="00B91A84"/>
    <w:rsid w:val="00B929C6"/>
    <w:rsid w:val="00BA25D9"/>
    <w:rsid w:val="00BA5C3E"/>
    <w:rsid w:val="00BB00A3"/>
    <w:rsid w:val="00BB03BC"/>
    <w:rsid w:val="00BB54B8"/>
    <w:rsid w:val="00BB5D79"/>
    <w:rsid w:val="00BC1D1F"/>
    <w:rsid w:val="00BD0C9B"/>
    <w:rsid w:val="00BE4D45"/>
    <w:rsid w:val="00BF24EF"/>
    <w:rsid w:val="00C03F14"/>
    <w:rsid w:val="00C043C0"/>
    <w:rsid w:val="00C04EED"/>
    <w:rsid w:val="00C071B2"/>
    <w:rsid w:val="00C13CF5"/>
    <w:rsid w:val="00C15584"/>
    <w:rsid w:val="00C16AC5"/>
    <w:rsid w:val="00C46C20"/>
    <w:rsid w:val="00C53167"/>
    <w:rsid w:val="00C5568F"/>
    <w:rsid w:val="00C75672"/>
    <w:rsid w:val="00C81131"/>
    <w:rsid w:val="00C83A80"/>
    <w:rsid w:val="00C959E2"/>
    <w:rsid w:val="00C97D29"/>
    <w:rsid w:val="00CA23CA"/>
    <w:rsid w:val="00CB4927"/>
    <w:rsid w:val="00CB7A69"/>
    <w:rsid w:val="00CC0773"/>
    <w:rsid w:val="00CD6294"/>
    <w:rsid w:val="00CF1404"/>
    <w:rsid w:val="00D04460"/>
    <w:rsid w:val="00D24FFC"/>
    <w:rsid w:val="00D255E6"/>
    <w:rsid w:val="00D273D4"/>
    <w:rsid w:val="00D31E9A"/>
    <w:rsid w:val="00D321E7"/>
    <w:rsid w:val="00D36AB1"/>
    <w:rsid w:val="00D4055C"/>
    <w:rsid w:val="00D416FA"/>
    <w:rsid w:val="00D64FC9"/>
    <w:rsid w:val="00D73BE1"/>
    <w:rsid w:val="00D74156"/>
    <w:rsid w:val="00D8011F"/>
    <w:rsid w:val="00D82109"/>
    <w:rsid w:val="00DA57EA"/>
    <w:rsid w:val="00DB5487"/>
    <w:rsid w:val="00DB5BA4"/>
    <w:rsid w:val="00DB7C62"/>
    <w:rsid w:val="00DC137F"/>
    <w:rsid w:val="00DC483A"/>
    <w:rsid w:val="00E00DC4"/>
    <w:rsid w:val="00E107FB"/>
    <w:rsid w:val="00E12375"/>
    <w:rsid w:val="00E12FB8"/>
    <w:rsid w:val="00E15164"/>
    <w:rsid w:val="00E21674"/>
    <w:rsid w:val="00E26497"/>
    <w:rsid w:val="00E32B2E"/>
    <w:rsid w:val="00E43EA2"/>
    <w:rsid w:val="00E45B2A"/>
    <w:rsid w:val="00E537A7"/>
    <w:rsid w:val="00E6404B"/>
    <w:rsid w:val="00E7020D"/>
    <w:rsid w:val="00E73959"/>
    <w:rsid w:val="00E800D2"/>
    <w:rsid w:val="00E92E8E"/>
    <w:rsid w:val="00EC36AA"/>
    <w:rsid w:val="00ED18D8"/>
    <w:rsid w:val="00ED6FD0"/>
    <w:rsid w:val="00EE69FF"/>
    <w:rsid w:val="00EF60F0"/>
    <w:rsid w:val="00F00034"/>
    <w:rsid w:val="00F121AD"/>
    <w:rsid w:val="00F2416E"/>
    <w:rsid w:val="00F24480"/>
    <w:rsid w:val="00F378E8"/>
    <w:rsid w:val="00F4428C"/>
    <w:rsid w:val="00F7638F"/>
    <w:rsid w:val="00F777C6"/>
    <w:rsid w:val="00F949D0"/>
    <w:rsid w:val="00FB67C8"/>
    <w:rsid w:val="00FC1D9C"/>
    <w:rsid w:val="00FD02C3"/>
    <w:rsid w:val="00FD5C8E"/>
    <w:rsid w:val="00FE2C24"/>
    <w:rsid w:val="00FF4764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0362EE"/>
  <w15:chartTrackingRefBased/>
  <w15:docId w15:val="{41783334-4172-4793-86A3-035B7E5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64BB"/>
    <w:rPr>
      <w:sz w:val="2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5E3E40"/>
    <w:pPr>
      <w:keepNext/>
      <w:tabs>
        <w:tab w:val="left" w:pos="0"/>
        <w:tab w:val="left" w:pos="993"/>
        <w:tab w:val="left" w:pos="6946"/>
      </w:tabs>
      <w:ind w:right="50"/>
      <w:jc w:val="both"/>
      <w:outlineLvl w:val="0"/>
    </w:pPr>
    <w:rPr>
      <w:rFonts w:ascii="Bookman Old Style" w:hAnsi="Bookman Old Style"/>
      <w:b/>
      <w:i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D34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character" w:customStyle="1" w:styleId="Naslov1Znak">
    <w:name w:val="Naslov 1 Znak"/>
    <w:link w:val="Naslov1"/>
    <w:rsid w:val="005E3E40"/>
    <w:rPr>
      <w:rFonts w:ascii="Bookman Old Style" w:hAnsi="Bookman Old Style"/>
      <w:b/>
      <w:i/>
      <w:sz w:val="24"/>
    </w:rPr>
  </w:style>
  <w:style w:type="paragraph" w:customStyle="1" w:styleId="besedilo">
    <w:name w:val="besedilo"/>
    <w:basedOn w:val="Navaden"/>
    <w:autoRedefine/>
    <w:rsid w:val="005E3E40"/>
    <w:pPr>
      <w:tabs>
        <w:tab w:val="left" w:pos="1170"/>
      </w:tabs>
      <w:ind w:left="1123" w:right="2256"/>
    </w:pPr>
    <w:rPr>
      <w:szCs w:val="22"/>
    </w:rPr>
  </w:style>
  <w:style w:type="paragraph" w:customStyle="1" w:styleId="besediloposevno">
    <w:name w:val="besedilo_posevno"/>
    <w:basedOn w:val="besedilo"/>
    <w:rsid w:val="005E3E40"/>
    <w:rPr>
      <w:i/>
    </w:rPr>
  </w:style>
  <w:style w:type="character" w:customStyle="1" w:styleId="Naslov2Znak">
    <w:name w:val="Naslov 2 Znak"/>
    <w:link w:val="Naslov2"/>
    <w:uiPriority w:val="9"/>
    <w:semiHidden/>
    <w:rsid w:val="000D343E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Hiperpovezava">
    <w:name w:val="Hyperlink"/>
    <w:rsid w:val="00D4055C"/>
    <w:rPr>
      <w:color w:val="0000FF"/>
      <w:u w:val="single"/>
    </w:rPr>
  </w:style>
  <w:style w:type="character" w:styleId="SledenaHiperpovezava">
    <w:name w:val="FollowedHyperlink"/>
    <w:uiPriority w:val="99"/>
    <w:semiHidden/>
    <w:unhideWhenUsed/>
    <w:rsid w:val="00482E3B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1476B0"/>
    <w:pPr>
      <w:ind w:left="720"/>
      <w:contextualSpacing/>
    </w:pPr>
  </w:style>
  <w:style w:type="table" w:styleId="Tabelamrea">
    <w:name w:val="Table Grid"/>
    <w:basedOn w:val="Navadnatabela"/>
    <w:uiPriority w:val="59"/>
    <w:rsid w:val="007F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568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C5568F"/>
    <w:rPr>
      <w:rFonts w:ascii="Segoe UI" w:hAnsi="Segoe UI" w:cs="Segoe UI"/>
      <w:noProof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196AC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96AC3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196AC3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96AC3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96AC3"/>
    <w:rPr>
      <w:b/>
      <w:bCs/>
      <w:lang w:eastAsia="en-US"/>
    </w:rPr>
  </w:style>
  <w:style w:type="paragraph" w:styleId="Revizija">
    <w:name w:val="Revision"/>
    <w:hidden/>
    <w:uiPriority w:val="99"/>
    <w:semiHidden/>
    <w:rsid w:val="000C1570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oji%20dokumenti\JR%20dr&#382;avne%20pomo&#269;i%202026\Vloga%202_4_%20&#269;istopis%20na%20MA%20pripombe_12_6_2026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CE8CC-38A3-4DEF-AC17-364D1E921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3563A-1BAF-4AB2-9566-094E9291B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70BA3-E642-4803-86BE-859CD2AF32B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BB551BF-1184-4789-836F-15D9ACCD7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2_4_ čistopis na MA pripombe_12_6_2026</Template>
  <TotalTime>0</TotalTime>
  <Pages>9</Pages>
  <Words>1705</Words>
  <Characters>16201</Characters>
  <Application>Microsoft Office Word</Application>
  <DocSecurity>0</DocSecurity>
  <Lines>135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Odsek za razvoj podeželja</vt:lpstr>
      <vt:lpstr>Ime Priimek</vt:lpstr>
    </vt:vector>
  </TitlesOfParts>
  <Company>Mestna občina ljubljana</Company>
  <LinksUpToDate>false</LinksUpToDate>
  <CharactersWithSpaces>17871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Odsek za razvoj podeželja</dc:title>
  <dc:subject/>
  <dc:creator>Teodora Makoter</dc:creator>
  <cp:keywords/>
  <dc:description/>
  <cp:lastModifiedBy>Teodora Makoter</cp:lastModifiedBy>
  <cp:revision>5</cp:revision>
  <cp:lastPrinted>2026-06-12T08:20:00Z</cp:lastPrinted>
  <dcterms:created xsi:type="dcterms:W3CDTF">2026-06-15T10:01:00Z</dcterms:created>
  <dcterms:modified xsi:type="dcterms:W3CDTF">2026-06-18T09:12:00Z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delek/služba">
    <vt:lpwstr>ŽUPAN</vt:lpwstr>
  </property>
  <property fmtid="{D5CDD505-2E9C-101B-9397-08002B2CF9AE}" pid="3" name="Rang">
    <vt:lpwstr>5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</Properties>
</file>